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11A0" w14:textId="77777777" w:rsidR="00D9019F" w:rsidRDefault="00DC1952" w:rsidP="002E027E">
      <w:pPr>
        <w:pStyle w:val="Heading1"/>
        <w:ind w:firstLine="0"/>
      </w:pPr>
      <w:r w:rsidRPr="00A26A38">
        <w:t>Application for a licence to</w:t>
      </w:r>
      <w:r w:rsidR="007F537A">
        <w:t xml:space="preserve"> </w:t>
      </w:r>
    </w:p>
    <w:p w14:paraId="051D8040" w14:textId="4DDE50EA" w:rsidR="00DC1952" w:rsidRPr="00A26A38" w:rsidRDefault="00DC1952" w:rsidP="002E027E">
      <w:pPr>
        <w:pStyle w:val="Heading1"/>
        <w:ind w:firstLine="0"/>
      </w:pPr>
      <w:r w:rsidRPr="00A26A38">
        <w:t>cultivate and/or supply</w:t>
      </w:r>
      <w:r w:rsidR="000F6874" w:rsidRPr="00A26A38">
        <w:t xml:space="preserve"> l</w:t>
      </w:r>
      <w:r w:rsidRPr="00A26A38">
        <w:t>ow-THC hemp</w:t>
      </w:r>
    </w:p>
    <w:p w14:paraId="57CDDB0F" w14:textId="77777777" w:rsidR="00DC1952" w:rsidRPr="005D453E" w:rsidRDefault="00DC1952" w:rsidP="002F50D6">
      <w:pPr>
        <w:pStyle w:val="Subtitledoc"/>
        <w:rPr>
          <w:sz w:val="24"/>
          <w:szCs w:val="24"/>
        </w:rPr>
      </w:pPr>
      <w:r w:rsidRPr="005D453E">
        <w:rPr>
          <w:sz w:val="24"/>
          <w:szCs w:val="24"/>
        </w:rPr>
        <w:t>Hemp Industry Act 2008 (NSW)</w:t>
      </w:r>
    </w:p>
    <w:p w14:paraId="0F59B70D" w14:textId="77777777" w:rsidR="00DC1952" w:rsidRPr="00424766" w:rsidRDefault="00DC1952" w:rsidP="00DC1952">
      <w:pPr>
        <w:pStyle w:val="Normal-frontpage"/>
        <w:rPr>
          <w:rFonts w:ascii="Public Sans" w:hAnsi="Public Sans"/>
          <w:sz w:val="10"/>
          <w:szCs w:val="10"/>
        </w:rPr>
      </w:pPr>
    </w:p>
    <w:p w14:paraId="7FD03713" w14:textId="11CBEE8B"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 xml:space="preserve">This is the approved form to obtain a licence to cultivate and/or supply low-THC hemp. Once licensed, the licensee will be able to cultivate and/or supply low-THC hemp for commercial production, use in a manufacturing process and/or scientific purpose. </w:t>
      </w:r>
    </w:p>
    <w:p w14:paraId="71DDCD6F" w14:textId="78F22090" w:rsidR="00DC1952" w:rsidRPr="005F4B56" w:rsidRDefault="00DC1952" w:rsidP="00DB7F28">
      <w:pPr>
        <w:pStyle w:val="Normal-frontpage"/>
        <w:tabs>
          <w:tab w:val="left" w:pos="4170"/>
        </w:tabs>
        <w:ind w:right="-144" w:firstLine="0"/>
        <w:rPr>
          <w:rFonts w:ascii="Public Sans Light" w:hAnsi="Public Sans Light"/>
          <w:sz w:val="19"/>
          <w:szCs w:val="19"/>
        </w:rPr>
      </w:pPr>
    </w:p>
    <w:p w14:paraId="651F0D23" w14:textId="29B24780"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 xml:space="preserve">The information requested in this form enables the </w:t>
      </w:r>
      <w:r w:rsidR="006D5335" w:rsidRPr="005F4B56">
        <w:rPr>
          <w:rFonts w:ascii="Public Sans Light" w:hAnsi="Public Sans Light"/>
          <w:sz w:val="19"/>
          <w:szCs w:val="19"/>
        </w:rPr>
        <w:t xml:space="preserve">Department of Primary Industries and Regional Development </w:t>
      </w:r>
      <w:r w:rsidR="002A156D" w:rsidRPr="005F4B56">
        <w:rPr>
          <w:rFonts w:ascii="Public Sans Light" w:hAnsi="Public Sans Light"/>
          <w:sz w:val="19"/>
          <w:szCs w:val="19"/>
        </w:rPr>
        <w:t>(Department)</w:t>
      </w:r>
      <w:r w:rsidRPr="005F4B56">
        <w:rPr>
          <w:rFonts w:ascii="Public Sans Light" w:hAnsi="Public Sans Light"/>
          <w:sz w:val="19"/>
          <w:szCs w:val="19"/>
        </w:rPr>
        <w:t xml:space="preserve"> to process the application as prescribed in the </w:t>
      </w:r>
      <w:r w:rsidRPr="005F4B56">
        <w:rPr>
          <w:rFonts w:ascii="Public Sans Light" w:hAnsi="Public Sans Light"/>
          <w:i/>
          <w:iCs/>
          <w:sz w:val="19"/>
          <w:szCs w:val="19"/>
        </w:rPr>
        <w:t>Hemp Industry Act 2008</w:t>
      </w:r>
      <w:r w:rsidRPr="005F4B56">
        <w:rPr>
          <w:rFonts w:ascii="Public Sans Light" w:hAnsi="Public Sans Light"/>
          <w:sz w:val="19"/>
          <w:szCs w:val="19"/>
        </w:rPr>
        <w:t xml:space="preserve">. The application must be assessed and licence granted by the Department before proceeding with the proposed activity. </w:t>
      </w:r>
    </w:p>
    <w:p w14:paraId="7347F49E" w14:textId="77777777" w:rsidR="00DC1952" w:rsidRPr="005F4B56" w:rsidRDefault="00DC1952" w:rsidP="00DB7F28">
      <w:pPr>
        <w:pStyle w:val="Normal-frontpage"/>
        <w:ind w:right="-144" w:firstLine="0"/>
        <w:rPr>
          <w:rFonts w:ascii="Public Sans Light" w:hAnsi="Public Sans Light"/>
          <w:sz w:val="19"/>
          <w:szCs w:val="19"/>
        </w:rPr>
      </w:pPr>
    </w:p>
    <w:p w14:paraId="2A8049BC" w14:textId="65BA8104"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color w:val="000000"/>
          <w:sz w:val="19"/>
          <w:szCs w:val="19"/>
        </w:rPr>
        <w:t xml:space="preserve">Before lodging this application, you should be familiar with the following </w:t>
      </w:r>
      <w:r w:rsidRPr="005F4B56">
        <w:rPr>
          <w:rFonts w:ascii="Public Sans Light" w:hAnsi="Public Sans Light"/>
          <w:sz w:val="19"/>
          <w:szCs w:val="19"/>
        </w:rPr>
        <w:t>legislation for low-THC hemp licences</w:t>
      </w:r>
      <w:r w:rsidR="009548C8">
        <w:rPr>
          <w:rFonts w:ascii="Public Sans Light" w:hAnsi="Public Sans Light"/>
          <w:sz w:val="19"/>
          <w:szCs w:val="19"/>
        </w:rPr>
        <w:t>:</w:t>
      </w:r>
    </w:p>
    <w:p w14:paraId="16998059" w14:textId="77777777" w:rsidR="00DC1952" w:rsidRPr="005F4B56" w:rsidRDefault="005C1CAB" w:rsidP="00DB7F28">
      <w:pPr>
        <w:pStyle w:val="Normal-frontpage"/>
        <w:numPr>
          <w:ilvl w:val="0"/>
          <w:numId w:val="6"/>
        </w:numPr>
        <w:ind w:left="284" w:right="-144" w:hanging="283"/>
        <w:rPr>
          <w:rFonts w:ascii="Public Sans Light" w:hAnsi="Public Sans Light"/>
          <w:sz w:val="19"/>
          <w:szCs w:val="19"/>
        </w:rPr>
      </w:pPr>
      <w:hyperlink r:id="rId11" w:history="1">
        <w:r w:rsidR="00DC1952" w:rsidRPr="005F4B56">
          <w:rPr>
            <w:rStyle w:val="Hyperlink"/>
            <w:rFonts w:ascii="Public Sans Light" w:hAnsi="Public Sans Light"/>
            <w:sz w:val="19"/>
            <w:szCs w:val="19"/>
          </w:rPr>
          <w:t>Hemp Industry Act 2008</w:t>
        </w:r>
      </w:hyperlink>
      <w:r w:rsidR="00DC1952" w:rsidRPr="005F4B56">
        <w:rPr>
          <w:rFonts w:ascii="Public Sans Light" w:hAnsi="Public Sans Light"/>
          <w:sz w:val="19"/>
          <w:szCs w:val="19"/>
        </w:rPr>
        <w:t xml:space="preserve"> (Act)</w:t>
      </w:r>
    </w:p>
    <w:p w14:paraId="19DDA203" w14:textId="77777777" w:rsidR="00DC1952" w:rsidRPr="005F4B56" w:rsidRDefault="005C1CAB" w:rsidP="00DB7F28">
      <w:pPr>
        <w:pStyle w:val="Normal-frontpage"/>
        <w:numPr>
          <w:ilvl w:val="0"/>
          <w:numId w:val="6"/>
        </w:numPr>
        <w:ind w:left="284" w:right="-144" w:hanging="283"/>
        <w:rPr>
          <w:rFonts w:ascii="Public Sans Light" w:hAnsi="Public Sans Light"/>
          <w:sz w:val="19"/>
          <w:szCs w:val="19"/>
        </w:rPr>
      </w:pPr>
      <w:hyperlink r:id="rId12" w:history="1">
        <w:r w:rsidR="00DC1952" w:rsidRPr="005F4B56">
          <w:rPr>
            <w:rStyle w:val="Hyperlink"/>
            <w:rFonts w:ascii="Public Sans Light" w:hAnsi="Public Sans Light"/>
            <w:sz w:val="19"/>
            <w:szCs w:val="19"/>
          </w:rPr>
          <w:t>Hemp Industry Regulation 2016</w:t>
        </w:r>
      </w:hyperlink>
      <w:r w:rsidR="00DC1952" w:rsidRPr="005F4B56">
        <w:rPr>
          <w:rFonts w:ascii="Public Sans Light" w:hAnsi="Public Sans Light"/>
          <w:sz w:val="19"/>
          <w:szCs w:val="19"/>
        </w:rPr>
        <w:t xml:space="preserve"> (Regulation)</w:t>
      </w:r>
    </w:p>
    <w:p w14:paraId="669D1219" w14:textId="77777777" w:rsidR="00DC1952" w:rsidRPr="005F4B56" w:rsidRDefault="005C1CAB" w:rsidP="00DB7F28">
      <w:pPr>
        <w:pStyle w:val="Normal-frontpage"/>
        <w:numPr>
          <w:ilvl w:val="0"/>
          <w:numId w:val="6"/>
        </w:numPr>
        <w:ind w:left="284" w:right="-144" w:hanging="283"/>
        <w:rPr>
          <w:rFonts w:ascii="Public Sans Light" w:hAnsi="Public Sans Light"/>
          <w:sz w:val="19"/>
          <w:szCs w:val="19"/>
        </w:rPr>
      </w:pPr>
      <w:hyperlink r:id="rId13" w:history="1">
        <w:r w:rsidR="00DC1952" w:rsidRPr="005F4B56">
          <w:rPr>
            <w:rStyle w:val="Hyperlink"/>
            <w:rFonts w:ascii="Public Sans Light" w:hAnsi="Public Sans Light"/>
            <w:sz w:val="19"/>
            <w:szCs w:val="19"/>
          </w:rPr>
          <w:t>Drug Misuse and Trafficking Act 1985</w:t>
        </w:r>
      </w:hyperlink>
    </w:p>
    <w:p w14:paraId="32CC2E16" w14:textId="77777777" w:rsidR="00DC1952" w:rsidRPr="005F4B56" w:rsidRDefault="00DC1952" w:rsidP="00DB7F28">
      <w:pPr>
        <w:pStyle w:val="Normal-frontpage"/>
        <w:ind w:right="-144" w:firstLine="0"/>
        <w:rPr>
          <w:rFonts w:ascii="Public Sans Light" w:hAnsi="Public Sans Light"/>
          <w:sz w:val="19"/>
          <w:szCs w:val="19"/>
        </w:rPr>
      </w:pPr>
    </w:p>
    <w:p w14:paraId="5E10D623" w14:textId="46107B33"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Licensed businesses must comply with the </w:t>
      </w:r>
      <w:r w:rsidRPr="005F4B56">
        <w:rPr>
          <w:rFonts w:ascii="Public Sans Light" w:hAnsi="Public Sans Light"/>
          <w:i/>
          <w:iCs/>
          <w:sz w:val="19"/>
          <w:szCs w:val="19"/>
        </w:rPr>
        <w:t xml:space="preserve">Hemp </w:t>
      </w:r>
      <w:r w:rsidR="485B8756" w:rsidRPr="005F4B56">
        <w:rPr>
          <w:rFonts w:ascii="Public Sans Light" w:hAnsi="Public Sans Light"/>
          <w:i/>
          <w:iCs/>
          <w:sz w:val="19"/>
          <w:szCs w:val="19"/>
        </w:rPr>
        <w:t>Industry</w:t>
      </w:r>
      <w:r w:rsidRPr="005F4B56">
        <w:rPr>
          <w:rFonts w:ascii="Public Sans Light" w:hAnsi="Public Sans Light"/>
          <w:i/>
          <w:iCs/>
          <w:sz w:val="19"/>
          <w:szCs w:val="19"/>
        </w:rPr>
        <w:t xml:space="preserve"> N</w:t>
      </w:r>
      <w:r w:rsidR="182E260A" w:rsidRPr="005F4B56">
        <w:rPr>
          <w:rFonts w:ascii="Public Sans Light" w:hAnsi="Public Sans Light"/>
          <w:i/>
          <w:iCs/>
          <w:sz w:val="19"/>
          <w:szCs w:val="19"/>
        </w:rPr>
        <w:t xml:space="preserve">ew </w:t>
      </w:r>
      <w:r w:rsidRPr="005F4B56">
        <w:rPr>
          <w:rFonts w:ascii="Public Sans Light" w:hAnsi="Public Sans Light"/>
          <w:i/>
          <w:iCs/>
          <w:sz w:val="19"/>
          <w:szCs w:val="19"/>
        </w:rPr>
        <w:t>S</w:t>
      </w:r>
      <w:r w:rsidR="42B12B4C" w:rsidRPr="005F4B56">
        <w:rPr>
          <w:rFonts w:ascii="Public Sans Light" w:hAnsi="Public Sans Light"/>
          <w:i/>
          <w:iCs/>
          <w:sz w:val="19"/>
          <w:szCs w:val="19"/>
        </w:rPr>
        <w:t xml:space="preserve">outh </w:t>
      </w:r>
      <w:r w:rsidRPr="005F4B56">
        <w:rPr>
          <w:rFonts w:ascii="Public Sans Light" w:hAnsi="Public Sans Light"/>
          <w:i/>
          <w:iCs/>
          <w:sz w:val="19"/>
          <w:szCs w:val="19"/>
        </w:rPr>
        <w:t>W</w:t>
      </w:r>
      <w:r w:rsidR="41A2DEB5" w:rsidRPr="005F4B56">
        <w:rPr>
          <w:rFonts w:ascii="Public Sans Light" w:hAnsi="Public Sans Light"/>
          <w:i/>
          <w:iCs/>
          <w:sz w:val="19"/>
          <w:szCs w:val="19"/>
        </w:rPr>
        <w:t>ales</w:t>
      </w:r>
      <w:r w:rsidRPr="005F4B56">
        <w:rPr>
          <w:rFonts w:ascii="Public Sans Light" w:hAnsi="Public Sans Light"/>
          <w:i/>
          <w:iCs/>
          <w:sz w:val="19"/>
          <w:szCs w:val="19"/>
        </w:rPr>
        <w:t xml:space="preserve"> Licence Manual</w:t>
      </w:r>
      <w:r w:rsidRPr="005F4B56">
        <w:rPr>
          <w:rFonts w:ascii="Public Sans Light" w:hAnsi="Public Sans Light"/>
          <w:sz w:val="19"/>
          <w:szCs w:val="19"/>
        </w:rPr>
        <w:t xml:space="preserve"> </w:t>
      </w:r>
      <w:r w:rsidRPr="005F4B56">
        <w:rPr>
          <w:rStyle w:val="Hyperlink"/>
          <w:rFonts w:ascii="Public Sans Light" w:hAnsi="Public Sans Light"/>
          <w:color w:val="000000" w:themeColor="text1"/>
          <w:sz w:val="19"/>
          <w:szCs w:val="19"/>
          <w:u w:val="none"/>
        </w:rPr>
        <w:t>(Manual)</w:t>
      </w:r>
      <w:r w:rsidR="005F4B56">
        <w:rPr>
          <w:rStyle w:val="Hyperlink"/>
          <w:rFonts w:ascii="Public Sans Light" w:hAnsi="Public Sans Light"/>
          <w:color w:val="000000" w:themeColor="text1"/>
          <w:sz w:val="19"/>
          <w:szCs w:val="19"/>
          <w:u w:val="none"/>
        </w:rPr>
        <w:t xml:space="preserve">, </w:t>
      </w:r>
      <w:r w:rsidR="009548C8">
        <w:rPr>
          <w:rStyle w:val="Hyperlink"/>
          <w:rFonts w:ascii="Public Sans Light" w:hAnsi="Public Sans Light"/>
          <w:color w:val="000000" w:themeColor="text1"/>
          <w:sz w:val="19"/>
          <w:szCs w:val="19"/>
          <w:u w:val="none"/>
        </w:rPr>
        <w:t xml:space="preserve">accessible at </w:t>
      </w:r>
      <w:hyperlink r:id="rId14" w:history="1">
        <w:r w:rsidR="009548C8" w:rsidRPr="007D4D09">
          <w:rPr>
            <w:rStyle w:val="Hyperlink"/>
            <w:rFonts w:ascii="Public Sans Light" w:hAnsi="Public Sans Light"/>
            <w:sz w:val="19"/>
            <w:szCs w:val="19"/>
          </w:rPr>
          <w:t>https://www.dpi.nsw.gov.au/agriculture/broadacre-crops/nsw-hemp-industry</w:t>
        </w:r>
      </w:hyperlink>
      <w:r w:rsidR="009548C8">
        <w:rPr>
          <w:rStyle w:val="Hyperlink"/>
          <w:rFonts w:ascii="Public Sans Light" w:hAnsi="Public Sans Light"/>
          <w:color w:val="000000" w:themeColor="text1"/>
          <w:sz w:val="19"/>
          <w:szCs w:val="19"/>
          <w:u w:val="none"/>
        </w:rPr>
        <w:t>, w</w:t>
      </w:r>
      <w:r w:rsidR="005F4B56">
        <w:rPr>
          <w:rStyle w:val="Hyperlink"/>
          <w:rFonts w:ascii="Public Sans Light" w:hAnsi="Public Sans Light"/>
          <w:color w:val="000000" w:themeColor="text1"/>
          <w:sz w:val="19"/>
          <w:szCs w:val="19"/>
          <w:u w:val="none"/>
        </w:rPr>
        <w:t>hich</w:t>
      </w:r>
      <w:r w:rsidRPr="005F4B56">
        <w:rPr>
          <w:rFonts w:ascii="Public Sans Light" w:hAnsi="Public Sans Light"/>
          <w:sz w:val="19"/>
          <w:szCs w:val="19"/>
        </w:rPr>
        <w:t xml:space="preserve"> outlines requirements relating to licensing, activities, planting notifications, sampling, annual reporting and </w:t>
      </w:r>
      <w:r w:rsidR="009E4834" w:rsidRPr="005F4B56">
        <w:rPr>
          <w:rFonts w:ascii="Public Sans Light" w:hAnsi="Public Sans Light"/>
          <w:sz w:val="19"/>
          <w:szCs w:val="19"/>
        </w:rPr>
        <w:t xml:space="preserve">other </w:t>
      </w:r>
      <w:r w:rsidRPr="005F4B56">
        <w:rPr>
          <w:rFonts w:ascii="Public Sans Light" w:hAnsi="Public Sans Light"/>
          <w:sz w:val="19"/>
          <w:szCs w:val="19"/>
        </w:rPr>
        <w:t>documentation.</w:t>
      </w:r>
    </w:p>
    <w:p w14:paraId="46F3D5E1" w14:textId="77777777" w:rsidR="00DC1952" w:rsidRPr="005F4B56" w:rsidRDefault="00DC1952" w:rsidP="00DB7F28">
      <w:pPr>
        <w:pStyle w:val="Normal-frontpage"/>
        <w:ind w:right="-144" w:firstLine="0"/>
        <w:rPr>
          <w:rFonts w:ascii="Public Sans Light" w:hAnsi="Public Sans Light"/>
          <w:sz w:val="19"/>
          <w:szCs w:val="19"/>
        </w:rPr>
      </w:pPr>
    </w:p>
    <w:p w14:paraId="18C7241F" w14:textId="24677544" w:rsidR="00685F08"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 xml:space="preserve">The licensing scheme enables activities to be carried out under strictly controlled conditions. Examples of activities include </w:t>
      </w:r>
      <w:r w:rsidR="00B830ED" w:rsidRPr="005F4B56">
        <w:rPr>
          <w:rFonts w:ascii="Public Sans Light" w:hAnsi="Public Sans Light"/>
          <w:sz w:val="19"/>
          <w:szCs w:val="19"/>
        </w:rPr>
        <w:t xml:space="preserve">cultivation and supply of hemp for </w:t>
      </w:r>
      <w:r w:rsidRPr="005F4B56">
        <w:rPr>
          <w:rFonts w:ascii="Public Sans Light" w:hAnsi="Public Sans Light"/>
          <w:sz w:val="19"/>
          <w:szCs w:val="19"/>
        </w:rPr>
        <w:t>production of food products</w:t>
      </w:r>
      <w:r w:rsidR="00B830ED" w:rsidRPr="005F4B56">
        <w:rPr>
          <w:rFonts w:ascii="Public Sans Light" w:hAnsi="Public Sans Light"/>
          <w:sz w:val="19"/>
          <w:szCs w:val="19"/>
        </w:rPr>
        <w:t xml:space="preserve"> or</w:t>
      </w:r>
      <w:r w:rsidRPr="005F4B56">
        <w:rPr>
          <w:rFonts w:ascii="Public Sans Light" w:hAnsi="Public Sans Light"/>
          <w:sz w:val="19"/>
          <w:szCs w:val="19"/>
        </w:rPr>
        <w:t xml:space="preserve"> building materials</w:t>
      </w:r>
      <w:r w:rsidR="00AF1EA8" w:rsidRPr="005F4B56">
        <w:rPr>
          <w:rFonts w:ascii="Public Sans Light" w:hAnsi="Public Sans Light"/>
          <w:sz w:val="19"/>
          <w:szCs w:val="19"/>
        </w:rPr>
        <w:t>;</w:t>
      </w:r>
      <w:r w:rsidR="00B830ED" w:rsidRPr="005F4B56">
        <w:rPr>
          <w:rFonts w:ascii="Public Sans Light" w:hAnsi="Public Sans Light"/>
          <w:sz w:val="19"/>
          <w:szCs w:val="19"/>
        </w:rPr>
        <w:t xml:space="preserve"> as</w:t>
      </w:r>
      <w:r w:rsidRPr="005F4B56">
        <w:rPr>
          <w:rFonts w:ascii="Public Sans Light" w:hAnsi="Public Sans Light"/>
          <w:sz w:val="19"/>
          <w:szCs w:val="19"/>
        </w:rPr>
        <w:t xml:space="preserve"> viable seed </w:t>
      </w:r>
      <w:r w:rsidR="00E44176">
        <w:rPr>
          <w:rFonts w:ascii="Public Sans Light" w:hAnsi="Public Sans Light"/>
          <w:sz w:val="19"/>
          <w:szCs w:val="19"/>
        </w:rPr>
        <w:t>for</w:t>
      </w:r>
      <w:r w:rsidRPr="005F4B56">
        <w:rPr>
          <w:rFonts w:ascii="Public Sans Light" w:hAnsi="Public Sans Light"/>
          <w:sz w:val="19"/>
          <w:szCs w:val="19"/>
        </w:rPr>
        <w:t xml:space="preserve"> licensed growers</w:t>
      </w:r>
      <w:r w:rsidR="00AF1EA8" w:rsidRPr="005F4B56">
        <w:rPr>
          <w:rFonts w:ascii="Public Sans Light" w:hAnsi="Public Sans Light"/>
          <w:sz w:val="19"/>
          <w:szCs w:val="19"/>
        </w:rPr>
        <w:t>;</w:t>
      </w:r>
      <w:r w:rsidRPr="005F4B56">
        <w:rPr>
          <w:rFonts w:ascii="Public Sans Light" w:hAnsi="Public Sans Light"/>
          <w:sz w:val="19"/>
          <w:szCs w:val="19"/>
        </w:rPr>
        <w:t xml:space="preserve"> </w:t>
      </w:r>
      <w:r w:rsidR="00B830ED" w:rsidRPr="005F4B56">
        <w:rPr>
          <w:rFonts w:ascii="Public Sans Light" w:hAnsi="Public Sans Light"/>
          <w:sz w:val="19"/>
          <w:szCs w:val="19"/>
        </w:rPr>
        <w:t xml:space="preserve">or for </w:t>
      </w:r>
      <w:r w:rsidRPr="005F4B56">
        <w:rPr>
          <w:rFonts w:ascii="Public Sans Light" w:hAnsi="Public Sans Light"/>
          <w:sz w:val="19"/>
          <w:szCs w:val="19"/>
        </w:rPr>
        <w:t xml:space="preserve">genetic research </w:t>
      </w:r>
      <w:r w:rsidR="00B830ED" w:rsidRPr="005F4B56">
        <w:rPr>
          <w:rFonts w:ascii="Public Sans Light" w:hAnsi="Public Sans Light"/>
          <w:sz w:val="19"/>
          <w:szCs w:val="19"/>
        </w:rPr>
        <w:t>or</w:t>
      </w:r>
      <w:r w:rsidRPr="005F4B56">
        <w:rPr>
          <w:rFonts w:ascii="Public Sans Light" w:hAnsi="Public Sans Light"/>
          <w:sz w:val="19"/>
          <w:szCs w:val="19"/>
        </w:rPr>
        <w:t xml:space="preserve"> plant breeding programs to develop new or improved strains. </w:t>
      </w:r>
    </w:p>
    <w:p w14:paraId="5ABFF175" w14:textId="77777777" w:rsidR="00685F08" w:rsidRPr="005F4B56" w:rsidRDefault="00685F08" w:rsidP="00DB7F28">
      <w:pPr>
        <w:pStyle w:val="Normal-frontpage"/>
        <w:ind w:right="-144" w:firstLine="0"/>
        <w:rPr>
          <w:rFonts w:ascii="Public Sans Light" w:hAnsi="Public Sans Light"/>
          <w:sz w:val="19"/>
          <w:szCs w:val="19"/>
        </w:rPr>
      </w:pPr>
    </w:p>
    <w:p w14:paraId="1360F86D" w14:textId="26B82FBE" w:rsidR="00DC1952" w:rsidRPr="005F4B56" w:rsidRDefault="00DC1952" w:rsidP="00DB7F28">
      <w:pPr>
        <w:pStyle w:val="Normal-frontpage"/>
        <w:ind w:right="-144" w:firstLine="0"/>
        <w:jc w:val="center"/>
        <w:rPr>
          <w:rFonts w:ascii="Public Sans SemiBold" w:hAnsi="Public Sans SemiBold"/>
          <w:b/>
          <w:bCs/>
          <w:sz w:val="19"/>
          <w:szCs w:val="19"/>
        </w:rPr>
      </w:pPr>
      <w:r w:rsidRPr="005F4B56">
        <w:rPr>
          <w:rFonts w:ascii="Public Sans SemiBold" w:hAnsi="Public Sans SemiBold"/>
          <w:b/>
          <w:bCs/>
          <w:i/>
          <w:iCs/>
          <w:sz w:val="19"/>
          <w:szCs w:val="19"/>
        </w:rPr>
        <w:t xml:space="preserve">The production of medicinal or therapeutic products is not a legitimate activity under the Act or Regulation, and requires authorisation from the </w:t>
      </w:r>
      <w:hyperlink r:id="rId15" w:history="1">
        <w:r w:rsidRPr="005F4B56">
          <w:rPr>
            <w:rStyle w:val="Hyperlink"/>
            <w:rFonts w:ascii="Public Sans SemiBold" w:hAnsi="Public Sans SemiBold"/>
            <w:b/>
            <w:bCs/>
            <w:i/>
            <w:iCs/>
            <w:sz w:val="19"/>
            <w:szCs w:val="19"/>
          </w:rPr>
          <w:t>Office of Drug Control</w:t>
        </w:r>
      </w:hyperlink>
      <w:r w:rsidRPr="005F4B56">
        <w:rPr>
          <w:rFonts w:ascii="Public Sans SemiBold" w:hAnsi="Public Sans SemiBold"/>
          <w:b/>
          <w:bCs/>
          <w:i/>
          <w:iCs/>
          <w:sz w:val="19"/>
          <w:szCs w:val="19"/>
        </w:rPr>
        <w:t xml:space="preserve"> </w:t>
      </w:r>
      <w:r w:rsidR="00950856" w:rsidRPr="005F4B56">
        <w:rPr>
          <w:rFonts w:ascii="Public Sans SemiBold" w:hAnsi="Public Sans SemiBold"/>
          <w:b/>
          <w:bCs/>
          <w:i/>
          <w:iCs/>
          <w:sz w:val="19"/>
          <w:szCs w:val="19"/>
        </w:rPr>
        <w:t xml:space="preserve">(ODC) </w:t>
      </w:r>
      <w:r w:rsidRPr="005F4B56">
        <w:rPr>
          <w:rFonts w:ascii="Public Sans SemiBold" w:hAnsi="Public Sans SemiBold"/>
          <w:b/>
          <w:bCs/>
          <w:i/>
          <w:iCs/>
          <w:sz w:val="19"/>
          <w:szCs w:val="19"/>
        </w:rPr>
        <w:t xml:space="preserve">and/or </w:t>
      </w:r>
      <w:hyperlink r:id="rId16" w:history="1">
        <w:r w:rsidRPr="005F4B56">
          <w:rPr>
            <w:rStyle w:val="Hyperlink"/>
            <w:rFonts w:ascii="Public Sans SemiBold" w:hAnsi="Public Sans SemiBold"/>
            <w:b/>
            <w:bCs/>
            <w:i/>
            <w:iCs/>
            <w:sz w:val="19"/>
            <w:szCs w:val="19"/>
          </w:rPr>
          <w:t>Therapeutic Goods Administration</w:t>
        </w:r>
      </w:hyperlink>
      <w:r w:rsidR="00950856" w:rsidRPr="005F4B56">
        <w:rPr>
          <w:rFonts w:ascii="Public Sans SemiBold" w:hAnsi="Public Sans SemiBold"/>
          <w:b/>
          <w:bCs/>
          <w:i/>
          <w:iCs/>
          <w:sz w:val="19"/>
          <w:szCs w:val="19"/>
        </w:rPr>
        <w:t xml:space="preserve"> (TGA).</w:t>
      </w:r>
    </w:p>
    <w:p w14:paraId="0A271F5B" w14:textId="77777777" w:rsidR="00DC1952" w:rsidRPr="005F4B56" w:rsidRDefault="00DC1952" w:rsidP="00DB7F28">
      <w:pPr>
        <w:pStyle w:val="Normal-frontpage"/>
        <w:ind w:right="-144" w:firstLine="0"/>
        <w:rPr>
          <w:rFonts w:ascii="Public Sans Light" w:hAnsi="Public Sans Light"/>
          <w:sz w:val="19"/>
          <w:szCs w:val="19"/>
        </w:rPr>
      </w:pPr>
    </w:p>
    <w:p w14:paraId="19EA8A8D" w14:textId="35D349AE"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 xml:space="preserve">Licensing conditions ensure that activities take place without risk to drug law enforcement. </w:t>
      </w:r>
      <w:r w:rsidR="00A102AC" w:rsidRPr="005F4B56">
        <w:rPr>
          <w:rFonts w:ascii="Public Sans Light" w:hAnsi="Public Sans Light"/>
          <w:sz w:val="19"/>
          <w:szCs w:val="19"/>
        </w:rPr>
        <w:t>C</w:t>
      </w:r>
      <w:r w:rsidRPr="005F4B56">
        <w:rPr>
          <w:rFonts w:ascii="Public Sans Light" w:hAnsi="Public Sans Light"/>
          <w:sz w:val="19"/>
          <w:szCs w:val="19"/>
        </w:rPr>
        <w:t xml:space="preserve">onditions include strict eligibility and suitability requirements for </w:t>
      </w:r>
      <w:r w:rsidR="00A54797" w:rsidRPr="005F4B56">
        <w:rPr>
          <w:rFonts w:ascii="Public Sans Light" w:hAnsi="Public Sans Light"/>
          <w:sz w:val="19"/>
          <w:szCs w:val="19"/>
        </w:rPr>
        <w:t>A</w:t>
      </w:r>
      <w:r w:rsidRPr="005F4B56">
        <w:rPr>
          <w:rFonts w:ascii="Public Sans Light" w:hAnsi="Public Sans Light"/>
          <w:sz w:val="19"/>
          <w:szCs w:val="19"/>
        </w:rPr>
        <w:t xml:space="preserve">pplicants and </w:t>
      </w:r>
      <w:r w:rsidR="00A54797" w:rsidRPr="005F4B56">
        <w:rPr>
          <w:rFonts w:ascii="Public Sans Light" w:hAnsi="Public Sans Light"/>
          <w:sz w:val="19"/>
          <w:szCs w:val="19"/>
        </w:rPr>
        <w:t>C</w:t>
      </w:r>
      <w:r w:rsidRPr="005F4B56">
        <w:rPr>
          <w:rFonts w:ascii="Public Sans Light" w:hAnsi="Public Sans Light"/>
          <w:sz w:val="19"/>
          <w:szCs w:val="19"/>
        </w:rPr>
        <w:t xml:space="preserve">lose </w:t>
      </w:r>
      <w:r w:rsidR="00A54797" w:rsidRPr="005F4B56">
        <w:rPr>
          <w:rFonts w:ascii="Public Sans Light" w:hAnsi="Public Sans Light"/>
          <w:sz w:val="19"/>
          <w:szCs w:val="19"/>
        </w:rPr>
        <w:t>A</w:t>
      </w:r>
      <w:r w:rsidRPr="005F4B56">
        <w:rPr>
          <w:rFonts w:ascii="Public Sans Light" w:hAnsi="Public Sans Light"/>
          <w:sz w:val="19"/>
          <w:szCs w:val="19"/>
        </w:rPr>
        <w:t>ssociates</w:t>
      </w:r>
      <w:r w:rsidR="005F4B56">
        <w:rPr>
          <w:rFonts w:ascii="Public Sans Light" w:hAnsi="Public Sans Light"/>
          <w:sz w:val="19"/>
          <w:szCs w:val="19"/>
        </w:rPr>
        <w:t>.</w:t>
      </w:r>
      <w:r w:rsidRPr="005F4B56">
        <w:rPr>
          <w:rFonts w:ascii="Public Sans Light" w:hAnsi="Public Sans Light"/>
          <w:sz w:val="19"/>
          <w:szCs w:val="19"/>
        </w:rPr>
        <w:t xml:space="preserve"> </w:t>
      </w:r>
      <w:r w:rsidRPr="005F4B56">
        <w:rPr>
          <w:rFonts w:ascii="Public Sans Light" w:hAnsi="Public Sans Light"/>
          <w:sz w:val="19"/>
          <w:szCs w:val="19"/>
          <w:shd w:val="clear" w:color="auto" w:fill="FFFFFF"/>
        </w:rPr>
        <w:t>To ensure licence holders</w:t>
      </w:r>
      <w:r w:rsidRPr="005F4B56">
        <w:rPr>
          <w:rStyle w:val="Emphasis"/>
          <w:rFonts w:ascii="Public Sans Light" w:hAnsi="Public Sans Light"/>
          <w:sz w:val="19"/>
          <w:szCs w:val="19"/>
          <w:shd w:val="clear" w:color="auto" w:fill="FFFFFF"/>
        </w:rPr>
        <w:t> </w:t>
      </w:r>
      <w:r w:rsidRPr="005F4B56">
        <w:rPr>
          <w:rFonts w:ascii="Public Sans Light" w:hAnsi="Public Sans Light"/>
          <w:sz w:val="19"/>
          <w:szCs w:val="19"/>
          <w:shd w:val="clear" w:color="auto" w:fill="FFFFFF"/>
        </w:rPr>
        <w:t>meet requirements of the Act and Regulation,</w:t>
      </w:r>
      <w:r w:rsidRPr="005F4B56">
        <w:rPr>
          <w:rFonts w:ascii="Public Sans Light" w:hAnsi="Public Sans Light"/>
          <w:sz w:val="19"/>
          <w:szCs w:val="19"/>
        </w:rPr>
        <w:t xml:space="preserve"> the Department </w:t>
      </w:r>
      <w:r w:rsidR="00992C9E" w:rsidRPr="005F4B56">
        <w:rPr>
          <w:rFonts w:ascii="Public Sans Light" w:hAnsi="Public Sans Light"/>
          <w:sz w:val="19"/>
          <w:szCs w:val="19"/>
        </w:rPr>
        <w:t>conducts</w:t>
      </w:r>
      <w:r w:rsidRPr="005F4B56">
        <w:rPr>
          <w:rFonts w:ascii="Public Sans Light" w:hAnsi="Public Sans Light"/>
          <w:sz w:val="19"/>
          <w:szCs w:val="19"/>
        </w:rPr>
        <w:t xml:space="preserve"> regular </w:t>
      </w:r>
      <w:r w:rsidR="005F4B56">
        <w:rPr>
          <w:rFonts w:ascii="Public Sans Light" w:hAnsi="Public Sans Light"/>
          <w:sz w:val="19"/>
          <w:szCs w:val="19"/>
        </w:rPr>
        <w:t xml:space="preserve">inspections and </w:t>
      </w:r>
      <w:r w:rsidRPr="005F4B56">
        <w:rPr>
          <w:rFonts w:ascii="Public Sans Light" w:hAnsi="Public Sans Light"/>
          <w:sz w:val="19"/>
          <w:szCs w:val="19"/>
        </w:rPr>
        <w:t xml:space="preserve">audits of licensed operators. </w:t>
      </w:r>
    </w:p>
    <w:p w14:paraId="55D2084E" w14:textId="77777777" w:rsidR="00DC1952" w:rsidRPr="005F4B56" w:rsidRDefault="00DC1952" w:rsidP="00DB7F28">
      <w:pPr>
        <w:pStyle w:val="Normal-frontpage"/>
        <w:ind w:right="-144" w:firstLine="0"/>
        <w:rPr>
          <w:rFonts w:ascii="Public Sans Light" w:hAnsi="Public Sans Light"/>
          <w:sz w:val="19"/>
          <w:szCs w:val="19"/>
        </w:rPr>
      </w:pPr>
    </w:p>
    <w:p w14:paraId="7595844E" w14:textId="35F45015" w:rsidR="00DC1952" w:rsidRPr="005F4B56" w:rsidRDefault="00DC1952" w:rsidP="00DB7F28">
      <w:pPr>
        <w:pStyle w:val="Heading-frontpage"/>
        <w:ind w:right="-144"/>
        <w:rPr>
          <w:rFonts w:ascii="Public Sans Light" w:hAnsi="Public Sans Light"/>
          <w:sz w:val="19"/>
          <w:szCs w:val="19"/>
        </w:rPr>
      </w:pPr>
      <w:r w:rsidRPr="005F4B56">
        <w:rPr>
          <w:rFonts w:ascii="Public Sans Light" w:hAnsi="Public Sans Light"/>
          <w:sz w:val="19"/>
          <w:szCs w:val="19"/>
        </w:rPr>
        <w:t xml:space="preserve">How to </w:t>
      </w:r>
      <w:r w:rsidR="00E44176">
        <w:rPr>
          <w:rFonts w:ascii="Public Sans Light" w:hAnsi="Public Sans Light"/>
          <w:sz w:val="19"/>
          <w:szCs w:val="19"/>
        </w:rPr>
        <w:t xml:space="preserve">complete and </w:t>
      </w:r>
      <w:r w:rsidRPr="005F4B56">
        <w:rPr>
          <w:rFonts w:ascii="Public Sans Light" w:hAnsi="Public Sans Light"/>
          <w:sz w:val="19"/>
          <w:szCs w:val="19"/>
        </w:rPr>
        <w:t xml:space="preserve">submit this form </w:t>
      </w:r>
    </w:p>
    <w:p w14:paraId="04019ABA" w14:textId="19252C2F" w:rsidR="00DC1952" w:rsidRPr="005F4B56" w:rsidRDefault="00DC1952" w:rsidP="00DB7F28">
      <w:pPr>
        <w:pStyle w:val="Normal-frontpage"/>
        <w:ind w:right="-144" w:firstLine="0"/>
        <w:rPr>
          <w:rFonts w:ascii="Public Sans Light" w:hAnsi="Public Sans Light"/>
          <w:color w:val="000000"/>
          <w:sz w:val="19"/>
          <w:szCs w:val="19"/>
        </w:rPr>
      </w:pPr>
      <w:r w:rsidRPr="005F4B56">
        <w:rPr>
          <w:rFonts w:ascii="Public Sans Light" w:hAnsi="Public Sans Light"/>
          <w:sz w:val="19"/>
          <w:szCs w:val="19"/>
        </w:rPr>
        <w:t xml:space="preserve">For assistance completing this form, please refer to the </w:t>
      </w:r>
      <w:r w:rsidRPr="005F4B56">
        <w:rPr>
          <w:rFonts w:ascii="Public Sans Light" w:hAnsi="Public Sans Light"/>
          <w:i/>
          <w:iCs/>
          <w:sz w:val="19"/>
          <w:szCs w:val="19"/>
        </w:rPr>
        <w:t xml:space="preserve">Guidelines for </w:t>
      </w:r>
      <w:r w:rsidR="001879D8" w:rsidRPr="005F4B56">
        <w:rPr>
          <w:rFonts w:ascii="Public Sans Light" w:hAnsi="Public Sans Light"/>
          <w:i/>
          <w:iCs/>
          <w:sz w:val="19"/>
          <w:szCs w:val="19"/>
        </w:rPr>
        <w:t>P</w:t>
      </w:r>
      <w:r w:rsidRPr="005F4B56">
        <w:rPr>
          <w:rFonts w:ascii="Public Sans Light" w:hAnsi="Public Sans Light"/>
          <w:i/>
          <w:iCs/>
          <w:sz w:val="19"/>
          <w:szCs w:val="19"/>
        </w:rPr>
        <w:t xml:space="preserve">reparing a Low-THC Hemp </w:t>
      </w:r>
      <w:r w:rsidR="00214021" w:rsidRPr="005F4B56">
        <w:rPr>
          <w:rFonts w:ascii="Public Sans Light" w:hAnsi="Public Sans Light"/>
          <w:i/>
          <w:iCs/>
          <w:sz w:val="19"/>
          <w:szCs w:val="19"/>
        </w:rPr>
        <w:t xml:space="preserve">Licence </w:t>
      </w:r>
      <w:r w:rsidRPr="005F4B56">
        <w:rPr>
          <w:rFonts w:ascii="Public Sans Light" w:hAnsi="Public Sans Light"/>
          <w:i/>
          <w:iCs/>
          <w:sz w:val="19"/>
          <w:szCs w:val="19"/>
        </w:rPr>
        <w:t>Application</w:t>
      </w:r>
      <w:r w:rsidRPr="005F4B56">
        <w:rPr>
          <w:rFonts w:ascii="Public Sans Light" w:hAnsi="Public Sans Light"/>
          <w:iCs/>
          <w:sz w:val="19"/>
          <w:szCs w:val="19"/>
        </w:rPr>
        <w:t xml:space="preserve"> (Guidelines) located at</w:t>
      </w:r>
      <w:r w:rsidR="00D9701A" w:rsidRPr="005F4B56">
        <w:rPr>
          <w:rFonts w:ascii="Public Sans Light" w:hAnsi="Public Sans Light"/>
          <w:iCs/>
          <w:sz w:val="19"/>
          <w:szCs w:val="19"/>
        </w:rPr>
        <w:t xml:space="preserve"> </w:t>
      </w:r>
      <w:hyperlink r:id="rId17" w:history="1">
        <w:r w:rsidR="00B830ED" w:rsidRPr="005F4B56">
          <w:rPr>
            <w:rStyle w:val="Hyperlink"/>
            <w:rFonts w:ascii="Public Sans Light" w:hAnsi="Public Sans Light"/>
            <w:sz w:val="19"/>
            <w:szCs w:val="19"/>
          </w:rPr>
          <w:t>https://www.dpi.nsw.gov.au/agriculture/broadacre-crops/nsw-hemp-industry</w:t>
        </w:r>
      </w:hyperlink>
      <w:r w:rsidRPr="005F4B56">
        <w:rPr>
          <w:rFonts w:ascii="Public Sans Light" w:hAnsi="Public Sans Light"/>
          <w:sz w:val="19"/>
          <w:szCs w:val="19"/>
        </w:rPr>
        <w:t>.</w:t>
      </w:r>
      <w:r w:rsidR="00B830ED" w:rsidRPr="005F4B56">
        <w:rPr>
          <w:rFonts w:ascii="Public Sans Light" w:hAnsi="Public Sans Light"/>
          <w:sz w:val="19"/>
          <w:szCs w:val="19"/>
        </w:rPr>
        <w:t xml:space="preserve"> </w:t>
      </w:r>
      <w:r w:rsidRPr="005F4B56">
        <w:rPr>
          <w:rFonts w:ascii="Public Sans Light" w:hAnsi="Public Sans Light"/>
          <w:sz w:val="19"/>
          <w:szCs w:val="19"/>
        </w:rPr>
        <w:t xml:space="preserve">This form </w:t>
      </w:r>
      <w:r w:rsidR="00CC48FE">
        <w:rPr>
          <w:rFonts w:ascii="Public Sans Light" w:hAnsi="Public Sans Light"/>
          <w:sz w:val="19"/>
          <w:szCs w:val="19"/>
        </w:rPr>
        <w:t>must</w:t>
      </w:r>
      <w:r w:rsidRPr="005F4B56">
        <w:rPr>
          <w:rFonts w:ascii="Public Sans Light" w:hAnsi="Public Sans Light"/>
          <w:sz w:val="19"/>
          <w:szCs w:val="19"/>
        </w:rPr>
        <w:t xml:space="preserve"> be fully completed </w:t>
      </w:r>
      <w:r w:rsidR="00CC48FE">
        <w:rPr>
          <w:rFonts w:ascii="Public Sans Light" w:hAnsi="Public Sans Light"/>
          <w:sz w:val="19"/>
          <w:szCs w:val="19"/>
        </w:rPr>
        <w:t xml:space="preserve">and submitted </w:t>
      </w:r>
      <w:r w:rsidRPr="005F4B56">
        <w:rPr>
          <w:rFonts w:ascii="Public Sans Light" w:hAnsi="Public Sans Light"/>
          <w:sz w:val="19"/>
          <w:szCs w:val="19"/>
        </w:rPr>
        <w:t>with the required supporting documentation, as follows:</w:t>
      </w:r>
      <w:r w:rsidRPr="005F4B56">
        <w:rPr>
          <w:rFonts w:ascii="Public Sans Light" w:hAnsi="Public Sans Light"/>
          <w:color w:val="000000"/>
          <w:sz w:val="19"/>
          <w:szCs w:val="19"/>
        </w:rPr>
        <w:t xml:space="preserve"> </w:t>
      </w:r>
    </w:p>
    <w:p w14:paraId="4C9984BF" w14:textId="0F40DC03" w:rsidR="00DC1952" w:rsidRPr="005F4B56" w:rsidRDefault="00DC1952"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an ASIC Company Extract listing directors or Certificate of Incorporation if applying as a company or association</w:t>
      </w:r>
    </w:p>
    <w:p w14:paraId="38866F8D" w14:textId="46450AFF" w:rsidR="00DC1952" w:rsidRPr="005F4B56" w:rsidRDefault="00DC1952"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 xml:space="preserve">a copy of photo identification for each </w:t>
      </w:r>
      <w:r w:rsidR="00A54797" w:rsidRPr="005F4B56">
        <w:rPr>
          <w:rFonts w:ascii="Public Sans Light" w:hAnsi="Public Sans Light"/>
          <w:sz w:val="19"/>
          <w:szCs w:val="19"/>
        </w:rPr>
        <w:t>A</w:t>
      </w:r>
      <w:r w:rsidRPr="005F4B56">
        <w:rPr>
          <w:rFonts w:ascii="Public Sans Light" w:hAnsi="Public Sans Light"/>
          <w:sz w:val="19"/>
          <w:szCs w:val="19"/>
        </w:rPr>
        <w:t xml:space="preserve">pplicant and </w:t>
      </w:r>
      <w:r w:rsidR="00A54797" w:rsidRPr="005F4B56">
        <w:rPr>
          <w:rFonts w:ascii="Public Sans Light" w:hAnsi="Public Sans Light"/>
          <w:sz w:val="19"/>
          <w:szCs w:val="19"/>
        </w:rPr>
        <w:t>C</w:t>
      </w:r>
      <w:r w:rsidRPr="005F4B56">
        <w:rPr>
          <w:rFonts w:ascii="Public Sans Light" w:hAnsi="Public Sans Light"/>
          <w:sz w:val="19"/>
          <w:szCs w:val="19"/>
        </w:rPr>
        <w:t xml:space="preserve">lose </w:t>
      </w:r>
      <w:r w:rsidR="00A54797" w:rsidRPr="005F4B56">
        <w:rPr>
          <w:rFonts w:ascii="Public Sans Light" w:hAnsi="Public Sans Light"/>
          <w:sz w:val="19"/>
          <w:szCs w:val="19"/>
        </w:rPr>
        <w:t>A</w:t>
      </w:r>
      <w:r w:rsidRPr="005F4B56">
        <w:rPr>
          <w:rFonts w:ascii="Public Sans Light" w:hAnsi="Public Sans Light"/>
          <w:sz w:val="19"/>
          <w:szCs w:val="19"/>
        </w:rPr>
        <w:t>ssociate</w:t>
      </w:r>
    </w:p>
    <w:p w14:paraId="187237BC" w14:textId="2E2C66C4" w:rsidR="00DC1952" w:rsidRPr="005F4B56" w:rsidRDefault="00DC1952"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a location map and property plan showing cultivation, storage and/or processing areas for each proposed location</w:t>
      </w:r>
    </w:p>
    <w:p w14:paraId="3BDC1E11" w14:textId="3EC11BA3" w:rsidR="00E44176" w:rsidRDefault="00DC1952"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consent to use property</w:t>
      </w:r>
      <w:r w:rsidR="00E44176">
        <w:rPr>
          <w:rFonts w:ascii="Public Sans Light" w:hAnsi="Public Sans Light"/>
          <w:sz w:val="19"/>
          <w:szCs w:val="19"/>
        </w:rPr>
        <w:t xml:space="preserve"> for each proposed location</w:t>
      </w:r>
      <w:r w:rsidRPr="005F4B56">
        <w:rPr>
          <w:rFonts w:ascii="Public Sans Light" w:hAnsi="Public Sans Light"/>
          <w:sz w:val="19"/>
          <w:szCs w:val="19"/>
        </w:rPr>
        <w:t xml:space="preserve"> </w:t>
      </w:r>
      <w:r w:rsidR="009753B4">
        <w:rPr>
          <w:rFonts w:ascii="Public Sans Light" w:hAnsi="Public Sans Light"/>
          <w:sz w:val="19"/>
          <w:szCs w:val="19"/>
        </w:rPr>
        <w:t>if required</w:t>
      </w:r>
    </w:p>
    <w:p w14:paraId="1B2E6405" w14:textId="29ED8E91" w:rsidR="00DC1952" w:rsidRPr="005F4B56" w:rsidRDefault="00DC1952"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proof of property ownership (e.g. a rates notice)</w:t>
      </w:r>
      <w:r w:rsidR="00E44176">
        <w:rPr>
          <w:rFonts w:ascii="Public Sans Light" w:hAnsi="Public Sans Light"/>
          <w:sz w:val="19"/>
          <w:szCs w:val="19"/>
        </w:rPr>
        <w:t xml:space="preserve"> for each proposed location</w:t>
      </w:r>
    </w:p>
    <w:p w14:paraId="1A218A94" w14:textId="77777777" w:rsidR="009548C8" w:rsidRDefault="003C0AEE" w:rsidP="00DB7F28">
      <w:pPr>
        <w:pStyle w:val="Normal-frontpage"/>
        <w:numPr>
          <w:ilvl w:val="0"/>
          <w:numId w:val="22"/>
        </w:numPr>
        <w:ind w:left="426" w:right="-144"/>
        <w:rPr>
          <w:rFonts w:ascii="Public Sans Light" w:hAnsi="Public Sans Light"/>
          <w:sz w:val="19"/>
          <w:szCs w:val="19"/>
        </w:rPr>
      </w:pPr>
      <w:r w:rsidRPr="005F4B56">
        <w:rPr>
          <w:rFonts w:ascii="Public Sans Light" w:hAnsi="Public Sans Light"/>
          <w:sz w:val="19"/>
          <w:szCs w:val="19"/>
        </w:rPr>
        <w:t xml:space="preserve">if </w:t>
      </w:r>
      <w:r w:rsidR="00B25A31" w:rsidRPr="005F4B56">
        <w:rPr>
          <w:rFonts w:ascii="Public Sans Light" w:hAnsi="Public Sans Light"/>
          <w:sz w:val="19"/>
          <w:szCs w:val="19"/>
        </w:rPr>
        <w:t>cultivat</w:t>
      </w:r>
      <w:r w:rsidRPr="005F4B56">
        <w:rPr>
          <w:rFonts w:ascii="Public Sans Light" w:hAnsi="Public Sans Light"/>
          <w:sz w:val="19"/>
          <w:szCs w:val="19"/>
        </w:rPr>
        <w:t>ing</w:t>
      </w:r>
      <w:r w:rsidR="00B25A31" w:rsidRPr="005F4B56">
        <w:rPr>
          <w:rFonts w:ascii="Public Sans Light" w:hAnsi="Public Sans Light"/>
          <w:sz w:val="19"/>
          <w:szCs w:val="19"/>
        </w:rPr>
        <w:t xml:space="preserve"> </w:t>
      </w:r>
      <w:r w:rsidR="007713D0" w:rsidRPr="005F4B56">
        <w:rPr>
          <w:rFonts w:ascii="Public Sans Light" w:hAnsi="Public Sans Light"/>
          <w:sz w:val="19"/>
          <w:szCs w:val="19"/>
        </w:rPr>
        <w:t>to conduct</w:t>
      </w:r>
      <w:r w:rsidR="00B25A31" w:rsidRPr="005F4B56">
        <w:rPr>
          <w:rFonts w:ascii="Public Sans Light" w:hAnsi="Public Sans Light"/>
          <w:sz w:val="19"/>
          <w:szCs w:val="19"/>
        </w:rPr>
        <w:t xml:space="preserve"> </w:t>
      </w:r>
      <w:r w:rsidR="00DC1952" w:rsidRPr="005F4B56">
        <w:rPr>
          <w:rFonts w:ascii="Public Sans Light" w:hAnsi="Public Sans Light"/>
          <w:sz w:val="19"/>
          <w:szCs w:val="19"/>
        </w:rPr>
        <w:t xml:space="preserve">scientific </w:t>
      </w:r>
      <w:r w:rsidR="007713D0" w:rsidRPr="005F4B56">
        <w:rPr>
          <w:rFonts w:ascii="Public Sans Light" w:hAnsi="Public Sans Light"/>
          <w:sz w:val="19"/>
          <w:szCs w:val="19"/>
        </w:rPr>
        <w:t>research</w:t>
      </w:r>
      <w:r w:rsidR="00DC1952" w:rsidRPr="005F4B56">
        <w:rPr>
          <w:rFonts w:ascii="Public Sans Light" w:hAnsi="Public Sans Light"/>
          <w:sz w:val="19"/>
          <w:szCs w:val="19"/>
        </w:rPr>
        <w:t>: a research proposal and evidence of scientific qualifications/experience</w:t>
      </w:r>
    </w:p>
    <w:p w14:paraId="25D6A5AC" w14:textId="36B1028B" w:rsidR="00DC1952" w:rsidRPr="009548C8" w:rsidRDefault="009548C8" w:rsidP="00DB7F28">
      <w:pPr>
        <w:pStyle w:val="Normal-frontpage"/>
        <w:numPr>
          <w:ilvl w:val="0"/>
          <w:numId w:val="22"/>
        </w:numPr>
        <w:ind w:left="426" w:right="-144"/>
        <w:rPr>
          <w:rFonts w:ascii="Public Sans Light" w:hAnsi="Public Sans Light"/>
          <w:sz w:val="19"/>
          <w:szCs w:val="19"/>
        </w:rPr>
      </w:pPr>
      <w:r>
        <w:rPr>
          <w:rFonts w:ascii="Public Sans Light" w:hAnsi="Public Sans Light"/>
          <w:sz w:val="19"/>
          <w:szCs w:val="19"/>
        </w:rPr>
        <w:t>f</w:t>
      </w:r>
      <w:r w:rsidRPr="009548C8">
        <w:rPr>
          <w:rFonts w:ascii="Public Sans Light" w:hAnsi="Public Sans Light"/>
          <w:sz w:val="19"/>
          <w:szCs w:val="19"/>
        </w:rPr>
        <w:t>ollowing application submission, Applicants and Close Associates will receive an emailed National Criminal Record Check link. This link must be actioned within 7 days of receipt or the application may be rejected.</w:t>
      </w:r>
    </w:p>
    <w:p w14:paraId="61FC9674" w14:textId="77777777" w:rsidR="009548C8" w:rsidRPr="005F4B56" w:rsidRDefault="009548C8" w:rsidP="00DB7F28">
      <w:pPr>
        <w:pStyle w:val="Normal-frontpage"/>
        <w:ind w:right="-144" w:firstLine="0"/>
        <w:rPr>
          <w:rFonts w:ascii="Public Sans Light" w:hAnsi="Public Sans Light"/>
          <w:sz w:val="19"/>
          <w:szCs w:val="19"/>
        </w:rPr>
      </w:pPr>
    </w:p>
    <w:p w14:paraId="79DE49FB" w14:textId="5AFC8C50" w:rsidR="00DC1952" w:rsidRPr="005F4B56" w:rsidRDefault="00DC1952"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The application may be submitted via the following:</w:t>
      </w:r>
      <w:bookmarkStart w:id="0" w:name="_Hlk124239821"/>
      <w:r w:rsidR="009548C8">
        <w:rPr>
          <w:rFonts w:ascii="Public Sans Light" w:hAnsi="Public Sans Light"/>
          <w:sz w:val="19"/>
          <w:szCs w:val="19"/>
        </w:rPr>
        <w:tab/>
      </w:r>
      <w:r w:rsidRPr="005F4B56">
        <w:rPr>
          <w:rFonts w:ascii="Public Sans Light" w:hAnsi="Public Sans Light"/>
          <w:sz w:val="19"/>
          <w:szCs w:val="19"/>
        </w:rPr>
        <w:t xml:space="preserve">Email: </w:t>
      </w:r>
      <w:r w:rsidRPr="005F4B56">
        <w:rPr>
          <w:rFonts w:ascii="Public Sans Light" w:hAnsi="Public Sans Light"/>
          <w:sz w:val="19"/>
          <w:szCs w:val="19"/>
        </w:rPr>
        <w:tab/>
      </w:r>
      <w:hyperlink r:id="rId18" w:history="1">
        <w:r w:rsidR="00CC48FE" w:rsidRPr="007D4D09">
          <w:rPr>
            <w:rStyle w:val="Hyperlink"/>
            <w:rFonts w:ascii="Public Sans Light" w:hAnsi="Public Sans Light"/>
            <w:sz w:val="19"/>
            <w:szCs w:val="19"/>
          </w:rPr>
          <w:t>bfs.admin@dpird.nsw.gov.au</w:t>
        </w:r>
      </w:hyperlink>
      <w:r w:rsidRPr="005F4B56">
        <w:rPr>
          <w:rFonts w:ascii="Public Sans Light" w:hAnsi="Public Sans Light"/>
          <w:sz w:val="19"/>
          <w:szCs w:val="19"/>
        </w:rPr>
        <w:t xml:space="preserve">  </w:t>
      </w:r>
    </w:p>
    <w:p w14:paraId="5FC91100" w14:textId="5575ABA3" w:rsidR="00DC1952" w:rsidRPr="005F4B56" w:rsidRDefault="009548C8" w:rsidP="00DB7F28">
      <w:pPr>
        <w:pStyle w:val="Normal-frontpage"/>
        <w:ind w:right="-144"/>
        <w:rPr>
          <w:rFonts w:ascii="Public Sans Light" w:hAnsi="Public Sans Light"/>
          <w:sz w:val="19"/>
          <w:szCs w:val="19"/>
        </w:rPr>
      </w:pPr>
      <w:r>
        <w:rPr>
          <w:rFonts w:ascii="Public Sans Light" w:hAnsi="Public Sans Light"/>
          <w:sz w:val="19"/>
          <w:szCs w:val="19"/>
        </w:rPr>
        <w:tab/>
      </w:r>
      <w:r>
        <w:rPr>
          <w:rFonts w:ascii="Public Sans Light" w:hAnsi="Public Sans Light"/>
          <w:sz w:val="19"/>
          <w:szCs w:val="19"/>
        </w:rPr>
        <w:tab/>
      </w:r>
      <w:r>
        <w:rPr>
          <w:rFonts w:ascii="Public Sans Light" w:hAnsi="Public Sans Light"/>
          <w:sz w:val="19"/>
          <w:szCs w:val="19"/>
        </w:rPr>
        <w:tab/>
      </w:r>
      <w:r>
        <w:rPr>
          <w:rFonts w:ascii="Public Sans Light" w:hAnsi="Public Sans Light"/>
          <w:sz w:val="19"/>
          <w:szCs w:val="19"/>
        </w:rPr>
        <w:tab/>
      </w:r>
      <w:r>
        <w:rPr>
          <w:rFonts w:ascii="Public Sans Light" w:hAnsi="Public Sans Light"/>
          <w:sz w:val="19"/>
          <w:szCs w:val="19"/>
        </w:rPr>
        <w:tab/>
      </w:r>
      <w:r>
        <w:rPr>
          <w:rFonts w:ascii="Public Sans Light" w:hAnsi="Public Sans Light"/>
          <w:sz w:val="19"/>
          <w:szCs w:val="19"/>
        </w:rPr>
        <w:tab/>
      </w:r>
      <w:r>
        <w:rPr>
          <w:rFonts w:ascii="Public Sans Light" w:hAnsi="Public Sans Light"/>
          <w:sz w:val="19"/>
          <w:szCs w:val="19"/>
        </w:rPr>
        <w:tab/>
      </w:r>
      <w:r w:rsidR="00DC1952" w:rsidRPr="005F4B56">
        <w:rPr>
          <w:rFonts w:ascii="Public Sans Light" w:hAnsi="Public Sans Light"/>
          <w:sz w:val="19"/>
          <w:szCs w:val="19"/>
        </w:rPr>
        <w:t xml:space="preserve">Post: </w:t>
      </w:r>
      <w:r w:rsidR="00DC1952" w:rsidRPr="005F4B56">
        <w:rPr>
          <w:rFonts w:ascii="Public Sans Light" w:hAnsi="Public Sans Light"/>
          <w:sz w:val="19"/>
          <w:szCs w:val="19"/>
        </w:rPr>
        <w:tab/>
        <w:t xml:space="preserve">PO Box 232, Taree NSW 2430 </w:t>
      </w:r>
    </w:p>
    <w:bookmarkEnd w:id="0"/>
    <w:p w14:paraId="3F9E1FB7" w14:textId="77777777" w:rsidR="00DC1952" w:rsidRPr="005F4B56" w:rsidRDefault="00DC1952" w:rsidP="00DB7F28">
      <w:pPr>
        <w:ind w:right="-144" w:firstLine="0"/>
        <w:rPr>
          <w:rFonts w:ascii="Public Sans Light" w:hAnsi="Public Sans Light"/>
          <w:sz w:val="19"/>
          <w:szCs w:val="19"/>
        </w:rPr>
      </w:pPr>
    </w:p>
    <w:p w14:paraId="4A889333" w14:textId="77777777" w:rsidR="009548C8" w:rsidRPr="005F4B56" w:rsidRDefault="009548C8" w:rsidP="00DB7F28">
      <w:pPr>
        <w:pStyle w:val="Heading-frontpage"/>
        <w:ind w:right="-144"/>
        <w:rPr>
          <w:rFonts w:ascii="Public Sans Light" w:hAnsi="Public Sans Light"/>
          <w:sz w:val="19"/>
          <w:szCs w:val="19"/>
        </w:rPr>
      </w:pPr>
      <w:r w:rsidRPr="005F4B56">
        <w:rPr>
          <w:rFonts w:ascii="Public Sans Light" w:hAnsi="Public Sans Light"/>
          <w:sz w:val="19"/>
          <w:szCs w:val="19"/>
        </w:rPr>
        <w:t xml:space="preserve">Fees </w:t>
      </w:r>
    </w:p>
    <w:p w14:paraId="7483F519" w14:textId="055EBDAA" w:rsidR="009548C8" w:rsidRDefault="009548C8"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 xml:space="preserve">An application fee of $572.00 and a National Criminal Record Check fee of $37.00 per person are payable upon application submission. Four annual fees of $200.00 will be payable on the anniversary of the start date of the licence. </w:t>
      </w:r>
    </w:p>
    <w:p w14:paraId="1E9EE6B8" w14:textId="77777777" w:rsidR="009548C8" w:rsidRPr="005F4B56" w:rsidRDefault="009548C8" w:rsidP="00DB7F28">
      <w:pPr>
        <w:pStyle w:val="Normal-frontpage"/>
        <w:ind w:right="-144" w:firstLine="0"/>
        <w:rPr>
          <w:rFonts w:ascii="Public Sans Light" w:hAnsi="Public Sans Light"/>
          <w:sz w:val="19"/>
          <w:szCs w:val="19"/>
        </w:rPr>
      </w:pPr>
    </w:p>
    <w:p w14:paraId="08D75897" w14:textId="14B406B4" w:rsidR="00DC1952" w:rsidRPr="005F4B56" w:rsidRDefault="00DC1952" w:rsidP="00DB7F28">
      <w:pPr>
        <w:pStyle w:val="Heading-frontpage"/>
        <w:ind w:right="-144"/>
        <w:rPr>
          <w:rFonts w:ascii="Public Sans Light" w:hAnsi="Public Sans Light"/>
          <w:sz w:val="19"/>
          <w:szCs w:val="19"/>
        </w:rPr>
      </w:pPr>
      <w:r w:rsidRPr="005F4B56">
        <w:rPr>
          <w:rFonts w:ascii="Public Sans Light" w:hAnsi="Public Sans Light"/>
          <w:sz w:val="19"/>
          <w:szCs w:val="19"/>
        </w:rPr>
        <w:t xml:space="preserve">Licence approval </w:t>
      </w:r>
      <w:r w:rsidR="00B452A7" w:rsidRPr="005F4B56">
        <w:rPr>
          <w:rFonts w:ascii="Public Sans Light" w:hAnsi="Public Sans Light"/>
          <w:sz w:val="19"/>
          <w:szCs w:val="19"/>
        </w:rPr>
        <w:t>process</w:t>
      </w:r>
      <w:r w:rsidR="00AC319F" w:rsidRPr="005F4B56">
        <w:rPr>
          <w:rFonts w:ascii="Public Sans Light" w:hAnsi="Public Sans Light"/>
          <w:sz w:val="19"/>
          <w:szCs w:val="19"/>
        </w:rPr>
        <w:t xml:space="preserve">, </w:t>
      </w:r>
      <w:r w:rsidR="0083414E" w:rsidRPr="005F4B56">
        <w:rPr>
          <w:rFonts w:ascii="Public Sans Light" w:hAnsi="Public Sans Light"/>
          <w:sz w:val="19"/>
          <w:szCs w:val="19"/>
        </w:rPr>
        <w:t>compliance and duration</w:t>
      </w:r>
    </w:p>
    <w:p w14:paraId="73FD7827" w14:textId="2BC360AC" w:rsidR="0083414E" w:rsidRPr="005F4B56" w:rsidRDefault="009A044A" w:rsidP="00DB7F28">
      <w:pPr>
        <w:pStyle w:val="Normal-frontpage"/>
        <w:ind w:right="-144" w:firstLine="0"/>
        <w:rPr>
          <w:rFonts w:ascii="Public Sans Light" w:hAnsi="Public Sans Light"/>
          <w:sz w:val="19"/>
          <w:szCs w:val="19"/>
        </w:rPr>
      </w:pPr>
      <w:r w:rsidRPr="005F4B56">
        <w:rPr>
          <w:rFonts w:ascii="Public Sans Light" w:hAnsi="Public Sans Light"/>
          <w:sz w:val="19"/>
          <w:szCs w:val="19"/>
        </w:rPr>
        <w:t>Applicants should</w:t>
      </w:r>
      <w:r w:rsidR="009548C8">
        <w:rPr>
          <w:rFonts w:ascii="Public Sans Light" w:hAnsi="Public Sans Light"/>
          <w:sz w:val="19"/>
          <w:szCs w:val="19"/>
        </w:rPr>
        <w:t xml:space="preserve"> submit their application around </w:t>
      </w:r>
      <w:r w:rsidR="00831EDF" w:rsidRPr="009548C8">
        <w:rPr>
          <w:rFonts w:ascii="Public Sans Light" w:hAnsi="Public Sans Light"/>
          <w:b/>
          <w:bCs/>
          <w:sz w:val="19"/>
          <w:szCs w:val="19"/>
          <w:u w:val="single"/>
        </w:rPr>
        <w:t>four</w:t>
      </w:r>
      <w:r w:rsidRPr="009548C8">
        <w:rPr>
          <w:rFonts w:ascii="Public Sans Light" w:hAnsi="Public Sans Light"/>
          <w:b/>
          <w:bCs/>
          <w:sz w:val="19"/>
          <w:szCs w:val="19"/>
          <w:u w:val="single"/>
        </w:rPr>
        <w:t xml:space="preserve"> months </w:t>
      </w:r>
      <w:r w:rsidR="009548C8" w:rsidRPr="009548C8">
        <w:rPr>
          <w:rFonts w:ascii="Public Sans Light" w:hAnsi="Public Sans Light"/>
          <w:b/>
          <w:bCs/>
          <w:sz w:val="19"/>
          <w:szCs w:val="19"/>
          <w:u w:val="single"/>
        </w:rPr>
        <w:t>prior to commencement</w:t>
      </w:r>
      <w:r w:rsidR="009548C8">
        <w:rPr>
          <w:rFonts w:ascii="Public Sans Light" w:hAnsi="Public Sans Light"/>
          <w:sz w:val="19"/>
          <w:szCs w:val="19"/>
        </w:rPr>
        <w:t xml:space="preserve"> to allow time </w:t>
      </w:r>
      <w:r w:rsidRPr="005F4B56">
        <w:rPr>
          <w:rFonts w:ascii="Public Sans Light" w:hAnsi="Public Sans Light"/>
          <w:sz w:val="19"/>
          <w:szCs w:val="19"/>
        </w:rPr>
        <w:t xml:space="preserve">for the </w:t>
      </w:r>
      <w:r w:rsidR="00672E19" w:rsidRPr="005F4B56">
        <w:rPr>
          <w:rFonts w:ascii="Public Sans Light" w:hAnsi="Public Sans Light"/>
          <w:sz w:val="19"/>
          <w:szCs w:val="19"/>
        </w:rPr>
        <w:t xml:space="preserve">licence </w:t>
      </w:r>
      <w:r w:rsidR="00A13847" w:rsidRPr="005F4B56">
        <w:rPr>
          <w:rFonts w:ascii="Public Sans Light" w:hAnsi="Public Sans Light"/>
          <w:sz w:val="19"/>
          <w:szCs w:val="19"/>
        </w:rPr>
        <w:t>approval process</w:t>
      </w:r>
      <w:r w:rsidR="00831EDF" w:rsidRPr="005F4B56">
        <w:rPr>
          <w:rFonts w:ascii="Public Sans Light" w:hAnsi="Public Sans Light"/>
          <w:sz w:val="19"/>
          <w:szCs w:val="19"/>
        </w:rPr>
        <w:t>, which</w:t>
      </w:r>
      <w:r w:rsidR="00672E19" w:rsidRPr="005F4B56">
        <w:rPr>
          <w:rFonts w:ascii="Public Sans Light" w:hAnsi="Public Sans Light"/>
          <w:sz w:val="19"/>
          <w:szCs w:val="19"/>
        </w:rPr>
        <w:t xml:space="preserve"> </w:t>
      </w:r>
      <w:r w:rsidR="00A13847" w:rsidRPr="005F4B56">
        <w:rPr>
          <w:rFonts w:ascii="Public Sans Light" w:hAnsi="Public Sans Light"/>
          <w:sz w:val="19"/>
          <w:szCs w:val="19"/>
        </w:rPr>
        <w:t>includes i</w:t>
      </w:r>
      <w:r w:rsidR="00B452A7" w:rsidRPr="005F4B56">
        <w:rPr>
          <w:rFonts w:ascii="Public Sans Light" w:hAnsi="Public Sans Light"/>
          <w:sz w:val="19"/>
          <w:szCs w:val="19"/>
        </w:rPr>
        <w:t xml:space="preserve">nitial review, </w:t>
      </w:r>
      <w:r w:rsidR="00DD165C" w:rsidRPr="005F4B56">
        <w:rPr>
          <w:rFonts w:ascii="Public Sans Light" w:hAnsi="Public Sans Light"/>
          <w:sz w:val="19"/>
          <w:szCs w:val="19"/>
        </w:rPr>
        <w:t xml:space="preserve">sourcing of additional information/documentation, </w:t>
      </w:r>
      <w:r w:rsidR="00E81595" w:rsidRPr="005F4B56">
        <w:rPr>
          <w:rFonts w:ascii="Public Sans Light" w:hAnsi="Public Sans Light"/>
          <w:sz w:val="19"/>
          <w:szCs w:val="19"/>
        </w:rPr>
        <w:t>criminal record</w:t>
      </w:r>
      <w:r w:rsidR="00B452A7" w:rsidRPr="005F4B56">
        <w:rPr>
          <w:rFonts w:ascii="Public Sans Light" w:hAnsi="Public Sans Light"/>
          <w:sz w:val="19"/>
          <w:szCs w:val="19"/>
        </w:rPr>
        <w:t xml:space="preserve"> check</w:t>
      </w:r>
      <w:r w:rsidR="0021550A" w:rsidRPr="005F4B56">
        <w:rPr>
          <w:rFonts w:ascii="Public Sans Light" w:hAnsi="Public Sans Light"/>
          <w:sz w:val="19"/>
          <w:szCs w:val="19"/>
        </w:rPr>
        <w:t>s</w:t>
      </w:r>
      <w:r w:rsidR="00B452A7" w:rsidRPr="005F4B56">
        <w:rPr>
          <w:rFonts w:ascii="Public Sans Light" w:hAnsi="Public Sans Light"/>
          <w:sz w:val="19"/>
          <w:szCs w:val="19"/>
        </w:rPr>
        <w:t>, audit</w:t>
      </w:r>
      <w:r w:rsidR="00A13847" w:rsidRPr="005F4B56">
        <w:rPr>
          <w:rFonts w:ascii="Public Sans Light" w:hAnsi="Public Sans Light"/>
          <w:sz w:val="19"/>
          <w:szCs w:val="19"/>
        </w:rPr>
        <w:t xml:space="preserve"> and </w:t>
      </w:r>
      <w:r w:rsidR="00B452A7" w:rsidRPr="005F4B56">
        <w:rPr>
          <w:rFonts w:ascii="Public Sans Light" w:hAnsi="Public Sans Light"/>
          <w:sz w:val="19"/>
          <w:szCs w:val="19"/>
        </w:rPr>
        <w:t>final approval</w:t>
      </w:r>
      <w:r w:rsidR="006831E1" w:rsidRPr="005F4B56">
        <w:rPr>
          <w:rFonts w:ascii="Public Sans Light" w:hAnsi="Public Sans Light"/>
          <w:sz w:val="19"/>
          <w:szCs w:val="19"/>
        </w:rPr>
        <w:t xml:space="preserve">. </w:t>
      </w:r>
      <w:r w:rsidR="00DC1952" w:rsidRPr="005F4B56">
        <w:rPr>
          <w:rFonts w:ascii="Public Sans Light" w:hAnsi="Public Sans Light"/>
          <w:sz w:val="19"/>
          <w:szCs w:val="19"/>
        </w:rPr>
        <w:t xml:space="preserve">Approved licensees receive a licence document showing conditions of the licence. Licensees must comply with the Act, Regulation, licence conditions and the Manual. </w:t>
      </w:r>
      <w:r w:rsidR="0083414E" w:rsidRPr="005F4B56">
        <w:rPr>
          <w:rFonts w:ascii="Public Sans Light" w:hAnsi="Public Sans Light"/>
          <w:sz w:val="19"/>
          <w:szCs w:val="19"/>
        </w:rPr>
        <w:t xml:space="preserve">Low-THC hemp licences are issued for a period of five years. </w:t>
      </w:r>
    </w:p>
    <w:p w14:paraId="02D6424F" w14:textId="77777777" w:rsidR="0083414E" w:rsidRPr="005F4B56" w:rsidRDefault="0083414E" w:rsidP="00DB7F28">
      <w:pPr>
        <w:pStyle w:val="Heading-frontpage"/>
        <w:ind w:right="-144"/>
        <w:rPr>
          <w:rFonts w:ascii="Public Sans Light" w:hAnsi="Public Sans Light"/>
          <w:sz w:val="19"/>
          <w:szCs w:val="19"/>
        </w:rPr>
      </w:pPr>
    </w:p>
    <w:p w14:paraId="0F7DEC44" w14:textId="125F9FD4" w:rsidR="00DC1952" w:rsidRPr="005F4B56" w:rsidRDefault="00DC1952" w:rsidP="00DB7F28">
      <w:pPr>
        <w:pStyle w:val="Heading-frontpage"/>
        <w:ind w:right="-144"/>
        <w:rPr>
          <w:rFonts w:ascii="Public Sans Light" w:hAnsi="Public Sans Light"/>
          <w:sz w:val="19"/>
          <w:szCs w:val="19"/>
        </w:rPr>
      </w:pPr>
      <w:r w:rsidRPr="005F4B56">
        <w:rPr>
          <w:rFonts w:ascii="Public Sans Light" w:hAnsi="Public Sans Light"/>
          <w:sz w:val="19"/>
          <w:szCs w:val="19"/>
        </w:rPr>
        <w:t xml:space="preserve">Contact </w:t>
      </w:r>
    </w:p>
    <w:p w14:paraId="079B392B" w14:textId="015330E4" w:rsidR="002E3A33" w:rsidRPr="005F4B56" w:rsidRDefault="00DC1952" w:rsidP="00DB7F28">
      <w:pPr>
        <w:pStyle w:val="Normal-frontpage"/>
        <w:ind w:right="-144" w:firstLine="0"/>
        <w:rPr>
          <w:sz w:val="19"/>
          <w:szCs w:val="19"/>
        </w:rPr>
      </w:pPr>
      <w:r w:rsidRPr="005F4B56">
        <w:rPr>
          <w:rFonts w:ascii="Public Sans Light" w:hAnsi="Public Sans Light"/>
          <w:sz w:val="19"/>
          <w:szCs w:val="19"/>
        </w:rPr>
        <w:t xml:space="preserve">For more information, contact Licensing </w:t>
      </w:r>
      <w:r w:rsidR="00F070C8" w:rsidRPr="005F4B56">
        <w:rPr>
          <w:rFonts w:ascii="Public Sans Light" w:hAnsi="Public Sans Light"/>
          <w:sz w:val="19"/>
          <w:szCs w:val="19"/>
        </w:rPr>
        <w:t>&amp;</w:t>
      </w:r>
      <w:r w:rsidRPr="005F4B56">
        <w:rPr>
          <w:rFonts w:ascii="Public Sans Light" w:hAnsi="Public Sans Light"/>
          <w:sz w:val="19"/>
          <w:szCs w:val="19"/>
        </w:rPr>
        <w:t xml:space="preserve"> Accreditation Services on </w:t>
      </w:r>
      <w:r w:rsidR="00BD1183" w:rsidRPr="005F4B56">
        <w:rPr>
          <w:rFonts w:ascii="Public Sans Light" w:hAnsi="Public Sans Light"/>
          <w:sz w:val="19"/>
          <w:szCs w:val="19"/>
        </w:rPr>
        <w:t xml:space="preserve">1800 680 244 </w:t>
      </w:r>
      <w:r w:rsidRPr="005F4B56">
        <w:rPr>
          <w:rFonts w:ascii="Public Sans Light" w:hAnsi="Public Sans Light"/>
          <w:sz w:val="19"/>
          <w:szCs w:val="19"/>
        </w:rPr>
        <w:t xml:space="preserve">or </w:t>
      </w:r>
      <w:hyperlink r:id="rId19" w:history="1">
        <w:r w:rsidR="00CC48FE" w:rsidRPr="007D4D09">
          <w:rPr>
            <w:rStyle w:val="Hyperlink"/>
            <w:rFonts w:ascii="Public Sans Light" w:hAnsi="Public Sans Light"/>
            <w:sz w:val="19"/>
            <w:szCs w:val="19"/>
          </w:rPr>
          <w:t>bfs.admin@dpird.nsw.gov.au</w:t>
        </w:r>
      </w:hyperlink>
      <w:r w:rsidRPr="005F4B56">
        <w:rPr>
          <w:rStyle w:val="Hyperlink"/>
          <w:rFonts w:ascii="Public Sans Light" w:hAnsi="Public Sans Light"/>
          <w:color w:val="212529"/>
          <w:sz w:val="19"/>
          <w:szCs w:val="19"/>
          <w:u w:val="none"/>
        </w:rPr>
        <w:t xml:space="preserve">   </w:t>
      </w:r>
    </w:p>
    <w:p w14:paraId="0664D69A" w14:textId="2A6BE0C9" w:rsidR="002E3A33" w:rsidRDefault="002E3A33" w:rsidP="00001F2F">
      <w:pPr>
        <w:pStyle w:val="1Heading"/>
        <w:numPr>
          <w:ilvl w:val="0"/>
          <w:numId w:val="0"/>
        </w:numPr>
        <w:ind w:left="360"/>
        <w:sectPr w:rsidR="002E3A33" w:rsidSect="006D5335">
          <w:footerReference w:type="default" r:id="rId20"/>
          <w:headerReference w:type="first" r:id="rId21"/>
          <w:footerReference w:type="first" r:id="rId22"/>
          <w:type w:val="continuous"/>
          <w:pgSz w:w="11906" w:h="16838" w:code="9"/>
          <w:pgMar w:top="-1560" w:right="851" w:bottom="426" w:left="851" w:header="567" w:footer="292" w:gutter="0"/>
          <w:cols w:space="708"/>
          <w:titlePg/>
          <w:docGrid w:linePitch="360"/>
        </w:sectPr>
      </w:pPr>
    </w:p>
    <w:p w14:paraId="1E717342" w14:textId="69E8D439" w:rsidR="008A76A7" w:rsidRPr="00644CC0" w:rsidRDefault="008A76A7" w:rsidP="00644CC0">
      <w:pPr>
        <w:pStyle w:val="1Heading"/>
        <w:rPr>
          <w:rFonts w:ascii="Public Sans" w:hAnsi="Public Sans"/>
        </w:rPr>
      </w:pPr>
      <w:r w:rsidRPr="00644CC0">
        <w:rPr>
          <w:rFonts w:ascii="Public Sans" w:hAnsi="Public Sans"/>
        </w:rPr>
        <w:lastRenderedPageBreak/>
        <w:t xml:space="preserve">Type of </w:t>
      </w:r>
      <w:r w:rsidR="005A576E" w:rsidRPr="00644CC0">
        <w:rPr>
          <w:rFonts w:ascii="Public Sans" w:hAnsi="Public Sans"/>
        </w:rPr>
        <w:t>A</w:t>
      </w:r>
      <w:r w:rsidRPr="00644CC0">
        <w:rPr>
          <w:rFonts w:ascii="Public Sans" w:hAnsi="Public Sans"/>
        </w:rPr>
        <w:t xml:space="preserve">pplication </w:t>
      </w:r>
      <w:r w:rsidR="00DB6AD8" w:rsidRPr="00644CC0">
        <w:rPr>
          <w:rFonts w:ascii="Public Sans" w:hAnsi="Public Sans"/>
          <w:i/>
          <w:iCs/>
          <w:sz w:val="20"/>
          <w:szCs w:val="20"/>
        </w:rPr>
        <w:t>(select one only)</w:t>
      </w:r>
    </w:p>
    <w:p w14:paraId="70176D40" w14:textId="2C265946" w:rsidR="008A76A7" w:rsidRPr="00644CC0" w:rsidRDefault="008A76A7" w:rsidP="00644CC0">
      <w:pPr>
        <w:rPr>
          <w:rFonts w:ascii="Public Sans" w:hAnsi="Public Sans"/>
        </w:rPr>
      </w:pPr>
    </w:p>
    <w:p w14:paraId="164C4C63" w14:textId="77777777" w:rsidR="005D306F" w:rsidRDefault="005C1CAB" w:rsidP="00644CC0">
      <w:pPr>
        <w:rPr>
          <w:i/>
          <w:iCs/>
        </w:rPr>
      </w:pPr>
      <w:sdt>
        <w:sdtPr>
          <w:rPr>
            <w:rFonts w:ascii="Public Sans" w:hAnsi="Public Sans"/>
          </w:rPr>
          <w:id w:val="467484928"/>
          <w14:checkbox>
            <w14:checked w14:val="0"/>
            <w14:checkedState w14:val="2612" w14:font="MS Gothic"/>
            <w14:uncheckedState w14:val="2610" w14:font="MS Gothic"/>
          </w14:checkbox>
        </w:sdtPr>
        <w:sdtEndPr/>
        <w:sdtContent>
          <w:r w:rsidR="00AC1430">
            <w:rPr>
              <w:rFonts w:ascii="MS Gothic" w:eastAsia="MS Gothic" w:hAnsi="MS Gothic" w:hint="eastAsia"/>
            </w:rPr>
            <w:t>☐</w:t>
          </w:r>
        </w:sdtContent>
      </w:sdt>
      <w:r w:rsidR="006177E0">
        <w:rPr>
          <w:rFonts w:ascii="Public Sans" w:hAnsi="Public Sans"/>
        </w:rPr>
        <w:t xml:space="preserve"> </w:t>
      </w:r>
      <w:r w:rsidR="008A76A7" w:rsidRPr="00644CC0">
        <w:rPr>
          <w:rFonts w:ascii="Public Sans" w:hAnsi="Public Sans"/>
        </w:rPr>
        <w:t xml:space="preserve">New application </w:t>
      </w:r>
      <w:r w:rsidR="008A76A7" w:rsidRPr="00644CC0">
        <w:rPr>
          <w:rFonts w:ascii="Public Sans" w:hAnsi="Public Sans"/>
        </w:rPr>
        <w:tab/>
      </w:r>
      <w:r w:rsidR="005D306F" w:rsidRPr="008D5B0C">
        <w:rPr>
          <w:i/>
          <w:iCs/>
        </w:rPr>
        <w:t>(continue to Q2)</w:t>
      </w:r>
      <w:r w:rsidR="005D306F" w:rsidRPr="008D5B0C">
        <w:rPr>
          <w:i/>
          <w:iCs/>
        </w:rPr>
        <w:tab/>
      </w:r>
    </w:p>
    <w:p w14:paraId="45DD0836" w14:textId="7D754105" w:rsidR="00412E29" w:rsidRPr="00644CC0" w:rsidRDefault="001D422B" w:rsidP="00644CC0">
      <w:pPr>
        <w:rPr>
          <w:rFonts w:ascii="Public Sans" w:hAnsi="Public Sans"/>
        </w:rPr>
      </w:pPr>
      <w:r w:rsidRPr="00644CC0">
        <w:rPr>
          <w:rFonts w:ascii="Public Sans" w:hAnsi="Public Sans"/>
        </w:rPr>
        <w:tab/>
      </w:r>
    </w:p>
    <w:p w14:paraId="459DFAAB" w14:textId="1BF7CC21" w:rsidR="00412E29" w:rsidRPr="00644CC0" w:rsidRDefault="005C1CAB" w:rsidP="00644CC0">
      <w:pPr>
        <w:rPr>
          <w:rFonts w:ascii="Public Sans" w:hAnsi="Public Sans"/>
        </w:rPr>
      </w:pPr>
      <w:sdt>
        <w:sdtPr>
          <w:rPr>
            <w:rFonts w:ascii="Public Sans" w:hAnsi="Public Sans"/>
          </w:rPr>
          <w:id w:val="1893922985"/>
          <w14:checkbox>
            <w14:checked w14:val="0"/>
            <w14:checkedState w14:val="2612" w14:font="MS Gothic"/>
            <w14:uncheckedState w14:val="2610" w14:font="MS Gothic"/>
          </w14:checkbox>
        </w:sdtPr>
        <w:sdtEndPr/>
        <w:sdtContent>
          <w:r w:rsidR="00C21BC3">
            <w:rPr>
              <w:rFonts w:ascii="MS Gothic" w:eastAsia="MS Gothic" w:hAnsi="MS Gothic" w:hint="eastAsia"/>
            </w:rPr>
            <w:t>☐</w:t>
          </w:r>
        </w:sdtContent>
      </w:sdt>
      <w:r w:rsidR="008A76A7" w:rsidRPr="00644CC0">
        <w:rPr>
          <w:rFonts w:ascii="Public Sans" w:hAnsi="Public Sans"/>
        </w:rPr>
        <w:t xml:space="preserve"> Transfer </w:t>
      </w:r>
      <w:r w:rsidR="00C822FF" w:rsidRPr="00644CC0">
        <w:rPr>
          <w:rFonts w:ascii="Public Sans" w:hAnsi="Public Sans"/>
        </w:rPr>
        <w:tab/>
      </w:r>
    </w:p>
    <w:p w14:paraId="284956F2" w14:textId="77777777" w:rsidR="00A561AE" w:rsidRPr="00644CC0" w:rsidRDefault="00A561AE" w:rsidP="00644CC0">
      <w:pPr>
        <w:autoSpaceDE w:val="0"/>
        <w:autoSpaceDN w:val="0"/>
        <w:adjustRightInd w:val="0"/>
        <w:ind w:left="720" w:firstLine="0"/>
        <w:rPr>
          <w:rFonts w:ascii="Public Sans" w:hAnsi="Public Sans" w:cs="Tahoma-Bold"/>
          <w:szCs w:val="20"/>
        </w:rPr>
      </w:pPr>
    </w:p>
    <w:p w14:paraId="26B00C6E" w14:textId="327C32B7" w:rsidR="00134865" w:rsidRPr="009157B9" w:rsidRDefault="003503CD" w:rsidP="00AC1430">
      <w:pPr>
        <w:pStyle w:val="Heading-frontpage"/>
        <w:ind w:firstLine="284"/>
        <w:rPr>
          <w:rFonts w:ascii="Public Sans" w:hAnsi="Public Sans"/>
          <w:sz w:val="18"/>
          <w:szCs w:val="22"/>
          <w:u w:val="single"/>
        </w:rPr>
      </w:pPr>
      <w:r w:rsidRPr="009157B9">
        <w:rPr>
          <w:rFonts w:ascii="Public Sans" w:hAnsi="Public Sans"/>
          <w:u w:val="single"/>
        </w:rPr>
        <w:t xml:space="preserve">Consent </w:t>
      </w:r>
      <w:r w:rsidR="00932F43" w:rsidRPr="009157B9">
        <w:rPr>
          <w:rFonts w:ascii="Public Sans" w:hAnsi="Public Sans"/>
          <w:u w:val="single"/>
        </w:rPr>
        <w:t>o</w:t>
      </w:r>
      <w:r w:rsidRPr="009157B9">
        <w:rPr>
          <w:rFonts w:ascii="Public Sans" w:hAnsi="Public Sans"/>
          <w:u w:val="single"/>
        </w:rPr>
        <w:t xml:space="preserve">f Present Licensee </w:t>
      </w:r>
      <w:r w:rsidR="00932F43" w:rsidRPr="009157B9">
        <w:rPr>
          <w:rFonts w:ascii="Public Sans" w:hAnsi="Public Sans"/>
          <w:u w:val="single"/>
        </w:rPr>
        <w:t>to</w:t>
      </w:r>
      <w:r w:rsidRPr="009157B9">
        <w:rPr>
          <w:rFonts w:ascii="Public Sans" w:hAnsi="Public Sans"/>
          <w:u w:val="single"/>
        </w:rPr>
        <w:t xml:space="preserve"> Transfer Licence</w:t>
      </w:r>
    </w:p>
    <w:p w14:paraId="4AD9B180" w14:textId="554D385A" w:rsidR="00134865" w:rsidRPr="00644CC0" w:rsidRDefault="00134865" w:rsidP="00AC1430">
      <w:pPr>
        <w:pStyle w:val="ListParagraph"/>
        <w:numPr>
          <w:ilvl w:val="0"/>
          <w:numId w:val="11"/>
        </w:numPr>
        <w:ind w:left="709"/>
        <w:rPr>
          <w:rFonts w:ascii="Public Sans" w:hAnsi="Public Sans" w:cs="Tahoma"/>
          <w:b w:val="0"/>
          <w:bCs w:val="0"/>
          <w:sz w:val="20"/>
          <w:szCs w:val="20"/>
        </w:rPr>
      </w:pPr>
      <w:r w:rsidRPr="00644CC0">
        <w:rPr>
          <w:rFonts w:ascii="Public Sans" w:hAnsi="Public Sans" w:cs="Tahoma"/>
          <w:b w:val="0"/>
          <w:bCs w:val="0"/>
          <w:sz w:val="20"/>
          <w:szCs w:val="20"/>
        </w:rPr>
        <w:t xml:space="preserve">I/We hereby certify that I am authorised to submit this </w:t>
      </w:r>
      <w:r w:rsidR="006661B6" w:rsidRPr="00644CC0">
        <w:rPr>
          <w:rFonts w:ascii="Public Sans" w:hAnsi="Public Sans" w:cs="Tahoma"/>
          <w:b w:val="0"/>
          <w:bCs w:val="0"/>
          <w:sz w:val="20"/>
          <w:szCs w:val="20"/>
        </w:rPr>
        <w:t>consent</w:t>
      </w:r>
      <w:r w:rsidRPr="00644CC0">
        <w:rPr>
          <w:rFonts w:ascii="Public Sans" w:hAnsi="Public Sans" w:cs="Tahoma"/>
          <w:b w:val="0"/>
          <w:bCs w:val="0"/>
          <w:sz w:val="20"/>
          <w:szCs w:val="20"/>
        </w:rPr>
        <w:t xml:space="preserve"> on behalf of this business.</w:t>
      </w:r>
    </w:p>
    <w:p w14:paraId="6540838A" w14:textId="77777777" w:rsidR="00121818" w:rsidRPr="00644CC0" w:rsidRDefault="00134865" w:rsidP="00AC1430">
      <w:pPr>
        <w:pStyle w:val="ListParagraph"/>
        <w:numPr>
          <w:ilvl w:val="0"/>
          <w:numId w:val="11"/>
        </w:numPr>
        <w:ind w:left="709"/>
        <w:rPr>
          <w:rFonts w:ascii="Public Sans" w:hAnsi="Public Sans" w:cs="Tahoma"/>
          <w:b w:val="0"/>
          <w:bCs w:val="0"/>
          <w:sz w:val="20"/>
          <w:szCs w:val="20"/>
        </w:rPr>
      </w:pPr>
      <w:r w:rsidRPr="00644CC0">
        <w:rPr>
          <w:rFonts w:ascii="Public Sans" w:hAnsi="Public Sans" w:cs="Tahoma"/>
          <w:b w:val="0"/>
          <w:bCs w:val="0"/>
          <w:sz w:val="20"/>
          <w:szCs w:val="20"/>
        </w:rPr>
        <w:t xml:space="preserve">I/We, the current licensee, </w:t>
      </w:r>
      <w:r w:rsidR="00AE782C" w:rsidRPr="00644CC0">
        <w:rPr>
          <w:rFonts w:ascii="Public Sans" w:hAnsi="Public Sans" w:cs="Tahoma"/>
          <w:b w:val="0"/>
          <w:bCs w:val="0"/>
          <w:sz w:val="20"/>
          <w:szCs w:val="20"/>
        </w:rPr>
        <w:t xml:space="preserve">agree to transfer our licence to cultivate and/or supply low-THC hemp </w:t>
      </w:r>
      <w:r w:rsidR="00121818" w:rsidRPr="00644CC0">
        <w:rPr>
          <w:rFonts w:ascii="Public Sans" w:hAnsi="Public Sans" w:cs="Tahoma"/>
          <w:b w:val="0"/>
          <w:bCs w:val="0"/>
          <w:sz w:val="20"/>
          <w:szCs w:val="20"/>
        </w:rPr>
        <w:t>to the entity listed below.</w:t>
      </w:r>
    </w:p>
    <w:p w14:paraId="376CD6F6" w14:textId="24DF60BE" w:rsidR="00E94494" w:rsidRPr="00644CC0" w:rsidRDefault="00121818" w:rsidP="00AC1430">
      <w:pPr>
        <w:pStyle w:val="ListParagraph"/>
        <w:numPr>
          <w:ilvl w:val="0"/>
          <w:numId w:val="11"/>
        </w:numPr>
        <w:ind w:left="709"/>
        <w:rPr>
          <w:rFonts w:ascii="Public Sans" w:hAnsi="Public Sans" w:cs="Tahoma"/>
          <w:b w:val="0"/>
          <w:bCs w:val="0"/>
          <w:sz w:val="20"/>
          <w:szCs w:val="20"/>
        </w:rPr>
      </w:pPr>
      <w:r w:rsidRPr="00644CC0">
        <w:rPr>
          <w:rFonts w:ascii="Public Sans" w:hAnsi="Public Sans" w:cs="Tahoma"/>
          <w:b w:val="0"/>
          <w:bCs w:val="0"/>
          <w:sz w:val="20"/>
          <w:szCs w:val="20"/>
        </w:rPr>
        <w:t xml:space="preserve">I/We </w:t>
      </w:r>
      <w:r w:rsidR="00134865" w:rsidRPr="00644CC0">
        <w:rPr>
          <w:rFonts w:ascii="Public Sans" w:hAnsi="Public Sans" w:cs="Tahoma"/>
          <w:b w:val="0"/>
          <w:bCs w:val="0"/>
          <w:sz w:val="20"/>
          <w:szCs w:val="20"/>
        </w:rPr>
        <w:t xml:space="preserve">will not continue to conduct a </w:t>
      </w:r>
      <w:r w:rsidR="00D474D8" w:rsidRPr="00644CC0">
        <w:rPr>
          <w:rFonts w:ascii="Public Sans" w:hAnsi="Public Sans" w:cs="Tahoma"/>
          <w:b w:val="0"/>
          <w:bCs w:val="0"/>
          <w:sz w:val="20"/>
          <w:szCs w:val="20"/>
        </w:rPr>
        <w:t>low-THC hemp cultivation and/or supply</w:t>
      </w:r>
      <w:r w:rsidR="00134865" w:rsidRPr="00644CC0">
        <w:rPr>
          <w:rFonts w:ascii="Public Sans" w:hAnsi="Public Sans" w:cs="Tahoma"/>
          <w:b w:val="0"/>
          <w:bCs w:val="0"/>
          <w:sz w:val="20"/>
          <w:szCs w:val="20"/>
        </w:rPr>
        <w:t xml:space="preserve"> business and agree to the</w:t>
      </w:r>
      <w:r w:rsidR="00E94494" w:rsidRPr="00644CC0">
        <w:rPr>
          <w:rFonts w:ascii="Public Sans" w:hAnsi="Public Sans" w:cs="Tahoma"/>
          <w:b w:val="0"/>
          <w:bCs w:val="0"/>
          <w:sz w:val="20"/>
          <w:szCs w:val="20"/>
        </w:rPr>
        <w:t xml:space="preserve"> </w:t>
      </w:r>
      <w:r w:rsidR="00134865" w:rsidRPr="00644CC0">
        <w:rPr>
          <w:rFonts w:ascii="Public Sans" w:hAnsi="Public Sans" w:cs="Tahoma"/>
          <w:b w:val="0"/>
          <w:bCs w:val="0"/>
          <w:sz w:val="20"/>
          <w:szCs w:val="20"/>
        </w:rPr>
        <w:t xml:space="preserve">cancellation of </w:t>
      </w:r>
      <w:r w:rsidR="00BE606A" w:rsidRPr="00644CC0">
        <w:rPr>
          <w:rFonts w:ascii="Public Sans" w:hAnsi="Public Sans" w:cs="Tahoma"/>
          <w:b w:val="0"/>
          <w:bCs w:val="0"/>
          <w:sz w:val="20"/>
          <w:szCs w:val="20"/>
        </w:rPr>
        <w:t>our licence</w:t>
      </w:r>
      <w:r w:rsidR="00134865" w:rsidRPr="00644CC0">
        <w:rPr>
          <w:rFonts w:ascii="Public Sans" w:hAnsi="Public Sans" w:cs="Tahoma"/>
          <w:b w:val="0"/>
          <w:bCs w:val="0"/>
          <w:sz w:val="20"/>
          <w:szCs w:val="20"/>
        </w:rPr>
        <w:t xml:space="preserve">. </w:t>
      </w:r>
    </w:p>
    <w:p w14:paraId="62E624C6" w14:textId="77777777" w:rsidR="00E94494" w:rsidRPr="00644CC0" w:rsidRDefault="00E94494" w:rsidP="00644CC0">
      <w:pPr>
        <w:autoSpaceDE w:val="0"/>
        <w:autoSpaceDN w:val="0"/>
        <w:adjustRightInd w:val="0"/>
        <w:ind w:left="720" w:firstLine="0"/>
        <w:rPr>
          <w:rFonts w:ascii="Public Sans" w:hAnsi="Public Sans" w:cs="Tahoma"/>
          <w:szCs w:val="20"/>
        </w:rPr>
      </w:pPr>
    </w:p>
    <w:p w14:paraId="383BE49A" w14:textId="16B195F9" w:rsidR="00AC1430" w:rsidRPr="009157B9" w:rsidRDefault="00804DBC" w:rsidP="00AC1430">
      <w:pPr>
        <w:rPr>
          <w:rFonts w:ascii="Public Sans" w:hAnsi="Public Sans"/>
          <w:szCs w:val="20"/>
          <w:u w:val="single"/>
        </w:rPr>
      </w:pPr>
      <w:r w:rsidRPr="009157B9">
        <w:rPr>
          <w:rFonts w:ascii="Public Sans" w:hAnsi="Public Sans"/>
          <w:b/>
          <w:bCs/>
          <w:szCs w:val="20"/>
          <w:u w:val="single"/>
        </w:rPr>
        <w:t>Current licence holder detail</w:t>
      </w:r>
      <w:r w:rsidR="00144DDC">
        <w:rPr>
          <w:rFonts w:ascii="Public Sans" w:hAnsi="Public Sans"/>
          <w:b/>
          <w:bCs/>
          <w:szCs w:val="20"/>
          <w:u w:val="single"/>
        </w:rPr>
        <w:t>s</w:t>
      </w:r>
      <w:r w:rsidR="005C4640" w:rsidRPr="009157B9">
        <w:rPr>
          <w:rFonts w:ascii="Public Sans" w:hAnsi="Public Sans"/>
          <w:szCs w:val="20"/>
          <w:u w:val="single"/>
        </w:rPr>
        <w:t xml:space="preserve">   </w:t>
      </w:r>
    </w:p>
    <w:tbl>
      <w:tblPr>
        <w:tblStyle w:val="TableGrid"/>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2"/>
        <w:gridCol w:w="3253"/>
      </w:tblGrid>
      <w:tr w:rsidR="00AC1430" w:rsidRPr="009157B9" w14:paraId="689B453A" w14:textId="77777777" w:rsidTr="008D0475">
        <w:trPr>
          <w:trHeight w:hRule="exact" w:val="329"/>
        </w:trPr>
        <w:tc>
          <w:tcPr>
            <w:tcW w:w="6662" w:type="dxa"/>
          </w:tcPr>
          <w:p w14:paraId="784A070A" w14:textId="23A47490" w:rsidR="00AC1430" w:rsidRPr="009157B9" w:rsidRDefault="00AC1430" w:rsidP="00CC48FE">
            <w:pPr>
              <w:ind w:firstLine="0"/>
              <w:rPr>
                <w:rFonts w:ascii="Public Sans" w:hAnsi="Public Sans"/>
                <w:sz w:val="20"/>
                <w:szCs w:val="20"/>
              </w:rPr>
            </w:pPr>
            <w:r w:rsidRPr="009157B9">
              <w:rPr>
                <w:rFonts w:ascii="Public Sans" w:hAnsi="Public Sans"/>
                <w:b/>
                <w:bCs/>
                <w:sz w:val="20"/>
                <w:szCs w:val="20"/>
              </w:rPr>
              <w:t>Licence holder name</w:t>
            </w:r>
            <w:r w:rsidRPr="009157B9">
              <w:rPr>
                <w:rFonts w:ascii="Public Sans" w:hAnsi="Public Sans"/>
                <w:sz w:val="20"/>
                <w:szCs w:val="20"/>
              </w:rPr>
              <w:t xml:space="preserve"> </w:t>
            </w:r>
            <w:sdt>
              <w:sdtPr>
                <w:rPr>
                  <w:rFonts w:ascii="Public Sans" w:hAnsi="Public Sans"/>
                  <w:szCs w:val="20"/>
                </w:rPr>
                <w:id w:val="-409774721"/>
                <w:placeholder>
                  <w:docPart w:val="4FA14A50B35044D7B4ABBD2950B9B822"/>
                </w:placeholder>
                <w:showingPlcHdr/>
              </w:sdtPr>
              <w:sdtEndPr/>
              <w:sdtContent>
                <w:r w:rsidRPr="009157B9">
                  <w:rPr>
                    <w:rStyle w:val="PlaceholderText"/>
                    <w:sz w:val="20"/>
                    <w:szCs w:val="20"/>
                  </w:rPr>
                  <w:t>Click or tap here to enter text.</w:t>
                </w:r>
              </w:sdtContent>
            </w:sdt>
          </w:p>
        </w:tc>
        <w:tc>
          <w:tcPr>
            <w:tcW w:w="3253" w:type="dxa"/>
          </w:tcPr>
          <w:p w14:paraId="4AFD0AFC" w14:textId="3BBE7D2C" w:rsidR="00AC1430" w:rsidRPr="009157B9" w:rsidRDefault="00AC1430" w:rsidP="00CC48FE">
            <w:pPr>
              <w:ind w:firstLine="0"/>
              <w:rPr>
                <w:rFonts w:ascii="Public Sans" w:hAnsi="Public Sans"/>
                <w:sz w:val="20"/>
                <w:szCs w:val="20"/>
              </w:rPr>
            </w:pPr>
            <w:r w:rsidRPr="009157B9">
              <w:rPr>
                <w:rFonts w:ascii="Public Sans" w:hAnsi="Public Sans"/>
                <w:b/>
                <w:bCs/>
                <w:sz w:val="20"/>
                <w:szCs w:val="20"/>
              </w:rPr>
              <w:t>Licence number</w:t>
            </w:r>
            <w:r w:rsidRPr="009157B9">
              <w:rPr>
                <w:rFonts w:ascii="Public Sans" w:hAnsi="Public Sans"/>
                <w:sz w:val="20"/>
                <w:szCs w:val="20"/>
              </w:rPr>
              <w:t xml:space="preserve"> </w:t>
            </w:r>
            <w:sdt>
              <w:sdtPr>
                <w:rPr>
                  <w:rFonts w:ascii="Public Sans" w:hAnsi="Public Sans"/>
                  <w:szCs w:val="20"/>
                </w:rPr>
                <w:id w:val="1953742809"/>
                <w:placeholder>
                  <w:docPart w:val="1E92774F5BC64A9B9E2DC185425ED20F"/>
                </w:placeholder>
                <w:showingPlcHdr/>
              </w:sdtPr>
              <w:sdtEndPr/>
              <w:sdtContent>
                <w:r w:rsidRPr="009157B9">
                  <w:rPr>
                    <w:rStyle w:val="PlaceholderText"/>
                    <w:sz w:val="20"/>
                    <w:szCs w:val="20"/>
                  </w:rPr>
                  <w:t>Click or tap here to enter text.</w:t>
                </w:r>
              </w:sdtContent>
            </w:sdt>
          </w:p>
        </w:tc>
      </w:tr>
      <w:tr w:rsidR="00AC1430" w:rsidRPr="009157B9" w14:paraId="0E94405A" w14:textId="77777777" w:rsidTr="008D0475">
        <w:trPr>
          <w:trHeight w:hRule="exact" w:val="329"/>
        </w:trPr>
        <w:tc>
          <w:tcPr>
            <w:tcW w:w="6662" w:type="dxa"/>
          </w:tcPr>
          <w:p w14:paraId="27BBC08D" w14:textId="3821CF4C" w:rsidR="00AC1430" w:rsidRPr="009157B9" w:rsidRDefault="00AC1430" w:rsidP="00CC48FE">
            <w:pPr>
              <w:ind w:firstLine="0"/>
              <w:rPr>
                <w:rFonts w:ascii="Public Sans" w:hAnsi="Public Sans"/>
                <w:sz w:val="20"/>
                <w:szCs w:val="20"/>
              </w:rPr>
            </w:pPr>
            <w:r w:rsidRPr="009157B9">
              <w:rPr>
                <w:rFonts w:ascii="Public Sans" w:hAnsi="Public Sans" w:cs="Tahoma-Bold"/>
                <w:b/>
                <w:bCs/>
                <w:sz w:val="20"/>
                <w:szCs w:val="20"/>
              </w:rPr>
              <w:t>Name</w:t>
            </w:r>
            <w:r w:rsidRPr="009157B9">
              <w:rPr>
                <w:rFonts w:ascii="Public Sans" w:hAnsi="Public Sans" w:cs="Tahoma-Bold"/>
                <w:sz w:val="20"/>
                <w:szCs w:val="20"/>
              </w:rPr>
              <w:t xml:space="preserve"> </w:t>
            </w:r>
            <w:sdt>
              <w:sdtPr>
                <w:rPr>
                  <w:rFonts w:ascii="Public Sans" w:hAnsi="Public Sans" w:cs="Tahoma-Bold"/>
                  <w:szCs w:val="20"/>
                </w:rPr>
                <w:id w:val="253402448"/>
                <w:placeholder>
                  <w:docPart w:val="CBBC43C7A14245DD8FBD47B0370E85D4"/>
                </w:placeholder>
                <w:showingPlcHdr/>
              </w:sdtPr>
              <w:sdtEndPr/>
              <w:sdtContent>
                <w:r w:rsidRPr="009157B9">
                  <w:rPr>
                    <w:rStyle w:val="PlaceholderText"/>
                    <w:sz w:val="20"/>
                    <w:szCs w:val="20"/>
                  </w:rPr>
                  <w:t>Click or tap here to enter text.</w:t>
                </w:r>
              </w:sdtContent>
            </w:sdt>
          </w:p>
        </w:tc>
        <w:tc>
          <w:tcPr>
            <w:tcW w:w="3253" w:type="dxa"/>
          </w:tcPr>
          <w:p w14:paraId="68D6AC13" w14:textId="49E477EC" w:rsidR="00AC1430" w:rsidRPr="009157B9" w:rsidRDefault="00AC1430" w:rsidP="00CC48FE">
            <w:pPr>
              <w:ind w:firstLine="0"/>
              <w:rPr>
                <w:rFonts w:ascii="Public Sans" w:hAnsi="Public Sans"/>
                <w:sz w:val="20"/>
                <w:szCs w:val="20"/>
              </w:rPr>
            </w:pPr>
            <w:r w:rsidRPr="009157B9">
              <w:rPr>
                <w:rFonts w:ascii="Public Sans" w:hAnsi="Public Sans"/>
                <w:b/>
                <w:bCs/>
                <w:sz w:val="20"/>
                <w:szCs w:val="20"/>
              </w:rPr>
              <w:t xml:space="preserve">Signed </w:t>
            </w:r>
            <w:r w:rsidRPr="009157B9">
              <w:rPr>
                <w:rFonts w:ascii="Public Sans" w:hAnsi="Public Sans" w:cs="Tahoma-Bold"/>
                <w:b/>
                <w:bCs/>
                <w:sz w:val="20"/>
                <w:szCs w:val="20"/>
              </w:rPr>
              <w:t>Date</w:t>
            </w:r>
            <w:r w:rsidRPr="009157B9">
              <w:rPr>
                <w:rFonts w:ascii="Public Sans" w:hAnsi="Public Sans" w:cs="Tahoma-Bold"/>
                <w:sz w:val="20"/>
                <w:szCs w:val="20"/>
              </w:rPr>
              <w:t xml:space="preserve"> </w:t>
            </w:r>
            <w:sdt>
              <w:sdtPr>
                <w:rPr>
                  <w:rFonts w:ascii="Public Sans" w:hAnsi="Public Sans" w:cs="Tahoma-Bold"/>
                  <w:szCs w:val="20"/>
                </w:rPr>
                <w:id w:val="2072154065"/>
                <w:placeholder>
                  <w:docPart w:val="8DC9406983334FAC9A59F393A79E24EF"/>
                </w:placeholder>
                <w:showingPlcHdr/>
              </w:sdtPr>
              <w:sdtEndPr/>
              <w:sdtContent>
                <w:r w:rsidRPr="009157B9">
                  <w:rPr>
                    <w:rStyle w:val="PlaceholderText"/>
                    <w:sz w:val="20"/>
                    <w:szCs w:val="20"/>
                  </w:rPr>
                  <w:t>Click or tap here to enter text.</w:t>
                </w:r>
              </w:sdtContent>
            </w:sdt>
          </w:p>
        </w:tc>
      </w:tr>
      <w:tr w:rsidR="00AC1430" w:rsidRPr="009157B9" w14:paraId="593E34F6" w14:textId="77777777" w:rsidTr="008D0475">
        <w:trPr>
          <w:trHeight w:hRule="exact" w:val="329"/>
        </w:trPr>
        <w:tc>
          <w:tcPr>
            <w:tcW w:w="6662" w:type="dxa"/>
          </w:tcPr>
          <w:p w14:paraId="6875824D" w14:textId="0B932059" w:rsidR="00AC1430" w:rsidRPr="009157B9" w:rsidRDefault="00AC1430" w:rsidP="00CC48FE">
            <w:pPr>
              <w:ind w:firstLine="0"/>
              <w:rPr>
                <w:rFonts w:ascii="Public Sans" w:hAnsi="Public Sans"/>
                <w:sz w:val="20"/>
                <w:szCs w:val="20"/>
              </w:rPr>
            </w:pPr>
            <w:r w:rsidRPr="009157B9">
              <w:rPr>
                <w:rFonts w:ascii="Public Sans" w:hAnsi="Public Sans" w:cs="Tahoma-Bold"/>
                <w:b/>
                <w:bCs/>
                <w:sz w:val="20"/>
                <w:szCs w:val="20"/>
              </w:rPr>
              <w:t>Signature</w:t>
            </w:r>
            <w:r w:rsidRPr="009157B9">
              <w:rPr>
                <w:rFonts w:ascii="Public Sans" w:hAnsi="Public Sans" w:cs="Tahoma-Bold"/>
                <w:sz w:val="20"/>
                <w:szCs w:val="20"/>
              </w:rPr>
              <w:t xml:space="preserve"> </w:t>
            </w:r>
            <w:sdt>
              <w:sdtPr>
                <w:rPr>
                  <w:rFonts w:ascii="Public Sans" w:hAnsi="Public Sans" w:cs="Tahoma-Bold"/>
                  <w:szCs w:val="20"/>
                </w:rPr>
                <w:id w:val="-1899900647"/>
                <w:placeholder>
                  <w:docPart w:val="E277688F8FB74CEEA2CC5E1333E313C5"/>
                </w:placeholder>
                <w:showingPlcHdr/>
              </w:sdtPr>
              <w:sdtEndPr/>
              <w:sdtContent>
                <w:r w:rsidRPr="009157B9">
                  <w:rPr>
                    <w:rStyle w:val="PlaceholderText"/>
                    <w:sz w:val="20"/>
                    <w:szCs w:val="20"/>
                  </w:rPr>
                  <w:t>Click or tap here to enter text.</w:t>
                </w:r>
              </w:sdtContent>
            </w:sdt>
          </w:p>
        </w:tc>
        <w:tc>
          <w:tcPr>
            <w:tcW w:w="3253" w:type="dxa"/>
          </w:tcPr>
          <w:p w14:paraId="7F14BA5B" w14:textId="21E6EEBC" w:rsidR="00AC1430" w:rsidRPr="009157B9" w:rsidRDefault="00AC1430" w:rsidP="00CC48FE">
            <w:pPr>
              <w:ind w:firstLine="0"/>
              <w:rPr>
                <w:rFonts w:ascii="Public Sans" w:hAnsi="Public Sans"/>
                <w:sz w:val="20"/>
                <w:szCs w:val="20"/>
              </w:rPr>
            </w:pPr>
            <w:r w:rsidRPr="009157B9">
              <w:rPr>
                <w:rFonts w:ascii="Public Sans" w:hAnsi="Public Sans" w:cs="Tahoma-Bold"/>
                <w:b/>
                <w:bCs/>
                <w:sz w:val="20"/>
                <w:szCs w:val="20"/>
              </w:rPr>
              <w:t>Transfer Date</w:t>
            </w:r>
            <w:r w:rsidRPr="009157B9">
              <w:rPr>
                <w:rFonts w:ascii="Public Sans" w:hAnsi="Public Sans" w:cs="Tahoma-Bold"/>
                <w:sz w:val="20"/>
                <w:szCs w:val="20"/>
              </w:rPr>
              <w:t xml:space="preserve"> </w:t>
            </w:r>
            <w:sdt>
              <w:sdtPr>
                <w:rPr>
                  <w:rFonts w:ascii="Public Sans" w:hAnsi="Public Sans" w:cs="Tahoma-Bold"/>
                  <w:szCs w:val="20"/>
                </w:rPr>
                <w:id w:val="194667104"/>
                <w:placeholder>
                  <w:docPart w:val="00EEAB401E4147019DDC18783B1A5621"/>
                </w:placeholder>
                <w:showingPlcHdr/>
              </w:sdtPr>
              <w:sdtEndPr/>
              <w:sdtContent>
                <w:r w:rsidRPr="009157B9">
                  <w:rPr>
                    <w:rStyle w:val="PlaceholderText"/>
                    <w:sz w:val="20"/>
                    <w:szCs w:val="20"/>
                  </w:rPr>
                  <w:t>Click or tap here to enter text.</w:t>
                </w:r>
              </w:sdtContent>
            </w:sdt>
          </w:p>
        </w:tc>
      </w:tr>
    </w:tbl>
    <w:p w14:paraId="0C34B467" w14:textId="71A00C7B" w:rsidR="00AE2DA9" w:rsidRPr="00644CC0" w:rsidRDefault="001B5694" w:rsidP="00644CC0">
      <w:pPr>
        <w:rPr>
          <w:rFonts w:ascii="Public Sans" w:hAnsi="Public Sans"/>
        </w:rPr>
      </w:pPr>
      <w:r w:rsidRPr="00644CC0">
        <w:rPr>
          <w:rFonts w:ascii="Public Sans" w:hAnsi="Public Sans"/>
          <w:noProof/>
        </w:rPr>
        <mc:AlternateContent>
          <mc:Choice Requires="wps">
            <w:drawing>
              <wp:anchor distT="0" distB="0" distL="114300" distR="114300" simplePos="0" relativeHeight="251656192" behindDoc="0" locked="0" layoutInCell="1" allowOverlap="1" wp14:anchorId="494E2432" wp14:editId="77ACCBB3">
                <wp:simplePos x="0" y="0"/>
                <wp:positionH relativeFrom="column">
                  <wp:posOffset>-35560</wp:posOffset>
                </wp:positionH>
                <wp:positionV relativeFrom="paragraph">
                  <wp:posOffset>156210</wp:posOffset>
                </wp:positionV>
                <wp:extent cx="648000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4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27642C74"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12.3pt" to="507.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" strokecolor="black [3040]"/>
            </w:pict>
          </mc:Fallback>
        </mc:AlternateContent>
      </w:r>
    </w:p>
    <w:p w14:paraId="369D1650" w14:textId="77777777" w:rsidR="00257C51" w:rsidRPr="00644CC0" w:rsidRDefault="00257C51" w:rsidP="00644CC0">
      <w:pPr>
        <w:rPr>
          <w:rFonts w:ascii="Public Sans" w:hAnsi="Public Sans"/>
          <w:sz w:val="16"/>
          <w:szCs w:val="20"/>
        </w:rPr>
      </w:pPr>
    </w:p>
    <w:p w14:paraId="0D20F621" w14:textId="708FD5E4" w:rsidR="00257C51" w:rsidRPr="00644CC0" w:rsidRDefault="00D43E8E" w:rsidP="00644CC0">
      <w:pPr>
        <w:pStyle w:val="1Heading"/>
        <w:rPr>
          <w:rFonts w:ascii="Public Sans" w:hAnsi="Public Sans"/>
        </w:rPr>
      </w:pPr>
      <w:r w:rsidRPr="00644CC0">
        <w:rPr>
          <w:rFonts w:ascii="Public Sans" w:hAnsi="Public Sans"/>
        </w:rPr>
        <w:t xml:space="preserve">Business </w:t>
      </w:r>
      <w:r w:rsidR="005A576E" w:rsidRPr="00644CC0">
        <w:rPr>
          <w:rFonts w:ascii="Public Sans" w:hAnsi="Public Sans"/>
        </w:rPr>
        <w:t>S</w:t>
      </w:r>
      <w:r w:rsidRPr="00644CC0">
        <w:rPr>
          <w:rFonts w:ascii="Public Sans" w:hAnsi="Public Sans"/>
        </w:rPr>
        <w:t>tructure</w:t>
      </w:r>
      <w:r w:rsidR="00804DBC" w:rsidRPr="00644CC0">
        <w:rPr>
          <w:rFonts w:ascii="Public Sans" w:hAnsi="Public Sans"/>
        </w:rPr>
        <w:t xml:space="preserve"> </w:t>
      </w:r>
      <w:r w:rsidR="00804DBC" w:rsidRPr="00644CC0">
        <w:rPr>
          <w:rFonts w:ascii="Public Sans" w:hAnsi="Public Sans"/>
          <w:i/>
          <w:iCs/>
          <w:sz w:val="20"/>
          <w:szCs w:val="20"/>
        </w:rPr>
        <w:t>(select one only)</w:t>
      </w:r>
    </w:p>
    <w:p w14:paraId="590D70AE" w14:textId="77777777" w:rsidR="001472EE" w:rsidRPr="00644CC0" w:rsidRDefault="001472EE" w:rsidP="00644CC0">
      <w:pPr>
        <w:pStyle w:val="Normal-frontpage"/>
        <w:rPr>
          <w:rFonts w:ascii="Public Sans" w:hAnsi="Public Sans"/>
        </w:rPr>
      </w:pPr>
    </w:p>
    <w:p w14:paraId="0A10018B" w14:textId="6461D128" w:rsidR="002D09B8" w:rsidRPr="00644CC0" w:rsidRDefault="005C1CAB" w:rsidP="00644CC0">
      <w:pPr>
        <w:rPr>
          <w:rFonts w:ascii="Public Sans" w:hAnsi="Public Sans"/>
          <w:szCs w:val="20"/>
        </w:rPr>
      </w:pPr>
      <w:sdt>
        <w:sdtPr>
          <w:rPr>
            <w:rFonts w:ascii="Public Sans" w:hAnsi="Public Sans"/>
            <w:szCs w:val="20"/>
          </w:rPr>
          <w:id w:val="-908226210"/>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AE2DA9" w:rsidRPr="00644CC0">
        <w:rPr>
          <w:rFonts w:ascii="Public Sans" w:hAnsi="Public Sans"/>
          <w:szCs w:val="20"/>
        </w:rPr>
        <w:t xml:space="preserve"> </w:t>
      </w:r>
      <w:r w:rsidR="00AE2DA9" w:rsidRPr="009157B9">
        <w:rPr>
          <w:rFonts w:ascii="Public Sans" w:hAnsi="Public Sans"/>
          <w:b/>
          <w:bCs/>
          <w:szCs w:val="20"/>
        </w:rPr>
        <w:t>Individua</w:t>
      </w:r>
      <w:r w:rsidR="005602AC" w:rsidRPr="009157B9">
        <w:rPr>
          <w:rFonts w:ascii="Public Sans" w:hAnsi="Public Sans"/>
          <w:b/>
          <w:bCs/>
          <w:szCs w:val="20"/>
        </w:rPr>
        <w:t>l</w:t>
      </w:r>
      <w:r w:rsidR="005602AC" w:rsidRPr="00644CC0">
        <w:rPr>
          <w:rFonts w:ascii="Public Sans" w:hAnsi="Public Sans"/>
          <w:szCs w:val="20"/>
        </w:rPr>
        <w:t xml:space="preserve">   </w:t>
      </w:r>
      <w:sdt>
        <w:sdtPr>
          <w:rPr>
            <w:rFonts w:ascii="Public Sans" w:hAnsi="Public Sans"/>
            <w:szCs w:val="20"/>
          </w:rPr>
          <w:id w:val="-2057078842"/>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AE2DA9" w:rsidRPr="00644CC0">
        <w:rPr>
          <w:rFonts w:ascii="Public Sans" w:hAnsi="Public Sans"/>
          <w:szCs w:val="20"/>
        </w:rPr>
        <w:t xml:space="preserve"> </w:t>
      </w:r>
      <w:r w:rsidR="00AE2DA9" w:rsidRPr="009157B9">
        <w:rPr>
          <w:rFonts w:ascii="Public Sans" w:hAnsi="Public Sans"/>
          <w:b/>
          <w:bCs/>
          <w:szCs w:val="20"/>
        </w:rPr>
        <w:t>Partnership</w:t>
      </w:r>
      <w:r w:rsidR="00AE2DA9" w:rsidRPr="00644CC0">
        <w:rPr>
          <w:rFonts w:ascii="Public Sans" w:hAnsi="Public Sans"/>
          <w:szCs w:val="20"/>
        </w:rPr>
        <w:t xml:space="preserve"> </w:t>
      </w:r>
      <w:r w:rsidR="00192151" w:rsidRPr="00644CC0">
        <w:rPr>
          <w:rFonts w:ascii="Public Sans" w:hAnsi="Public Sans"/>
          <w:szCs w:val="20"/>
        </w:rPr>
        <w:t xml:space="preserve">  </w:t>
      </w:r>
      <w:sdt>
        <w:sdtPr>
          <w:rPr>
            <w:rFonts w:ascii="Public Sans" w:hAnsi="Public Sans"/>
            <w:szCs w:val="20"/>
          </w:rPr>
          <w:id w:val="-1461639266"/>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2D09B8" w:rsidRPr="00644CC0">
        <w:rPr>
          <w:rFonts w:ascii="Public Sans" w:hAnsi="Public Sans"/>
          <w:szCs w:val="20"/>
        </w:rPr>
        <w:t xml:space="preserve"> </w:t>
      </w:r>
      <w:r w:rsidR="002D09B8" w:rsidRPr="009157B9">
        <w:rPr>
          <w:rFonts w:ascii="Public Sans" w:hAnsi="Public Sans"/>
          <w:b/>
          <w:bCs/>
          <w:szCs w:val="20"/>
        </w:rPr>
        <w:t>Company</w:t>
      </w:r>
      <w:r w:rsidR="00192151" w:rsidRPr="00644CC0">
        <w:rPr>
          <w:rFonts w:ascii="Public Sans" w:hAnsi="Public Sans"/>
          <w:szCs w:val="20"/>
        </w:rPr>
        <w:t xml:space="preserve">   </w:t>
      </w:r>
      <w:sdt>
        <w:sdtPr>
          <w:rPr>
            <w:rFonts w:ascii="Public Sans" w:hAnsi="Public Sans"/>
            <w:szCs w:val="20"/>
          </w:rPr>
          <w:id w:val="1425686280"/>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2D09B8" w:rsidRPr="00644CC0">
        <w:rPr>
          <w:rFonts w:ascii="Public Sans" w:hAnsi="Public Sans"/>
          <w:szCs w:val="20"/>
        </w:rPr>
        <w:t xml:space="preserve"> </w:t>
      </w:r>
      <w:r w:rsidR="002D09B8" w:rsidRPr="009157B9">
        <w:rPr>
          <w:rFonts w:ascii="Public Sans" w:hAnsi="Public Sans"/>
          <w:b/>
          <w:bCs/>
          <w:szCs w:val="20"/>
        </w:rPr>
        <w:t>Association</w:t>
      </w:r>
      <w:r w:rsidR="002D09B8" w:rsidRPr="00644CC0">
        <w:rPr>
          <w:rFonts w:ascii="Public Sans" w:hAnsi="Public Sans"/>
          <w:szCs w:val="20"/>
        </w:rPr>
        <w:t xml:space="preserve"> </w:t>
      </w:r>
      <w:r w:rsidR="00192151" w:rsidRPr="00644CC0">
        <w:rPr>
          <w:rFonts w:ascii="Public Sans" w:hAnsi="Public Sans"/>
          <w:szCs w:val="20"/>
        </w:rPr>
        <w:t xml:space="preserve"> </w:t>
      </w:r>
      <w:sdt>
        <w:sdtPr>
          <w:rPr>
            <w:rFonts w:ascii="Public Sans" w:hAnsi="Public Sans"/>
            <w:szCs w:val="20"/>
          </w:rPr>
          <w:id w:val="-1608491869"/>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2D09B8" w:rsidRPr="00644CC0">
        <w:rPr>
          <w:rFonts w:ascii="Public Sans" w:hAnsi="Public Sans"/>
          <w:szCs w:val="20"/>
        </w:rPr>
        <w:t xml:space="preserve"> </w:t>
      </w:r>
      <w:r w:rsidR="002D09B8" w:rsidRPr="009157B9">
        <w:rPr>
          <w:rFonts w:ascii="Public Sans" w:hAnsi="Public Sans"/>
          <w:b/>
          <w:bCs/>
          <w:szCs w:val="20"/>
        </w:rPr>
        <w:t>Other</w:t>
      </w:r>
      <w:r w:rsidR="002D09B8" w:rsidRPr="00644CC0">
        <w:rPr>
          <w:rFonts w:ascii="Public Sans" w:hAnsi="Public Sans"/>
          <w:szCs w:val="20"/>
        </w:rPr>
        <w:t xml:space="preserve"> </w:t>
      </w:r>
      <w:sdt>
        <w:sdtPr>
          <w:rPr>
            <w:rFonts w:ascii="Public Sans" w:hAnsi="Public Sans"/>
            <w:szCs w:val="20"/>
          </w:rPr>
          <w:id w:val="591821026"/>
          <w:placeholder>
            <w:docPart w:val="6D82D02EC23F47F99D9156BB087AE985"/>
          </w:placeholder>
          <w:showingPlcHdr/>
        </w:sdtPr>
        <w:sdtEndPr/>
        <w:sdtContent>
          <w:r w:rsidR="00A32ABF" w:rsidRPr="00CB235D">
            <w:rPr>
              <w:rStyle w:val="PlaceholderText"/>
            </w:rPr>
            <w:t>Click or tap here to enter text.</w:t>
          </w:r>
        </w:sdtContent>
      </w:sdt>
    </w:p>
    <w:p w14:paraId="19B15690" w14:textId="76FA68A9" w:rsidR="00B77575" w:rsidRPr="00A54E0F" w:rsidRDefault="00B77575" w:rsidP="00644CC0">
      <w:pPr>
        <w:rPr>
          <w:rFonts w:ascii="Public Sans" w:hAnsi="Public Sans"/>
          <w:sz w:val="10"/>
          <w:szCs w:val="10"/>
        </w:rPr>
      </w:pPr>
    </w:p>
    <w:p w14:paraId="6C6D6421" w14:textId="0D4F5469" w:rsidR="00587D54" w:rsidRPr="009157B9" w:rsidRDefault="00587D54" w:rsidP="00644CC0">
      <w:pPr>
        <w:pStyle w:val="2Listheading"/>
        <w:rPr>
          <w:b/>
          <w:bCs/>
        </w:rPr>
      </w:pPr>
      <w:r w:rsidRPr="009157B9">
        <w:rPr>
          <w:b/>
          <w:bCs/>
        </w:rPr>
        <w:t>Business details</w:t>
      </w:r>
      <w:r w:rsidR="00A54E0F" w:rsidRPr="009157B9">
        <w:rPr>
          <w:b/>
          <w:bCs/>
        </w:rPr>
        <w:t xml:space="preserve"> (if applicable)</w:t>
      </w:r>
    </w:p>
    <w:p w14:paraId="4947D197" w14:textId="380CC0E9" w:rsidR="00425AD7" w:rsidRPr="00644CC0" w:rsidRDefault="00B77575" w:rsidP="00644CC0">
      <w:pPr>
        <w:spacing w:before="80"/>
        <w:ind w:left="794"/>
        <w:rPr>
          <w:rFonts w:ascii="Public Sans" w:hAnsi="Public Sans"/>
          <w:szCs w:val="20"/>
        </w:rPr>
      </w:pPr>
      <w:r w:rsidRPr="009157B9">
        <w:rPr>
          <w:rFonts w:ascii="Public Sans" w:hAnsi="Public Sans"/>
          <w:b/>
          <w:bCs/>
          <w:szCs w:val="20"/>
        </w:rPr>
        <w:t>ABN</w:t>
      </w:r>
      <w:r w:rsidR="00A32ABF">
        <w:rPr>
          <w:rFonts w:ascii="Public Sans" w:hAnsi="Public Sans"/>
          <w:szCs w:val="20"/>
        </w:rPr>
        <w:t xml:space="preserve"> </w:t>
      </w:r>
      <w:sdt>
        <w:sdtPr>
          <w:rPr>
            <w:rFonts w:ascii="Public Sans" w:hAnsi="Public Sans"/>
            <w:szCs w:val="20"/>
          </w:rPr>
          <w:id w:val="1466008429"/>
          <w:placeholder>
            <w:docPart w:val="715565EC7F6E455F81F0A2494C8192DC"/>
          </w:placeholder>
          <w:showingPlcHdr/>
        </w:sdtPr>
        <w:sdtEndPr/>
        <w:sdtContent>
          <w:r w:rsidR="00A32ABF" w:rsidRPr="00CB235D">
            <w:rPr>
              <w:rStyle w:val="PlaceholderText"/>
            </w:rPr>
            <w:t>Click or tap here to enter text.</w:t>
          </w:r>
        </w:sdtContent>
      </w:sdt>
      <w:r w:rsidR="00DB6AD8" w:rsidRPr="00644CC0">
        <w:rPr>
          <w:rFonts w:ascii="Public Sans" w:hAnsi="Public Sans"/>
          <w:szCs w:val="20"/>
        </w:rPr>
        <w:tab/>
      </w:r>
      <w:r w:rsidRPr="009157B9">
        <w:rPr>
          <w:rFonts w:ascii="Public Sans" w:hAnsi="Public Sans"/>
          <w:b/>
          <w:bCs/>
          <w:szCs w:val="20"/>
        </w:rPr>
        <w:t>ACN</w:t>
      </w:r>
      <w:r w:rsidRPr="00644CC0">
        <w:rPr>
          <w:rFonts w:ascii="Public Sans" w:hAnsi="Public Sans"/>
          <w:szCs w:val="20"/>
        </w:rPr>
        <w:t xml:space="preserve"> </w:t>
      </w:r>
      <w:sdt>
        <w:sdtPr>
          <w:rPr>
            <w:rFonts w:ascii="Public Sans" w:hAnsi="Public Sans"/>
            <w:szCs w:val="20"/>
          </w:rPr>
          <w:id w:val="1627431085"/>
          <w:placeholder>
            <w:docPart w:val="036AC6D2A471410EB2C900CA1CFAD011"/>
          </w:placeholder>
          <w:showingPlcHdr/>
        </w:sdtPr>
        <w:sdtEndPr/>
        <w:sdtContent>
          <w:r w:rsidR="00A32ABF" w:rsidRPr="00CB235D">
            <w:rPr>
              <w:rStyle w:val="PlaceholderText"/>
            </w:rPr>
            <w:t>Click or tap here to enter text.</w:t>
          </w:r>
        </w:sdtContent>
      </w:sdt>
    </w:p>
    <w:p w14:paraId="53788972" w14:textId="336120FA" w:rsidR="00DB3E5C" w:rsidRPr="00644CC0" w:rsidRDefault="00DB3E5C" w:rsidP="00644CC0">
      <w:pPr>
        <w:spacing w:before="80"/>
        <w:ind w:left="794"/>
        <w:rPr>
          <w:rFonts w:ascii="Public Sans" w:hAnsi="Public Sans"/>
          <w:szCs w:val="20"/>
        </w:rPr>
      </w:pPr>
      <w:r w:rsidRPr="009157B9">
        <w:rPr>
          <w:rFonts w:ascii="Public Sans" w:hAnsi="Public Sans"/>
          <w:b/>
          <w:bCs/>
          <w:szCs w:val="20"/>
        </w:rPr>
        <w:t xml:space="preserve">Trading name </w:t>
      </w:r>
      <w:r w:rsidRPr="009157B9">
        <w:rPr>
          <w:rFonts w:ascii="Public Sans" w:hAnsi="Public Sans"/>
          <w:b/>
          <w:bCs/>
          <w:i/>
          <w:iCs/>
          <w:szCs w:val="20"/>
        </w:rPr>
        <w:t xml:space="preserve"> </w:t>
      </w:r>
      <w:sdt>
        <w:sdtPr>
          <w:rPr>
            <w:rFonts w:ascii="Public Sans" w:hAnsi="Public Sans"/>
            <w:szCs w:val="20"/>
          </w:rPr>
          <w:id w:val="771905717"/>
          <w:placeholder>
            <w:docPart w:val="1B28FADF471249E5AA7EB1D5C3A117F1"/>
          </w:placeholder>
          <w:showingPlcHdr/>
        </w:sdtPr>
        <w:sdtEndPr/>
        <w:sdtContent>
          <w:r w:rsidR="00AE17DE" w:rsidRPr="00CB235D">
            <w:rPr>
              <w:rStyle w:val="PlaceholderText"/>
            </w:rPr>
            <w:t>Click or tap here to enter text.</w:t>
          </w:r>
        </w:sdtContent>
      </w:sdt>
    </w:p>
    <w:p w14:paraId="7A3A76B6" w14:textId="523DB1EE" w:rsidR="00B77575" w:rsidRPr="00A54E0F" w:rsidRDefault="00B77575" w:rsidP="00644CC0">
      <w:pPr>
        <w:rPr>
          <w:rFonts w:ascii="Public Sans" w:hAnsi="Public Sans"/>
          <w:sz w:val="10"/>
          <w:szCs w:val="10"/>
        </w:rPr>
      </w:pPr>
    </w:p>
    <w:p w14:paraId="1EEE18F8" w14:textId="31036280" w:rsidR="00A54E0F" w:rsidRPr="009157B9" w:rsidRDefault="00A54E0F" w:rsidP="00A54E0F">
      <w:pPr>
        <w:pStyle w:val="2Listheading"/>
        <w:spacing w:after="80"/>
        <w:rPr>
          <w:b/>
          <w:bCs/>
        </w:rPr>
      </w:pPr>
      <w:r w:rsidRPr="009157B9">
        <w:rPr>
          <w:b/>
          <w:bCs/>
        </w:rPr>
        <w:t>If Company or Association selected above, provide the name and contact details</w:t>
      </w:r>
    </w:p>
    <w:p w14:paraId="48E15A54" w14:textId="77777777" w:rsidR="00A54E0F" w:rsidRPr="00A54E0F" w:rsidRDefault="00A54E0F" w:rsidP="00A54E0F">
      <w:pPr>
        <w:pStyle w:val="2Listheading"/>
        <w:numPr>
          <w:ilvl w:val="0"/>
          <w:numId w:val="0"/>
        </w:numPr>
        <w:spacing w:after="80"/>
        <w:ind w:left="794" w:firstLine="340"/>
        <w:rPr>
          <w:sz w:val="6"/>
          <w:szCs w:val="8"/>
        </w:rPr>
      </w:pPr>
    </w:p>
    <w:p w14:paraId="082786BD" w14:textId="68CCDA5C" w:rsidR="00A54E0F" w:rsidRDefault="00A54E0F" w:rsidP="00A54E0F">
      <w:pPr>
        <w:pStyle w:val="2Listheading"/>
        <w:numPr>
          <w:ilvl w:val="0"/>
          <w:numId w:val="0"/>
        </w:numPr>
        <w:spacing w:after="80"/>
        <w:ind w:left="794" w:firstLine="340"/>
      </w:pPr>
      <w:r w:rsidRPr="009157B9">
        <w:rPr>
          <w:b/>
          <w:bCs/>
        </w:rPr>
        <w:t>Company/Associate Name</w:t>
      </w:r>
      <w:r>
        <w:t xml:space="preserve"> </w:t>
      </w:r>
      <w:sdt>
        <w:sdtPr>
          <w:id w:val="1891698112"/>
          <w:placeholder>
            <w:docPart w:val="1245989DF2D24031AA09263771E3214F"/>
          </w:placeholder>
          <w:showingPlcHdr/>
        </w:sdtPr>
        <w:sdtEndPr/>
        <w:sdtContent>
          <w:r w:rsidR="00A32ABF" w:rsidRPr="00CB235D">
            <w:rPr>
              <w:rStyle w:val="PlaceholderText"/>
            </w:rPr>
            <w:t>Click or tap here to enter text.</w:t>
          </w:r>
        </w:sdtContent>
      </w:sdt>
    </w:p>
    <w:p w14:paraId="7C876BE8" w14:textId="4C7F086A" w:rsidR="00A54E0F" w:rsidRDefault="00A54E0F" w:rsidP="00A54E0F">
      <w:pPr>
        <w:spacing w:after="80"/>
        <w:ind w:left="794" w:firstLine="340"/>
        <w:rPr>
          <w:rFonts w:ascii="Public Sans" w:hAnsi="Public Sans"/>
        </w:rPr>
      </w:pPr>
      <w:r w:rsidRPr="009157B9">
        <w:rPr>
          <w:rFonts w:ascii="Public Sans" w:hAnsi="Public Sans"/>
          <w:b/>
          <w:bCs/>
        </w:rPr>
        <w:t>Mobile</w:t>
      </w:r>
      <w:r w:rsidR="009157B9">
        <w:rPr>
          <w:rFonts w:ascii="Public Sans" w:hAnsi="Public Sans"/>
        </w:rPr>
        <w:t xml:space="preserve"> </w:t>
      </w:r>
      <w:sdt>
        <w:sdtPr>
          <w:rPr>
            <w:rFonts w:ascii="Public Sans" w:hAnsi="Public Sans"/>
          </w:rPr>
          <w:id w:val="1068776568"/>
          <w:placeholder>
            <w:docPart w:val="357FEE0EEB42411FB3913943602E66F9"/>
          </w:placeholder>
          <w:showingPlcHdr/>
        </w:sdtPr>
        <w:sdtEndPr/>
        <w:sdtContent>
          <w:r w:rsidR="00A32ABF" w:rsidRPr="00CB235D">
            <w:rPr>
              <w:rStyle w:val="PlaceholderText"/>
            </w:rPr>
            <w:t>Click or tap here to enter text.</w:t>
          </w:r>
        </w:sdtContent>
      </w:sdt>
      <w:r w:rsidRPr="00644CC0">
        <w:rPr>
          <w:rFonts w:ascii="Public Sans" w:hAnsi="Public Sans"/>
        </w:rPr>
        <w:tab/>
      </w:r>
      <w:r w:rsidRPr="009157B9">
        <w:rPr>
          <w:rFonts w:ascii="Public Sans" w:hAnsi="Public Sans"/>
          <w:b/>
          <w:bCs/>
        </w:rPr>
        <w:t>Email</w:t>
      </w:r>
      <w:r w:rsidRPr="00644CC0">
        <w:rPr>
          <w:rFonts w:ascii="Public Sans" w:hAnsi="Public Sans"/>
        </w:rPr>
        <w:t xml:space="preserve"> </w:t>
      </w:r>
      <w:r w:rsidRPr="00644CC0">
        <w:rPr>
          <w:rFonts w:ascii="Public Sans" w:hAnsi="Public Sans"/>
        </w:rPr>
        <w:tab/>
      </w:r>
      <w:sdt>
        <w:sdtPr>
          <w:rPr>
            <w:rFonts w:ascii="Public Sans" w:hAnsi="Public Sans"/>
          </w:rPr>
          <w:id w:val="-746109523"/>
          <w:placeholder>
            <w:docPart w:val="B27D3AC15B9043A28B77DFA2CE6BEB8B"/>
          </w:placeholder>
          <w:showingPlcHdr/>
        </w:sdtPr>
        <w:sdtEndPr/>
        <w:sdtContent>
          <w:r w:rsidR="00A32ABF" w:rsidRPr="00CB235D">
            <w:rPr>
              <w:rStyle w:val="PlaceholderText"/>
            </w:rPr>
            <w:t>Click or tap here to enter text.</w:t>
          </w:r>
        </w:sdtContent>
      </w:sdt>
    </w:p>
    <w:p w14:paraId="05769ABD" w14:textId="3085DA33" w:rsidR="00A54E0F" w:rsidRPr="00644CC0" w:rsidRDefault="00A54E0F" w:rsidP="00A54E0F">
      <w:pPr>
        <w:spacing w:after="80"/>
        <w:ind w:left="794" w:firstLine="340"/>
        <w:rPr>
          <w:rFonts w:ascii="Public Sans" w:hAnsi="Public Sans"/>
        </w:rPr>
      </w:pPr>
      <w:r w:rsidRPr="009157B9">
        <w:rPr>
          <w:rFonts w:ascii="Public Sans" w:hAnsi="Public Sans"/>
          <w:b/>
          <w:bCs/>
        </w:rPr>
        <w:t>Postal address</w:t>
      </w:r>
      <w:r>
        <w:rPr>
          <w:rFonts w:ascii="Public Sans" w:hAnsi="Public Sans"/>
        </w:rPr>
        <w:t xml:space="preserve">   </w:t>
      </w:r>
      <w:sdt>
        <w:sdtPr>
          <w:rPr>
            <w:rFonts w:ascii="Public Sans" w:hAnsi="Public Sans"/>
          </w:rPr>
          <w:id w:val="-1690211710"/>
          <w:placeholder>
            <w:docPart w:val="09D4CC4499B547C7B9B2512E969DDBA1"/>
          </w:placeholder>
          <w:showingPlcHdr/>
        </w:sdtPr>
        <w:sdtEndPr/>
        <w:sdtContent>
          <w:r w:rsidR="00A32ABF" w:rsidRPr="00CB235D">
            <w:rPr>
              <w:rStyle w:val="PlaceholderText"/>
            </w:rPr>
            <w:t>Click or tap here to enter text.</w:t>
          </w:r>
        </w:sdtContent>
      </w:sdt>
    </w:p>
    <w:p w14:paraId="096432AF" w14:textId="77777777" w:rsidR="00A54E0F" w:rsidRPr="00A54E0F" w:rsidRDefault="00A54E0F" w:rsidP="00A54E0F">
      <w:pPr>
        <w:pStyle w:val="2Listheading"/>
        <w:numPr>
          <w:ilvl w:val="0"/>
          <w:numId w:val="0"/>
        </w:numPr>
        <w:ind w:left="794"/>
        <w:rPr>
          <w:sz w:val="10"/>
          <w:szCs w:val="12"/>
        </w:rPr>
      </w:pPr>
    </w:p>
    <w:p w14:paraId="52BD5BF9" w14:textId="0CBEA0B2" w:rsidR="00B77575" w:rsidRPr="009157B9" w:rsidRDefault="00AA6FE5" w:rsidP="00644CC0">
      <w:pPr>
        <w:pStyle w:val="2Listheading"/>
        <w:rPr>
          <w:b/>
          <w:bCs/>
        </w:rPr>
      </w:pPr>
      <w:r w:rsidRPr="009157B9">
        <w:rPr>
          <w:b/>
          <w:bCs/>
        </w:rPr>
        <w:t>Attachments</w:t>
      </w:r>
      <w:r w:rsidR="00425AD7" w:rsidRPr="009157B9">
        <w:rPr>
          <w:b/>
          <w:bCs/>
        </w:rPr>
        <w:t xml:space="preserve"> </w:t>
      </w:r>
      <w:r w:rsidR="002423A0" w:rsidRPr="009157B9">
        <w:rPr>
          <w:b/>
          <w:bCs/>
        </w:rPr>
        <w:t>required</w:t>
      </w:r>
    </w:p>
    <w:p w14:paraId="19865787" w14:textId="14941D17" w:rsidR="00B77575" w:rsidRPr="00644CC0" w:rsidRDefault="005C1CAB" w:rsidP="00644CC0">
      <w:pPr>
        <w:ind w:left="568" w:firstLine="141"/>
        <w:rPr>
          <w:rFonts w:ascii="Public Sans" w:hAnsi="Public Sans"/>
          <w:szCs w:val="20"/>
        </w:rPr>
      </w:pPr>
      <w:sdt>
        <w:sdtPr>
          <w:rPr>
            <w:rFonts w:ascii="Public Sans" w:hAnsi="Public Sans"/>
            <w:szCs w:val="20"/>
          </w:rPr>
          <w:id w:val="2146316831"/>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B77575" w:rsidRPr="00644CC0">
        <w:rPr>
          <w:rFonts w:ascii="Public Sans" w:hAnsi="Public Sans"/>
          <w:szCs w:val="20"/>
        </w:rPr>
        <w:t xml:space="preserve"> If Company: I have attached a copy of the full ASIC Company Extract listing the directors.</w:t>
      </w:r>
    </w:p>
    <w:p w14:paraId="60EF863D" w14:textId="6BBE358A" w:rsidR="00B77575" w:rsidRPr="00644CC0" w:rsidRDefault="005C1CAB" w:rsidP="00644CC0">
      <w:pPr>
        <w:ind w:left="568" w:firstLine="141"/>
        <w:rPr>
          <w:rFonts w:ascii="Public Sans" w:hAnsi="Public Sans"/>
          <w:szCs w:val="20"/>
        </w:rPr>
      </w:pPr>
      <w:sdt>
        <w:sdtPr>
          <w:rPr>
            <w:rFonts w:ascii="Public Sans" w:hAnsi="Public Sans"/>
            <w:szCs w:val="20"/>
          </w:rPr>
          <w:id w:val="-297533123"/>
          <w14:checkbox>
            <w14:checked w14:val="0"/>
            <w14:checkedState w14:val="2612" w14:font="MS Gothic"/>
            <w14:uncheckedState w14:val="2610" w14:font="MS Gothic"/>
          </w14:checkbox>
        </w:sdtPr>
        <w:sdtEndPr/>
        <w:sdtContent>
          <w:r w:rsidR="00A32ABF">
            <w:rPr>
              <w:rFonts w:ascii="MS Gothic" w:eastAsia="MS Gothic" w:hAnsi="MS Gothic" w:hint="eastAsia"/>
              <w:szCs w:val="20"/>
            </w:rPr>
            <w:t>☐</w:t>
          </w:r>
        </w:sdtContent>
      </w:sdt>
      <w:r w:rsidR="00B77575" w:rsidRPr="00644CC0">
        <w:rPr>
          <w:rFonts w:ascii="Public Sans" w:hAnsi="Public Sans"/>
          <w:szCs w:val="20"/>
        </w:rPr>
        <w:t xml:space="preserve"> If Association: I have </w:t>
      </w:r>
      <w:r w:rsidR="00AA6FE5" w:rsidRPr="00644CC0">
        <w:rPr>
          <w:rFonts w:ascii="Public Sans" w:hAnsi="Public Sans"/>
          <w:szCs w:val="20"/>
        </w:rPr>
        <w:t xml:space="preserve">attached </w:t>
      </w:r>
      <w:r w:rsidR="00B77575" w:rsidRPr="00644CC0">
        <w:rPr>
          <w:rFonts w:ascii="Public Sans" w:hAnsi="Public Sans"/>
          <w:szCs w:val="20"/>
        </w:rPr>
        <w:t>a copy of the Certificate of Incorporation.</w:t>
      </w:r>
    </w:p>
    <w:p w14:paraId="6BF36392" w14:textId="27114E10" w:rsidR="00192151" w:rsidRPr="00644CC0" w:rsidRDefault="006B5B1D" w:rsidP="00644CC0">
      <w:pPr>
        <w:rPr>
          <w:rStyle w:val="Strong"/>
          <w:rFonts w:ascii="Public Sans" w:hAnsi="Public Sans"/>
          <w:b w:val="0"/>
          <w:bCs w:val="0"/>
          <w:szCs w:val="20"/>
        </w:rPr>
      </w:pPr>
      <w:r w:rsidRPr="00644CC0">
        <w:rPr>
          <w:rFonts w:ascii="Public Sans" w:hAnsi="Public Sans"/>
          <w:noProof/>
          <w:szCs w:val="20"/>
        </w:rPr>
        <mc:AlternateContent>
          <mc:Choice Requires="wps">
            <w:drawing>
              <wp:anchor distT="0" distB="0" distL="114300" distR="114300" simplePos="0" relativeHeight="251681792" behindDoc="0" locked="0" layoutInCell="1" allowOverlap="1" wp14:anchorId="07384559" wp14:editId="60134BA0">
                <wp:simplePos x="0" y="0"/>
                <wp:positionH relativeFrom="column">
                  <wp:posOffset>0</wp:posOffset>
                </wp:positionH>
                <wp:positionV relativeFrom="paragraph">
                  <wp:posOffset>142240</wp:posOffset>
                </wp:positionV>
                <wp:extent cx="64795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3208F33A" id="Straight Connector 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pt" to="510.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" strokecolor="black [3040]"/>
            </w:pict>
          </mc:Fallback>
        </mc:AlternateContent>
      </w:r>
    </w:p>
    <w:p w14:paraId="21FC6846" w14:textId="06B69F7E" w:rsidR="006B5B1D" w:rsidRPr="00644CC0" w:rsidRDefault="006B5B1D" w:rsidP="00644CC0">
      <w:pPr>
        <w:rPr>
          <w:rStyle w:val="Strong"/>
          <w:rFonts w:ascii="Public Sans" w:hAnsi="Public Sans"/>
          <w:b w:val="0"/>
          <w:bCs w:val="0"/>
          <w:sz w:val="16"/>
          <w:szCs w:val="16"/>
        </w:rPr>
      </w:pPr>
    </w:p>
    <w:p w14:paraId="389A7866" w14:textId="27D20DAC" w:rsidR="00B77575" w:rsidRPr="00644CC0" w:rsidRDefault="00536E6B" w:rsidP="00644CC0">
      <w:pPr>
        <w:pStyle w:val="1Heading"/>
        <w:rPr>
          <w:rFonts w:ascii="Public Sans" w:hAnsi="Public Sans"/>
        </w:rPr>
      </w:pPr>
      <w:r w:rsidRPr="00644CC0">
        <w:rPr>
          <w:rFonts w:ascii="Public Sans" w:hAnsi="Public Sans"/>
        </w:rPr>
        <w:t xml:space="preserve">Applicant </w:t>
      </w:r>
      <w:r w:rsidR="00AB71E5" w:rsidRPr="00644CC0">
        <w:rPr>
          <w:rFonts w:ascii="Public Sans" w:hAnsi="Public Sans"/>
        </w:rPr>
        <w:t xml:space="preserve">and Close Associate </w:t>
      </w:r>
      <w:r w:rsidR="005A576E" w:rsidRPr="00644CC0">
        <w:rPr>
          <w:rFonts w:ascii="Public Sans" w:hAnsi="Public Sans"/>
        </w:rPr>
        <w:t>D</w:t>
      </w:r>
      <w:r w:rsidRPr="00644CC0">
        <w:rPr>
          <w:rFonts w:ascii="Public Sans" w:hAnsi="Public Sans"/>
        </w:rPr>
        <w:t xml:space="preserve">etails </w:t>
      </w:r>
    </w:p>
    <w:p w14:paraId="4DBB6D7E" w14:textId="7741FA8B" w:rsidR="002409E9" w:rsidRPr="00644CC0" w:rsidRDefault="0083550D" w:rsidP="00644CC0">
      <w:pPr>
        <w:pStyle w:val="Normal-frontpage"/>
        <w:numPr>
          <w:ilvl w:val="0"/>
          <w:numId w:val="12"/>
        </w:numPr>
        <w:ind w:left="709"/>
        <w:rPr>
          <w:rFonts w:ascii="Public Sans" w:hAnsi="Public Sans"/>
          <w:sz w:val="20"/>
          <w:szCs w:val="20"/>
        </w:rPr>
      </w:pPr>
      <w:r w:rsidRPr="00644CC0">
        <w:rPr>
          <w:rFonts w:ascii="Public Sans" w:hAnsi="Public Sans"/>
          <w:sz w:val="20"/>
          <w:szCs w:val="20"/>
        </w:rPr>
        <w:t>All individuals, partners</w:t>
      </w:r>
      <w:r w:rsidR="00181F48" w:rsidRPr="00644CC0">
        <w:rPr>
          <w:rFonts w:ascii="Public Sans" w:hAnsi="Public Sans"/>
          <w:sz w:val="20"/>
          <w:szCs w:val="20"/>
        </w:rPr>
        <w:t xml:space="preserve"> and</w:t>
      </w:r>
      <w:r w:rsidRPr="00644CC0">
        <w:rPr>
          <w:rFonts w:ascii="Public Sans" w:hAnsi="Public Sans"/>
          <w:sz w:val="20"/>
          <w:szCs w:val="20"/>
        </w:rPr>
        <w:t xml:space="preserve"> trustees</w:t>
      </w:r>
      <w:r w:rsidR="00D6384F" w:rsidRPr="00644CC0">
        <w:rPr>
          <w:rFonts w:ascii="Public Sans" w:hAnsi="Public Sans"/>
          <w:sz w:val="20"/>
          <w:szCs w:val="20"/>
        </w:rPr>
        <w:t xml:space="preserve"> </w:t>
      </w:r>
      <w:r w:rsidR="00FE2434">
        <w:rPr>
          <w:rFonts w:ascii="Public Sans" w:hAnsi="Public Sans"/>
          <w:sz w:val="20"/>
          <w:szCs w:val="20"/>
        </w:rPr>
        <w:t>are</w:t>
      </w:r>
      <w:r w:rsidRPr="00644CC0">
        <w:rPr>
          <w:rFonts w:ascii="Public Sans" w:hAnsi="Public Sans"/>
          <w:sz w:val="20"/>
          <w:szCs w:val="20"/>
        </w:rPr>
        <w:t xml:space="preserve"> Applicants. </w:t>
      </w:r>
    </w:p>
    <w:p w14:paraId="47F255B3" w14:textId="0F8CF52C" w:rsidR="00181F48" w:rsidRPr="00644CC0" w:rsidRDefault="00181F48" w:rsidP="00644CC0">
      <w:pPr>
        <w:pStyle w:val="Normal-frontpage"/>
        <w:numPr>
          <w:ilvl w:val="0"/>
          <w:numId w:val="12"/>
        </w:numPr>
        <w:ind w:left="709"/>
        <w:rPr>
          <w:rFonts w:ascii="Public Sans" w:hAnsi="Public Sans"/>
          <w:sz w:val="20"/>
          <w:szCs w:val="20"/>
        </w:rPr>
      </w:pPr>
      <w:r w:rsidRPr="00644CC0">
        <w:rPr>
          <w:rFonts w:ascii="Public Sans" w:hAnsi="Public Sans"/>
          <w:sz w:val="20"/>
          <w:szCs w:val="20"/>
        </w:rPr>
        <w:t xml:space="preserve">All company directors and principal contacts for associations </w:t>
      </w:r>
      <w:r w:rsidR="00FE2434">
        <w:rPr>
          <w:rFonts w:ascii="Public Sans" w:hAnsi="Public Sans"/>
          <w:sz w:val="20"/>
          <w:szCs w:val="20"/>
        </w:rPr>
        <w:t>are</w:t>
      </w:r>
      <w:r w:rsidRPr="00644CC0">
        <w:rPr>
          <w:rFonts w:ascii="Public Sans" w:hAnsi="Public Sans"/>
          <w:sz w:val="20"/>
          <w:szCs w:val="20"/>
        </w:rPr>
        <w:t xml:space="preserve"> Close Associates. </w:t>
      </w:r>
    </w:p>
    <w:p w14:paraId="5618908F" w14:textId="4B028DDB" w:rsidR="00536E6B" w:rsidRPr="00644CC0" w:rsidRDefault="00EC13C4" w:rsidP="00644CC0">
      <w:pPr>
        <w:pStyle w:val="Normal-frontpage"/>
        <w:numPr>
          <w:ilvl w:val="0"/>
          <w:numId w:val="12"/>
        </w:numPr>
        <w:ind w:left="709"/>
        <w:rPr>
          <w:rFonts w:ascii="Public Sans" w:hAnsi="Public Sans"/>
          <w:sz w:val="20"/>
          <w:szCs w:val="20"/>
        </w:rPr>
      </w:pPr>
      <w:r w:rsidRPr="00644CC0">
        <w:rPr>
          <w:rFonts w:ascii="Public Sans" w:hAnsi="Public Sans"/>
          <w:sz w:val="20"/>
          <w:szCs w:val="20"/>
        </w:rPr>
        <w:t xml:space="preserve">You may nominate </w:t>
      </w:r>
      <w:r w:rsidR="00181F48" w:rsidRPr="00644CC0">
        <w:rPr>
          <w:rFonts w:ascii="Public Sans" w:hAnsi="Public Sans"/>
          <w:sz w:val="20"/>
          <w:szCs w:val="20"/>
        </w:rPr>
        <w:t xml:space="preserve">additional </w:t>
      </w:r>
      <w:r w:rsidR="00D63748" w:rsidRPr="00644CC0">
        <w:rPr>
          <w:rFonts w:ascii="Public Sans" w:hAnsi="Public Sans"/>
          <w:sz w:val="20"/>
          <w:szCs w:val="20"/>
        </w:rPr>
        <w:t>Close Associates</w:t>
      </w:r>
      <w:r w:rsidRPr="00644CC0">
        <w:rPr>
          <w:rFonts w:ascii="Public Sans" w:hAnsi="Public Sans"/>
          <w:sz w:val="20"/>
          <w:szCs w:val="20"/>
        </w:rPr>
        <w:t xml:space="preserve"> that have a</w:t>
      </w:r>
      <w:r w:rsidR="00AF78FA" w:rsidRPr="00644CC0">
        <w:rPr>
          <w:rFonts w:ascii="Public Sans" w:hAnsi="Public Sans"/>
          <w:sz w:val="20"/>
          <w:szCs w:val="20"/>
        </w:rPr>
        <w:t xml:space="preserve"> </w:t>
      </w:r>
      <w:r w:rsidR="004D3859" w:rsidRPr="00644CC0">
        <w:rPr>
          <w:rFonts w:ascii="Public Sans" w:hAnsi="Public Sans"/>
          <w:sz w:val="20"/>
          <w:szCs w:val="20"/>
        </w:rPr>
        <w:t>relevant</w:t>
      </w:r>
      <w:r w:rsidR="00AF78FA" w:rsidRPr="00644CC0">
        <w:rPr>
          <w:rFonts w:ascii="Public Sans" w:hAnsi="Public Sans"/>
          <w:sz w:val="20"/>
          <w:szCs w:val="20"/>
        </w:rPr>
        <w:t xml:space="preserve"> position</w:t>
      </w:r>
      <w:r w:rsidR="00F67175" w:rsidRPr="00644CC0">
        <w:rPr>
          <w:rFonts w:ascii="Public Sans" w:hAnsi="Public Sans"/>
          <w:sz w:val="20"/>
          <w:szCs w:val="20"/>
        </w:rPr>
        <w:t>, role or power</w:t>
      </w:r>
      <w:r w:rsidR="004D3859" w:rsidRPr="00644CC0">
        <w:rPr>
          <w:rFonts w:ascii="Public Sans" w:hAnsi="Public Sans"/>
          <w:sz w:val="20"/>
          <w:szCs w:val="20"/>
        </w:rPr>
        <w:t xml:space="preserve"> in </w:t>
      </w:r>
      <w:r w:rsidR="00AB71E5" w:rsidRPr="00644CC0">
        <w:rPr>
          <w:rFonts w:ascii="Public Sans" w:hAnsi="Public Sans"/>
          <w:sz w:val="20"/>
          <w:szCs w:val="20"/>
        </w:rPr>
        <w:t xml:space="preserve">relation to the business </w:t>
      </w:r>
      <w:r w:rsidR="004D3859" w:rsidRPr="00644CC0">
        <w:rPr>
          <w:rFonts w:ascii="Public Sans" w:hAnsi="Public Sans"/>
          <w:sz w:val="20"/>
          <w:szCs w:val="20"/>
        </w:rPr>
        <w:t>(see the Guidelines)</w:t>
      </w:r>
      <w:r w:rsidR="00AB71E5" w:rsidRPr="00644CC0">
        <w:rPr>
          <w:rFonts w:ascii="Public Sans" w:hAnsi="Public Sans"/>
          <w:sz w:val="20"/>
          <w:szCs w:val="20"/>
        </w:rPr>
        <w:t>.</w:t>
      </w:r>
    </w:p>
    <w:p w14:paraId="03E61095" w14:textId="77777777" w:rsidR="00467EB8" w:rsidRPr="00644CC0" w:rsidRDefault="00467EB8" w:rsidP="00644CC0">
      <w:pPr>
        <w:rPr>
          <w:rFonts w:ascii="Public Sans" w:hAnsi="Public Sans"/>
        </w:rPr>
      </w:pPr>
    </w:p>
    <w:p w14:paraId="1554349A" w14:textId="07182330" w:rsidR="00004E2F" w:rsidRPr="009157B9" w:rsidRDefault="00096625" w:rsidP="00644CC0">
      <w:pPr>
        <w:pStyle w:val="2Listheading"/>
        <w:numPr>
          <w:ilvl w:val="1"/>
          <w:numId w:val="15"/>
        </w:numPr>
        <w:rPr>
          <w:b/>
          <w:bCs/>
        </w:rPr>
      </w:pPr>
      <w:r w:rsidRPr="009157B9">
        <w:rPr>
          <w:b/>
          <w:bCs/>
        </w:rPr>
        <w:t xml:space="preserve">Personal and contact </w:t>
      </w:r>
      <w:r w:rsidR="00004E2F" w:rsidRPr="009157B9">
        <w:rPr>
          <w:b/>
          <w:bCs/>
        </w:rPr>
        <w:t>details</w:t>
      </w:r>
    </w:p>
    <w:bookmarkStart w:id="1" w:name="_Hlk168581727"/>
    <w:p w14:paraId="4A34325D" w14:textId="50700AFB" w:rsidR="004E4E31" w:rsidRPr="00644CC0" w:rsidRDefault="005C1CAB" w:rsidP="00644CC0">
      <w:pPr>
        <w:ind w:left="9"/>
        <w:rPr>
          <w:rFonts w:ascii="Public Sans" w:hAnsi="Public Sans"/>
        </w:rPr>
      </w:pPr>
      <w:sdt>
        <w:sdtPr>
          <w:rPr>
            <w:rFonts w:ascii="Public Sans" w:hAnsi="Public Sans"/>
          </w:rPr>
          <w:id w:val="1084652144"/>
          <w14:checkbox>
            <w14:checked w14:val="0"/>
            <w14:checkedState w14:val="2612" w14:font="MS Gothic"/>
            <w14:uncheckedState w14:val="2610" w14:font="MS Gothic"/>
          </w14:checkbox>
        </w:sdtPr>
        <w:sdtEndPr/>
        <w:sdtContent>
          <w:r w:rsidR="00A32ABF">
            <w:rPr>
              <w:rFonts w:ascii="MS Gothic" w:eastAsia="MS Gothic" w:hAnsi="MS Gothic" w:hint="eastAsia"/>
            </w:rPr>
            <w:t>☐</w:t>
          </w:r>
        </w:sdtContent>
      </w:sdt>
      <w:r w:rsidR="004E4E31" w:rsidRPr="00644CC0">
        <w:rPr>
          <w:rFonts w:ascii="Public Sans" w:hAnsi="Public Sans"/>
        </w:rPr>
        <w:t xml:space="preserve"> </w:t>
      </w:r>
      <w:r w:rsidR="004E4E31" w:rsidRPr="009157B9">
        <w:rPr>
          <w:rFonts w:ascii="Public Sans" w:hAnsi="Public Sans"/>
          <w:b/>
          <w:bCs/>
        </w:rPr>
        <w:t xml:space="preserve">Applicant </w:t>
      </w:r>
      <w:r w:rsidR="004E4E31" w:rsidRPr="009157B9">
        <w:rPr>
          <w:rFonts w:ascii="Public Sans" w:hAnsi="Public Sans"/>
        </w:rPr>
        <w:t xml:space="preserve">or </w:t>
      </w:r>
      <w:sdt>
        <w:sdtPr>
          <w:rPr>
            <w:rFonts w:ascii="Public Sans" w:hAnsi="Public Sans"/>
          </w:rPr>
          <w:id w:val="2080476669"/>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4E4E31" w:rsidRPr="009157B9">
        <w:rPr>
          <w:rFonts w:ascii="Public Sans" w:hAnsi="Public Sans"/>
          <w:b/>
          <w:bCs/>
        </w:rPr>
        <w:t xml:space="preserve"> Close Associate</w:t>
      </w:r>
      <w:r w:rsidR="004E4E31" w:rsidRPr="009157B9">
        <w:rPr>
          <w:rFonts w:ascii="Public Sans" w:hAnsi="Public Sans"/>
          <w:b/>
          <w:bCs/>
        </w:rPr>
        <w:tab/>
      </w:r>
      <w:r w:rsidR="00C11986" w:rsidRPr="00644CC0">
        <w:rPr>
          <w:rFonts w:ascii="Public Sans" w:hAnsi="Public Sans"/>
        </w:rPr>
        <w:tab/>
      </w:r>
      <w:r w:rsidR="00A32ABF">
        <w:rPr>
          <w:rFonts w:ascii="Public Sans" w:hAnsi="Public Sans"/>
        </w:rPr>
        <w:tab/>
      </w:r>
      <w:r w:rsidR="004E4E31" w:rsidRPr="009157B9">
        <w:rPr>
          <w:rFonts w:ascii="Public Sans" w:hAnsi="Public Sans"/>
          <w:b/>
          <w:bCs/>
        </w:rPr>
        <w:t>Role</w:t>
      </w:r>
      <w:r w:rsidR="004E4E31" w:rsidRPr="00644CC0">
        <w:rPr>
          <w:rFonts w:ascii="Public Sans" w:hAnsi="Public Sans"/>
        </w:rPr>
        <w:tab/>
      </w:r>
      <w:sdt>
        <w:sdtPr>
          <w:rPr>
            <w:rFonts w:ascii="Public Sans" w:hAnsi="Public Sans"/>
          </w:rPr>
          <w:id w:val="-957478702"/>
          <w:placeholder>
            <w:docPart w:val="59A32A327D474827AC1683DCB9995139"/>
          </w:placeholder>
          <w:showingPlcHdr/>
        </w:sdtPr>
        <w:sdtEndPr/>
        <w:sdtContent>
          <w:r w:rsidR="00A32ABF" w:rsidRPr="00CB235D">
            <w:rPr>
              <w:rStyle w:val="PlaceholderText"/>
            </w:rPr>
            <w:t>Click or tap here to enter text.</w:t>
          </w:r>
        </w:sdtContent>
      </w:sdt>
    </w:p>
    <w:p w14:paraId="4F7CF233" w14:textId="410AC807" w:rsidR="004E4E31" w:rsidRPr="00644CC0" w:rsidRDefault="004E4E31" w:rsidP="00644CC0">
      <w:pPr>
        <w:spacing w:before="80"/>
        <w:ind w:left="293"/>
        <w:rPr>
          <w:rFonts w:ascii="Public Sans" w:hAnsi="Public Sans"/>
        </w:rPr>
      </w:pPr>
      <w:r w:rsidRPr="009157B9">
        <w:rPr>
          <w:rFonts w:ascii="Public Sans" w:hAnsi="Public Sans"/>
          <w:b/>
          <w:bCs/>
        </w:rPr>
        <w:t>Family name</w:t>
      </w:r>
      <w:r w:rsidR="00F96505" w:rsidRPr="00644CC0">
        <w:rPr>
          <w:rFonts w:ascii="Public Sans" w:hAnsi="Public Sans"/>
        </w:rPr>
        <w:t xml:space="preserve">  </w:t>
      </w:r>
      <w:sdt>
        <w:sdtPr>
          <w:rPr>
            <w:rFonts w:ascii="Public Sans" w:hAnsi="Public Sans"/>
          </w:rPr>
          <w:id w:val="129067311"/>
          <w:placeholder>
            <w:docPart w:val="5662CAA6BAF0498C8354E2F9E71EF26E"/>
          </w:placeholder>
          <w:showingPlcHdr/>
        </w:sdtPr>
        <w:sdtEndPr/>
        <w:sdtContent>
          <w:r w:rsidR="00A32ABF" w:rsidRPr="00CB235D">
            <w:rPr>
              <w:rStyle w:val="PlaceholderText"/>
            </w:rPr>
            <w:t>Click or tap here to enter text.</w:t>
          </w:r>
        </w:sdtContent>
      </w:sdt>
      <w:r w:rsidR="00F96505" w:rsidRPr="00644CC0">
        <w:rPr>
          <w:rFonts w:ascii="Public Sans" w:hAnsi="Public Sans"/>
        </w:rPr>
        <w:tab/>
      </w:r>
      <w:r w:rsidRPr="009157B9">
        <w:rPr>
          <w:rFonts w:ascii="Public Sans" w:hAnsi="Public Sans"/>
          <w:b/>
          <w:bCs/>
        </w:rPr>
        <w:t>First name(s)</w:t>
      </w:r>
      <w:r w:rsidRPr="00644CC0">
        <w:rPr>
          <w:rFonts w:ascii="Public Sans" w:hAnsi="Public Sans"/>
        </w:rPr>
        <w:tab/>
      </w:r>
      <w:sdt>
        <w:sdtPr>
          <w:rPr>
            <w:rFonts w:ascii="Public Sans" w:hAnsi="Public Sans"/>
          </w:rPr>
          <w:id w:val="1971776966"/>
          <w:placeholder>
            <w:docPart w:val="AEEDB556E72F4CB6A93254334BCCC5C5"/>
          </w:placeholder>
          <w:showingPlcHdr/>
        </w:sdtPr>
        <w:sdtEndPr/>
        <w:sdtContent>
          <w:r w:rsidR="00A32ABF" w:rsidRPr="00CB235D">
            <w:rPr>
              <w:rStyle w:val="PlaceholderText"/>
            </w:rPr>
            <w:t>Click or tap here to enter text.</w:t>
          </w:r>
        </w:sdtContent>
      </w:sdt>
    </w:p>
    <w:p w14:paraId="13F6598D" w14:textId="693F7F79" w:rsidR="00C47CAB" w:rsidRPr="00644CC0" w:rsidRDefault="004E4E31" w:rsidP="00644CC0">
      <w:pPr>
        <w:spacing w:before="80"/>
        <w:ind w:left="577" w:firstLine="0"/>
        <w:rPr>
          <w:rFonts w:ascii="Public Sans" w:hAnsi="Public Sans"/>
        </w:rPr>
      </w:pPr>
      <w:r w:rsidRPr="009157B9">
        <w:rPr>
          <w:rFonts w:ascii="Public Sans" w:hAnsi="Public Sans"/>
          <w:b/>
          <w:bCs/>
        </w:rPr>
        <w:t>Mobile</w:t>
      </w:r>
      <w:r w:rsidRPr="00644CC0">
        <w:rPr>
          <w:rFonts w:ascii="Public Sans" w:hAnsi="Public Sans"/>
        </w:rPr>
        <w:t xml:space="preserve"> </w:t>
      </w:r>
      <w:r w:rsidRPr="00644CC0">
        <w:rPr>
          <w:rFonts w:ascii="Public Sans" w:hAnsi="Public Sans"/>
        </w:rPr>
        <w:tab/>
        <w:t xml:space="preserve"> </w:t>
      </w:r>
      <w:r w:rsidR="00F96505" w:rsidRPr="00644CC0">
        <w:rPr>
          <w:rFonts w:ascii="Public Sans" w:hAnsi="Public Sans"/>
        </w:rPr>
        <w:t xml:space="preserve">        </w:t>
      </w:r>
      <w:sdt>
        <w:sdtPr>
          <w:rPr>
            <w:rFonts w:ascii="Public Sans" w:hAnsi="Public Sans"/>
          </w:rPr>
          <w:id w:val="-409845678"/>
          <w:placeholder>
            <w:docPart w:val="0E4103B19BBF4469B7DA5A643A6B6516"/>
          </w:placeholder>
          <w:showingPlcHdr/>
        </w:sdtPr>
        <w:sdtEndPr/>
        <w:sdtContent>
          <w:r w:rsidR="00A32ABF" w:rsidRPr="00CB235D">
            <w:rPr>
              <w:rStyle w:val="PlaceholderText"/>
            </w:rPr>
            <w:t>Click or tap here to enter text.</w:t>
          </w:r>
        </w:sdtContent>
      </w:sdt>
      <w:r w:rsidRPr="00644CC0">
        <w:rPr>
          <w:rFonts w:ascii="Public Sans" w:hAnsi="Public Sans"/>
        </w:rPr>
        <w:tab/>
      </w:r>
      <w:r w:rsidRPr="009157B9">
        <w:rPr>
          <w:rFonts w:ascii="Public Sans" w:hAnsi="Public Sans"/>
          <w:b/>
          <w:bCs/>
        </w:rPr>
        <w:t>Email</w:t>
      </w:r>
      <w:r w:rsidRPr="00644CC0">
        <w:rPr>
          <w:rFonts w:ascii="Public Sans" w:hAnsi="Public Sans"/>
        </w:rPr>
        <w:t xml:space="preserve"> </w:t>
      </w:r>
      <w:r w:rsidRPr="00644CC0">
        <w:rPr>
          <w:rFonts w:ascii="Public Sans" w:hAnsi="Public Sans"/>
        </w:rPr>
        <w:tab/>
      </w:r>
      <w:sdt>
        <w:sdtPr>
          <w:rPr>
            <w:rFonts w:ascii="Public Sans" w:hAnsi="Public Sans"/>
          </w:rPr>
          <w:id w:val="1047569179"/>
          <w:placeholder>
            <w:docPart w:val="CBA374123B8D44A38C8D34A68C88BD92"/>
          </w:placeholder>
          <w:showingPlcHdr/>
        </w:sdtPr>
        <w:sdtEndPr/>
        <w:sdtContent>
          <w:r w:rsidR="00A32ABF" w:rsidRPr="00CB235D">
            <w:rPr>
              <w:rStyle w:val="PlaceholderText"/>
            </w:rPr>
            <w:t>Click or tap here to enter text.</w:t>
          </w:r>
        </w:sdtContent>
      </w:sdt>
    </w:p>
    <w:p w14:paraId="33F31994" w14:textId="05001159" w:rsidR="004E4E31" w:rsidRPr="00644CC0" w:rsidRDefault="00467EB8" w:rsidP="00644CC0">
      <w:pPr>
        <w:spacing w:before="80"/>
        <w:ind w:left="577" w:firstLine="0"/>
        <w:rPr>
          <w:rFonts w:ascii="Public Sans" w:hAnsi="Public Sans"/>
        </w:rPr>
      </w:pPr>
      <w:r w:rsidRPr="009157B9">
        <w:rPr>
          <w:rFonts w:ascii="Public Sans" w:hAnsi="Public Sans"/>
          <w:b/>
          <w:bCs/>
        </w:rPr>
        <w:t>Residential a</w:t>
      </w:r>
      <w:r w:rsidR="004E4E31" w:rsidRPr="009157B9">
        <w:rPr>
          <w:rFonts w:ascii="Public Sans" w:hAnsi="Public Sans"/>
          <w:b/>
          <w:bCs/>
        </w:rPr>
        <w:t>ddress</w:t>
      </w:r>
      <w:r w:rsidR="00C72069">
        <w:rPr>
          <w:rFonts w:ascii="Public Sans" w:hAnsi="Public Sans"/>
        </w:rPr>
        <w:t xml:space="preserve">   </w:t>
      </w:r>
      <w:sdt>
        <w:sdtPr>
          <w:rPr>
            <w:rFonts w:ascii="Public Sans" w:hAnsi="Public Sans"/>
          </w:rPr>
          <w:id w:val="-947472459"/>
          <w:placeholder>
            <w:docPart w:val="5FE92D66762E4A1FBC69628C773EEDAD"/>
          </w:placeholder>
          <w:showingPlcHdr/>
        </w:sdtPr>
        <w:sdtEndPr/>
        <w:sdtContent>
          <w:r w:rsidR="00A32ABF" w:rsidRPr="00CB235D">
            <w:rPr>
              <w:rStyle w:val="PlaceholderText"/>
            </w:rPr>
            <w:t>Click or tap here to enter text.</w:t>
          </w:r>
        </w:sdtContent>
      </w:sdt>
    </w:p>
    <w:p w14:paraId="799BDF41" w14:textId="77777777" w:rsidR="00A32ABF" w:rsidRDefault="004E4E31" w:rsidP="00644CC0">
      <w:pPr>
        <w:spacing w:before="80"/>
        <w:ind w:left="293"/>
        <w:rPr>
          <w:rFonts w:ascii="Public Sans" w:hAnsi="Public Sans"/>
        </w:rPr>
      </w:pPr>
      <w:r w:rsidRPr="009157B9">
        <w:rPr>
          <w:rFonts w:ascii="Public Sans" w:hAnsi="Public Sans"/>
          <w:b/>
          <w:bCs/>
        </w:rPr>
        <w:t>Driver’s licence number</w:t>
      </w:r>
      <w:r w:rsidRPr="00644CC0">
        <w:rPr>
          <w:rFonts w:ascii="Public Sans" w:hAnsi="Public Sans"/>
        </w:rPr>
        <w:tab/>
      </w:r>
      <w:sdt>
        <w:sdtPr>
          <w:rPr>
            <w:rFonts w:ascii="Public Sans" w:hAnsi="Public Sans"/>
          </w:rPr>
          <w:id w:val="1449122993"/>
          <w:placeholder>
            <w:docPart w:val="C8E61B1370E242C687636F8D7683F7EF"/>
          </w:placeholder>
          <w:showingPlcHdr/>
        </w:sdtPr>
        <w:sdtEndPr/>
        <w:sdtContent>
          <w:r w:rsidR="00A32ABF" w:rsidRPr="00CB235D">
            <w:rPr>
              <w:rStyle w:val="PlaceholderText"/>
            </w:rPr>
            <w:t>Click or tap here to enter text.</w:t>
          </w:r>
        </w:sdtContent>
      </w:sdt>
      <w:r w:rsidRPr="00644CC0">
        <w:rPr>
          <w:rFonts w:ascii="Public Sans" w:hAnsi="Public Sans"/>
        </w:rPr>
        <w:tab/>
      </w:r>
    </w:p>
    <w:p w14:paraId="102909E0" w14:textId="76CFD285" w:rsidR="004E4E31" w:rsidRPr="00644CC0" w:rsidRDefault="004E4E31" w:rsidP="00644CC0">
      <w:pPr>
        <w:spacing w:before="80"/>
        <w:ind w:left="293"/>
        <w:rPr>
          <w:rFonts w:ascii="Public Sans" w:hAnsi="Public Sans"/>
        </w:rPr>
      </w:pPr>
      <w:r w:rsidRPr="009157B9">
        <w:rPr>
          <w:rFonts w:ascii="Public Sans" w:hAnsi="Public Sans"/>
          <w:b/>
          <w:bCs/>
        </w:rPr>
        <w:t>State of issue</w:t>
      </w:r>
      <w:r w:rsidRPr="00644CC0">
        <w:rPr>
          <w:rFonts w:ascii="Public Sans" w:hAnsi="Public Sans"/>
        </w:rPr>
        <w:t xml:space="preserve"> </w:t>
      </w:r>
      <w:r w:rsidRPr="00644CC0">
        <w:rPr>
          <w:rFonts w:ascii="Public Sans" w:hAnsi="Public Sans"/>
        </w:rPr>
        <w:tab/>
      </w:r>
      <w:sdt>
        <w:sdtPr>
          <w:rPr>
            <w:rFonts w:ascii="Public Sans" w:hAnsi="Public Sans"/>
          </w:rPr>
          <w:id w:val="-1828202985"/>
          <w:placeholder>
            <w:docPart w:val="2EC0E078017346EB87B2FD327C7F2577"/>
          </w:placeholder>
          <w:showingPlcHdr/>
        </w:sdtPr>
        <w:sdtEndPr/>
        <w:sdtContent>
          <w:r w:rsidR="00A32ABF" w:rsidRPr="00CB235D">
            <w:rPr>
              <w:rStyle w:val="PlaceholderText"/>
            </w:rPr>
            <w:t>Click or tap here to enter text.</w:t>
          </w:r>
        </w:sdtContent>
      </w:sdt>
      <w:r w:rsidR="00A32ABF">
        <w:rPr>
          <w:rFonts w:ascii="Public Sans" w:hAnsi="Public Sans"/>
        </w:rPr>
        <w:tab/>
      </w:r>
      <w:r w:rsidR="00A32ABF">
        <w:rPr>
          <w:rFonts w:ascii="Public Sans" w:hAnsi="Public Sans"/>
        </w:rPr>
        <w:tab/>
      </w:r>
      <w:r w:rsidR="0021550A" w:rsidRPr="009157B9">
        <w:rPr>
          <w:rFonts w:ascii="Public Sans" w:hAnsi="Public Sans"/>
          <w:b/>
          <w:bCs/>
        </w:rPr>
        <w:t>Date of birth</w:t>
      </w:r>
      <w:r w:rsidR="0021550A" w:rsidRPr="00644CC0">
        <w:rPr>
          <w:rFonts w:ascii="Public Sans" w:hAnsi="Public Sans"/>
        </w:rPr>
        <w:t xml:space="preserve">  </w:t>
      </w:r>
      <w:sdt>
        <w:sdtPr>
          <w:rPr>
            <w:rFonts w:ascii="Public Sans" w:hAnsi="Public Sans"/>
          </w:rPr>
          <w:id w:val="-1291971394"/>
          <w:placeholder>
            <w:docPart w:val="45D57A17ECCD4EF381188825976A11E8"/>
          </w:placeholder>
          <w:showingPlcHdr/>
        </w:sdtPr>
        <w:sdtEndPr/>
        <w:sdtContent>
          <w:r w:rsidR="00A32ABF" w:rsidRPr="00CB235D">
            <w:rPr>
              <w:rStyle w:val="PlaceholderText"/>
            </w:rPr>
            <w:t>Click or tap here to enter text.</w:t>
          </w:r>
        </w:sdtContent>
      </w:sdt>
    </w:p>
    <w:p w14:paraId="743FBA48" w14:textId="608CE2C4" w:rsidR="00CC48FE" w:rsidRPr="00644CC0" w:rsidRDefault="00625796" w:rsidP="00A32ABF">
      <w:pPr>
        <w:spacing w:before="80"/>
        <w:ind w:left="293"/>
        <w:rPr>
          <w:rFonts w:ascii="Public Sans" w:hAnsi="Public Sans"/>
        </w:rPr>
      </w:pPr>
      <w:r w:rsidRPr="009157B9">
        <w:rPr>
          <w:rFonts w:ascii="Public Sans" w:hAnsi="Public Sans"/>
          <w:b/>
          <w:bCs/>
        </w:rPr>
        <w:t>Skills/experience relevant to this licence</w:t>
      </w:r>
      <w:r w:rsidRPr="00644CC0">
        <w:rPr>
          <w:rFonts w:ascii="Public Sans" w:hAnsi="Public Sans"/>
        </w:rPr>
        <w:t xml:space="preserve"> </w:t>
      </w:r>
      <w:sdt>
        <w:sdtPr>
          <w:rPr>
            <w:rFonts w:ascii="Public Sans" w:hAnsi="Public Sans"/>
          </w:rPr>
          <w:id w:val="-10458011"/>
          <w:placeholder>
            <w:docPart w:val="4EB9F20AE44746A58FC556A19EC8690B"/>
          </w:placeholder>
          <w:showingPlcHdr/>
        </w:sdtPr>
        <w:sdtEndPr/>
        <w:sdtContent>
          <w:r w:rsidR="00A32ABF" w:rsidRPr="00CB235D">
            <w:rPr>
              <w:rStyle w:val="PlaceholderText"/>
            </w:rPr>
            <w:t>Click or tap here to enter text.</w:t>
          </w:r>
        </w:sdtContent>
      </w:sdt>
    </w:p>
    <w:p w14:paraId="5206CFC5" w14:textId="77777777" w:rsidR="00AD5F9C" w:rsidRDefault="00AD5F9C" w:rsidP="0005100A">
      <w:pPr>
        <w:spacing w:before="100"/>
        <w:rPr>
          <w:rFonts w:ascii="Public Sans" w:hAnsi="Public Sans"/>
        </w:rPr>
      </w:pPr>
    </w:p>
    <w:p w14:paraId="116C9851" w14:textId="3D7BD0D2" w:rsidR="004E4E31" w:rsidRPr="00644CC0" w:rsidRDefault="005C1CAB" w:rsidP="0005100A">
      <w:pPr>
        <w:spacing w:before="100"/>
        <w:rPr>
          <w:rFonts w:ascii="Public Sans" w:hAnsi="Public Sans"/>
        </w:rPr>
      </w:pPr>
      <w:sdt>
        <w:sdtPr>
          <w:rPr>
            <w:rFonts w:ascii="Public Sans" w:hAnsi="Public Sans"/>
          </w:rPr>
          <w:id w:val="1774434978"/>
          <w14:checkbox>
            <w14:checked w14:val="0"/>
            <w14:checkedState w14:val="2612" w14:font="MS Gothic"/>
            <w14:uncheckedState w14:val="2610" w14:font="MS Gothic"/>
          </w14:checkbox>
        </w:sdtPr>
        <w:sdtEndPr/>
        <w:sdtContent>
          <w:r w:rsidR="00AD5F9C">
            <w:rPr>
              <w:rFonts w:ascii="MS Gothic" w:eastAsia="MS Gothic" w:hAnsi="MS Gothic" w:hint="eastAsia"/>
            </w:rPr>
            <w:t>☐</w:t>
          </w:r>
        </w:sdtContent>
      </w:sdt>
      <w:r w:rsidR="004E4E31" w:rsidRPr="00644CC0">
        <w:rPr>
          <w:rFonts w:ascii="Public Sans" w:hAnsi="Public Sans"/>
        </w:rPr>
        <w:t xml:space="preserve"> I have read the statutory declaration section at the end of this form and agree to the declaration.</w:t>
      </w:r>
    </w:p>
    <w:p w14:paraId="3A6EAB70" w14:textId="0A23B066" w:rsidR="005C4640" w:rsidRPr="00644CC0" w:rsidRDefault="004E4E31" w:rsidP="00644CC0">
      <w:pPr>
        <w:spacing w:before="100"/>
        <w:ind w:left="729" w:firstLine="0"/>
        <w:rPr>
          <w:rFonts w:ascii="Public Sans" w:hAnsi="Public Sans"/>
          <w:szCs w:val="20"/>
        </w:rPr>
      </w:pPr>
      <w:r w:rsidRPr="00644CC0">
        <w:rPr>
          <w:rFonts w:ascii="Public Sans" w:hAnsi="Public Sans"/>
        </w:rPr>
        <w:t xml:space="preserve">   </w:t>
      </w:r>
      <w:r w:rsidRPr="009157B9">
        <w:rPr>
          <w:rFonts w:ascii="Public Sans" w:hAnsi="Public Sans"/>
          <w:b/>
          <w:bCs/>
        </w:rPr>
        <w:t>Signature</w:t>
      </w:r>
      <w:r w:rsidR="00A32ABF">
        <w:rPr>
          <w:rFonts w:ascii="Public Sans" w:hAnsi="Public Sans"/>
        </w:rPr>
        <w:t xml:space="preserve"> </w:t>
      </w:r>
      <w:sdt>
        <w:sdtPr>
          <w:rPr>
            <w:rFonts w:ascii="Public Sans" w:hAnsi="Public Sans"/>
          </w:rPr>
          <w:id w:val="1872499356"/>
          <w:placeholder>
            <w:docPart w:val="2EE01AAC59A54EAE81B7760787CF3945"/>
          </w:placeholder>
          <w:showingPlcHdr/>
        </w:sdtPr>
        <w:sdtEndPr/>
        <w:sdtContent>
          <w:r w:rsidR="00A32ABF" w:rsidRPr="00CB235D">
            <w:rPr>
              <w:rStyle w:val="PlaceholderText"/>
            </w:rPr>
            <w:t>Click or tap here to enter text.</w:t>
          </w:r>
        </w:sdtContent>
      </w:sdt>
      <w:r w:rsidRPr="00644CC0">
        <w:rPr>
          <w:rFonts w:ascii="Public Sans" w:hAnsi="Public Sans" w:cs="Tahoma-Bold"/>
          <w:szCs w:val="20"/>
        </w:rPr>
        <w:tab/>
      </w:r>
      <w:r w:rsidR="0021550A" w:rsidRPr="00644CC0">
        <w:rPr>
          <w:rFonts w:ascii="Public Sans" w:hAnsi="Public Sans" w:cs="Tahoma-Bold"/>
          <w:szCs w:val="20"/>
        </w:rPr>
        <w:t xml:space="preserve">      </w:t>
      </w:r>
      <w:r w:rsidRPr="009157B9">
        <w:rPr>
          <w:rFonts w:ascii="Public Sans" w:hAnsi="Public Sans"/>
          <w:b/>
          <w:bCs/>
        </w:rPr>
        <w:t>Date</w:t>
      </w:r>
      <w:r w:rsidR="0021550A" w:rsidRPr="00644CC0">
        <w:rPr>
          <w:rFonts w:ascii="Public Sans" w:hAnsi="Public Sans"/>
        </w:rPr>
        <w:t xml:space="preserve">  </w:t>
      </w:r>
      <w:sdt>
        <w:sdtPr>
          <w:rPr>
            <w:rFonts w:ascii="Public Sans" w:hAnsi="Public Sans"/>
          </w:rPr>
          <w:id w:val="424160556"/>
          <w:placeholder>
            <w:docPart w:val="0442CC8CC7CF4E9C83EAC4DEB1E36A91"/>
          </w:placeholder>
          <w:showingPlcHdr/>
        </w:sdtPr>
        <w:sdtEndPr/>
        <w:sdtContent>
          <w:r w:rsidR="00A32ABF" w:rsidRPr="00CB235D">
            <w:rPr>
              <w:rStyle w:val="PlaceholderText"/>
            </w:rPr>
            <w:t>Click or tap here to enter text.</w:t>
          </w:r>
        </w:sdtContent>
      </w:sdt>
    </w:p>
    <w:bookmarkEnd w:id="1"/>
    <w:p w14:paraId="526F0CC6" w14:textId="368BEE4A" w:rsidR="00625796" w:rsidRDefault="00625796" w:rsidP="00644CC0">
      <w:pPr>
        <w:rPr>
          <w:rFonts w:ascii="Public Sans" w:hAnsi="Public Sans"/>
          <w:sz w:val="12"/>
          <w:szCs w:val="16"/>
        </w:rPr>
      </w:pPr>
    </w:p>
    <w:p w14:paraId="48716283" w14:textId="2E095198" w:rsidR="009157B9" w:rsidRPr="00644CC0" w:rsidRDefault="005C1CAB" w:rsidP="009157B9">
      <w:pPr>
        <w:ind w:left="9"/>
        <w:rPr>
          <w:rFonts w:ascii="Public Sans" w:hAnsi="Public Sans"/>
        </w:rPr>
      </w:pPr>
      <w:sdt>
        <w:sdtPr>
          <w:rPr>
            <w:rFonts w:ascii="Public Sans" w:hAnsi="Public Sans"/>
          </w:rPr>
          <w:id w:val="458851735"/>
          <w14:checkbox>
            <w14:checked w14:val="0"/>
            <w14:checkedState w14:val="2612" w14:font="MS Gothic"/>
            <w14:uncheckedState w14:val="2610" w14:font="MS Gothic"/>
          </w14:checkbox>
        </w:sdtPr>
        <w:sdtEndPr/>
        <w:sdtContent>
          <w:r w:rsidR="00DB7F28">
            <w:rPr>
              <w:rFonts w:ascii="MS Gothic" w:eastAsia="MS Gothic" w:hAnsi="MS Gothic" w:hint="eastAsia"/>
            </w:rPr>
            <w:t>☐</w:t>
          </w:r>
        </w:sdtContent>
      </w:sdt>
      <w:r w:rsidR="009157B9" w:rsidRPr="00644CC0">
        <w:rPr>
          <w:rFonts w:ascii="Public Sans" w:hAnsi="Public Sans"/>
        </w:rPr>
        <w:t xml:space="preserve"> </w:t>
      </w:r>
      <w:r w:rsidR="009157B9" w:rsidRPr="009157B9">
        <w:rPr>
          <w:rFonts w:ascii="Public Sans" w:hAnsi="Public Sans"/>
          <w:b/>
          <w:bCs/>
        </w:rPr>
        <w:t xml:space="preserve">Applicant </w:t>
      </w:r>
      <w:r w:rsidR="009157B9" w:rsidRPr="009157B9">
        <w:rPr>
          <w:rFonts w:ascii="Public Sans" w:hAnsi="Public Sans"/>
        </w:rPr>
        <w:t xml:space="preserve">or </w:t>
      </w:r>
      <w:sdt>
        <w:sdtPr>
          <w:rPr>
            <w:rFonts w:ascii="Public Sans" w:hAnsi="Public Sans"/>
          </w:rPr>
          <w:id w:val="1577700462"/>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9157B9" w:rsidRPr="009157B9">
        <w:rPr>
          <w:rFonts w:ascii="Public Sans" w:hAnsi="Public Sans"/>
          <w:b/>
          <w:bCs/>
        </w:rPr>
        <w:t xml:space="preserve"> Close Associate</w:t>
      </w:r>
      <w:r w:rsidR="009157B9" w:rsidRPr="009157B9">
        <w:rPr>
          <w:rFonts w:ascii="Public Sans" w:hAnsi="Public Sans"/>
          <w:b/>
          <w:bCs/>
        </w:rPr>
        <w:tab/>
      </w:r>
      <w:r w:rsidR="009157B9" w:rsidRPr="00644CC0">
        <w:rPr>
          <w:rFonts w:ascii="Public Sans" w:hAnsi="Public Sans"/>
        </w:rPr>
        <w:tab/>
      </w:r>
      <w:r w:rsidR="009157B9">
        <w:rPr>
          <w:rFonts w:ascii="Public Sans" w:hAnsi="Public Sans"/>
        </w:rPr>
        <w:tab/>
      </w:r>
      <w:r w:rsidR="009157B9" w:rsidRPr="009157B9">
        <w:rPr>
          <w:rFonts w:ascii="Public Sans" w:hAnsi="Public Sans"/>
          <w:b/>
          <w:bCs/>
        </w:rPr>
        <w:t>Role</w:t>
      </w:r>
      <w:r w:rsidR="009157B9" w:rsidRPr="00644CC0">
        <w:rPr>
          <w:rFonts w:ascii="Public Sans" w:hAnsi="Public Sans"/>
        </w:rPr>
        <w:tab/>
      </w:r>
      <w:sdt>
        <w:sdtPr>
          <w:rPr>
            <w:rFonts w:ascii="Public Sans" w:hAnsi="Public Sans"/>
          </w:rPr>
          <w:id w:val="133380017"/>
          <w:placeholder>
            <w:docPart w:val="5C493F937385466EA1374C8518211522"/>
          </w:placeholder>
          <w:showingPlcHdr/>
        </w:sdtPr>
        <w:sdtEndPr/>
        <w:sdtContent>
          <w:r w:rsidR="009157B9" w:rsidRPr="00CB235D">
            <w:rPr>
              <w:rStyle w:val="PlaceholderText"/>
            </w:rPr>
            <w:t>Click or tap here to enter text.</w:t>
          </w:r>
        </w:sdtContent>
      </w:sdt>
    </w:p>
    <w:p w14:paraId="40DD1B0C" w14:textId="238E97AA" w:rsidR="009157B9" w:rsidRPr="00644CC0" w:rsidRDefault="009157B9" w:rsidP="009157B9">
      <w:pPr>
        <w:spacing w:before="80"/>
        <w:ind w:left="293"/>
        <w:rPr>
          <w:rFonts w:ascii="Public Sans" w:hAnsi="Public Sans"/>
        </w:rPr>
      </w:pPr>
      <w:r w:rsidRPr="009157B9">
        <w:rPr>
          <w:rFonts w:ascii="Public Sans" w:hAnsi="Public Sans"/>
          <w:b/>
          <w:bCs/>
        </w:rPr>
        <w:t>Family name</w:t>
      </w:r>
      <w:r w:rsidRPr="00644CC0">
        <w:rPr>
          <w:rFonts w:ascii="Public Sans" w:hAnsi="Public Sans"/>
        </w:rPr>
        <w:t xml:space="preserve">  </w:t>
      </w:r>
      <w:sdt>
        <w:sdtPr>
          <w:rPr>
            <w:rFonts w:ascii="Public Sans" w:hAnsi="Public Sans"/>
          </w:rPr>
          <w:id w:val="-801535186"/>
          <w:placeholder>
            <w:docPart w:val="5C493F937385466EA1374C8518211522"/>
          </w:placeholder>
          <w:showingPlcHdr/>
        </w:sdtPr>
        <w:sdtEndPr/>
        <w:sdtContent>
          <w:r w:rsidR="006801FB" w:rsidRPr="00CB235D">
            <w:rPr>
              <w:rStyle w:val="PlaceholderText"/>
            </w:rPr>
            <w:t>Click or tap here to enter text.</w:t>
          </w:r>
        </w:sdtContent>
      </w:sdt>
      <w:r w:rsidRPr="00644CC0">
        <w:rPr>
          <w:rFonts w:ascii="Public Sans" w:hAnsi="Public Sans"/>
        </w:rPr>
        <w:tab/>
      </w:r>
      <w:r w:rsidRPr="009157B9">
        <w:rPr>
          <w:rFonts w:ascii="Public Sans" w:hAnsi="Public Sans"/>
          <w:b/>
          <w:bCs/>
        </w:rPr>
        <w:t>First name(s)</w:t>
      </w:r>
      <w:r w:rsidRPr="00644CC0">
        <w:rPr>
          <w:rFonts w:ascii="Public Sans" w:hAnsi="Public Sans"/>
        </w:rPr>
        <w:tab/>
      </w:r>
      <w:sdt>
        <w:sdtPr>
          <w:rPr>
            <w:rFonts w:ascii="Public Sans" w:hAnsi="Public Sans"/>
          </w:rPr>
          <w:id w:val="-1312016957"/>
          <w:placeholder>
            <w:docPart w:val="5C493F937385466EA1374C8518211522"/>
          </w:placeholder>
          <w:showingPlcHdr/>
        </w:sdtPr>
        <w:sdtEndPr/>
        <w:sdtContent>
          <w:r w:rsidR="006801FB" w:rsidRPr="00CB235D">
            <w:rPr>
              <w:rStyle w:val="PlaceholderText"/>
            </w:rPr>
            <w:t>Click or tap here to enter text.</w:t>
          </w:r>
        </w:sdtContent>
      </w:sdt>
    </w:p>
    <w:p w14:paraId="7D6384EE" w14:textId="79E413D2" w:rsidR="009157B9" w:rsidRPr="00644CC0" w:rsidRDefault="009157B9" w:rsidP="009157B9">
      <w:pPr>
        <w:spacing w:before="80"/>
        <w:ind w:left="577" w:firstLine="0"/>
        <w:rPr>
          <w:rFonts w:ascii="Public Sans" w:hAnsi="Public Sans"/>
        </w:rPr>
      </w:pPr>
      <w:r w:rsidRPr="009157B9">
        <w:rPr>
          <w:rFonts w:ascii="Public Sans" w:hAnsi="Public Sans"/>
          <w:b/>
          <w:bCs/>
        </w:rPr>
        <w:t>Mobile</w:t>
      </w:r>
      <w:r w:rsidRPr="00644CC0">
        <w:rPr>
          <w:rFonts w:ascii="Public Sans" w:hAnsi="Public Sans"/>
        </w:rPr>
        <w:t xml:space="preserve"> </w:t>
      </w:r>
      <w:r w:rsidRPr="00644CC0">
        <w:rPr>
          <w:rFonts w:ascii="Public Sans" w:hAnsi="Public Sans"/>
        </w:rPr>
        <w:tab/>
        <w:t xml:space="preserve">         </w:t>
      </w:r>
      <w:sdt>
        <w:sdtPr>
          <w:rPr>
            <w:rFonts w:ascii="Public Sans" w:hAnsi="Public Sans"/>
          </w:rPr>
          <w:id w:val="-924879705"/>
          <w:placeholder>
            <w:docPart w:val="5C493F937385466EA1374C8518211522"/>
          </w:placeholder>
          <w:showingPlcHdr/>
        </w:sdtPr>
        <w:sdtEndPr/>
        <w:sdtContent>
          <w:r w:rsidR="006801FB" w:rsidRPr="00CB235D">
            <w:rPr>
              <w:rStyle w:val="PlaceholderText"/>
            </w:rPr>
            <w:t>Click or tap here to enter text.</w:t>
          </w:r>
        </w:sdtContent>
      </w:sdt>
      <w:r w:rsidRPr="00644CC0">
        <w:rPr>
          <w:rFonts w:ascii="Public Sans" w:hAnsi="Public Sans"/>
        </w:rPr>
        <w:tab/>
      </w:r>
      <w:r w:rsidRPr="009157B9">
        <w:rPr>
          <w:rFonts w:ascii="Public Sans" w:hAnsi="Public Sans"/>
          <w:b/>
          <w:bCs/>
        </w:rPr>
        <w:t>Email</w:t>
      </w:r>
      <w:r w:rsidRPr="00644CC0">
        <w:rPr>
          <w:rFonts w:ascii="Public Sans" w:hAnsi="Public Sans"/>
        </w:rPr>
        <w:t xml:space="preserve"> </w:t>
      </w:r>
      <w:r w:rsidRPr="00644CC0">
        <w:rPr>
          <w:rFonts w:ascii="Public Sans" w:hAnsi="Public Sans"/>
        </w:rPr>
        <w:tab/>
      </w:r>
      <w:sdt>
        <w:sdtPr>
          <w:rPr>
            <w:rFonts w:ascii="Public Sans" w:hAnsi="Public Sans"/>
          </w:rPr>
          <w:id w:val="-2050599862"/>
          <w:placeholder>
            <w:docPart w:val="5C493F937385466EA1374C8518211522"/>
          </w:placeholder>
          <w:showingPlcHdr/>
        </w:sdtPr>
        <w:sdtEndPr/>
        <w:sdtContent>
          <w:r w:rsidR="006801FB" w:rsidRPr="00CB235D">
            <w:rPr>
              <w:rStyle w:val="PlaceholderText"/>
            </w:rPr>
            <w:t>Click or tap here to enter text.</w:t>
          </w:r>
        </w:sdtContent>
      </w:sdt>
    </w:p>
    <w:p w14:paraId="6DEF9C0A" w14:textId="78B5B30A" w:rsidR="009157B9" w:rsidRPr="00644CC0" w:rsidRDefault="009157B9" w:rsidP="009157B9">
      <w:pPr>
        <w:spacing w:before="80"/>
        <w:ind w:left="577" w:firstLine="0"/>
        <w:rPr>
          <w:rFonts w:ascii="Public Sans" w:hAnsi="Public Sans"/>
        </w:rPr>
      </w:pPr>
      <w:r w:rsidRPr="009157B9">
        <w:rPr>
          <w:rFonts w:ascii="Public Sans" w:hAnsi="Public Sans"/>
          <w:b/>
          <w:bCs/>
        </w:rPr>
        <w:t>Residential address</w:t>
      </w:r>
      <w:r>
        <w:rPr>
          <w:rFonts w:ascii="Public Sans" w:hAnsi="Public Sans"/>
        </w:rPr>
        <w:t xml:space="preserve">   </w:t>
      </w:r>
      <w:sdt>
        <w:sdtPr>
          <w:rPr>
            <w:rFonts w:ascii="Public Sans" w:hAnsi="Public Sans"/>
          </w:rPr>
          <w:id w:val="-225223958"/>
          <w:placeholder>
            <w:docPart w:val="5C493F937385466EA1374C8518211522"/>
          </w:placeholder>
          <w:showingPlcHdr/>
        </w:sdtPr>
        <w:sdtEndPr/>
        <w:sdtContent>
          <w:r w:rsidR="006801FB" w:rsidRPr="00CB235D">
            <w:rPr>
              <w:rStyle w:val="PlaceholderText"/>
            </w:rPr>
            <w:t>Click or tap here to enter text.</w:t>
          </w:r>
        </w:sdtContent>
      </w:sdt>
    </w:p>
    <w:p w14:paraId="1C4215F5" w14:textId="1E098D11" w:rsidR="009157B9" w:rsidRDefault="009157B9" w:rsidP="009157B9">
      <w:pPr>
        <w:spacing w:before="80"/>
        <w:ind w:left="293"/>
        <w:rPr>
          <w:rFonts w:ascii="Public Sans" w:hAnsi="Public Sans"/>
        </w:rPr>
      </w:pPr>
      <w:r w:rsidRPr="009157B9">
        <w:rPr>
          <w:rFonts w:ascii="Public Sans" w:hAnsi="Public Sans"/>
          <w:b/>
          <w:bCs/>
        </w:rPr>
        <w:t>Driver’s licence number</w:t>
      </w:r>
      <w:r w:rsidRPr="00644CC0">
        <w:rPr>
          <w:rFonts w:ascii="Public Sans" w:hAnsi="Public Sans"/>
        </w:rPr>
        <w:tab/>
      </w:r>
      <w:sdt>
        <w:sdtPr>
          <w:rPr>
            <w:rFonts w:ascii="Public Sans" w:hAnsi="Public Sans"/>
          </w:rPr>
          <w:id w:val="578795151"/>
          <w:placeholder>
            <w:docPart w:val="5C493F937385466EA1374C8518211522"/>
          </w:placeholder>
          <w:showingPlcHdr/>
        </w:sdtPr>
        <w:sdtEndPr/>
        <w:sdtContent>
          <w:r w:rsidR="006801FB" w:rsidRPr="00CB235D">
            <w:rPr>
              <w:rStyle w:val="PlaceholderText"/>
            </w:rPr>
            <w:t>Click or tap here to enter text.</w:t>
          </w:r>
        </w:sdtContent>
      </w:sdt>
      <w:r w:rsidRPr="00644CC0">
        <w:rPr>
          <w:rFonts w:ascii="Public Sans" w:hAnsi="Public Sans"/>
        </w:rPr>
        <w:tab/>
      </w:r>
    </w:p>
    <w:p w14:paraId="2E512841" w14:textId="4A9C11E7" w:rsidR="009157B9" w:rsidRPr="00644CC0" w:rsidRDefault="009157B9" w:rsidP="009157B9">
      <w:pPr>
        <w:spacing w:before="80"/>
        <w:ind w:left="293"/>
        <w:rPr>
          <w:rFonts w:ascii="Public Sans" w:hAnsi="Public Sans"/>
        </w:rPr>
      </w:pPr>
      <w:r w:rsidRPr="009157B9">
        <w:rPr>
          <w:rFonts w:ascii="Public Sans" w:hAnsi="Public Sans"/>
          <w:b/>
          <w:bCs/>
        </w:rPr>
        <w:t>State of issue</w:t>
      </w:r>
      <w:r w:rsidRPr="00644CC0">
        <w:rPr>
          <w:rFonts w:ascii="Public Sans" w:hAnsi="Public Sans"/>
        </w:rPr>
        <w:t xml:space="preserve"> </w:t>
      </w:r>
      <w:r w:rsidRPr="00644CC0">
        <w:rPr>
          <w:rFonts w:ascii="Public Sans" w:hAnsi="Public Sans"/>
        </w:rPr>
        <w:tab/>
      </w:r>
      <w:sdt>
        <w:sdtPr>
          <w:rPr>
            <w:rFonts w:ascii="Public Sans" w:hAnsi="Public Sans"/>
          </w:rPr>
          <w:id w:val="-433670607"/>
          <w:placeholder>
            <w:docPart w:val="5C493F937385466EA1374C8518211522"/>
          </w:placeholder>
          <w:showingPlcHdr/>
        </w:sdtPr>
        <w:sdtEndPr/>
        <w:sdtContent>
          <w:r w:rsidR="006801FB" w:rsidRPr="00CB235D">
            <w:rPr>
              <w:rStyle w:val="PlaceholderText"/>
            </w:rPr>
            <w:t>Click or tap here to enter text.</w:t>
          </w:r>
        </w:sdtContent>
      </w:sdt>
      <w:r>
        <w:rPr>
          <w:rFonts w:ascii="Public Sans" w:hAnsi="Public Sans"/>
        </w:rPr>
        <w:tab/>
      </w:r>
      <w:r>
        <w:rPr>
          <w:rFonts w:ascii="Public Sans" w:hAnsi="Public Sans"/>
        </w:rPr>
        <w:tab/>
      </w:r>
      <w:r w:rsidRPr="009157B9">
        <w:rPr>
          <w:rFonts w:ascii="Public Sans" w:hAnsi="Public Sans"/>
          <w:b/>
          <w:bCs/>
        </w:rPr>
        <w:t>Date of birth</w:t>
      </w:r>
      <w:r w:rsidRPr="00644CC0">
        <w:rPr>
          <w:rFonts w:ascii="Public Sans" w:hAnsi="Public Sans"/>
        </w:rPr>
        <w:t xml:space="preserve">  </w:t>
      </w:r>
      <w:sdt>
        <w:sdtPr>
          <w:rPr>
            <w:rFonts w:ascii="Public Sans" w:hAnsi="Public Sans"/>
          </w:rPr>
          <w:id w:val="-824887127"/>
          <w:placeholder>
            <w:docPart w:val="5C493F937385466EA1374C8518211522"/>
          </w:placeholder>
          <w:showingPlcHdr/>
        </w:sdtPr>
        <w:sdtEndPr/>
        <w:sdtContent>
          <w:r w:rsidR="006801FB" w:rsidRPr="00CB235D">
            <w:rPr>
              <w:rStyle w:val="PlaceholderText"/>
            </w:rPr>
            <w:t>Click or tap here to enter text.</w:t>
          </w:r>
        </w:sdtContent>
      </w:sdt>
    </w:p>
    <w:p w14:paraId="7A820DB1" w14:textId="2C266D28" w:rsidR="009157B9" w:rsidRDefault="009157B9" w:rsidP="009157B9">
      <w:pPr>
        <w:spacing w:before="80"/>
        <w:ind w:left="293"/>
        <w:rPr>
          <w:rFonts w:ascii="Public Sans" w:hAnsi="Public Sans"/>
        </w:rPr>
      </w:pPr>
      <w:r w:rsidRPr="009157B9">
        <w:rPr>
          <w:rFonts w:ascii="Public Sans" w:hAnsi="Public Sans"/>
          <w:b/>
          <w:bCs/>
        </w:rPr>
        <w:t>Skills/experience relevant to this licence</w:t>
      </w:r>
      <w:r w:rsidRPr="00644CC0">
        <w:rPr>
          <w:rFonts w:ascii="Public Sans" w:hAnsi="Public Sans"/>
        </w:rPr>
        <w:t xml:space="preserve"> </w:t>
      </w:r>
      <w:sdt>
        <w:sdtPr>
          <w:rPr>
            <w:rFonts w:ascii="Public Sans" w:hAnsi="Public Sans"/>
          </w:rPr>
          <w:id w:val="-226681148"/>
          <w:placeholder>
            <w:docPart w:val="5C493F937385466EA1374C8518211522"/>
          </w:placeholder>
          <w:showingPlcHdr/>
        </w:sdtPr>
        <w:sdtEndPr/>
        <w:sdtContent>
          <w:r w:rsidR="006801FB" w:rsidRPr="00CB235D">
            <w:rPr>
              <w:rStyle w:val="PlaceholderText"/>
            </w:rPr>
            <w:t>Click or tap here to enter text.</w:t>
          </w:r>
        </w:sdtContent>
      </w:sdt>
    </w:p>
    <w:p w14:paraId="6A543576" w14:textId="77777777" w:rsidR="009157B9" w:rsidRPr="00644CC0" w:rsidRDefault="005C1CAB" w:rsidP="009157B9">
      <w:pPr>
        <w:spacing w:before="100"/>
        <w:rPr>
          <w:rFonts w:ascii="Public Sans" w:hAnsi="Public Sans"/>
        </w:rPr>
      </w:pPr>
      <w:sdt>
        <w:sdtPr>
          <w:rPr>
            <w:rFonts w:ascii="Public Sans" w:hAnsi="Public Sans"/>
          </w:rPr>
          <w:id w:val="1847515345"/>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9157B9" w:rsidRPr="00644CC0">
        <w:rPr>
          <w:rFonts w:ascii="Public Sans" w:hAnsi="Public Sans"/>
        </w:rPr>
        <w:t xml:space="preserve"> I have read the statutory declaration section at the end of this form and agree to the declaration.</w:t>
      </w:r>
    </w:p>
    <w:p w14:paraId="35D46B3B" w14:textId="2329A447" w:rsidR="00A32ABF" w:rsidRDefault="009157B9" w:rsidP="009157B9">
      <w:pPr>
        <w:rPr>
          <w:rFonts w:ascii="Public Sans" w:hAnsi="Public Sans"/>
        </w:rPr>
      </w:pPr>
      <w:r w:rsidRPr="00644CC0">
        <w:rPr>
          <w:rFonts w:ascii="Public Sans" w:hAnsi="Public Sans"/>
        </w:rPr>
        <w:t xml:space="preserve">   </w:t>
      </w:r>
      <w:r w:rsidRPr="009157B9">
        <w:rPr>
          <w:rFonts w:ascii="Public Sans" w:hAnsi="Public Sans"/>
          <w:b/>
          <w:bCs/>
        </w:rPr>
        <w:t>Signature</w:t>
      </w:r>
      <w:r>
        <w:rPr>
          <w:rFonts w:ascii="Public Sans" w:hAnsi="Public Sans"/>
        </w:rPr>
        <w:t xml:space="preserve"> </w:t>
      </w:r>
      <w:sdt>
        <w:sdtPr>
          <w:rPr>
            <w:rFonts w:ascii="Public Sans" w:hAnsi="Public Sans"/>
          </w:rPr>
          <w:id w:val="1102456205"/>
          <w:placeholder>
            <w:docPart w:val="5C493F937385466EA1374C8518211522"/>
          </w:placeholder>
          <w:showingPlcHdr/>
        </w:sdtPr>
        <w:sdtEndPr/>
        <w:sdtContent>
          <w:r w:rsidR="006801FB" w:rsidRPr="00CB235D">
            <w:rPr>
              <w:rStyle w:val="PlaceholderText"/>
            </w:rPr>
            <w:t>Click or tap here to enter text.</w:t>
          </w:r>
        </w:sdtContent>
      </w:sdt>
      <w:r w:rsidRPr="00644CC0">
        <w:rPr>
          <w:rFonts w:ascii="Public Sans" w:hAnsi="Public Sans" w:cs="Tahoma-Bold"/>
          <w:szCs w:val="20"/>
        </w:rPr>
        <w:tab/>
        <w:t xml:space="preserve">      </w:t>
      </w:r>
      <w:r w:rsidRPr="009157B9">
        <w:rPr>
          <w:rFonts w:ascii="Public Sans" w:hAnsi="Public Sans"/>
          <w:b/>
          <w:bCs/>
        </w:rPr>
        <w:t>Date</w:t>
      </w:r>
      <w:r w:rsidRPr="00644CC0">
        <w:rPr>
          <w:rFonts w:ascii="Public Sans" w:hAnsi="Public Sans"/>
        </w:rPr>
        <w:t xml:space="preserve">  </w:t>
      </w:r>
      <w:sdt>
        <w:sdtPr>
          <w:rPr>
            <w:rFonts w:ascii="Public Sans" w:hAnsi="Public Sans"/>
          </w:rPr>
          <w:id w:val="-573585144"/>
          <w:placeholder>
            <w:docPart w:val="5C493F937385466EA1374C8518211522"/>
          </w:placeholder>
          <w:showingPlcHdr/>
        </w:sdtPr>
        <w:sdtEndPr/>
        <w:sdtContent>
          <w:r w:rsidR="006801FB" w:rsidRPr="00CB235D">
            <w:rPr>
              <w:rStyle w:val="PlaceholderText"/>
            </w:rPr>
            <w:t>Click or tap here to enter text.</w:t>
          </w:r>
        </w:sdtContent>
      </w:sdt>
    </w:p>
    <w:p w14:paraId="241EA88F" w14:textId="4B505D58" w:rsidR="009157B9" w:rsidRDefault="009157B9" w:rsidP="009157B9">
      <w:pPr>
        <w:rPr>
          <w:rFonts w:ascii="Public Sans" w:hAnsi="Public Sans"/>
        </w:rPr>
      </w:pPr>
    </w:p>
    <w:p w14:paraId="6519CA90" w14:textId="77777777" w:rsidR="00AE17DE" w:rsidRDefault="00AE17DE" w:rsidP="009157B9">
      <w:pPr>
        <w:rPr>
          <w:rFonts w:ascii="Public Sans" w:hAnsi="Public Sans"/>
        </w:rPr>
      </w:pPr>
    </w:p>
    <w:p w14:paraId="06D1C8DD" w14:textId="77777777" w:rsidR="009157B9" w:rsidRPr="00644CC0" w:rsidRDefault="005C1CAB" w:rsidP="009157B9">
      <w:pPr>
        <w:ind w:left="9"/>
        <w:rPr>
          <w:rFonts w:ascii="Public Sans" w:hAnsi="Public Sans"/>
        </w:rPr>
      </w:pPr>
      <w:sdt>
        <w:sdtPr>
          <w:rPr>
            <w:rFonts w:ascii="Public Sans" w:hAnsi="Public Sans"/>
          </w:rPr>
          <w:id w:val="426082876"/>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9157B9" w:rsidRPr="00644CC0">
        <w:rPr>
          <w:rFonts w:ascii="Public Sans" w:hAnsi="Public Sans"/>
        </w:rPr>
        <w:t xml:space="preserve"> </w:t>
      </w:r>
      <w:r w:rsidR="009157B9" w:rsidRPr="009157B9">
        <w:rPr>
          <w:rFonts w:ascii="Public Sans" w:hAnsi="Public Sans"/>
          <w:b/>
          <w:bCs/>
        </w:rPr>
        <w:t xml:space="preserve">Applicant </w:t>
      </w:r>
      <w:r w:rsidR="009157B9" w:rsidRPr="009157B9">
        <w:rPr>
          <w:rFonts w:ascii="Public Sans" w:hAnsi="Public Sans"/>
        </w:rPr>
        <w:t xml:space="preserve">or </w:t>
      </w:r>
      <w:sdt>
        <w:sdtPr>
          <w:rPr>
            <w:rFonts w:ascii="Public Sans" w:hAnsi="Public Sans"/>
          </w:rPr>
          <w:id w:val="-1820952534"/>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9157B9" w:rsidRPr="009157B9">
        <w:rPr>
          <w:rFonts w:ascii="Public Sans" w:hAnsi="Public Sans"/>
          <w:b/>
          <w:bCs/>
        </w:rPr>
        <w:t xml:space="preserve"> Close Associate</w:t>
      </w:r>
      <w:r w:rsidR="009157B9" w:rsidRPr="009157B9">
        <w:rPr>
          <w:rFonts w:ascii="Public Sans" w:hAnsi="Public Sans"/>
          <w:b/>
          <w:bCs/>
        </w:rPr>
        <w:tab/>
      </w:r>
      <w:r w:rsidR="009157B9" w:rsidRPr="00644CC0">
        <w:rPr>
          <w:rFonts w:ascii="Public Sans" w:hAnsi="Public Sans"/>
        </w:rPr>
        <w:tab/>
      </w:r>
      <w:r w:rsidR="009157B9">
        <w:rPr>
          <w:rFonts w:ascii="Public Sans" w:hAnsi="Public Sans"/>
        </w:rPr>
        <w:tab/>
      </w:r>
      <w:r w:rsidR="009157B9" w:rsidRPr="009157B9">
        <w:rPr>
          <w:rFonts w:ascii="Public Sans" w:hAnsi="Public Sans"/>
          <w:b/>
          <w:bCs/>
        </w:rPr>
        <w:t>Role</w:t>
      </w:r>
      <w:r w:rsidR="009157B9" w:rsidRPr="00644CC0">
        <w:rPr>
          <w:rFonts w:ascii="Public Sans" w:hAnsi="Public Sans"/>
        </w:rPr>
        <w:tab/>
      </w:r>
      <w:sdt>
        <w:sdtPr>
          <w:rPr>
            <w:rFonts w:ascii="Public Sans" w:hAnsi="Public Sans"/>
          </w:rPr>
          <w:id w:val="1111709243"/>
          <w:placeholder>
            <w:docPart w:val="73A086810A584E0DA5F119C616D2275E"/>
          </w:placeholder>
          <w:showingPlcHdr/>
        </w:sdtPr>
        <w:sdtEndPr/>
        <w:sdtContent>
          <w:r w:rsidR="009157B9" w:rsidRPr="00CB235D">
            <w:rPr>
              <w:rStyle w:val="PlaceholderText"/>
            </w:rPr>
            <w:t>Click or tap here to enter text.</w:t>
          </w:r>
        </w:sdtContent>
      </w:sdt>
    </w:p>
    <w:p w14:paraId="39137F75" w14:textId="7F57439F" w:rsidR="009157B9" w:rsidRPr="00644CC0" w:rsidRDefault="009157B9" w:rsidP="009157B9">
      <w:pPr>
        <w:spacing w:before="80"/>
        <w:ind w:left="293"/>
        <w:rPr>
          <w:rFonts w:ascii="Public Sans" w:hAnsi="Public Sans"/>
        </w:rPr>
      </w:pPr>
      <w:r w:rsidRPr="009157B9">
        <w:rPr>
          <w:rFonts w:ascii="Public Sans" w:hAnsi="Public Sans"/>
          <w:b/>
          <w:bCs/>
        </w:rPr>
        <w:t>Family name</w:t>
      </w:r>
      <w:r w:rsidRPr="00644CC0">
        <w:rPr>
          <w:rFonts w:ascii="Public Sans" w:hAnsi="Public Sans"/>
        </w:rPr>
        <w:t xml:space="preserve">  </w:t>
      </w:r>
      <w:sdt>
        <w:sdtPr>
          <w:rPr>
            <w:rFonts w:ascii="Public Sans" w:hAnsi="Public Sans"/>
          </w:rPr>
          <w:id w:val="1639537698"/>
          <w:placeholder>
            <w:docPart w:val="73A086810A584E0DA5F119C616D2275E"/>
          </w:placeholder>
          <w:showingPlcHdr/>
        </w:sdtPr>
        <w:sdtEndPr/>
        <w:sdtContent>
          <w:r w:rsidR="006801FB" w:rsidRPr="00CB235D">
            <w:rPr>
              <w:rStyle w:val="PlaceholderText"/>
            </w:rPr>
            <w:t>Click or tap here to enter text.</w:t>
          </w:r>
        </w:sdtContent>
      </w:sdt>
      <w:r w:rsidRPr="00644CC0">
        <w:rPr>
          <w:rFonts w:ascii="Public Sans" w:hAnsi="Public Sans"/>
        </w:rPr>
        <w:tab/>
      </w:r>
      <w:r w:rsidRPr="009157B9">
        <w:rPr>
          <w:rFonts w:ascii="Public Sans" w:hAnsi="Public Sans"/>
          <w:b/>
          <w:bCs/>
        </w:rPr>
        <w:t>First name(s)</w:t>
      </w:r>
      <w:r w:rsidRPr="00644CC0">
        <w:rPr>
          <w:rFonts w:ascii="Public Sans" w:hAnsi="Public Sans"/>
        </w:rPr>
        <w:tab/>
      </w:r>
      <w:sdt>
        <w:sdtPr>
          <w:rPr>
            <w:rFonts w:ascii="Public Sans" w:hAnsi="Public Sans"/>
          </w:rPr>
          <w:id w:val="-896120863"/>
          <w:placeholder>
            <w:docPart w:val="73A086810A584E0DA5F119C616D2275E"/>
          </w:placeholder>
          <w:showingPlcHdr/>
        </w:sdtPr>
        <w:sdtEndPr/>
        <w:sdtContent>
          <w:r w:rsidR="006801FB" w:rsidRPr="00CB235D">
            <w:rPr>
              <w:rStyle w:val="PlaceholderText"/>
            </w:rPr>
            <w:t>Click or tap here to enter text.</w:t>
          </w:r>
        </w:sdtContent>
      </w:sdt>
    </w:p>
    <w:p w14:paraId="3C0D75AF" w14:textId="5F2AA5A3" w:rsidR="009157B9" w:rsidRPr="00644CC0" w:rsidRDefault="009157B9" w:rsidP="009157B9">
      <w:pPr>
        <w:spacing w:before="80"/>
        <w:ind w:left="577" w:firstLine="0"/>
        <w:rPr>
          <w:rFonts w:ascii="Public Sans" w:hAnsi="Public Sans"/>
        </w:rPr>
      </w:pPr>
      <w:r w:rsidRPr="009157B9">
        <w:rPr>
          <w:rFonts w:ascii="Public Sans" w:hAnsi="Public Sans"/>
          <w:b/>
          <w:bCs/>
        </w:rPr>
        <w:t>Mobile</w:t>
      </w:r>
      <w:r w:rsidRPr="00644CC0">
        <w:rPr>
          <w:rFonts w:ascii="Public Sans" w:hAnsi="Public Sans"/>
        </w:rPr>
        <w:t xml:space="preserve"> </w:t>
      </w:r>
      <w:r w:rsidRPr="00644CC0">
        <w:rPr>
          <w:rFonts w:ascii="Public Sans" w:hAnsi="Public Sans"/>
        </w:rPr>
        <w:tab/>
        <w:t xml:space="preserve">         </w:t>
      </w:r>
      <w:sdt>
        <w:sdtPr>
          <w:rPr>
            <w:rFonts w:ascii="Public Sans" w:hAnsi="Public Sans"/>
          </w:rPr>
          <w:id w:val="-571122534"/>
          <w:placeholder>
            <w:docPart w:val="73A086810A584E0DA5F119C616D2275E"/>
          </w:placeholder>
          <w:showingPlcHdr/>
        </w:sdtPr>
        <w:sdtEndPr/>
        <w:sdtContent>
          <w:r w:rsidR="006801FB" w:rsidRPr="00CB235D">
            <w:rPr>
              <w:rStyle w:val="PlaceholderText"/>
            </w:rPr>
            <w:t>Click or tap here to enter text.</w:t>
          </w:r>
        </w:sdtContent>
      </w:sdt>
      <w:r w:rsidRPr="00644CC0">
        <w:rPr>
          <w:rFonts w:ascii="Public Sans" w:hAnsi="Public Sans"/>
        </w:rPr>
        <w:tab/>
      </w:r>
      <w:r w:rsidRPr="009157B9">
        <w:rPr>
          <w:rFonts w:ascii="Public Sans" w:hAnsi="Public Sans"/>
          <w:b/>
          <w:bCs/>
        </w:rPr>
        <w:t>Email</w:t>
      </w:r>
      <w:r w:rsidRPr="00644CC0">
        <w:rPr>
          <w:rFonts w:ascii="Public Sans" w:hAnsi="Public Sans"/>
        </w:rPr>
        <w:t xml:space="preserve"> </w:t>
      </w:r>
      <w:r w:rsidRPr="00644CC0">
        <w:rPr>
          <w:rFonts w:ascii="Public Sans" w:hAnsi="Public Sans"/>
        </w:rPr>
        <w:tab/>
      </w:r>
      <w:sdt>
        <w:sdtPr>
          <w:rPr>
            <w:rFonts w:ascii="Public Sans" w:hAnsi="Public Sans"/>
          </w:rPr>
          <w:id w:val="-541678989"/>
          <w:placeholder>
            <w:docPart w:val="73A086810A584E0DA5F119C616D2275E"/>
          </w:placeholder>
          <w:showingPlcHdr/>
        </w:sdtPr>
        <w:sdtEndPr/>
        <w:sdtContent>
          <w:r w:rsidR="006801FB" w:rsidRPr="00CB235D">
            <w:rPr>
              <w:rStyle w:val="PlaceholderText"/>
            </w:rPr>
            <w:t>Click or tap here to enter text.</w:t>
          </w:r>
        </w:sdtContent>
      </w:sdt>
    </w:p>
    <w:p w14:paraId="6B688DAB" w14:textId="3612F23C" w:rsidR="009157B9" w:rsidRPr="00644CC0" w:rsidRDefault="009157B9" w:rsidP="009157B9">
      <w:pPr>
        <w:spacing w:before="80"/>
        <w:ind w:left="577" w:firstLine="0"/>
        <w:rPr>
          <w:rFonts w:ascii="Public Sans" w:hAnsi="Public Sans"/>
        </w:rPr>
      </w:pPr>
      <w:r w:rsidRPr="009157B9">
        <w:rPr>
          <w:rFonts w:ascii="Public Sans" w:hAnsi="Public Sans"/>
          <w:b/>
          <w:bCs/>
        </w:rPr>
        <w:t>Residential address</w:t>
      </w:r>
      <w:r>
        <w:rPr>
          <w:rFonts w:ascii="Public Sans" w:hAnsi="Public Sans"/>
        </w:rPr>
        <w:t xml:space="preserve">   </w:t>
      </w:r>
      <w:sdt>
        <w:sdtPr>
          <w:rPr>
            <w:rFonts w:ascii="Public Sans" w:hAnsi="Public Sans"/>
          </w:rPr>
          <w:id w:val="2028976563"/>
          <w:placeholder>
            <w:docPart w:val="73A086810A584E0DA5F119C616D2275E"/>
          </w:placeholder>
          <w:showingPlcHdr/>
        </w:sdtPr>
        <w:sdtEndPr/>
        <w:sdtContent>
          <w:r w:rsidR="006801FB" w:rsidRPr="00CB235D">
            <w:rPr>
              <w:rStyle w:val="PlaceholderText"/>
            </w:rPr>
            <w:t>Click or tap here to enter text.</w:t>
          </w:r>
        </w:sdtContent>
      </w:sdt>
    </w:p>
    <w:p w14:paraId="250FC3D2" w14:textId="2E5CF2A2" w:rsidR="009157B9" w:rsidRDefault="009157B9" w:rsidP="009157B9">
      <w:pPr>
        <w:spacing w:before="80"/>
        <w:ind w:left="293"/>
        <w:rPr>
          <w:rFonts w:ascii="Public Sans" w:hAnsi="Public Sans"/>
        </w:rPr>
      </w:pPr>
      <w:r w:rsidRPr="009157B9">
        <w:rPr>
          <w:rFonts w:ascii="Public Sans" w:hAnsi="Public Sans"/>
          <w:b/>
          <w:bCs/>
        </w:rPr>
        <w:t>Driver’s licence number</w:t>
      </w:r>
      <w:r w:rsidRPr="00644CC0">
        <w:rPr>
          <w:rFonts w:ascii="Public Sans" w:hAnsi="Public Sans"/>
        </w:rPr>
        <w:tab/>
      </w:r>
      <w:sdt>
        <w:sdtPr>
          <w:rPr>
            <w:rFonts w:ascii="Public Sans" w:hAnsi="Public Sans"/>
          </w:rPr>
          <w:id w:val="1937629906"/>
          <w:placeholder>
            <w:docPart w:val="73A086810A584E0DA5F119C616D2275E"/>
          </w:placeholder>
          <w:showingPlcHdr/>
        </w:sdtPr>
        <w:sdtEndPr/>
        <w:sdtContent>
          <w:r w:rsidR="006801FB" w:rsidRPr="00CB235D">
            <w:rPr>
              <w:rStyle w:val="PlaceholderText"/>
            </w:rPr>
            <w:t>Click or tap here to enter text.</w:t>
          </w:r>
        </w:sdtContent>
      </w:sdt>
      <w:r w:rsidRPr="00644CC0">
        <w:rPr>
          <w:rFonts w:ascii="Public Sans" w:hAnsi="Public Sans"/>
        </w:rPr>
        <w:tab/>
      </w:r>
    </w:p>
    <w:p w14:paraId="68D81BF0" w14:textId="5AF03054" w:rsidR="009157B9" w:rsidRPr="00644CC0" w:rsidRDefault="009157B9" w:rsidP="009157B9">
      <w:pPr>
        <w:spacing w:before="80"/>
        <w:ind w:left="293"/>
        <w:rPr>
          <w:rFonts w:ascii="Public Sans" w:hAnsi="Public Sans"/>
        </w:rPr>
      </w:pPr>
      <w:r w:rsidRPr="009157B9">
        <w:rPr>
          <w:rFonts w:ascii="Public Sans" w:hAnsi="Public Sans"/>
          <w:b/>
          <w:bCs/>
        </w:rPr>
        <w:t>State of issue</w:t>
      </w:r>
      <w:r w:rsidRPr="00644CC0">
        <w:rPr>
          <w:rFonts w:ascii="Public Sans" w:hAnsi="Public Sans"/>
        </w:rPr>
        <w:t xml:space="preserve"> </w:t>
      </w:r>
      <w:r w:rsidRPr="00644CC0">
        <w:rPr>
          <w:rFonts w:ascii="Public Sans" w:hAnsi="Public Sans"/>
        </w:rPr>
        <w:tab/>
      </w:r>
      <w:sdt>
        <w:sdtPr>
          <w:rPr>
            <w:rFonts w:ascii="Public Sans" w:hAnsi="Public Sans"/>
          </w:rPr>
          <w:id w:val="177866878"/>
          <w:placeholder>
            <w:docPart w:val="73A086810A584E0DA5F119C616D2275E"/>
          </w:placeholder>
          <w:showingPlcHdr/>
        </w:sdtPr>
        <w:sdtEndPr/>
        <w:sdtContent>
          <w:r w:rsidR="006801FB" w:rsidRPr="00CB235D">
            <w:rPr>
              <w:rStyle w:val="PlaceholderText"/>
            </w:rPr>
            <w:t>Click or tap here to enter text.</w:t>
          </w:r>
        </w:sdtContent>
      </w:sdt>
      <w:r>
        <w:rPr>
          <w:rFonts w:ascii="Public Sans" w:hAnsi="Public Sans"/>
        </w:rPr>
        <w:tab/>
      </w:r>
      <w:r>
        <w:rPr>
          <w:rFonts w:ascii="Public Sans" w:hAnsi="Public Sans"/>
        </w:rPr>
        <w:tab/>
      </w:r>
      <w:r w:rsidRPr="009157B9">
        <w:rPr>
          <w:rFonts w:ascii="Public Sans" w:hAnsi="Public Sans"/>
          <w:b/>
          <w:bCs/>
        </w:rPr>
        <w:t>Date of birth</w:t>
      </w:r>
      <w:r w:rsidRPr="00644CC0">
        <w:rPr>
          <w:rFonts w:ascii="Public Sans" w:hAnsi="Public Sans"/>
        </w:rPr>
        <w:t xml:space="preserve">  </w:t>
      </w:r>
      <w:sdt>
        <w:sdtPr>
          <w:rPr>
            <w:rFonts w:ascii="Public Sans" w:hAnsi="Public Sans"/>
          </w:rPr>
          <w:id w:val="207624706"/>
          <w:placeholder>
            <w:docPart w:val="73A086810A584E0DA5F119C616D2275E"/>
          </w:placeholder>
          <w:showingPlcHdr/>
        </w:sdtPr>
        <w:sdtEndPr/>
        <w:sdtContent>
          <w:r w:rsidR="006801FB" w:rsidRPr="00CB235D">
            <w:rPr>
              <w:rStyle w:val="PlaceholderText"/>
            </w:rPr>
            <w:t>Click or tap here to enter text.</w:t>
          </w:r>
        </w:sdtContent>
      </w:sdt>
    </w:p>
    <w:p w14:paraId="45B4BF6C" w14:textId="1691733E" w:rsidR="009157B9" w:rsidRDefault="009157B9" w:rsidP="009157B9">
      <w:pPr>
        <w:spacing w:before="80"/>
        <w:ind w:left="293"/>
        <w:rPr>
          <w:rFonts w:ascii="Public Sans" w:hAnsi="Public Sans"/>
        </w:rPr>
      </w:pPr>
      <w:r w:rsidRPr="009157B9">
        <w:rPr>
          <w:rFonts w:ascii="Public Sans" w:hAnsi="Public Sans"/>
          <w:b/>
          <w:bCs/>
        </w:rPr>
        <w:t>Skills/experience relevant to this licence</w:t>
      </w:r>
      <w:r w:rsidRPr="00644CC0">
        <w:rPr>
          <w:rFonts w:ascii="Public Sans" w:hAnsi="Public Sans"/>
        </w:rPr>
        <w:t xml:space="preserve"> </w:t>
      </w:r>
      <w:sdt>
        <w:sdtPr>
          <w:rPr>
            <w:rFonts w:ascii="Public Sans" w:hAnsi="Public Sans"/>
          </w:rPr>
          <w:id w:val="214622110"/>
          <w:placeholder>
            <w:docPart w:val="73A086810A584E0DA5F119C616D2275E"/>
          </w:placeholder>
          <w:showingPlcHdr/>
        </w:sdtPr>
        <w:sdtEndPr/>
        <w:sdtContent>
          <w:r w:rsidR="006801FB" w:rsidRPr="00CB235D">
            <w:rPr>
              <w:rStyle w:val="PlaceholderText"/>
            </w:rPr>
            <w:t>Click or tap here to enter text.</w:t>
          </w:r>
        </w:sdtContent>
      </w:sdt>
    </w:p>
    <w:p w14:paraId="42206807" w14:textId="77777777" w:rsidR="009157B9" w:rsidRPr="00644CC0" w:rsidRDefault="005C1CAB" w:rsidP="009157B9">
      <w:pPr>
        <w:spacing w:before="100"/>
        <w:rPr>
          <w:rFonts w:ascii="Public Sans" w:hAnsi="Public Sans"/>
        </w:rPr>
      </w:pPr>
      <w:sdt>
        <w:sdtPr>
          <w:rPr>
            <w:rFonts w:ascii="Public Sans" w:hAnsi="Public Sans"/>
          </w:rPr>
          <w:id w:val="443891364"/>
          <w14:checkbox>
            <w14:checked w14:val="0"/>
            <w14:checkedState w14:val="2612" w14:font="MS Gothic"/>
            <w14:uncheckedState w14:val="2610" w14:font="MS Gothic"/>
          </w14:checkbox>
        </w:sdtPr>
        <w:sdtEndPr/>
        <w:sdtContent>
          <w:r w:rsidR="009157B9">
            <w:rPr>
              <w:rFonts w:ascii="MS Gothic" w:eastAsia="MS Gothic" w:hAnsi="MS Gothic" w:hint="eastAsia"/>
            </w:rPr>
            <w:t>☐</w:t>
          </w:r>
        </w:sdtContent>
      </w:sdt>
      <w:r w:rsidR="009157B9" w:rsidRPr="00644CC0">
        <w:rPr>
          <w:rFonts w:ascii="Public Sans" w:hAnsi="Public Sans"/>
        </w:rPr>
        <w:t xml:space="preserve"> I have read the statutory declaration section at the end of this form and agree to the declaration.</w:t>
      </w:r>
    </w:p>
    <w:p w14:paraId="61A4DCAD" w14:textId="46DD975C" w:rsidR="009157B9" w:rsidRDefault="009157B9" w:rsidP="009157B9">
      <w:pPr>
        <w:rPr>
          <w:rFonts w:ascii="Public Sans" w:hAnsi="Public Sans"/>
        </w:rPr>
      </w:pPr>
      <w:r w:rsidRPr="00644CC0">
        <w:rPr>
          <w:rFonts w:ascii="Public Sans" w:hAnsi="Public Sans"/>
        </w:rPr>
        <w:t xml:space="preserve">   </w:t>
      </w:r>
      <w:r w:rsidRPr="009157B9">
        <w:rPr>
          <w:rFonts w:ascii="Public Sans" w:hAnsi="Public Sans"/>
          <w:b/>
          <w:bCs/>
        </w:rPr>
        <w:t>Signature</w:t>
      </w:r>
      <w:r>
        <w:rPr>
          <w:rFonts w:ascii="Public Sans" w:hAnsi="Public Sans"/>
        </w:rPr>
        <w:t xml:space="preserve"> </w:t>
      </w:r>
      <w:sdt>
        <w:sdtPr>
          <w:rPr>
            <w:rFonts w:ascii="Public Sans" w:hAnsi="Public Sans"/>
          </w:rPr>
          <w:id w:val="1582485189"/>
          <w:placeholder>
            <w:docPart w:val="73A086810A584E0DA5F119C616D2275E"/>
          </w:placeholder>
          <w:showingPlcHdr/>
        </w:sdtPr>
        <w:sdtEndPr/>
        <w:sdtContent>
          <w:r w:rsidR="006801FB" w:rsidRPr="00CB235D">
            <w:rPr>
              <w:rStyle w:val="PlaceholderText"/>
            </w:rPr>
            <w:t>Click or tap here to enter text.</w:t>
          </w:r>
        </w:sdtContent>
      </w:sdt>
      <w:r w:rsidRPr="00644CC0">
        <w:rPr>
          <w:rFonts w:ascii="Public Sans" w:hAnsi="Public Sans" w:cs="Tahoma-Bold"/>
          <w:szCs w:val="20"/>
        </w:rPr>
        <w:tab/>
        <w:t xml:space="preserve">      </w:t>
      </w:r>
      <w:r w:rsidRPr="009157B9">
        <w:rPr>
          <w:rFonts w:ascii="Public Sans" w:hAnsi="Public Sans"/>
          <w:b/>
          <w:bCs/>
        </w:rPr>
        <w:t>Date</w:t>
      </w:r>
      <w:r w:rsidRPr="00644CC0">
        <w:rPr>
          <w:rFonts w:ascii="Public Sans" w:hAnsi="Public Sans"/>
        </w:rPr>
        <w:t xml:space="preserve">  </w:t>
      </w:r>
      <w:sdt>
        <w:sdtPr>
          <w:rPr>
            <w:rFonts w:ascii="Public Sans" w:hAnsi="Public Sans"/>
          </w:rPr>
          <w:id w:val="-817498529"/>
          <w:placeholder>
            <w:docPart w:val="73A086810A584E0DA5F119C616D2275E"/>
          </w:placeholder>
          <w:showingPlcHdr/>
        </w:sdtPr>
        <w:sdtEndPr/>
        <w:sdtContent>
          <w:r w:rsidR="006801FB" w:rsidRPr="00CB235D">
            <w:rPr>
              <w:rStyle w:val="PlaceholderText"/>
            </w:rPr>
            <w:t>Click or tap here to enter text.</w:t>
          </w:r>
        </w:sdtContent>
      </w:sdt>
    </w:p>
    <w:p w14:paraId="0F25A14D" w14:textId="77777777" w:rsidR="009157B9" w:rsidRPr="00651A67" w:rsidRDefault="009157B9" w:rsidP="009157B9">
      <w:pPr>
        <w:rPr>
          <w:rFonts w:ascii="Public Sans" w:hAnsi="Public Sans"/>
          <w:sz w:val="12"/>
          <w:szCs w:val="16"/>
        </w:rPr>
      </w:pPr>
    </w:p>
    <w:p w14:paraId="4CD403BE" w14:textId="77777777" w:rsidR="00AF671E" w:rsidRPr="009157B9" w:rsidRDefault="00AF671E" w:rsidP="009E7A51">
      <w:pPr>
        <w:pStyle w:val="2Listheading"/>
        <w:spacing w:before="100"/>
        <w:rPr>
          <w:rStyle w:val="Strong"/>
        </w:rPr>
      </w:pPr>
      <w:r w:rsidRPr="009157B9">
        <w:rPr>
          <w:rStyle w:val="Strong"/>
        </w:rPr>
        <w:t xml:space="preserve">Key contact </w:t>
      </w:r>
    </w:p>
    <w:p w14:paraId="7CA07672" w14:textId="78FEFAA6" w:rsidR="00AF671E" w:rsidRPr="00644CC0" w:rsidRDefault="00AF671E" w:rsidP="00644CC0">
      <w:pPr>
        <w:ind w:firstLine="436"/>
        <w:rPr>
          <w:rStyle w:val="Strong"/>
          <w:rFonts w:ascii="Public Sans" w:hAnsi="Public Sans"/>
          <w:b w:val="0"/>
          <w:bCs w:val="0"/>
        </w:rPr>
      </w:pPr>
      <w:r w:rsidRPr="00644CC0">
        <w:rPr>
          <w:rStyle w:val="Strong"/>
          <w:rFonts w:ascii="Public Sans" w:hAnsi="Public Sans"/>
          <w:b w:val="0"/>
          <w:bCs w:val="0"/>
        </w:rPr>
        <w:t>Nominate one of the above Applicants or Close Associates to be the key contact for correspondence</w:t>
      </w:r>
      <w:r w:rsidR="0069254A">
        <w:rPr>
          <w:rStyle w:val="Strong"/>
          <w:rFonts w:ascii="Public Sans" w:hAnsi="Public Sans"/>
          <w:b w:val="0"/>
          <w:bCs w:val="0"/>
        </w:rPr>
        <w:t>.</w:t>
      </w:r>
    </w:p>
    <w:p w14:paraId="583037A8" w14:textId="3E2A8FE7" w:rsidR="00AF671E" w:rsidRDefault="00AF671E" w:rsidP="00644CC0">
      <w:pPr>
        <w:spacing w:before="100"/>
        <w:ind w:firstLine="437"/>
        <w:rPr>
          <w:rFonts w:ascii="Public Sans" w:hAnsi="Public Sans"/>
        </w:rPr>
      </w:pPr>
      <w:r w:rsidRPr="009157B9">
        <w:rPr>
          <w:rFonts w:ascii="Public Sans" w:hAnsi="Public Sans"/>
          <w:b/>
          <w:bCs/>
        </w:rPr>
        <w:t>Family name</w:t>
      </w:r>
      <w:r w:rsidR="009157B9">
        <w:rPr>
          <w:rFonts w:ascii="Public Sans" w:hAnsi="Public Sans"/>
        </w:rPr>
        <w:t xml:space="preserve"> </w:t>
      </w:r>
      <w:sdt>
        <w:sdtPr>
          <w:rPr>
            <w:rFonts w:ascii="Public Sans" w:hAnsi="Public Sans"/>
          </w:rPr>
          <w:id w:val="763190003"/>
          <w:placeholder>
            <w:docPart w:val="9E206420D9DE4A169CEDEEA149DEA2F0"/>
          </w:placeholder>
          <w:showingPlcHdr/>
        </w:sdtPr>
        <w:sdtEndPr/>
        <w:sdtContent>
          <w:r w:rsidR="009157B9" w:rsidRPr="00CB235D">
            <w:rPr>
              <w:rStyle w:val="PlaceholderText"/>
            </w:rPr>
            <w:t>Click or tap here to enter text.</w:t>
          </w:r>
        </w:sdtContent>
      </w:sdt>
      <w:r w:rsidRPr="00644CC0">
        <w:rPr>
          <w:rFonts w:ascii="Public Sans" w:hAnsi="Public Sans"/>
        </w:rPr>
        <w:tab/>
      </w:r>
      <w:r w:rsidRPr="009157B9">
        <w:rPr>
          <w:rFonts w:ascii="Public Sans" w:hAnsi="Public Sans"/>
          <w:b/>
          <w:bCs/>
        </w:rPr>
        <w:t>First name(s)</w:t>
      </w:r>
      <w:r w:rsidRPr="00644CC0">
        <w:rPr>
          <w:rFonts w:ascii="Public Sans" w:hAnsi="Public Sans"/>
        </w:rPr>
        <w:t xml:space="preserve"> </w:t>
      </w:r>
      <w:sdt>
        <w:sdtPr>
          <w:rPr>
            <w:rFonts w:ascii="Public Sans" w:hAnsi="Public Sans"/>
          </w:rPr>
          <w:id w:val="361329344"/>
          <w:placeholder>
            <w:docPart w:val="509C926E545746F682DE432E66348C09"/>
          </w:placeholder>
          <w:showingPlcHdr/>
        </w:sdtPr>
        <w:sdtEndPr/>
        <w:sdtContent>
          <w:r w:rsidR="009157B9" w:rsidRPr="00CB235D">
            <w:rPr>
              <w:rStyle w:val="PlaceholderText"/>
            </w:rPr>
            <w:t>Click or tap here to enter text.</w:t>
          </w:r>
        </w:sdtContent>
      </w:sdt>
    </w:p>
    <w:p w14:paraId="04B3C319" w14:textId="77777777" w:rsidR="00CC48FE" w:rsidRPr="00651A67" w:rsidRDefault="00CC48FE" w:rsidP="00644CC0">
      <w:pPr>
        <w:spacing w:before="100"/>
        <w:ind w:firstLine="437"/>
        <w:rPr>
          <w:rFonts w:ascii="Public Sans" w:hAnsi="Public Sans"/>
          <w:sz w:val="12"/>
          <w:szCs w:val="16"/>
        </w:rPr>
      </w:pPr>
    </w:p>
    <w:p w14:paraId="0A016157" w14:textId="77777777" w:rsidR="00CC48FE" w:rsidRPr="009157B9" w:rsidRDefault="00CC48FE" w:rsidP="00CC48FE">
      <w:pPr>
        <w:pStyle w:val="2Listheading"/>
        <w:rPr>
          <w:b/>
          <w:bCs/>
        </w:rPr>
      </w:pPr>
      <w:r w:rsidRPr="009157B9">
        <w:rPr>
          <w:b/>
          <w:bCs/>
        </w:rPr>
        <w:t>Attachments required</w:t>
      </w:r>
    </w:p>
    <w:p w14:paraId="7A2C212B" w14:textId="2E63C13F" w:rsidR="00CC48FE" w:rsidRPr="00644CC0" w:rsidRDefault="009157B9" w:rsidP="009157B9">
      <w:pPr>
        <w:spacing w:before="100"/>
        <w:rPr>
          <w:rFonts w:ascii="Public Sans" w:hAnsi="Public Sans"/>
        </w:rPr>
      </w:pPr>
      <w:r>
        <w:rPr>
          <w:rFonts w:ascii="Public Sans" w:hAnsi="Public Sans"/>
        </w:rPr>
        <w:t xml:space="preserve"> </w:t>
      </w:r>
      <w:sdt>
        <w:sdtPr>
          <w:rPr>
            <w:rFonts w:ascii="Public Sans" w:hAnsi="Public Sans"/>
          </w:rPr>
          <w:id w:val="-10603222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CC48FE">
        <w:rPr>
          <w:rFonts w:ascii="Public Sans" w:hAnsi="Public Sans"/>
          <w:sz w:val="28"/>
          <w:szCs w:val="36"/>
        </w:rPr>
        <w:t xml:space="preserve"> </w:t>
      </w:r>
      <w:r w:rsidR="00CC48FE" w:rsidRPr="00CC48FE">
        <w:rPr>
          <w:rFonts w:ascii="Public Sans" w:hAnsi="Public Sans"/>
        </w:rPr>
        <w:t>A copy of photo identification has been submitted for each Applicant and Close Associate.</w:t>
      </w:r>
    </w:p>
    <w:p w14:paraId="1AAA6F0B" w14:textId="77777777" w:rsidR="00DB7F28" w:rsidRDefault="00DB7F28" w:rsidP="00644CC0">
      <w:pPr>
        <w:rPr>
          <w:rFonts w:ascii="Public Sans" w:hAnsi="Public Sans"/>
          <w:szCs w:val="20"/>
        </w:rPr>
      </w:pPr>
    </w:p>
    <w:p w14:paraId="2D61D0EC" w14:textId="21578D95" w:rsidR="00932B19" w:rsidRPr="00644CC0" w:rsidRDefault="00DB7F28" w:rsidP="00644CC0">
      <w:pPr>
        <w:rPr>
          <w:rFonts w:ascii="Public Sans" w:hAnsi="Public Sans"/>
          <w:szCs w:val="20"/>
        </w:rPr>
      </w:pPr>
      <w:r w:rsidRPr="00644CC0">
        <w:rPr>
          <w:rFonts w:ascii="Public Sans" w:hAnsi="Public Sans"/>
          <w:noProof/>
        </w:rPr>
        <mc:AlternateContent>
          <mc:Choice Requires="wps">
            <w:drawing>
              <wp:anchor distT="0" distB="0" distL="114300" distR="114300" simplePos="0" relativeHeight="251660288" behindDoc="0" locked="0" layoutInCell="1" allowOverlap="1" wp14:anchorId="279CD7F2" wp14:editId="4A9E57E6">
                <wp:simplePos x="0" y="0"/>
                <wp:positionH relativeFrom="column">
                  <wp:posOffset>0</wp:posOffset>
                </wp:positionH>
                <wp:positionV relativeFrom="paragraph">
                  <wp:posOffset>23817</wp:posOffset>
                </wp:positionV>
                <wp:extent cx="647954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6B258C"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pt" to="510.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" strokecolor="black [3040]"/>
            </w:pict>
          </mc:Fallback>
        </mc:AlternateContent>
      </w:r>
    </w:p>
    <w:p w14:paraId="67924E04" w14:textId="4AFE8595" w:rsidR="002D09B8" w:rsidRPr="00644CC0" w:rsidRDefault="002D09B8" w:rsidP="009E7A51">
      <w:pPr>
        <w:pStyle w:val="1Heading"/>
        <w:spacing w:before="100"/>
        <w:ind w:left="283" w:hanging="357"/>
        <w:rPr>
          <w:rFonts w:ascii="Public Sans" w:hAnsi="Public Sans"/>
        </w:rPr>
      </w:pPr>
      <w:r w:rsidRPr="00644CC0">
        <w:rPr>
          <w:rFonts w:ascii="Public Sans" w:hAnsi="Public Sans"/>
        </w:rPr>
        <w:t xml:space="preserve">Licensing </w:t>
      </w:r>
      <w:r w:rsidR="005A576E" w:rsidRPr="00644CC0">
        <w:rPr>
          <w:rFonts w:ascii="Public Sans" w:hAnsi="Public Sans"/>
        </w:rPr>
        <w:t>H</w:t>
      </w:r>
      <w:r w:rsidR="00EF3F94" w:rsidRPr="00644CC0">
        <w:rPr>
          <w:rFonts w:ascii="Public Sans" w:hAnsi="Public Sans"/>
        </w:rPr>
        <w:t>istory</w:t>
      </w:r>
    </w:p>
    <w:p w14:paraId="0AA5817D" w14:textId="346191E6" w:rsidR="00DF0A1F" w:rsidRPr="00644CC0" w:rsidRDefault="002D09B8" w:rsidP="00651A67">
      <w:pPr>
        <w:pStyle w:val="2Listheading"/>
        <w:numPr>
          <w:ilvl w:val="1"/>
          <w:numId w:val="20"/>
        </w:numPr>
      </w:pPr>
      <w:r w:rsidRPr="00903761">
        <w:rPr>
          <w:b/>
          <w:bCs/>
        </w:rPr>
        <w:t xml:space="preserve">Is/has </w:t>
      </w:r>
      <w:r w:rsidR="00DF0A1F" w:rsidRPr="00903761">
        <w:rPr>
          <w:b/>
          <w:bCs/>
        </w:rPr>
        <w:t>any</w:t>
      </w:r>
      <w:r w:rsidR="00C86ECD" w:rsidRPr="00903761">
        <w:rPr>
          <w:b/>
          <w:bCs/>
        </w:rPr>
        <w:t xml:space="preserve"> Applicant or Close Associate</w:t>
      </w:r>
      <w:r w:rsidR="005D0689" w:rsidRPr="00903761">
        <w:rPr>
          <w:b/>
          <w:bCs/>
        </w:rPr>
        <w:t xml:space="preserve"> </w:t>
      </w:r>
      <w:r w:rsidRPr="00903761">
        <w:rPr>
          <w:b/>
          <w:bCs/>
        </w:rPr>
        <w:t xml:space="preserve">been licensed in NSW or another jurisdiction for the cultivation and/or supply of low-THC hemp? </w:t>
      </w:r>
      <w:r w:rsidRPr="00903761">
        <w:rPr>
          <w:b/>
          <w:bCs/>
        </w:rPr>
        <w:tab/>
      </w:r>
      <w:r w:rsidRPr="00644CC0">
        <w:tab/>
      </w:r>
      <w:r w:rsidR="006B5B1D" w:rsidRPr="00644CC0">
        <w:tab/>
      </w:r>
      <w:r w:rsidR="00903761">
        <w:tab/>
      </w:r>
      <w:r w:rsidR="00644CC0">
        <w:tab/>
      </w:r>
      <w:sdt>
        <w:sdtPr>
          <w:id w:val="-1955941003"/>
          <w14:checkbox>
            <w14:checked w14:val="0"/>
            <w14:checkedState w14:val="2612" w14:font="MS Gothic"/>
            <w14:uncheckedState w14:val="2610" w14:font="MS Gothic"/>
          </w14:checkbox>
        </w:sdtPr>
        <w:sdtEndPr/>
        <w:sdtContent>
          <w:r w:rsidR="006F292D">
            <w:rPr>
              <w:rFonts w:ascii="MS Gothic" w:eastAsia="MS Gothic" w:hAnsi="MS Gothic" w:hint="eastAsia"/>
            </w:rPr>
            <w:t>☐</w:t>
          </w:r>
        </w:sdtContent>
      </w:sdt>
      <w:r w:rsidRPr="00644CC0">
        <w:t xml:space="preserve"> </w:t>
      </w:r>
      <w:r w:rsidR="006B5B1D" w:rsidRPr="00903761">
        <w:rPr>
          <w:b/>
          <w:bCs/>
        </w:rPr>
        <w:t>Yes</w:t>
      </w:r>
      <w:r w:rsidRPr="00644CC0">
        <w:t xml:space="preserve"> </w:t>
      </w:r>
      <w:r w:rsidRPr="00644CC0">
        <w:tab/>
      </w:r>
      <w:r w:rsidRPr="00644CC0">
        <w:tab/>
      </w:r>
      <w:sdt>
        <w:sdtPr>
          <w:id w:val="958072379"/>
          <w14:checkbox>
            <w14:checked w14:val="0"/>
            <w14:checkedState w14:val="2612" w14:font="MS Gothic"/>
            <w14:uncheckedState w14:val="2610" w14:font="MS Gothic"/>
          </w14:checkbox>
        </w:sdtPr>
        <w:sdtEndPr/>
        <w:sdtContent>
          <w:r w:rsidR="006F292D">
            <w:rPr>
              <w:rFonts w:ascii="MS Gothic" w:eastAsia="MS Gothic" w:hAnsi="MS Gothic" w:hint="eastAsia"/>
            </w:rPr>
            <w:t>☐</w:t>
          </w:r>
        </w:sdtContent>
      </w:sdt>
      <w:r w:rsidRPr="00644CC0">
        <w:t xml:space="preserve"> </w:t>
      </w:r>
      <w:r w:rsidR="006B5B1D" w:rsidRPr="00903761">
        <w:rPr>
          <w:b/>
          <w:bCs/>
        </w:rPr>
        <w:t>No</w:t>
      </w:r>
    </w:p>
    <w:p w14:paraId="4FE79B9F" w14:textId="1D413D79" w:rsidR="00AD5F9C" w:rsidRDefault="002D09B8" w:rsidP="00644CC0">
      <w:pPr>
        <w:spacing w:before="100"/>
        <w:ind w:left="720" w:firstLine="0"/>
        <w:rPr>
          <w:rFonts w:ascii="Public Sans" w:hAnsi="Public Sans"/>
          <w:b/>
          <w:bCs/>
        </w:rPr>
      </w:pPr>
      <w:r w:rsidRPr="006F292D">
        <w:rPr>
          <w:rFonts w:ascii="Public Sans" w:hAnsi="Public Sans"/>
          <w:b/>
          <w:bCs/>
          <w:szCs w:val="20"/>
        </w:rPr>
        <w:t xml:space="preserve">If yes, </w:t>
      </w:r>
      <w:r w:rsidR="00117BC6" w:rsidRPr="006F292D">
        <w:rPr>
          <w:rFonts w:ascii="Public Sans" w:hAnsi="Public Sans"/>
          <w:b/>
          <w:bCs/>
          <w:szCs w:val="20"/>
        </w:rPr>
        <w:t>identify</w:t>
      </w:r>
      <w:r w:rsidR="00117BC6" w:rsidRPr="006F292D">
        <w:rPr>
          <w:rFonts w:ascii="Public Sans" w:hAnsi="Public Sans"/>
          <w:b/>
          <w:bCs/>
        </w:rPr>
        <w:t xml:space="preserve"> the relevant person/s and </w:t>
      </w:r>
      <w:r w:rsidRPr="006F292D">
        <w:rPr>
          <w:rFonts w:ascii="Public Sans" w:hAnsi="Public Sans"/>
          <w:b/>
          <w:bCs/>
        </w:rPr>
        <w:t>provide the</w:t>
      </w:r>
      <w:r w:rsidR="000E5FFB" w:rsidRPr="006F292D">
        <w:rPr>
          <w:rFonts w:ascii="Public Sans" w:hAnsi="Public Sans"/>
          <w:b/>
          <w:bCs/>
        </w:rPr>
        <w:t xml:space="preserve"> jurisdiction and </w:t>
      </w:r>
      <w:r w:rsidRPr="006F292D">
        <w:rPr>
          <w:rFonts w:ascii="Public Sans" w:hAnsi="Public Sans"/>
          <w:b/>
          <w:bCs/>
        </w:rPr>
        <w:t xml:space="preserve">licence </w:t>
      </w:r>
      <w:r w:rsidR="006B5B1D" w:rsidRPr="006F292D">
        <w:rPr>
          <w:rFonts w:ascii="Public Sans" w:hAnsi="Public Sans"/>
          <w:b/>
          <w:bCs/>
        </w:rPr>
        <w:t>number</w:t>
      </w:r>
      <w:r w:rsidR="006F292D">
        <w:rPr>
          <w:rFonts w:ascii="Public Sans" w:hAnsi="Public Sans"/>
          <w:b/>
          <w:bCs/>
        </w:rPr>
        <w:t xml:space="preserve"> </w:t>
      </w:r>
      <w:sdt>
        <w:sdtPr>
          <w:rPr>
            <w:rFonts w:ascii="Public Sans" w:hAnsi="Public Sans"/>
            <w:szCs w:val="20"/>
          </w:rPr>
          <w:id w:val="-1124380246"/>
          <w:placeholder>
            <w:docPart w:val="AB8C257FE7724210916FF6C02BD974DC"/>
          </w:placeholder>
          <w:showingPlcHdr/>
        </w:sdtPr>
        <w:sdtEndPr/>
        <w:sdtContent>
          <w:r w:rsidR="00AE17DE" w:rsidRPr="00CB235D">
            <w:rPr>
              <w:rStyle w:val="PlaceholderText"/>
            </w:rPr>
            <w:t>Click or tap here to enter text.</w:t>
          </w:r>
        </w:sdtContent>
      </w:sdt>
      <w:r w:rsidRPr="006F292D">
        <w:rPr>
          <w:rFonts w:ascii="Public Sans" w:hAnsi="Public Sans"/>
          <w:b/>
          <w:bCs/>
        </w:rPr>
        <w:tab/>
      </w:r>
    </w:p>
    <w:p w14:paraId="4B88ADCB" w14:textId="77777777" w:rsidR="00AD5F9C" w:rsidRDefault="00AD5F9C" w:rsidP="00644CC0">
      <w:pPr>
        <w:spacing w:before="100"/>
        <w:ind w:left="720" w:firstLine="0"/>
        <w:rPr>
          <w:rFonts w:ascii="Public Sans" w:hAnsi="Public Sans"/>
          <w:sz w:val="2"/>
          <w:szCs w:val="2"/>
        </w:rPr>
      </w:pPr>
    </w:p>
    <w:p w14:paraId="0B580F25" w14:textId="034A115C" w:rsidR="00C47CAB" w:rsidRPr="006F292D" w:rsidRDefault="001472EE" w:rsidP="00644CC0">
      <w:pPr>
        <w:spacing w:before="100"/>
        <w:ind w:left="720" w:firstLine="0"/>
        <w:rPr>
          <w:rFonts w:ascii="Public Sans" w:hAnsi="Public Sans"/>
          <w:sz w:val="2"/>
          <w:szCs w:val="2"/>
        </w:rPr>
      </w:pPr>
      <w:r w:rsidRPr="006F292D">
        <w:rPr>
          <w:rFonts w:ascii="Public Sans" w:hAnsi="Public Sans"/>
          <w:sz w:val="2"/>
          <w:szCs w:val="2"/>
        </w:rPr>
        <w:t xml:space="preserve"> </w:t>
      </w:r>
    </w:p>
    <w:p w14:paraId="538EEB72" w14:textId="77777777" w:rsidR="00651A67" w:rsidRPr="00651A67" w:rsidRDefault="00651A67" w:rsidP="009E7A51">
      <w:pPr>
        <w:spacing w:before="80"/>
        <w:ind w:left="720" w:firstLine="0"/>
        <w:rPr>
          <w:rFonts w:ascii="Public Sans" w:hAnsi="Public Sans"/>
          <w:sz w:val="2"/>
          <w:szCs w:val="2"/>
        </w:rPr>
      </w:pPr>
    </w:p>
    <w:p w14:paraId="654A3854" w14:textId="274FAE24" w:rsidR="00EF3F94" w:rsidRPr="00644CC0" w:rsidRDefault="00EF3F94" w:rsidP="00651A67">
      <w:pPr>
        <w:pStyle w:val="2Listheading"/>
      </w:pPr>
      <w:r w:rsidRPr="00903761">
        <w:rPr>
          <w:b/>
          <w:bCs/>
        </w:rPr>
        <w:t xml:space="preserve">Has </w:t>
      </w:r>
      <w:r w:rsidR="00C86ECD" w:rsidRPr="00903761">
        <w:rPr>
          <w:b/>
          <w:bCs/>
        </w:rPr>
        <w:t xml:space="preserve">any Applicant or Close Associate </w:t>
      </w:r>
      <w:r w:rsidRPr="00903761">
        <w:rPr>
          <w:b/>
          <w:bCs/>
        </w:rPr>
        <w:t xml:space="preserve">ever had a licence to cultivate and/or </w:t>
      </w:r>
      <w:r w:rsidR="006B5B1D" w:rsidRPr="00903761">
        <w:rPr>
          <w:b/>
          <w:bCs/>
        </w:rPr>
        <w:t xml:space="preserve">supply </w:t>
      </w:r>
      <w:r w:rsidRPr="00903761">
        <w:rPr>
          <w:b/>
          <w:bCs/>
        </w:rPr>
        <w:t xml:space="preserve">low-THC hemp (or equivalent) refused, suspended or cancelled anywhere in Australia? </w:t>
      </w:r>
      <w:r w:rsidR="00055F13" w:rsidRPr="00903761">
        <w:rPr>
          <w:b/>
          <w:bCs/>
        </w:rPr>
        <w:tab/>
      </w:r>
      <w:sdt>
        <w:sdtPr>
          <w:id w:val="387855975"/>
          <w14:checkbox>
            <w14:checked w14:val="0"/>
            <w14:checkedState w14:val="2612" w14:font="MS Gothic"/>
            <w14:uncheckedState w14:val="2610" w14:font="MS Gothic"/>
          </w14:checkbox>
        </w:sdtPr>
        <w:sdtEndPr/>
        <w:sdtContent>
          <w:r w:rsidR="006F292D">
            <w:rPr>
              <w:rFonts w:ascii="MS Gothic" w:eastAsia="MS Gothic" w:hAnsi="MS Gothic" w:hint="eastAsia"/>
            </w:rPr>
            <w:t>☐</w:t>
          </w:r>
        </w:sdtContent>
      </w:sdt>
      <w:r w:rsidR="0005100A">
        <w:rPr>
          <w:sz w:val="28"/>
          <w:szCs w:val="36"/>
        </w:rPr>
        <w:t xml:space="preserve"> </w:t>
      </w:r>
      <w:r w:rsidR="006B5B1D" w:rsidRPr="00903761">
        <w:rPr>
          <w:b/>
          <w:bCs/>
        </w:rPr>
        <w:t>Yes</w:t>
      </w:r>
      <w:r w:rsidRPr="00644CC0">
        <w:t xml:space="preserve"> </w:t>
      </w:r>
      <w:r w:rsidRPr="00644CC0">
        <w:tab/>
      </w:r>
      <w:r w:rsidRPr="00644CC0">
        <w:tab/>
      </w:r>
      <w:sdt>
        <w:sdtPr>
          <w:id w:val="-2115903731"/>
          <w14:checkbox>
            <w14:checked w14:val="0"/>
            <w14:checkedState w14:val="2612" w14:font="MS Gothic"/>
            <w14:uncheckedState w14:val="2610" w14:font="MS Gothic"/>
          </w14:checkbox>
        </w:sdtPr>
        <w:sdtEndPr/>
        <w:sdtContent>
          <w:r w:rsidR="006F292D">
            <w:rPr>
              <w:rFonts w:ascii="MS Gothic" w:eastAsia="MS Gothic" w:hAnsi="MS Gothic" w:hint="eastAsia"/>
            </w:rPr>
            <w:t>☐</w:t>
          </w:r>
        </w:sdtContent>
      </w:sdt>
      <w:r w:rsidRPr="00644CC0">
        <w:t xml:space="preserve"> </w:t>
      </w:r>
      <w:r w:rsidR="006B5B1D" w:rsidRPr="00903761">
        <w:rPr>
          <w:b/>
          <w:bCs/>
        </w:rPr>
        <w:t>No</w:t>
      </w:r>
      <w:r w:rsidRPr="00644CC0">
        <w:t xml:space="preserve"> </w:t>
      </w:r>
      <w:r w:rsidRPr="00644CC0">
        <w:tab/>
      </w:r>
      <w:r w:rsidRPr="00644CC0">
        <w:tab/>
      </w:r>
    </w:p>
    <w:p w14:paraId="307859C7" w14:textId="3143EC52" w:rsidR="00AD5F9C" w:rsidRPr="00644CC0" w:rsidRDefault="00EF3F94" w:rsidP="00903761">
      <w:pPr>
        <w:spacing w:before="100"/>
        <w:ind w:left="720" w:firstLine="0"/>
        <w:rPr>
          <w:rFonts w:ascii="Public Sans" w:hAnsi="Public Sans"/>
        </w:rPr>
      </w:pPr>
      <w:r w:rsidRPr="00903761">
        <w:rPr>
          <w:rFonts w:ascii="Public Sans" w:hAnsi="Public Sans"/>
          <w:b/>
          <w:bCs/>
        </w:rPr>
        <w:t>If yes, identify the relevant person/s and provide details of this refusal, suspension or cancellation</w:t>
      </w:r>
      <w:r w:rsidRPr="00644CC0">
        <w:rPr>
          <w:rFonts w:ascii="Public Sans" w:hAnsi="Public Sans"/>
        </w:rPr>
        <w:t xml:space="preserve"> </w:t>
      </w:r>
      <w:sdt>
        <w:sdtPr>
          <w:rPr>
            <w:rFonts w:ascii="Public Sans" w:hAnsi="Public Sans"/>
          </w:rPr>
          <w:id w:val="-549536964"/>
          <w:placeholder>
            <w:docPart w:val="C947FD8A956F4E079673D73D63B937B0"/>
          </w:placeholder>
          <w:showingPlcHdr/>
        </w:sdtPr>
        <w:sdtEndPr/>
        <w:sdtContent>
          <w:r w:rsidR="00903761" w:rsidRPr="00CB235D">
            <w:rPr>
              <w:rStyle w:val="PlaceholderText"/>
            </w:rPr>
            <w:t>Click or tap here to enter text.</w:t>
          </w:r>
        </w:sdtContent>
      </w:sdt>
      <w:r w:rsidR="0070050D" w:rsidRPr="00644CC0">
        <w:rPr>
          <w:rFonts w:ascii="Public Sans" w:hAnsi="Public Sans"/>
        </w:rPr>
        <w:t xml:space="preserve">  </w:t>
      </w:r>
    </w:p>
    <w:p w14:paraId="650565B3" w14:textId="77777777" w:rsidR="00DB7F28" w:rsidRDefault="00DB7F28" w:rsidP="00644CC0">
      <w:pPr>
        <w:ind w:left="720" w:firstLine="0"/>
        <w:rPr>
          <w:rFonts w:ascii="Public Sans" w:hAnsi="Public Sans"/>
        </w:rPr>
      </w:pPr>
    </w:p>
    <w:p w14:paraId="5F6E60EF" w14:textId="379EE008" w:rsidR="00F16D4F" w:rsidRPr="00644CC0" w:rsidRDefault="00644CC0" w:rsidP="00644CC0">
      <w:pPr>
        <w:ind w:left="720" w:firstLine="0"/>
        <w:rPr>
          <w:rFonts w:ascii="Public Sans" w:hAnsi="Public Sans"/>
        </w:rPr>
      </w:pPr>
      <w:r w:rsidRPr="00644CC0">
        <w:rPr>
          <w:rFonts w:ascii="Public Sans" w:hAnsi="Public Sans"/>
          <w:noProof/>
        </w:rPr>
        <mc:AlternateContent>
          <mc:Choice Requires="wps">
            <w:drawing>
              <wp:anchor distT="0" distB="0" distL="114300" distR="114300" simplePos="0" relativeHeight="251723776" behindDoc="0" locked="0" layoutInCell="1" allowOverlap="1" wp14:anchorId="5FF823F6" wp14:editId="5F25CD0D">
                <wp:simplePos x="0" y="0"/>
                <wp:positionH relativeFrom="column">
                  <wp:posOffset>0</wp:posOffset>
                </wp:positionH>
                <wp:positionV relativeFrom="paragraph">
                  <wp:posOffset>47312</wp:posOffset>
                </wp:positionV>
                <wp:extent cx="647954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109051" id="Straight Connector 15" o:spid="_x0000_s1026" style="position:absolute;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75pt" to="510.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" strokecolor="black [3040]"/>
            </w:pict>
          </mc:Fallback>
        </mc:AlternateContent>
      </w:r>
    </w:p>
    <w:p w14:paraId="0E19C49B" w14:textId="4C8BE361" w:rsidR="00EF3F94" w:rsidRPr="00644CC0" w:rsidRDefault="00EF3F94" w:rsidP="009E7A51">
      <w:pPr>
        <w:pStyle w:val="1Heading"/>
        <w:spacing w:before="100"/>
        <w:ind w:left="283" w:hanging="357"/>
        <w:rPr>
          <w:rFonts w:ascii="Public Sans" w:hAnsi="Public Sans"/>
        </w:rPr>
      </w:pPr>
      <w:r w:rsidRPr="00644CC0">
        <w:rPr>
          <w:rFonts w:ascii="Public Sans" w:hAnsi="Public Sans"/>
        </w:rPr>
        <w:t xml:space="preserve">Criminal </w:t>
      </w:r>
      <w:r w:rsidR="005A576E" w:rsidRPr="00644CC0">
        <w:rPr>
          <w:rFonts w:ascii="Public Sans" w:hAnsi="Public Sans"/>
        </w:rPr>
        <w:t>B</w:t>
      </w:r>
      <w:r w:rsidRPr="00644CC0">
        <w:rPr>
          <w:rFonts w:ascii="Public Sans" w:hAnsi="Public Sans"/>
        </w:rPr>
        <w:t>ackground</w:t>
      </w:r>
    </w:p>
    <w:p w14:paraId="68DCB094" w14:textId="2057C0D7" w:rsidR="00117BC6" w:rsidRPr="00644CC0" w:rsidRDefault="00EF3F94" w:rsidP="0043236A">
      <w:pPr>
        <w:pStyle w:val="imaindocpoint"/>
      </w:pPr>
      <w:r w:rsidRPr="00903761">
        <w:rPr>
          <w:b/>
          <w:bCs w:val="0"/>
        </w:rPr>
        <w:t xml:space="preserve">Has </w:t>
      </w:r>
      <w:r w:rsidR="00C86ECD" w:rsidRPr="00903761">
        <w:rPr>
          <w:b/>
          <w:bCs w:val="0"/>
        </w:rPr>
        <w:t xml:space="preserve">any Applicant or Close Associate </w:t>
      </w:r>
      <w:r w:rsidRPr="00903761">
        <w:rPr>
          <w:b/>
          <w:bCs w:val="0"/>
        </w:rPr>
        <w:t>ever been convicted of a drug</w:t>
      </w:r>
      <w:r w:rsidR="00D20C69" w:rsidRPr="00903761">
        <w:rPr>
          <w:b/>
          <w:bCs w:val="0"/>
        </w:rPr>
        <w:t>-</w:t>
      </w:r>
      <w:r w:rsidRPr="00903761">
        <w:rPr>
          <w:b/>
          <w:bCs w:val="0"/>
        </w:rPr>
        <w:t xml:space="preserve">related offence anywhere in Australia? </w:t>
      </w:r>
      <w:r w:rsidR="00870767" w:rsidRPr="00903761">
        <w:rPr>
          <w:b/>
          <w:bCs w:val="0"/>
        </w:rPr>
        <w:t xml:space="preserve"> </w:t>
      </w:r>
      <w:r w:rsidR="00870767" w:rsidRPr="00903761">
        <w:rPr>
          <w:b/>
          <w:bCs w:val="0"/>
        </w:rPr>
        <w:tab/>
      </w:r>
      <w:r w:rsidR="00870767" w:rsidRPr="00644CC0">
        <w:tab/>
      </w:r>
      <w:r w:rsidR="00870767" w:rsidRPr="00644CC0">
        <w:tab/>
      </w:r>
      <w:r w:rsidR="00870767" w:rsidRPr="00644CC0">
        <w:tab/>
      </w:r>
      <w:r w:rsidR="00870767" w:rsidRPr="00644CC0">
        <w:tab/>
      </w:r>
      <w:r w:rsidR="00870767" w:rsidRPr="00644CC0">
        <w:tab/>
      </w:r>
      <w:r w:rsidR="00870767" w:rsidRPr="00644CC0">
        <w:tab/>
      </w:r>
      <w:r w:rsidR="00870767" w:rsidRPr="00644CC0">
        <w:tab/>
      </w:r>
      <w:r w:rsidR="0043236A">
        <w:tab/>
      </w:r>
      <w:r w:rsidR="0043236A">
        <w:tab/>
      </w:r>
      <w:r w:rsidR="0043236A">
        <w:tab/>
      </w:r>
      <w:sdt>
        <w:sdtPr>
          <w:id w:val="621726238"/>
          <w14:checkbox>
            <w14:checked w14:val="0"/>
            <w14:checkedState w14:val="2612" w14:font="MS Gothic"/>
            <w14:uncheckedState w14:val="2610" w14:font="MS Gothic"/>
          </w14:checkbox>
        </w:sdtPr>
        <w:sdtEndPr/>
        <w:sdtContent>
          <w:r w:rsidR="00903761">
            <w:rPr>
              <w:rFonts w:ascii="MS Gothic" w:eastAsia="MS Gothic" w:hAnsi="MS Gothic" w:hint="eastAsia"/>
            </w:rPr>
            <w:t>☐</w:t>
          </w:r>
        </w:sdtContent>
      </w:sdt>
      <w:r w:rsidRPr="00644CC0">
        <w:t xml:space="preserve"> </w:t>
      </w:r>
      <w:r w:rsidR="006B5B1D" w:rsidRPr="00903761">
        <w:rPr>
          <w:b/>
          <w:bCs w:val="0"/>
        </w:rPr>
        <w:t>Yes</w:t>
      </w:r>
      <w:r w:rsidRPr="00644CC0">
        <w:t xml:space="preserve"> </w:t>
      </w:r>
      <w:r w:rsidR="00117BC6" w:rsidRPr="00644CC0">
        <w:tab/>
      </w:r>
      <w:r w:rsidR="00117BC6" w:rsidRPr="00644CC0">
        <w:tab/>
      </w:r>
      <w:sdt>
        <w:sdtPr>
          <w:id w:val="1262109744"/>
          <w14:checkbox>
            <w14:checked w14:val="0"/>
            <w14:checkedState w14:val="2612" w14:font="MS Gothic"/>
            <w14:uncheckedState w14:val="2610" w14:font="MS Gothic"/>
          </w14:checkbox>
        </w:sdtPr>
        <w:sdtEndPr/>
        <w:sdtContent>
          <w:r w:rsidR="00903761">
            <w:rPr>
              <w:rFonts w:ascii="MS Gothic" w:eastAsia="MS Gothic" w:hAnsi="MS Gothic" w:hint="eastAsia"/>
            </w:rPr>
            <w:t>☐</w:t>
          </w:r>
        </w:sdtContent>
      </w:sdt>
      <w:r w:rsidR="009513AD" w:rsidRPr="00644CC0">
        <w:t xml:space="preserve"> </w:t>
      </w:r>
      <w:r w:rsidR="006B5B1D" w:rsidRPr="00903761">
        <w:rPr>
          <w:b/>
          <w:bCs w:val="0"/>
        </w:rPr>
        <w:t>No</w:t>
      </w:r>
      <w:r w:rsidR="009513AD" w:rsidRPr="00644CC0">
        <w:t xml:space="preserve"> </w:t>
      </w:r>
    </w:p>
    <w:p w14:paraId="31771FB9" w14:textId="62314C36" w:rsidR="00C47CAB" w:rsidRDefault="00EF3F94" w:rsidP="007F749F">
      <w:pPr>
        <w:spacing w:before="80"/>
        <w:ind w:firstLine="0"/>
        <w:rPr>
          <w:rFonts w:ascii="Public Sans" w:hAnsi="Public Sans"/>
          <w:b/>
          <w:bCs/>
        </w:rPr>
      </w:pPr>
      <w:r w:rsidRPr="00903761">
        <w:rPr>
          <w:rFonts w:ascii="Public Sans" w:hAnsi="Public Sans"/>
          <w:b/>
          <w:bCs/>
        </w:rPr>
        <w:t>If yes, identify the relevant person/s and provide details of the conviction/s</w:t>
      </w:r>
      <w:r w:rsidR="00903761">
        <w:rPr>
          <w:rFonts w:ascii="Public Sans" w:hAnsi="Public Sans"/>
          <w:b/>
          <w:bCs/>
        </w:rPr>
        <w:t xml:space="preserve"> </w:t>
      </w:r>
      <w:sdt>
        <w:sdtPr>
          <w:rPr>
            <w:rFonts w:ascii="Public Sans" w:hAnsi="Public Sans"/>
            <w:szCs w:val="20"/>
          </w:rPr>
          <w:id w:val="-1796754272"/>
          <w:placeholder>
            <w:docPart w:val="1F072A0F6171451B9F10E082703A1AF4"/>
          </w:placeholder>
          <w:showingPlcHdr/>
        </w:sdtPr>
        <w:sdtEndPr/>
        <w:sdtContent>
          <w:r w:rsidR="00AE17DE" w:rsidRPr="00CB235D">
            <w:rPr>
              <w:rStyle w:val="PlaceholderText"/>
            </w:rPr>
            <w:t>Click or tap here to enter text.</w:t>
          </w:r>
        </w:sdtContent>
      </w:sdt>
    </w:p>
    <w:p w14:paraId="208633F6" w14:textId="1418FFF0" w:rsidR="00903761" w:rsidRDefault="00DB7F28" w:rsidP="00DB7F28">
      <w:pPr>
        <w:ind w:firstLine="0"/>
        <w:rPr>
          <w:rFonts w:ascii="Public Sans" w:hAnsi="Public Sans"/>
          <w:b/>
          <w:bCs/>
        </w:rPr>
      </w:pPr>
      <w:r>
        <w:rPr>
          <w:rFonts w:ascii="Public Sans" w:hAnsi="Public Sans"/>
          <w:b/>
          <w:bCs/>
        </w:rPr>
        <w:br w:type="page"/>
      </w:r>
    </w:p>
    <w:p w14:paraId="1E1F4918" w14:textId="77777777" w:rsidR="00AD5F9C" w:rsidRPr="00903761" w:rsidRDefault="00AD5F9C" w:rsidP="00DB7F28">
      <w:pPr>
        <w:ind w:firstLine="0"/>
        <w:rPr>
          <w:rFonts w:ascii="Public Sans" w:hAnsi="Public Sans"/>
          <w:b/>
          <w:bCs/>
        </w:rPr>
      </w:pPr>
    </w:p>
    <w:p w14:paraId="7965B9C2" w14:textId="7F74859C" w:rsidR="00112BC9" w:rsidRPr="00644CC0" w:rsidRDefault="00D30CE4" w:rsidP="00644CC0">
      <w:pPr>
        <w:pStyle w:val="1Heading"/>
        <w:rPr>
          <w:rFonts w:ascii="Public Sans" w:hAnsi="Public Sans"/>
        </w:rPr>
      </w:pPr>
      <w:r w:rsidRPr="00644CC0">
        <w:rPr>
          <w:rFonts w:ascii="Public Sans" w:hAnsi="Public Sans"/>
        </w:rPr>
        <w:t xml:space="preserve">Proposed </w:t>
      </w:r>
      <w:r w:rsidR="005A576E" w:rsidRPr="00644CC0">
        <w:rPr>
          <w:rFonts w:ascii="Public Sans" w:hAnsi="Public Sans"/>
        </w:rPr>
        <w:t>A</w:t>
      </w:r>
      <w:r w:rsidR="004C1980" w:rsidRPr="00644CC0">
        <w:rPr>
          <w:rFonts w:ascii="Public Sans" w:hAnsi="Public Sans"/>
        </w:rPr>
        <w:t xml:space="preserve">ctivity </w:t>
      </w:r>
    </w:p>
    <w:p w14:paraId="43A90BB8" w14:textId="72E3E5A0" w:rsidR="000E5FFB" w:rsidRPr="00644CC0" w:rsidRDefault="00926C0B" w:rsidP="00644CC0">
      <w:pPr>
        <w:ind w:left="284" w:firstLine="0"/>
        <w:rPr>
          <w:rFonts w:ascii="Public Sans" w:hAnsi="Public Sans"/>
        </w:rPr>
      </w:pPr>
      <w:r w:rsidRPr="00644CC0">
        <w:rPr>
          <w:rFonts w:ascii="Public Sans" w:hAnsi="Public Sans"/>
        </w:rPr>
        <w:t xml:space="preserve">A licence can </w:t>
      </w:r>
      <w:r w:rsidR="000E5FFB" w:rsidRPr="00644CC0">
        <w:rPr>
          <w:rFonts w:ascii="Public Sans" w:hAnsi="Public Sans"/>
        </w:rPr>
        <w:t>be obtained for</w:t>
      </w:r>
      <w:r w:rsidRPr="00644CC0">
        <w:rPr>
          <w:rFonts w:ascii="Public Sans" w:hAnsi="Public Sans"/>
        </w:rPr>
        <w:t xml:space="preserve"> cultivation and/or</w:t>
      </w:r>
      <w:r w:rsidR="00082D9D" w:rsidRPr="00644CC0">
        <w:rPr>
          <w:rFonts w:ascii="Public Sans" w:hAnsi="Public Sans"/>
        </w:rPr>
        <w:t xml:space="preserve"> </w:t>
      </w:r>
      <w:r w:rsidRPr="00644CC0">
        <w:rPr>
          <w:rFonts w:ascii="Public Sans" w:hAnsi="Public Sans"/>
        </w:rPr>
        <w:t>supply of low-THC hemp for</w:t>
      </w:r>
      <w:r w:rsidR="000E5FFB" w:rsidRPr="00644CC0">
        <w:rPr>
          <w:rFonts w:ascii="Public Sans" w:hAnsi="Public Sans"/>
        </w:rPr>
        <w:t>:</w:t>
      </w:r>
    </w:p>
    <w:p w14:paraId="644A4ABC" w14:textId="0FD576F0" w:rsidR="000E5FFB" w:rsidRPr="00644CC0" w:rsidRDefault="00926C0B" w:rsidP="00644CC0">
      <w:pPr>
        <w:pStyle w:val="ListParagraph"/>
        <w:numPr>
          <w:ilvl w:val="0"/>
          <w:numId w:val="8"/>
        </w:numPr>
        <w:rPr>
          <w:rFonts w:ascii="Public Sans" w:hAnsi="Public Sans"/>
          <w:b w:val="0"/>
          <w:bCs w:val="0"/>
          <w:sz w:val="20"/>
          <w:szCs w:val="20"/>
        </w:rPr>
      </w:pPr>
      <w:r w:rsidRPr="00644CC0">
        <w:rPr>
          <w:rFonts w:ascii="Public Sans" w:hAnsi="Public Sans"/>
          <w:b w:val="0"/>
          <w:bCs w:val="0"/>
          <w:sz w:val="20"/>
          <w:szCs w:val="20"/>
        </w:rPr>
        <w:t>commercial production</w:t>
      </w:r>
    </w:p>
    <w:p w14:paraId="33C02ECD" w14:textId="43EF8F05" w:rsidR="000E5FFB" w:rsidRPr="00644CC0" w:rsidRDefault="00926C0B" w:rsidP="00644CC0">
      <w:pPr>
        <w:pStyle w:val="ListParagraph"/>
        <w:numPr>
          <w:ilvl w:val="0"/>
          <w:numId w:val="8"/>
        </w:numPr>
        <w:rPr>
          <w:rFonts w:ascii="Public Sans" w:hAnsi="Public Sans"/>
          <w:b w:val="0"/>
          <w:bCs w:val="0"/>
          <w:sz w:val="20"/>
          <w:szCs w:val="20"/>
        </w:rPr>
      </w:pPr>
      <w:r w:rsidRPr="00644CC0">
        <w:rPr>
          <w:rFonts w:ascii="Public Sans" w:hAnsi="Public Sans"/>
          <w:b w:val="0"/>
          <w:bCs w:val="0"/>
          <w:sz w:val="20"/>
          <w:szCs w:val="20"/>
        </w:rPr>
        <w:t xml:space="preserve">use in </w:t>
      </w:r>
      <w:r w:rsidR="001472EE" w:rsidRPr="00644CC0">
        <w:rPr>
          <w:rFonts w:ascii="Public Sans" w:hAnsi="Public Sans"/>
          <w:b w:val="0"/>
          <w:bCs w:val="0"/>
          <w:sz w:val="20"/>
          <w:szCs w:val="20"/>
        </w:rPr>
        <w:t>a</w:t>
      </w:r>
      <w:r w:rsidRPr="00644CC0">
        <w:rPr>
          <w:rFonts w:ascii="Public Sans" w:hAnsi="Public Sans"/>
          <w:b w:val="0"/>
          <w:bCs w:val="0"/>
          <w:sz w:val="20"/>
          <w:szCs w:val="20"/>
        </w:rPr>
        <w:t xml:space="preserve"> manufacturing process</w:t>
      </w:r>
      <w:r w:rsidR="000E5FFB" w:rsidRPr="00644CC0">
        <w:rPr>
          <w:rFonts w:ascii="Public Sans" w:hAnsi="Public Sans"/>
          <w:b w:val="0"/>
          <w:bCs w:val="0"/>
          <w:sz w:val="20"/>
          <w:szCs w:val="20"/>
        </w:rPr>
        <w:t>,</w:t>
      </w:r>
      <w:r w:rsidRPr="00644CC0">
        <w:rPr>
          <w:rFonts w:ascii="Public Sans" w:hAnsi="Public Sans"/>
          <w:b w:val="0"/>
          <w:bCs w:val="0"/>
          <w:sz w:val="20"/>
          <w:szCs w:val="20"/>
        </w:rPr>
        <w:t xml:space="preserve"> </w:t>
      </w:r>
      <w:r w:rsidR="005427EC" w:rsidRPr="00644CC0">
        <w:rPr>
          <w:rFonts w:ascii="Public Sans" w:hAnsi="Public Sans"/>
          <w:b w:val="0"/>
          <w:bCs w:val="0"/>
          <w:sz w:val="20"/>
          <w:szCs w:val="20"/>
        </w:rPr>
        <w:t>and/</w:t>
      </w:r>
      <w:r w:rsidRPr="00644CC0">
        <w:rPr>
          <w:rFonts w:ascii="Public Sans" w:hAnsi="Public Sans"/>
          <w:b w:val="0"/>
          <w:bCs w:val="0"/>
          <w:sz w:val="20"/>
          <w:szCs w:val="20"/>
        </w:rPr>
        <w:t xml:space="preserve">or </w:t>
      </w:r>
    </w:p>
    <w:p w14:paraId="784F8809" w14:textId="2C98C3F4" w:rsidR="000E5FFB" w:rsidRPr="00644CC0" w:rsidRDefault="00926C0B" w:rsidP="00644CC0">
      <w:pPr>
        <w:pStyle w:val="ListParagraph"/>
        <w:numPr>
          <w:ilvl w:val="0"/>
          <w:numId w:val="8"/>
        </w:numPr>
        <w:rPr>
          <w:rFonts w:ascii="Public Sans" w:hAnsi="Public Sans"/>
          <w:b w:val="0"/>
          <w:bCs w:val="0"/>
          <w:sz w:val="20"/>
          <w:szCs w:val="20"/>
        </w:rPr>
      </w:pPr>
      <w:r w:rsidRPr="00644CC0">
        <w:rPr>
          <w:rFonts w:ascii="Public Sans" w:hAnsi="Public Sans"/>
          <w:b w:val="0"/>
          <w:bCs w:val="0"/>
          <w:sz w:val="20"/>
          <w:szCs w:val="20"/>
        </w:rPr>
        <w:t xml:space="preserve">scientific purpose. </w:t>
      </w:r>
    </w:p>
    <w:p w14:paraId="25EC6F4A" w14:textId="77777777" w:rsidR="000E5FFB" w:rsidRPr="00644CC0" w:rsidRDefault="000E5FFB" w:rsidP="00644CC0">
      <w:pPr>
        <w:rPr>
          <w:rFonts w:ascii="Public Sans" w:hAnsi="Public Sans"/>
          <w:szCs w:val="20"/>
        </w:rPr>
      </w:pPr>
    </w:p>
    <w:p w14:paraId="2B466560" w14:textId="18AA0648" w:rsidR="00DA4936" w:rsidRPr="00644CC0" w:rsidRDefault="00926C0B" w:rsidP="00644CC0">
      <w:pPr>
        <w:ind w:left="284" w:firstLine="0"/>
        <w:rPr>
          <w:rFonts w:ascii="Public Sans" w:hAnsi="Public Sans"/>
          <w:szCs w:val="20"/>
        </w:rPr>
      </w:pPr>
      <w:r w:rsidRPr="00644CC0">
        <w:rPr>
          <w:rFonts w:ascii="Public Sans" w:hAnsi="Public Sans"/>
          <w:szCs w:val="20"/>
        </w:rPr>
        <w:t xml:space="preserve">Please read the definitions </w:t>
      </w:r>
      <w:r w:rsidR="00E36857" w:rsidRPr="00644CC0">
        <w:rPr>
          <w:rFonts w:ascii="Public Sans" w:hAnsi="Public Sans"/>
          <w:szCs w:val="20"/>
        </w:rPr>
        <w:t>and examples provided in the Guidelines</w:t>
      </w:r>
      <w:r w:rsidRPr="00644CC0">
        <w:rPr>
          <w:rFonts w:ascii="Public Sans" w:hAnsi="Public Sans"/>
          <w:szCs w:val="20"/>
        </w:rPr>
        <w:t xml:space="preserve"> before completing this section. </w:t>
      </w:r>
    </w:p>
    <w:p w14:paraId="46399114" w14:textId="77777777" w:rsidR="001D6C84" w:rsidRPr="00644CC0" w:rsidRDefault="001D6C84" w:rsidP="00644CC0">
      <w:pPr>
        <w:rPr>
          <w:rFonts w:ascii="Public Sans" w:hAnsi="Public Sans"/>
          <w:sz w:val="2"/>
          <w:szCs w:val="2"/>
        </w:rPr>
      </w:pPr>
    </w:p>
    <w:p w14:paraId="6D2EE5FB" w14:textId="77777777" w:rsidR="002A2501" w:rsidRDefault="002A2501" w:rsidP="00644CC0">
      <w:pPr>
        <w:ind w:left="284" w:firstLine="0"/>
        <w:rPr>
          <w:rFonts w:ascii="Public Sans" w:hAnsi="Public Sans"/>
          <w:b/>
          <w:bCs/>
          <w:szCs w:val="20"/>
        </w:rPr>
      </w:pPr>
    </w:p>
    <w:p w14:paraId="1858319A" w14:textId="4E06927F" w:rsidR="001472EE" w:rsidRPr="00644CC0" w:rsidRDefault="001472EE" w:rsidP="00644CC0">
      <w:pPr>
        <w:ind w:left="284" w:firstLine="0"/>
        <w:rPr>
          <w:rFonts w:ascii="Public Sans" w:hAnsi="Public Sans"/>
          <w:b/>
          <w:bCs/>
          <w:szCs w:val="20"/>
        </w:rPr>
      </w:pPr>
      <w:r w:rsidRPr="00644CC0">
        <w:rPr>
          <w:rFonts w:ascii="Public Sans" w:hAnsi="Public Sans"/>
          <w:b/>
          <w:bCs/>
          <w:noProof/>
          <w:szCs w:val="20"/>
        </w:rPr>
        <mc:AlternateContent>
          <mc:Choice Requires="wps">
            <w:drawing>
              <wp:anchor distT="0" distB="0" distL="114300" distR="114300" simplePos="0" relativeHeight="251705344" behindDoc="0" locked="0" layoutInCell="1" allowOverlap="1" wp14:anchorId="2A1E8020" wp14:editId="117D7E80">
                <wp:simplePos x="0" y="0"/>
                <wp:positionH relativeFrom="column">
                  <wp:posOffset>176052</wp:posOffset>
                </wp:positionH>
                <wp:positionV relativeFrom="paragraph">
                  <wp:posOffset>118758</wp:posOffset>
                </wp:positionV>
                <wp:extent cx="6089716"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08971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19DADB2" id="Straight Connector 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85pt,9.35pt" to="493.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" strokecolor="black [3040]"/>
            </w:pict>
          </mc:Fallback>
        </mc:AlternateContent>
      </w:r>
    </w:p>
    <w:p w14:paraId="0A739FAA" w14:textId="77777777" w:rsidR="001472EE" w:rsidRPr="00644CC0" w:rsidRDefault="001472EE" w:rsidP="00644CC0">
      <w:pPr>
        <w:ind w:left="284" w:firstLine="0"/>
        <w:jc w:val="center"/>
        <w:rPr>
          <w:rFonts w:ascii="Public Sans" w:hAnsi="Public Sans"/>
          <w:b/>
          <w:bCs/>
          <w:sz w:val="24"/>
          <w:szCs w:val="32"/>
        </w:rPr>
      </w:pPr>
      <w:r w:rsidRPr="00644CC0">
        <w:rPr>
          <w:rFonts w:ascii="Public Sans" w:hAnsi="Public Sans"/>
          <w:b/>
          <w:bCs/>
          <w:sz w:val="24"/>
          <w:szCs w:val="32"/>
        </w:rPr>
        <w:t xml:space="preserve">The Secretary’s Delegate must be satisfied that </w:t>
      </w:r>
    </w:p>
    <w:p w14:paraId="10C0F183" w14:textId="77777777" w:rsidR="001472EE" w:rsidRPr="00644CC0" w:rsidRDefault="001472EE" w:rsidP="00644CC0">
      <w:pPr>
        <w:ind w:left="284" w:firstLine="0"/>
        <w:jc w:val="center"/>
        <w:rPr>
          <w:rFonts w:ascii="Public Sans" w:hAnsi="Public Sans"/>
          <w:b/>
          <w:bCs/>
          <w:sz w:val="24"/>
          <w:szCs w:val="32"/>
        </w:rPr>
      </w:pPr>
      <w:r w:rsidRPr="00644CC0">
        <w:rPr>
          <w:rFonts w:ascii="Public Sans" w:hAnsi="Public Sans"/>
          <w:b/>
          <w:bCs/>
          <w:sz w:val="24"/>
          <w:szCs w:val="32"/>
        </w:rPr>
        <w:t>the licence will be used for a valid commercial enterprise or scientific purpose.</w:t>
      </w:r>
    </w:p>
    <w:p w14:paraId="54FDDD45" w14:textId="77777777" w:rsidR="001472EE" w:rsidRPr="00644CC0" w:rsidRDefault="001472EE" w:rsidP="00644CC0">
      <w:pPr>
        <w:ind w:left="284" w:firstLine="0"/>
        <w:rPr>
          <w:rFonts w:ascii="Public Sans" w:hAnsi="Public Sans"/>
        </w:rPr>
      </w:pPr>
      <w:r w:rsidRPr="00644CC0">
        <w:rPr>
          <w:rFonts w:ascii="Public Sans" w:hAnsi="Public Sans"/>
          <w:b/>
          <w:bCs/>
          <w:noProof/>
        </w:rPr>
        <mc:AlternateContent>
          <mc:Choice Requires="wps">
            <w:drawing>
              <wp:anchor distT="0" distB="0" distL="114300" distR="114300" simplePos="0" relativeHeight="251706368" behindDoc="0" locked="0" layoutInCell="1" allowOverlap="1" wp14:anchorId="24AEE0F5" wp14:editId="166AB10C">
                <wp:simplePos x="0" y="0"/>
                <wp:positionH relativeFrom="column">
                  <wp:posOffset>179109</wp:posOffset>
                </wp:positionH>
                <wp:positionV relativeFrom="paragraph">
                  <wp:posOffset>55925</wp:posOffset>
                </wp:positionV>
                <wp:extent cx="608971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08971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70B04A7" id="Straight Connector 9"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4.1pt,4.4pt" to="493.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" strokecolor="black [3040]"/>
            </w:pict>
          </mc:Fallback>
        </mc:AlternateContent>
      </w:r>
    </w:p>
    <w:p w14:paraId="0D763ED7" w14:textId="2BA7BB57" w:rsidR="00405F8B" w:rsidRDefault="00405F8B" w:rsidP="00644CC0">
      <w:pPr>
        <w:pStyle w:val="Normal-frontpage"/>
        <w:rPr>
          <w:rFonts w:ascii="Public Sans" w:hAnsi="Public Sans"/>
          <w:sz w:val="12"/>
          <w:szCs w:val="12"/>
        </w:rPr>
      </w:pPr>
    </w:p>
    <w:p w14:paraId="5CCAD60A" w14:textId="77777777" w:rsidR="002A2501" w:rsidRPr="00644CC0" w:rsidRDefault="002A2501" w:rsidP="00644CC0">
      <w:pPr>
        <w:pStyle w:val="Normal-frontpage"/>
        <w:rPr>
          <w:rFonts w:ascii="Public Sans" w:hAnsi="Public Sans"/>
          <w:sz w:val="12"/>
          <w:szCs w:val="12"/>
        </w:rPr>
      </w:pPr>
    </w:p>
    <w:p w14:paraId="4E671F99" w14:textId="63E23C0C" w:rsidR="00926C0B" w:rsidRPr="00903761" w:rsidRDefault="00926C0B" w:rsidP="00644CC0">
      <w:pPr>
        <w:pStyle w:val="imaindocpoint"/>
        <w:numPr>
          <w:ilvl w:val="0"/>
          <w:numId w:val="18"/>
        </w:numPr>
        <w:rPr>
          <w:b/>
          <w:bCs w:val="0"/>
        </w:rPr>
      </w:pPr>
      <w:r w:rsidRPr="00903761">
        <w:rPr>
          <w:b/>
          <w:bCs w:val="0"/>
        </w:rPr>
        <w:t>Identify the activit</w:t>
      </w:r>
      <w:r w:rsidR="000E5FFB" w:rsidRPr="00903761">
        <w:rPr>
          <w:b/>
          <w:bCs w:val="0"/>
        </w:rPr>
        <w:t>y/</w:t>
      </w:r>
      <w:r w:rsidRPr="00903761">
        <w:rPr>
          <w:b/>
          <w:bCs w:val="0"/>
        </w:rPr>
        <w:t xml:space="preserve">ies for which this licence is required </w:t>
      </w:r>
      <w:r w:rsidRPr="00903761">
        <w:rPr>
          <w:rStyle w:val="BracketsChar"/>
          <w:rFonts w:ascii="Public Sans" w:hAnsi="Public Sans"/>
          <w:b/>
          <w:bCs w:val="0"/>
          <w:sz w:val="20"/>
          <w:szCs w:val="28"/>
        </w:rPr>
        <w:t>(select all that apply</w:t>
      </w:r>
      <w:r w:rsidR="00C46A84" w:rsidRPr="00903761">
        <w:rPr>
          <w:rStyle w:val="BracketsChar"/>
          <w:rFonts w:ascii="Public Sans" w:hAnsi="Public Sans"/>
          <w:b/>
          <w:bCs w:val="0"/>
          <w:sz w:val="20"/>
          <w:szCs w:val="28"/>
        </w:rPr>
        <w:t>)</w:t>
      </w:r>
      <w:r w:rsidRPr="00903761">
        <w:rPr>
          <w:b/>
          <w:bCs w:val="0"/>
        </w:rPr>
        <w:t xml:space="preserve"> </w:t>
      </w:r>
    </w:p>
    <w:p w14:paraId="710FF3CD" w14:textId="77777777" w:rsidR="00405F8B" w:rsidRPr="00644CC0" w:rsidRDefault="00405F8B" w:rsidP="00644CC0">
      <w:pPr>
        <w:rPr>
          <w:rFonts w:ascii="Public Sans" w:hAnsi="Public Sans"/>
          <w:sz w:val="12"/>
          <w:szCs w:val="16"/>
        </w:rPr>
      </w:pPr>
    </w:p>
    <w:p w14:paraId="3BEF4B15" w14:textId="627D0404" w:rsidR="00401397" w:rsidRPr="00644CC0" w:rsidRDefault="00401397" w:rsidP="00644CC0">
      <w:pPr>
        <w:pStyle w:val="3Listheading"/>
      </w:pPr>
      <w:r w:rsidRPr="00644CC0">
        <w:t xml:space="preserve">Commercial and manufacturing </w:t>
      </w:r>
      <w:r w:rsidR="00237CEE" w:rsidRPr="00644CC0">
        <w:t>activities</w:t>
      </w:r>
    </w:p>
    <w:p w14:paraId="555C2180" w14:textId="3E3F8104" w:rsidR="000D7A94" w:rsidRPr="00644CC0" w:rsidRDefault="00926C0B" w:rsidP="00644CC0">
      <w:pPr>
        <w:ind w:left="284" w:firstLine="0"/>
        <w:rPr>
          <w:rFonts w:ascii="Public Sans" w:hAnsi="Public Sans"/>
        </w:rPr>
      </w:pPr>
      <w:r w:rsidRPr="00644CC0">
        <w:rPr>
          <w:rFonts w:ascii="Public Sans" w:hAnsi="Public Sans"/>
        </w:rPr>
        <w:t>To grow hemp, select cultivate</w:t>
      </w:r>
      <w:r w:rsidR="000D7A94" w:rsidRPr="00644CC0">
        <w:rPr>
          <w:rFonts w:ascii="Public Sans" w:hAnsi="Public Sans"/>
        </w:rPr>
        <w:t xml:space="preserve"> and </w:t>
      </w:r>
      <w:r w:rsidR="00E235CA" w:rsidRPr="00644CC0">
        <w:rPr>
          <w:rFonts w:ascii="Public Sans" w:hAnsi="Public Sans"/>
        </w:rPr>
        <w:t xml:space="preserve">the </w:t>
      </w:r>
      <w:r w:rsidR="000D7A94" w:rsidRPr="00644CC0">
        <w:rPr>
          <w:rFonts w:ascii="Public Sans" w:hAnsi="Public Sans"/>
        </w:rPr>
        <w:t>relevant sub-options</w:t>
      </w:r>
      <w:r w:rsidRPr="00644CC0">
        <w:rPr>
          <w:rFonts w:ascii="Public Sans" w:hAnsi="Public Sans"/>
        </w:rPr>
        <w:t xml:space="preserve">. To sell or distribute </w:t>
      </w:r>
      <w:r w:rsidR="00625796" w:rsidRPr="00644CC0">
        <w:rPr>
          <w:rFonts w:ascii="Public Sans" w:hAnsi="Public Sans"/>
        </w:rPr>
        <w:t>unprocessed</w:t>
      </w:r>
      <w:r w:rsidR="000E5FFB" w:rsidRPr="00644CC0">
        <w:rPr>
          <w:rFonts w:ascii="Public Sans" w:hAnsi="Public Sans"/>
        </w:rPr>
        <w:t xml:space="preserve"> </w:t>
      </w:r>
      <w:r w:rsidRPr="00644CC0">
        <w:rPr>
          <w:rFonts w:ascii="Public Sans" w:hAnsi="Public Sans"/>
        </w:rPr>
        <w:t>hemp</w:t>
      </w:r>
      <w:r w:rsidR="000E5FFB" w:rsidRPr="00644CC0">
        <w:rPr>
          <w:rFonts w:ascii="Public Sans" w:hAnsi="Public Sans"/>
        </w:rPr>
        <w:t xml:space="preserve"> material</w:t>
      </w:r>
      <w:r w:rsidRPr="00644CC0">
        <w:rPr>
          <w:rFonts w:ascii="Public Sans" w:hAnsi="Public Sans"/>
        </w:rPr>
        <w:t>,</w:t>
      </w:r>
      <w:r w:rsidR="00625796" w:rsidRPr="00644CC0">
        <w:rPr>
          <w:rFonts w:ascii="Public Sans" w:hAnsi="Public Sans"/>
        </w:rPr>
        <w:t xml:space="preserve"> </w:t>
      </w:r>
      <w:r w:rsidRPr="00644CC0">
        <w:rPr>
          <w:rFonts w:ascii="Public Sans" w:hAnsi="Public Sans"/>
        </w:rPr>
        <w:t>select supply</w:t>
      </w:r>
      <w:r w:rsidR="000D7A94" w:rsidRPr="00644CC0">
        <w:rPr>
          <w:rFonts w:ascii="Public Sans" w:hAnsi="Public Sans"/>
        </w:rPr>
        <w:t xml:space="preserve"> and </w:t>
      </w:r>
      <w:r w:rsidR="00E235CA" w:rsidRPr="00644CC0">
        <w:rPr>
          <w:rFonts w:ascii="Public Sans" w:hAnsi="Public Sans"/>
        </w:rPr>
        <w:t xml:space="preserve">the </w:t>
      </w:r>
      <w:r w:rsidR="000D7A94" w:rsidRPr="00644CC0">
        <w:rPr>
          <w:rFonts w:ascii="Public Sans" w:hAnsi="Public Sans"/>
        </w:rPr>
        <w:t>relevant sub-options</w:t>
      </w:r>
      <w:r w:rsidRPr="00644CC0">
        <w:rPr>
          <w:rFonts w:ascii="Public Sans" w:hAnsi="Public Sans"/>
        </w:rPr>
        <w:t>.</w:t>
      </w:r>
      <w:r w:rsidR="008B2E8E" w:rsidRPr="00644CC0">
        <w:rPr>
          <w:rFonts w:ascii="Public Sans" w:hAnsi="Public Sans"/>
        </w:rPr>
        <w:t xml:space="preserve"> </w:t>
      </w:r>
    </w:p>
    <w:p w14:paraId="1198E77C" w14:textId="1494261F" w:rsidR="00926C0B" w:rsidRPr="00644CC0" w:rsidRDefault="00926C0B" w:rsidP="00644CC0">
      <w:pPr>
        <w:ind w:left="567"/>
        <w:rPr>
          <w:rFonts w:ascii="Public Sans" w:hAnsi="Public Sans"/>
        </w:rPr>
      </w:pPr>
    </w:p>
    <w:p w14:paraId="39BBA7CF" w14:textId="77777777" w:rsidR="00990CAB" w:rsidRPr="00644CC0" w:rsidRDefault="00990CAB" w:rsidP="00644CC0">
      <w:pPr>
        <w:ind w:left="567" w:firstLine="426"/>
        <w:rPr>
          <w:rFonts w:ascii="Public Sans" w:hAnsi="Public Sans"/>
        </w:rPr>
        <w:sectPr w:rsidR="00990CAB" w:rsidRPr="00644CC0" w:rsidSect="00500B23">
          <w:headerReference w:type="default" r:id="rId23"/>
          <w:headerReference w:type="first" r:id="rId24"/>
          <w:pgSz w:w="11906" w:h="16838" w:code="9"/>
          <w:pgMar w:top="851" w:right="851" w:bottom="851" w:left="851" w:header="142" w:footer="567" w:gutter="0"/>
          <w:cols w:space="708"/>
          <w:titlePg/>
          <w:docGrid w:linePitch="360"/>
        </w:sectPr>
      </w:pPr>
    </w:p>
    <w:p w14:paraId="1C29DB66" w14:textId="4449CF87" w:rsidR="00237CEE" w:rsidRPr="00644CC0" w:rsidRDefault="005C1CAB" w:rsidP="00644CC0">
      <w:pPr>
        <w:ind w:left="284"/>
        <w:rPr>
          <w:rFonts w:ascii="Public Sans" w:hAnsi="Public Sans"/>
        </w:rPr>
      </w:pPr>
      <w:sdt>
        <w:sdtPr>
          <w:rPr>
            <w:rFonts w:ascii="Public Sans" w:hAnsi="Public Sans"/>
          </w:rPr>
          <w:id w:val="-1686739754"/>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926C0B" w:rsidRPr="00644CC0">
        <w:rPr>
          <w:rFonts w:ascii="Public Sans" w:hAnsi="Public Sans"/>
        </w:rPr>
        <w:t xml:space="preserve"> Cultivate low-THC hemp for:   </w:t>
      </w:r>
      <w:r w:rsidR="00237CEE" w:rsidRPr="00644CC0">
        <w:rPr>
          <w:rFonts w:ascii="Public Sans" w:hAnsi="Public Sans"/>
        </w:rPr>
        <w:tab/>
      </w:r>
      <w:r w:rsidR="00237CEE" w:rsidRPr="00644CC0">
        <w:rPr>
          <w:rFonts w:ascii="Public Sans" w:hAnsi="Public Sans"/>
        </w:rPr>
        <w:tab/>
      </w:r>
      <w:r w:rsidR="00237CEE" w:rsidRPr="00644CC0">
        <w:rPr>
          <w:rFonts w:ascii="Public Sans" w:hAnsi="Public Sans"/>
        </w:rPr>
        <w:tab/>
      </w:r>
      <w:sdt>
        <w:sdtPr>
          <w:rPr>
            <w:rFonts w:ascii="Public Sans" w:hAnsi="Public Sans"/>
          </w:rPr>
          <w:id w:val="1619410010"/>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237CEE" w:rsidRPr="00644CC0">
        <w:rPr>
          <w:rFonts w:ascii="Public Sans" w:hAnsi="Public Sans"/>
        </w:rPr>
        <w:t xml:space="preserve"> Supply low-THC hemp for:   </w:t>
      </w:r>
    </w:p>
    <w:p w14:paraId="47D7AD29" w14:textId="439AAB06" w:rsidR="00237CEE" w:rsidRPr="00644CC0" w:rsidRDefault="005C1CAB" w:rsidP="00644CC0">
      <w:pPr>
        <w:ind w:left="1004" w:firstLine="153"/>
        <w:rPr>
          <w:rFonts w:ascii="Public Sans" w:hAnsi="Public Sans"/>
        </w:rPr>
      </w:pPr>
      <w:sdt>
        <w:sdtPr>
          <w:rPr>
            <w:rFonts w:ascii="Public Sans" w:hAnsi="Public Sans"/>
          </w:rPr>
          <w:id w:val="721100448"/>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926C0B" w:rsidRPr="00644CC0">
        <w:rPr>
          <w:rFonts w:ascii="Public Sans" w:hAnsi="Public Sans"/>
        </w:rPr>
        <w:t xml:space="preserve"> Commercial production </w:t>
      </w:r>
      <w:r w:rsidR="00237CEE" w:rsidRPr="00644CC0">
        <w:rPr>
          <w:rFonts w:ascii="Public Sans" w:hAnsi="Public Sans"/>
        </w:rPr>
        <w:tab/>
      </w:r>
      <w:r w:rsidR="00237CEE" w:rsidRPr="00644CC0">
        <w:rPr>
          <w:rFonts w:ascii="Public Sans" w:hAnsi="Public Sans"/>
        </w:rPr>
        <w:tab/>
      </w:r>
      <w:r w:rsidR="00237CEE" w:rsidRPr="00644CC0">
        <w:rPr>
          <w:rFonts w:ascii="Public Sans" w:hAnsi="Public Sans"/>
        </w:rPr>
        <w:tab/>
      </w:r>
      <w:r w:rsidR="00237CEE" w:rsidRPr="00644CC0">
        <w:rPr>
          <w:rFonts w:ascii="Public Sans" w:hAnsi="Public Sans"/>
        </w:rPr>
        <w:tab/>
      </w:r>
      <w:sdt>
        <w:sdtPr>
          <w:rPr>
            <w:rFonts w:ascii="Public Sans" w:hAnsi="Public Sans"/>
          </w:rPr>
          <w:id w:val="1747996437"/>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237CEE" w:rsidRPr="00644CC0">
        <w:rPr>
          <w:rFonts w:ascii="Public Sans" w:hAnsi="Public Sans"/>
        </w:rPr>
        <w:t xml:space="preserve"> Commercial production </w:t>
      </w:r>
    </w:p>
    <w:p w14:paraId="1A5D423C" w14:textId="1A5ECCE4" w:rsidR="00237CEE" w:rsidRPr="00644CC0" w:rsidRDefault="005C1CAB" w:rsidP="00644CC0">
      <w:pPr>
        <w:ind w:left="1004" w:firstLine="153"/>
        <w:rPr>
          <w:rFonts w:ascii="Public Sans" w:hAnsi="Public Sans"/>
        </w:rPr>
      </w:pPr>
      <w:sdt>
        <w:sdtPr>
          <w:rPr>
            <w:rFonts w:ascii="Public Sans" w:hAnsi="Public Sans"/>
          </w:rPr>
          <w:id w:val="671841552"/>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926C0B" w:rsidRPr="00644CC0">
        <w:rPr>
          <w:rFonts w:ascii="Public Sans" w:hAnsi="Public Sans"/>
        </w:rPr>
        <w:t xml:space="preserve"> Manufacturing process</w:t>
      </w:r>
      <w:r w:rsidR="00237CEE" w:rsidRPr="00644CC0">
        <w:rPr>
          <w:rFonts w:ascii="Public Sans" w:hAnsi="Public Sans"/>
        </w:rPr>
        <w:tab/>
      </w:r>
      <w:r w:rsidR="00237CEE" w:rsidRPr="00644CC0">
        <w:rPr>
          <w:rFonts w:ascii="Public Sans" w:hAnsi="Public Sans"/>
        </w:rPr>
        <w:tab/>
      </w:r>
      <w:r w:rsidR="00237CEE" w:rsidRPr="00644CC0">
        <w:rPr>
          <w:rFonts w:ascii="Public Sans" w:hAnsi="Public Sans"/>
        </w:rPr>
        <w:tab/>
      </w:r>
      <w:r w:rsidR="00237CEE" w:rsidRPr="00644CC0">
        <w:rPr>
          <w:rFonts w:ascii="Public Sans" w:hAnsi="Public Sans"/>
        </w:rPr>
        <w:tab/>
      </w:r>
      <w:r w:rsidR="005E4526">
        <w:rPr>
          <w:rFonts w:ascii="Public Sans" w:hAnsi="Public Sans"/>
        </w:rPr>
        <w:tab/>
      </w:r>
      <w:sdt>
        <w:sdtPr>
          <w:rPr>
            <w:rFonts w:ascii="Public Sans" w:hAnsi="Public Sans"/>
          </w:rPr>
          <w:id w:val="-194778790"/>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5E4526" w:rsidRPr="00644CC0">
        <w:rPr>
          <w:rFonts w:ascii="Public Sans" w:hAnsi="Public Sans"/>
        </w:rPr>
        <w:t xml:space="preserve"> </w:t>
      </w:r>
      <w:r w:rsidR="00237CEE" w:rsidRPr="00644CC0">
        <w:rPr>
          <w:rFonts w:ascii="Public Sans" w:hAnsi="Public Sans"/>
        </w:rPr>
        <w:t>Manufacturing process</w:t>
      </w:r>
    </w:p>
    <w:p w14:paraId="47DB64CB" w14:textId="06A3E36C" w:rsidR="00326086" w:rsidRPr="00644CC0" w:rsidRDefault="00326086" w:rsidP="00644CC0">
      <w:pPr>
        <w:rPr>
          <w:rFonts w:ascii="Public Sans" w:hAnsi="Public Sans"/>
          <w:b/>
          <w:bCs/>
        </w:rPr>
      </w:pPr>
    </w:p>
    <w:p w14:paraId="58584FE5" w14:textId="77777777" w:rsidR="006803A4" w:rsidRPr="00644CC0" w:rsidRDefault="006803A4" w:rsidP="00644CC0">
      <w:pPr>
        <w:rPr>
          <w:rFonts w:ascii="Public Sans" w:hAnsi="Public Sans"/>
          <w:b/>
          <w:bCs/>
        </w:rPr>
      </w:pPr>
    </w:p>
    <w:p w14:paraId="248C1FD8" w14:textId="0B4088E4" w:rsidR="00237CEE" w:rsidRPr="00644CC0" w:rsidRDefault="00237CEE" w:rsidP="00644CC0">
      <w:pPr>
        <w:pStyle w:val="3Listheading"/>
      </w:pPr>
      <w:r w:rsidRPr="00644CC0">
        <w:t>Scientific activities</w:t>
      </w:r>
    </w:p>
    <w:p w14:paraId="652AF324" w14:textId="61F7720B" w:rsidR="00512261" w:rsidRPr="00644CC0" w:rsidRDefault="00237CEE" w:rsidP="00644CC0">
      <w:pPr>
        <w:ind w:left="284" w:firstLine="0"/>
        <w:rPr>
          <w:rFonts w:ascii="Public Sans" w:hAnsi="Public Sans"/>
        </w:rPr>
      </w:pPr>
      <w:r w:rsidRPr="00644CC0">
        <w:rPr>
          <w:rFonts w:ascii="Public Sans" w:hAnsi="Public Sans"/>
        </w:rPr>
        <w:t xml:space="preserve">A licence for scientific purposes is for rigorous scientific research and is usually associated with research institutions. </w:t>
      </w:r>
      <w:r w:rsidR="003E54E6" w:rsidRPr="00644CC0">
        <w:rPr>
          <w:rFonts w:ascii="Public Sans" w:hAnsi="Public Sans"/>
        </w:rPr>
        <w:t>T</w:t>
      </w:r>
      <w:r w:rsidR="006C43A7" w:rsidRPr="00644CC0">
        <w:rPr>
          <w:rFonts w:ascii="Public Sans" w:hAnsi="Public Sans"/>
        </w:rPr>
        <w:t>esting of viable strai</w:t>
      </w:r>
      <w:r w:rsidR="003245A5" w:rsidRPr="00644CC0">
        <w:rPr>
          <w:rFonts w:ascii="Public Sans" w:hAnsi="Public Sans"/>
        </w:rPr>
        <w:t xml:space="preserve">ns or </w:t>
      </w:r>
      <w:r w:rsidR="003E54E6" w:rsidRPr="00644CC0">
        <w:rPr>
          <w:rFonts w:ascii="Public Sans" w:hAnsi="Public Sans"/>
        </w:rPr>
        <w:t xml:space="preserve">for </w:t>
      </w:r>
      <w:r w:rsidRPr="00644CC0">
        <w:rPr>
          <w:rFonts w:ascii="Public Sans" w:hAnsi="Public Sans"/>
        </w:rPr>
        <w:t>product development does not require a scientific licence and can be achieved under a commercial or manufacturing licence.</w:t>
      </w:r>
      <w:r w:rsidR="003E54E6" w:rsidRPr="00644CC0">
        <w:rPr>
          <w:rFonts w:ascii="Public Sans" w:hAnsi="Public Sans"/>
        </w:rPr>
        <w:t xml:space="preserve"> </w:t>
      </w:r>
      <w:r w:rsidR="00A16920" w:rsidRPr="00644CC0">
        <w:rPr>
          <w:rFonts w:ascii="Public Sans" w:hAnsi="Public Sans"/>
        </w:rPr>
        <w:t>There are three scientific categories. You may intend to conduct more than one activity.</w:t>
      </w:r>
    </w:p>
    <w:p w14:paraId="1CA4DAAD" w14:textId="77777777" w:rsidR="00512261" w:rsidRPr="00644CC0" w:rsidRDefault="00512261" w:rsidP="00644CC0">
      <w:pPr>
        <w:ind w:left="862" w:firstLine="0"/>
        <w:rPr>
          <w:rFonts w:ascii="Public Sans" w:hAnsi="Public Sans"/>
        </w:rPr>
      </w:pPr>
    </w:p>
    <w:p w14:paraId="7F23E5FA" w14:textId="52A2173E" w:rsidR="00BF6345" w:rsidRPr="00644CC0" w:rsidRDefault="005C1CAB" w:rsidP="00644CC0">
      <w:pPr>
        <w:ind w:left="850" w:hanging="283"/>
        <w:rPr>
          <w:rFonts w:ascii="Public Sans" w:hAnsi="Public Sans"/>
        </w:rPr>
      </w:pPr>
      <w:sdt>
        <w:sdtPr>
          <w:rPr>
            <w:rFonts w:ascii="Public Sans" w:hAnsi="Public Sans"/>
          </w:rPr>
          <w:id w:val="-897668892"/>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1B1AD8" w:rsidRPr="00644CC0">
        <w:rPr>
          <w:rFonts w:ascii="Public Sans" w:hAnsi="Public Sans"/>
        </w:rPr>
        <w:t xml:space="preserve"> Cultivate low-THC hemp for</w:t>
      </w:r>
      <w:r w:rsidR="00637AA7" w:rsidRPr="00644CC0">
        <w:rPr>
          <w:rFonts w:ascii="Public Sans" w:hAnsi="Public Sans"/>
        </w:rPr>
        <w:t xml:space="preserve"> </w:t>
      </w:r>
      <w:r w:rsidR="00F16D4F" w:rsidRPr="00644CC0">
        <w:rPr>
          <w:rFonts w:ascii="Public Sans" w:hAnsi="Public Sans"/>
        </w:rPr>
        <w:t xml:space="preserve">your </w:t>
      </w:r>
      <w:r w:rsidR="008C67FF" w:rsidRPr="00644CC0">
        <w:rPr>
          <w:rFonts w:ascii="Public Sans" w:hAnsi="Public Sans"/>
        </w:rPr>
        <w:t xml:space="preserve">own </w:t>
      </w:r>
      <w:r w:rsidR="00637AA7" w:rsidRPr="00644CC0">
        <w:rPr>
          <w:rFonts w:ascii="Public Sans" w:hAnsi="Public Sans"/>
        </w:rPr>
        <w:t>scientific purposes</w:t>
      </w:r>
      <w:r w:rsidR="003245A5" w:rsidRPr="00644CC0">
        <w:rPr>
          <w:rFonts w:ascii="Public Sans" w:hAnsi="Public Sans"/>
        </w:rPr>
        <w:t>:</w:t>
      </w:r>
      <w:r w:rsidR="00C80606" w:rsidRPr="00644CC0">
        <w:rPr>
          <w:rFonts w:ascii="Public Sans" w:hAnsi="Public Sans"/>
        </w:rPr>
        <w:t xml:space="preserve"> </w:t>
      </w:r>
      <w:r w:rsidR="00D65648" w:rsidRPr="00644CC0">
        <w:rPr>
          <w:rFonts w:ascii="Public Sans" w:hAnsi="Public Sans"/>
        </w:rPr>
        <w:t xml:space="preserve">Select this option if you intend to conduct </w:t>
      </w:r>
      <w:r w:rsidR="007E1804" w:rsidRPr="00644CC0">
        <w:rPr>
          <w:rFonts w:ascii="Public Sans" w:hAnsi="Public Sans"/>
        </w:rPr>
        <w:t xml:space="preserve">your own </w:t>
      </w:r>
      <w:r w:rsidR="00D65648" w:rsidRPr="00644CC0">
        <w:rPr>
          <w:rFonts w:ascii="Public Sans" w:hAnsi="Public Sans"/>
        </w:rPr>
        <w:t xml:space="preserve">scientific research </w:t>
      </w:r>
      <w:r w:rsidR="007E1804" w:rsidRPr="00644CC0">
        <w:rPr>
          <w:rFonts w:ascii="Public Sans" w:hAnsi="Public Sans"/>
        </w:rPr>
        <w:t xml:space="preserve">on hemp grown </w:t>
      </w:r>
      <w:r w:rsidR="00D65648" w:rsidRPr="00644CC0">
        <w:rPr>
          <w:rFonts w:ascii="Public Sans" w:hAnsi="Public Sans"/>
        </w:rPr>
        <w:t xml:space="preserve">under your own licence. </w:t>
      </w:r>
      <w:r w:rsidR="00D91D19" w:rsidRPr="00644CC0">
        <w:rPr>
          <w:rFonts w:ascii="Public Sans" w:hAnsi="Public Sans"/>
        </w:rPr>
        <w:t>Attach the following to this application:</w:t>
      </w:r>
    </w:p>
    <w:p w14:paraId="1443D679" w14:textId="77777777" w:rsidR="00D91D19" w:rsidRPr="00644CC0" w:rsidRDefault="00D91D19" w:rsidP="00644CC0">
      <w:pPr>
        <w:ind w:left="850" w:hanging="283"/>
        <w:rPr>
          <w:rFonts w:ascii="Public Sans" w:hAnsi="Public Sans"/>
          <w:sz w:val="10"/>
          <w:szCs w:val="10"/>
        </w:rPr>
      </w:pPr>
    </w:p>
    <w:p w14:paraId="32D41747" w14:textId="6E6B52CD" w:rsidR="00D91D19" w:rsidRPr="00644CC0" w:rsidRDefault="00D91D19" w:rsidP="00644CC0">
      <w:pPr>
        <w:pStyle w:val="Normal-frontpage"/>
        <w:numPr>
          <w:ilvl w:val="0"/>
          <w:numId w:val="13"/>
        </w:numPr>
        <w:ind w:left="1276"/>
        <w:rPr>
          <w:rFonts w:ascii="Public Sans" w:hAnsi="Public Sans"/>
          <w:sz w:val="20"/>
          <w:szCs w:val="20"/>
        </w:rPr>
      </w:pPr>
      <w:r w:rsidRPr="00644CC0">
        <w:rPr>
          <w:rFonts w:ascii="Public Sans" w:hAnsi="Public Sans"/>
          <w:sz w:val="20"/>
          <w:szCs w:val="20"/>
        </w:rPr>
        <w:t>A comprehensive research proposal</w:t>
      </w:r>
      <w:r w:rsidR="00E528C8" w:rsidRPr="00644CC0">
        <w:rPr>
          <w:rFonts w:ascii="Public Sans" w:hAnsi="Public Sans"/>
          <w:sz w:val="20"/>
          <w:szCs w:val="20"/>
        </w:rPr>
        <w:t xml:space="preserve"> (</w:t>
      </w:r>
      <w:r w:rsidRPr="00644CC0">
        <w:rPr>
          <w:rFonts w:ascii="Public Sans" w:hAnsi="Public Sans"/>
          <w:sz w:val="20"/>
          <w:szCs w:val="20"/>
        </w:rPr>
        <w:t>including background, purpose, aims/objectives, methodology, analytical techniques, method of disposal/destruction of hemp material and implications of the research</w:t>
      </w:r>
      <w:r w:rsidR="00E528C8" w:rsidRPr="00644CC0">
        <w:rPr>
          <w:rFonts w:ascii="Public Sans" w:hAnsi="Public Sans"/>
          <w:sz w:val="20"/>
          <w:szCs w:val="20"/>
        </w:rPr>
        <w:t>), and</w:t>
      </w:r>
    </w:p>
    <w:p w14:paraId="0D8DC0F5" w14:textId="77777777" w:rsidR="00D91D19" w:rsidRPr="00644CC0" w:rsidRDefault="00D91D19" w:rsidP="00644CC0">
      <w:pPr>
        <w:pStyle w:val="Normal-frontpage"/>
        <w:numPr>
          <w:ilvl w:val="0"/>
          <w:numId w:val="13"/>
        </w:numPr>
        <w:ind w:left="1276"/>
        <w:rPr>
          <w:rFonts w:ascii="Public Sans" w:hAnsi="Public Sans"/>
          <w:sz w:val="20"/>
          <w:szCs w:val="20"/>
        </w:rPr>
      </w:pPr>
      <w:r w:rsidRPr="00644CC0">
        <w:rPr>
          <w:rFonts w:ascii="Public Sans" w:hAnsi="Public Sans"/>
          <w:sz w:val="20"/>
          <w:szCs w:val="20"/>
        </w:rPr>
        <w:t>Evidence of relevant qualifications and experience of the person/s conducting the scientific research (Note: the researcher/s is/are required to be either an Applicant or Close Associate).</w:t>
      </w:r>
    </w:p>
    <w:p w14:paraId="76249D5D" w14:textId="77777777" w:rsidR="00DA759D" w:rsidRPr="00644CC0" w:rsidRDefault="00DA759D" w:rsidP="00644CC0">
      <w:pPr>
        <w:ind w:left="850" w:hanging="283"/>
        <w:rPr>
          <w:rFonts w:ascii="Public Sans" w:hAnsi="Public Sans"/>
          <w:sz w:val="10"/>
          <w:szCs w:val="10"/>
        </w:rPr>
      </w:pPr>
    </w:p>
    <w:p w14:paraId="5966A04C" w14:textId="5B82AC22" w:rsidR="00D65648" w:rsidRPr="00644CC0" w:rsidRDefault="005C1CAB" w:rsidP="00644CC0">
      <w:pPr>
        <w:ind w:left="850" w:hanging="283"/>
        <w:rPr>
          <w:rFonts w:ascii="Public Sans" w:hAnsi="Public Sans"/>
        </w:rPr>
      </w:pPr>
      <w:sdt>
        <w:sdtPr>
          <w:rPr>
            <w:rFonts w:ascii="Public Sans" w:hAnsi="Public Sans"/>
          </w:rPr>
          <w:id w:val="-1613125083"/>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237CEE" w:rsidRPr="00644CC0">
        <w:rPr>
          <w:rFonts w:ascii="Public Sans" w:hAnsi="Public Sans"/>
        </w:rPr>
        <w:t xml:space="preserve"> Cultivate to supply low-THC hemp for</w:t>
      </w:r>
      <w:r w:rsidR="00637AA7" w:rsidRPr="00644CC0">
        <w:rPr>
          <w:rFonts w:ascii="Public Sans" w:hAnsi="Public Sans"/>
        </w:rPr>
        <w:t xml:space="preserve"> scientific purposes</w:t>
      </w:r>
      <w:r w:rsidR="003245A5" w:rsidRPr="00644CC0">
        <w:rPr>
          <w:rFonts w:ascii="Public Sans" w:hAnsi="Public Sans"/>
        </w:rPr>
        <w:t>:</w:t>
      </w:r>
      <w:r w:rsidR="00C80606" w:rsidRPr="00644CC0">
        <w:rPr>
          <w:rFonts w:ascii="Public Sans" w:hAnsi="Public Sans"/>
        </w:rPr>
        <w:t xml:space="preserve"> </w:t>
      </w:r>
      <w:r w:rsidR="00D65648" w:rsidRPr="00644CC0">
        <w:rPr>
          <w:rFonts w:ascii="Public Sans" w:hAnsi="Public Sans"/>
        </w:rPr>
        <w:t xml:space="preserve">Select </w:t>
      </w:r>
      <w:r w:rsidR="00DA1B39" w:rsidRPr="00644CC0">
        <w:rPr>
          <w:rFonts w:ascii="Public Sans" w:hAnsi="Public Sans"/>
        </w:rPr>
        <w:t>this option</w:t>
      </w:r>
      <w:r w:rsidR="00D65648" w:rsidRPr="00644CC0">
        <w:rPr>
          <w:rFonts w:ascii="Public Sans" w:hAnsi="Public Sans"/>
        </w:rPr>
        <w:t xml:space="preserve"> if you </w:t>
      </w:r>
      <w:r w:rsidR="00F606F2" w:rsidRPr="00644CC0">
        <w:rPr>
          <w:rFonts w:ascii="Public Sans" w:hAnsi="Public Sans"/>
        </w:rPr>
        <w:t>intend to</w:t>
      </w:r>
      <w:r w:rsidR="00D65648" w:rsidRPr="00644CC0">
        <w:rPr>
          <w:rFonts w:ascii="Public Sans" w:hAnsi="Public Sans"/>
        </w:rPr>
        <w:t xml:space="preserve"> cultivat</w:t>
      </w:r>
      <w:r w:rsidR="00771E37" w:rsidRPr="00644CC0">
        <w:rPr>
          <w:rFonts w:ascii="Public Sans" w:hAnsi="Public Sans"/>
        </w:rPr>
        <w:t>e</w:t>
      </w:r>
      <w:r w:rsidR="00D65648" w:rsidRPr="00644CC0">
        <w:rPr>
          <w:rFonts w:ascii="Public Sans" w:hAnsi="Public Sans"/>
        </w:rPr>
        <w:t xml:space="preserve"> hemp to supply to a research facility</w:t>
      </w:r>
      <w:r w:rsidR="00DA1B39" w:rsidRPr="00644CC0">
        <w:rPr>
          <w:rFonts w:ascii="Public Sans" w:hAnsi="Public Sans"/>
        </w:rPr>
        <w:t xml:space="preserve"> and </w:t>
      </w:r>
      <w:r w:rsidR="00771E37" w:rsidRPr="00644CC0">
        <w:rPr>
          <w:rFonts w:ascii="Public Sans" w:hAnsi="Public Sans"/>
        </w:rPr>
        <w:t>do not intend to</w:t>
      </w:r>
      <w:r w:rsidR="00DA1B39" w:rsidRPr="00644CC0">
        <w:rPr>
          <w:rFonts w:ascii="Public Sans" w:hAnsi="Public Sans"/>
        </w:rPr>
        <w:t xml:space="preserve"> conduct </w:t>
      </w:r>
      <w:r w:rsidR="00B70053" w:rsidRPr="00644CC0">
        <w:rPr>
          <w:rFonts w:ascii="Public Sans" w:hAnsi="Public Sans"/>
        </w:rPr>
        <w:t xml:space="preserve">your own </w:t>
      </w:r>
      <w:r w:rsidR="00DA1B39" w:rsidRPr="00644CC0">
        <w:rPr>
          <w:rFonts w:ascii="Public Sans" w:hAnsi="Public Sans"/>
        </w:rPr>
        <w:t>research</w:t>
      </w:r>
      <w:r w:rsidR="00771E37" w:rsidRPr="00644CC0">
        <w:rPr>
          <w:rFonts w:ascii="Public Sans" w:hAnsi="Public Sans"/>
        </w:rPr>
        <w:t>.</w:t>
      </w:r>
    </w:p>
    <w:p w14:paraId="5F46F72B" w14:textId="77777777" w:rsidR="007320F9" w:rsidRPr="00644CC0" w:rsidRDefault="007320F9" w:rsidP="00644CC0">
      <w:pPr>
        <w:ind w:left="850" w:hanging="283"/>
        <w:rPr>
          <w:rFonts w:ascii="Public Sans" w:hAnsi="Public Sans"/>
          <w:sz w:val="10"/>
          <w:szCs w:val="10"/>
        </w:rPr>
      </w:pPr>
    </w:p>
    <w:p w14:paraId="36481C87" w14:textId="2F5A36CF" w:rsidR="00DA1B39" w:rsidRPr="00644CC0" w:rsidRDefault="005C1CAB" w:rsidP="00644CC0">
      <w:pPr>
        <w:ind w:left="850" w:hanging="283"/>
        <w:rPr>
          <w:rFonts w:ascii="Public Sans" w:hAnsi="Public Sans"/>
        </w:rPr>
      </w:pPr>
      <w:sdt>
        <w:sdtPr>
          <w:rPr>
            <w:rFonts w:ascii="Public Sans" w:hAnsi="Public Sans"/>
          </w:rPr>
          <w:id w:val="-1148507883"/>
          <w14:checkbox>
            <w14:checked w14:val="0"/>
            <w14:checkedState w14:val="2612" w14:font="MS Gothic"/>
            <w14:uncheckedState w14:val="2610" w14:font="MS Gothic"/>
          </w14:checkbox>
        </w:sdtPr>
        <w:sdtEndPr/>
        <w:sdtContent>
          <w:r w:rsidR="005E4526">
            <w:rPr>
              <w:rFonts w:ascii="MS Gothic" w:eastAsia="MS Gothic" w:hAnsi="MS Gothic" w:hint="eastAsia"/>
            </w:rPr>
            <w:t>☐</w:t>
          </w:r>
        </w:sdtContent>
      </w:sdt>
      <w:r w:rsidR="00637AA7" w:rsidRPr="00644CC0">
        <w:rPr>
          <w:rFonts w:ascii="Public Sans" w:hAnsi="Public Sans"/>
        </w:rPr>
        <w:t xml:space="preserve"> Supply low-THC hemp for scientific purposes</w:t>
      </w:r>
      <w:r w:rsidR="00357D36" w:rsidRPr="00644CC0">
        <w:rPr>
          <w:rFonts w:ascii="Public Sans" w:hAnsi="Public Sans"/>
        </w:rPr>
        <w:t>:</w:t>
      </w:r>
      <w:r w:rsidR="00C80606" w:rsidRPr="00644CC0">
        <w:rPr>
          <w:rFonts w:ascii="Public Sans" w:hAnsi="Public Sans"/>
        </w:rPr>
        <w:t xml:space="preserve"> </w:t>
      </w:r>
      <w:r w:rsidR="00DA1B39" w:rsidRPr="00644CC0">
        <w:rPr>
          <w:rFonts w:ascii="Public Sans" w:hAnsi="Public Sans"/>
        </w:rPr>
        <w:t xml:space="preserve">Select this option if you </w:t>
      </w:r>
      <w:r w:rsidR="00304F1E" w:rsidRPr="00644CC0">
        <w:rPr>
          <w:rFonts w:ascii="Public Sans" w:hAnsi="Public Sans"/>
        </w:rPr>
        <w:t xml:space="preserve">intend to supply to a research facility </w:t>
      </w:r>
      <w:r w:rsidR="00DA1B39" w:rsidRPr="00644CC0">
        <w:rPr>
          <w:rFonts w:ascii="Public Sans" w:hAnsi="Public Sans"/>
        </w:rPr>
        <w:t xml:space="preserve">hemp material </w:t>
      </w:r>
      <w:r w:rsidR="007E70EA" w:rsidRPr="00644CC0">
        <w:rPr>
          <w:rFonts w:ascii="Public Sans" w:hAnsi="Public Sans"/>
        </w:rPr>
        <w:t xml:space="preserve">cultivated under </w:t>
      </w:r>
      <w:r w:rsidR="00E528C8" w:rsidRPr="00644CC0">
        <w:rPr>
          <w:rFonts w:ascii="Public Sans" w:hAnsi="Public Sans"/>
        </w:rPr>
        <w:t xml:space="preserve">either </w:t>
      </w:r>
      <w:r w:rsidR="007E70EA" w:rsidRPr="00644CC0">
        <w:rPr>
          <w:rFonts w:ascii="Public Sans" w:hAnsi="Public Sans"/>
        </w:rPr>
        <w:t xml:space="preserve">your </w:t>
      </w:r>
      <w:r w:rsidR="00E528C8" w:rsidRPr="00644CC0">
        <w:rPr>
          <w:rFonts w:ascii="Public Sans" w:hAnsi="Public Sans"/>
        </w:rPr>
        <w:t xml:space="preserve">own </w:t>
      </w:r>
      <w:r w:rsidR="007E70EA" w:rsidRPr="00644CC0">
        <w:rPr>
          <w:rFonts w:ascii="Public Sans" w:hAnsi="Public Sans"/>
        </w:rPr>
        <w:t xml:space="preserve">licence or </w:t>
      </w:r>
      <w:r w:rsidR="00E528C8" w:rsidRPr="00644CC0">
        <w:rPr>
          <w:rFonts w:ascii="Public Sans" w:hAnsi="Public Sans"/>
        </w:rPr>
        <w:t>someone else’s</w:t>
      </w:r>
      <w:r w:rsidR="007E70EA" w:rsidRPr="00644CC0">
        <w:rPr>
          <w:rFonts w:ascii="Public Sans" w:hAnsi="Public Sans"/>
        </w:rPr>
        <w:t xml:space="preserve"> </w:t>
      </w:r>
      <w:r w:rsidR="00BF17F5" w:rsidRPr="00644CC0">
        <w:rPr>
          <w:rFonts w:ascii="Public Sans" w:hAnsi="Public Sans"/>
        </w:rPr>
        <w:t>licence</w:t>
      </w:r>
      <w:r w:rsidR="00304F1E" w:rsidRPr="00644CC0">
        <w:rPr>
          <w:rFonts w:ascii="Public Sans" w:hAnsi="Public Sans"/>
        </w:rPr>
        <w:t>.</w:t>
      </w:r>
    </w:p>
    <w:p w14:paraId="44C9A6C3" w14:textId="24C02055" w:rsidR="00326086" w:rsidRDefault="00326086" w:rsidP="00644CC0">
      <w:pPr>
        <w:ind w:left="567" w:firstLine="0"/>
        <w:rPr>
          <w:rFonts w:ascii="Public Sans" w:hAnsi="Public Sans"/>
        </w:rPr>
      </w:pPr>
    </w:p>
    <w:p w14:paraId="35D01597" w14:textId="3E14203B" w:rsidR="006B67EE" w:rsidRPr="00644CC0" w:rsidRDefault="006B67EE" w:rsidP="002A2501">
      <w:pPr>
        <w:ind w:left="567" w:firstLine="0"/>
        <w:rPr>
          <w:rFonts w:ascii="Public Sans" w:hAnsi="Public Sans"/>
          <w:b/>
          <w:bCs/>
        </w:rPr>
      </w:pPr>
      <w:r w:rsidRPr="00644CC0">
        <w:rPr>
          <w:rFonts w:ascii="Public Sans" w:hAnsi="Public Sans"/>
          <w:b/>
          <w:bCs/>
        </w:rPr>
        <w:t>Supply details for scientific activities</w:t>
      </w:r>
    </w:p>
    <w:p w14:paraId="364E37F4" w14:textId="6CEC8E72" w:rsidR="00B1265E" w:rsidRPr="00644CC0" w:rsidRDefault="00825E6E" w:rsidP="002A2501">
      <w:pPr>
        <w:ind w:left="567" w:firstLine="0"/>
        <w:rPr>
          <w:rFonts w:ascii="Public Sans" w:hAnsi="Public Sans"/>
        </w:rPr>
      </w:pPr>
      <w:r w:rsidRPr="00644CC0">
        <w:rPr>
          <w:rFonts w:ascii="Public Sans" w:hAnsi="Public Sans"/>
        </w:rPr>
        <w:t>If you intend to s</w:t>
      </w:r>
      <w:r w:rsidR="00B1265E" w:rsidRPr="00644CC0">
        <w:rPr>
          <w:rFonts w:ascii="Public Sans" w:hAnsi="Public Sans"/>
        </w:rPr>
        <w:t>upply</w:t>
      </w:r>
      <w:r w:rsidRPr="00644CC0">
        <w:rPr>
          <w:rFonts w:ascii="Public Sans" w:hAnsi="Public Sans"/>
        </w:rPr>
        <w:t xml:space="preserve"> hemp</w:t>
      </w:r>
      <w:r w:rsidR="001B301D" w:rsidRPr="00644CC0">
        <w:rPr>
          <w:rFonts w:ascii="Public Sans" w:hAnsi="Public Sans"/>
        </w:rPr>
        <w:t xml:space="preserve"> material</w:t>
      </w:r>
      <w:r w:rsidR="00DD41AB" w:rsidRPr="00644CC0">
        <w:rPr>
          <w:rFonts w:ascii="Public Sans" w:hAnsi="Public Sans"/>
        </w:rPr>
        <w:t xml:space="preserve"> for scientific </w:t>
      </w:r>
      <w:r w:rsidR="00A16920" w:rsidRPr="00644CC0">
        <w:rPr>
          <w:rFonts w:ascii="Public Sans" w:hAnsi="Public Sans"/>
        </w:rPr>
        <w:t>purposes</w:t>
      </w:r>
      <w:r w:rsidRPr="00644CC0">
        <w:rPr>
          <w:rFonts w:ascii="Public Sans" w:hAnsi="Public Sans"/>
        </w:rPr>
        <w:t xml:space="preserve">, provide details of the </w:t>
      </w:r>
      <w:r w:rsidR="00720E87">
        <w:rPr>
          <w:rFonts w:ascii="Public Sans" w:hAnsi="Public Sans"/>
        </w:rPr>
        <w:t>recipient</w:t>
      </w:r>
      <w:r w:rsidRPr="00644CC0">
        <w:rPr>
          <w:rFonts w:ascii="Public Sans" w:hAnsi="Public Sans"/>
        </w:rPr>
        <w:t>:</w:t>
      </w:r>
    </w:p>
    <w:p w14:paraId="42C2BF56" w14:textId="77777777" w:rsidR="001C6740" w:rsidRPr="00644CC0" w:rsidRDefault="001C6740" w:rsidP="00644CC0">
      <w:pPr>
        <w:ind w:left="567"/>
        <w:rPr>
          <w:rFonts w:ascii="Public Sans" w:hAnsi="Public Sans"/>
        </w:rPr>
      </w:pPr>
    </w:p>
    <w:p w14:paraId="040D3443" w14:textId="7DA53F79" w:rsidR="00720E87" w:rsidRPr="005E4526" w:rsidRDefault="00B1265E" w:rsidP="00644CC0">
      <w:pPr>
        <w:ind w:left="284"/>
        <w:rPr>
          <w:rFonts w:ascii="Public Sans" w:hAnsi="Public Sans"/>
          <w:b/>
          <w:bCs/>
        </w:rPr>
      </w:pPr>
      <w:r w:rsidRPr="005E4526">
        <w:rPr>
          <w:rFonts w:ascii="Public Sans" w:hAnsi="Public Sans"/>
          <w:b/>
          <w:bCs/>
        </w:rPr>
        <w:t>Name</w:t>
      </w:r>
      <w:r w:rsidR="00720E87" w:rsidRPr="005E4526">
        <w:rPr>
          <w:rFonts w:ascii="Public Sans" w:hAnsi="Public Sans"/>
          <w:b/>
          <w:bCs/>
        </w:rPr>
        <w:t>/s</w:t>
      </w:r>
      <w:r w:rsidRPr="005E4526">
        <w:rPr>
          <w:rFonts w:ascii="Public Sans" w:hAnsi="Public Sans"/>
          <w:b/>
          <w:bCs/>
        </w:rPr>
        <w:tab/>
      </w:r>
      <w:sdt>
        <w:sdtPr>
          <w:rPr>
            <w:rFonts w:ascii="Public Sans" w:hAnsi="Public Sans"/>
            <w:szCs w:val="20"/>
          </w:rPr>
          <w:id w:val="-1530876487"/>
          <w:placeholder>
            <w:docPart w:val="B98DC1C30B0C4EA0B752BDCA393F1291"/>
          </w:placeholder>
          <w:showingPlcHdr/>
        </w:sdtPr>
        <w:sdtEndPr/>
        <w:sdtContent>
          <w:r w:rsidR="00AE17DE" w:rsidRPr="00CB235D">
            <w:rPr>
              <w:rStyle w:val="PlaceholderText"/>
            </w:rPr>
            <w:t>Click or tap here to enter text.</w:t>
          </w:r>
        </w:sdtContent>
      </w:sdt>
      <w:r w:rsidR="00720E87" w:rsidRPr="005E4526">
        <w:rPr>
          <w:rFonts w:ascii="Public Sans" w:hAnsi="Public Sans"/>
          <w:b/>
          <w:bCs/>
        </w:rPr>
        <w:tab/>
      </w:r>
      <w:r w:rsidRPr="005E4526">
        <w:rPr>
          <w:rFonts w:ascii="Public Sans" w:hAnsi="Public Sans"/>
          <w:b/>
          <w:bCs/>
        </w:rPr>
        <w:tab/>
      </w:r>
    </w:p>
    <w:p w14:paraId="71C54DBA" w14:textId="5C19A5C4" w:rsidR="00B1265E" w:rsidRPr="005E4526" w:rsidRDefault="00B1265E" w:rsidP="00720E87">
      <w:pPr>
        <w:spacing w:before="100"/>
        <w:ind w:left="284"/>
        <w:rPr>
          <w:rFonts w:ascii="Public Sans" w:hAnsi="Public Sans"/>
          <w:b/>
          <w:bCs/>
        </w:rPr>
      </w:pPr>
      <w:r w:rsidRPr="005E4526">
        <w:rPr>
          <w:rFonts w:ascii="Public Sans" w:hAnsi="Public Sans"/>
          <w:b/>
          <w:bCs/>
        </w:rPr>
        <w:t>Organisation</w:t>
      </w:r>
      <w:r w:rsidR="005E4526">
        <w:rPr>
          <w:rFonts w:ascii="Public Sans" w:hAnsi="Public Sans"/>
          <w:b/>
          <w:bCs/>
        </w:rPr>
        <w:t xml:space="preserve"> </w:t>
      </w:r>
      <w:sdt>
        <w:sdtPr>
          <w:rPr>
            <w:rFonts w:ascii="Public Sans" w:hAnsi="Public Sans"/>
            <w:szCs w:val="20"/>
          </w:rPr>
          <w:id w:val="1130816202"/>
          <w:placeholder>
            <w:docPart w:val="E3E66322AA824F97A7874E9BAB54113D"/>
          </w:placeholder>
          <w:showingPlcHdr/>
        </w:sdtPr>
        <w:sdtEndPr/>
        <w:sdtContent>
          <w:r w:rsidR="00AE17DE" w:rsidRPr="00CB235D">
            <w:rPr>
              <w:rStyle w:val="PlaceholderText"/>
            </w:rPr>
            <w:t>Click or tap here to enter text.</w:t>
          </w:r>
        </w:sdtContent>
      </w:sdt>
      <w:r w:rsidRPr="005E4526">
        <w:rPr>
          <w:rFonts w:ascii="Public Sans" w:hAnsi="Public Sans"/>
          <w:b/>
          <w:bCs/>
        </w:rPr>
        <w:tab/>
      </w:r>
    </w:p>
    <w:p w14:paraId="3943BA5A" w14:textId="32D8178D" w:rsidR="00B1265E" w:rsidRPr="005E4526" w:rsidRDefault="00B1265E" w:rsidP="00644CC0">
      <w:pPr>
        <w:spacing w:before="100"/>
        <w:ind w:left="284"/>
        <w:rPr>
          <w:rFonts w:ascii="Public Sans" w:hAnsi="Public Sans"/>
          <w:b/>
          <w:bCs/>
        </w:rPr>
      </w:pPr>
      <w:r w:rsidRPr="005E4526">
        <w:rPr>
          <w:rFonts w:ascii="Public Sans" w:hAnsi="Public Sans"/>
          <w:b/>
          <w:bCs/>
        </w:rPr>
        <w:t xml:space="preserve">Mobile </w:t>
      </w:r>
      <w:sdt>
        <w:sdtPr>
          <w:rPr>
            <w:rFonts w:ascii="Public Sans" w:hAnsi="Public Sans"/>
            <w:szCs w:val="20"/>
          </w:rPr>
          <w:id w:val="1002858801"/>
          <w:placeholder>
            <w:docPart w:val="CFB437E3053243D0BB0907C289750DC6"/>
          </w:placeholder>
          <w:showingPlcHdr/>
        </w:sdtPr>
        <w:sdtEndPr/>
        <w:sdtContent>
          <w:r w:rsidR="00AE17DE" w:rsidRPr="00CB235D">
            <w:rPr>
              <w:rStyle w:val="PlaceholderText"/>
            </w:rPr>
            <w:t>Click or tap here to enter text.</w:t>
          </w:r>
        </w:sdtContent>
      </w:sdt>
      <w:r w:rsidRPr="005E4526">
        <w:rPr>
          <w:rFonts w:ascii="Public Sans" w:hAnsi="Public Sans"/>
          <w:b/>
          <w:bCs/>
        </w:rPr>
        <w:t xml:space="preserve"> </w:t>
      </w:r>
      <w:r w:rsidRPr="005E4526">
        <w:rPr>
          <w:rFonts w:ascii="Public Sans" w:hAnsi="Public Sans"/>
          <w:b/>
          <w:bCs/>
        </w:rPr>
        <w:tab/>
      </w:r>
      <w:r w:rsidRPr="005E4526">
        <w:rPr>
          <w:rFonts w:ascii="Public Sans" w:hAnsi="Public Sans"/>
          <w:b/>
          <w:bCs/>
        </w:rPr>
        <w:tab/>
        <w:t xml:space="preserve">Email </w:t>
      </w:r>
      <w:sdt>
        <w:sdtPr>
          <w:rPr>
            <w:rFonts w:ascii="Public Sans" w:hAnsi="Public Sans"/>
            <w:szCs w:val="20"/>
          </w:rPr>
          <w:id w:val="53277098"/>
          <w:placeholder>
            <w:docPart w:val="19B4D7199EB74D45A01A7A09303E2D49"/>
          </w:placeholder>
          <w:showingPlcHdr/>
        </w:sdtPr>
        <w:sdtEndPr/>
        <w:sdtContent>
          <w:r w:rsidR="00AE17DE" w:rsidRPr="00CB235D">
            <w:rPr>
              <w:rStyle w:val="PlaceholderText"/>
            </w:rPr>
            <w:t>Click or tap here to enter text.</w:t>
          </w:r>
        </w:sdtContent>
      </w:sdt>
      <w:r w:rsidRPr="005E4526">
        <w:rPr>
          <w:rFonts w:ascii="Public Sans" w:hAnsi="Public Sans"/>
          <w:b/>
          <w:bCs/>
        </w:rPr>
        <w:tab/>
      </w:r>
      <w:r w:rsidR="00326086" w:rsidRPr="005E4526">
        <w:rPr>
          <w:rFonts w:ascii="Public Sans" w:hAnsi="Public Sans"/>
          <w:b/>
          <w:bCs/>
        </w:rPr>
        <w:tab/>
      </w:r>
    </w:p>
    <w:p w14:paraId="7650EA2E" w14:textId="4EE0EA91" w:rsidR="00B1265E" w:rsidRDefault="00B1265E" w:rsidP="00644CC0">
      <w:pPr>
        <w:spacing w:before="100"/>
        <w:ind w:left="284"/>
        <w:rPr>
          <w:rFonts w:ascii="Public Sans" w:hAnsi="Public Sans"/>
        </w:rPr>
      </w:pPr>
      <w:r w:rsidRPr="005E4526">
        <w:rPr>
          <w:rFonts w:ascii="Public Sans" w:hAnsi="Public Sans"/>
          <w:b/>
          <w:bCs/>
        </w:rPr>
        <w:t>Research topic(s)</w:t>
      </w:r>
      <w:r w:rsidR="005E4526">
        <w:rPr>
          <w:rFonts w:ascii="Public Sans" w:hAnsi="Public Sans"/>
          <w:b/>
          <w:bCs/>
        </w:rPr>
        <w:t xml:space="preserve"> </w:t>
      </w:r>
      <w:sdt>
        <w:sdtPr>
          <w:rPr>
            <w:rFonts w:ascii="Public Sans" w:hAnsi="Public Sans"/>
            <w:szCs w:val="20"/>
          </w:rPr>
          <w:id w:val="-209727817"/>
          <w:placeholder>
            <w:docPart w:val="2BFBD5F1A5404531BF0D8EBDD450F5A8"/>
          </w:placeholder>
          <w:showingPlcHdr/>
        </w:sdtPr>
        <w:sdtEndPr/>
        <w:sdtContent>
          <w:r w:rsidR="00AE17DE" w:rsidRPr="00CB235D">
            <w:rPr>
              <w:rStyle w:val="PlaceholderText"/>
            </w:rPr>
            <w:t>Click or tap here to enter text.</w:t>
          </w:r>
        </w:sdtContent>
      </w:sdt>
      <w:r w:rsidRPr="00644CC0">
        <w:rPr>
          <w:rFonts w:ascii="Public Sans" w:hAnsi="Public Sans"/>
        </w:rPr>
        <w:tab/>
      </w:r>
    </w:p>
    <w:p w14:paraId="455F9E1F" w14:textId="77777777" w:rsidR="005E4526" w:rsidRPr="00644CC0" w:rsidRDefault="005E4526" w:rsidP="00644CC0">
      <w:pPr>
        <w:spacing w:before="100"/>
        <w:ind w:left="284"/>
        <w:rPr>
          <w:rFonts w:ascii="Public Sans" w:hAnsi="Public Sans"/>
        </w:rPr>
      </w:pPr>
    </w:p>
    <w:p w14:paraId="3632848C" w14:textId="77777777" w:rsidR="00DB7F28" w:rsidRDefault="00DB7F28">
      <w:pPr>
        <w:ind w:firstLine="0"/>
        <w:rPr>
          <w:rFonts w:ascii="Public Sans" w:hAnsi="Public Sans" w:cs="Arial"/>
          <w:b/>
          <w:bCs/>
          <w:color w:val="000000" w:themeColor="text1"/>
          <w:szCs w:val="22"/>
        </w:rPr>
      </w:pPr>
      <w:r>
        <w:rPr>
          <w:b/>
          <w:bCs/>
        </w:rPr>
        <w:br w:type="page"/>
      </w:r>
    </w:p>
    <w:p w14:paraId="1E24D72F" w14:textId="483862C9" w:rsidR="000F5CCA" w:rsidRPr="005E4526" w:rsidRDefault="000F5CCA" w:rsidP="00720E87">
      <w:pPr>
        <w:pStyle w:val="2Listheading"/>
        <w:numPr>
          <w:ilvl w:val="1"/>
          <w:numId w:val="21"/>
        </w:numPr>
        <w:rPr>
          <w:b/>
          <w:bCs/>
        </w:rPr>
      </w:pPr>
      <w:r w:rsidRPr="005E4526">
        <w:rPr>
          <w:b/>
          <w:bCs/>
        </w:rPr>
        <w:lastRenderedPageBreak/>
        <w:t>Provide information regarding your intended activity and purpose</w:t>
      </w:r>
      <w:r w:rsidR="00B6282C" w:rsidRPr="005E4526">
        <w:rPr>
          <w:b/>
          <w:bCs/>
        </w:rPr>
        <w:t xml:space="preserve"> – all sections must be completed</w:t>
      </w:r>
    </w:p>
    <w:p w14:paraId="4C4BE2DF" w14:textId="77777777" w:rsidR="002C00C0" w:rsidRPr="005E4526" w:rsidRDefault="002C00C0" w:rsidP="00644CC0">
      <w:pPr>
        <w:pStyle w:val="2Listheading"/>
        <w:numPr>
          <w:ilvl w:val="0"/>
          <w:numId w:val="0"/>
        </w:numPr>
        <w:ind w:left="794"/>
        <w:rPr>
          <w:b/>
          <w:bCs/>
        </w:rPr>
      </w:pPr>
    </w:p>
    <w:p w14:paraId="0A9CCBDE" w14:textId="55345D09" w:rsidR="000F5CCA" w:rsidRPr="005E4526" w:rsidRDefault="0085267F" w:rsidP="00644CC0">
      <w:pPr>
        <w:pStyle w:val="imaindocpoint"/>
        <w:ind w:firstLine="720"/>
        <w:rPr>
          <w:b/>
        </w:rPr>
      </w:pPr>
      <w:r w:rsidRPr="005E4526">
        <w:rPr>
          <w:b/>
        </w:rPr>
        <w:t xml:space="preserve">i) </w:t>
      </w:r>
      <w:r w:rsidR="00345FC9" w:rsidRPr="005E4526">
        <w:rPr>
          <w:b/>
        </w:rPr>
        <w:t xml:space="preserve">If you intend to cultivate, provide </w:t>
      </w:r>
      <w:r w:rsidR="00A56AD0" w:rsidRPr="005E4526">
        <w:rPr>
          <w:b/>
        </w:rPr>
        <w:t>detail regarding your intended</w:t>
      </w:r>
      <w:r w:rsidR="00345FC9" w:rsidRPr="005E4526">
        <w:rPr>
          <w:b/>
        </w:rPr>
        <w:t xml:space="preserve"> cultivation processes.</w:t>
      </w:r>
    </w:p>
    <w:p w14:paraId="62E4409D" w14:textId="164B6705" w:rsidR="00FA0A95" w:rsidRPr="005E4526" w:rsidRDefault="00FA0A95" w:rsidP="00644CC0">
      <w:pPr>
        <w:pStyle w:val="2Listheading"/>
        <w:numPr>
          <w:ilvl w:val="0"/>
          <w:numId w:val="0"/>
        </w:numPr>
        <w:ind w:left="794"/>
        <w:rPr>
          <w:b/>
          <w:bCs/>
          <w:szCs w:val="20"/>
        </w:rPr>
      </w:pPr>
    </w:p>
    <w:p w14:paraId="63786100" w14:textId="0F86690C" w:rsidR="000F5CCA" w:rsidRPr="005E4526" w:rsidRDefault="00B6282C" w:rsidP="005D33A9">
      <w:pPr>
        <w:pStyle w:val="2Listheading"/>
        <w:numPr>
          <w:ilvl w:val="0"/>
          <w:numId w:val="0"/>
        </w:numPr>
        <w:ind w:left="993"/>
        <w:rPr>
          <w:b/>
          <w:bCs/>
          <w:szCs w:val="20"/>
        </w:rPr>
      </w:pPr>
      <w:r w:rsidRPr="005E4526">
        <w:rPr>
          <w:b/>
          <w:bCs/>
          <w:szCs w:val="20"/>
        </w:rPr>
        <w:t>From w</w:t>
      </w:r>
      <w:r w:rsidR="000F5CCA" w:rsidRPr="005E4526">
        <w:rPr>
          <w:b/>
          <w:bCs/>
          <w:szCs w:val="20"/>
        </w:rPr>
        <w:t xml:space="preserve">here and </w:t>
      </w:r>
      <w:r w:rsidR="00720E87" w:rsidRPr="005E4526">
        <w:rPr>
          <w:b/>
          <w:bCs/>
          <w:szCs w:val="20"/>
        </w:rPr>
        <w:t xml:space="preserve">from </w:t>
      </w:r>
      <w:r w:rsidR="000F5CCA" w:rsidRPr="005E4526">
        <w:rPr>
          <w:b/>
          <w:bCs/>
          <w:szCs w:val="20"/>
        </w:rPr>
        <w:t>who</w:t>
      </w:r>
      <w:r w:rsidR="00720E87" w:rsidRPr="005E4526">
        <w:rPr>
          <w:b/>
          <w:bCs/>
          <w:szCs w:val="20"/>
        </w:rPr>
        <w:t>m</w:t>
      </w:r>
      <w:r w:rsidR="000F5CCA" w:rsidRPr="005E4526">
        <w:rPr>
          <w:b/>
          <w:bCs/>
          <w:szCs w:val="20"/>
        </w:rPr>
        <w:t xml:space="preserve"> </w:t>
      </w:r>
      <w:r w:rsidRPr="005E4526">
        <w:rPr>
          <w:b/>
          <w:bCs/>
          <w:szCs w:val="20"/>
        </w:rPr>
        <w:t>do you intend to</w:t>
      </w:r>
      <w:r w:rsidR="000F5CCA" w:rsidRPr="005E4526">
        <w:rPr>
          <w:b/>
          <w:bCs/>
          <w:szCs w:val="20"/>
        </w:rPr>
        <w:t xml:space="preserve"> source the see</w:t>
      </w:r>
      <w:r w:rsidR="00A56AD0" w:rsidRPr="005E4526">
        <w:rPr>
          <w:b/>
          <w:bCs/>
          <w:szCs w:val="20"/>
        </w:rPr>
        <w:t>d</w:t>
      </w:r>
      <w:r w:rsidR="000F5CCA" w:rsidRPr="005E4526">
        <w:rPr>
          <w:b/>
          <w:bCs/>
          <w:szCs w:val="20"/>
        </w:rPr>
        <w:t xml:space="preserve">? </w:t>
      </w:r>
      <w:sdt>
        <w:sdtPr>
          <w:rPr>
            <w:szCs w:val="20"/>
          </w:rPr>
          <w:id w:val="693730743"/>
          <w:placeholder>
            <w:docPart w:val="9D0250973B8249B98D75129B0AF52E37"/>
          </w:placeholder>
          <w:showingPlcHdr/>
        </w:sdtPr>
        <w:sdtEndPr/>
        <w:sdtContent>
          <w:r w:rsidR="00AE17DE" w:rsidRPr="00CB235D">
            <w:rPr>
              <w:rStyle w:val="PlaceholderText"/>
            </w:rPr>
            <w:t>Click or tap here to enter text.</w:t>
          </w:r>
        </w:sdtContent>
      </w:sdt>
    </w:p>
    <w:p w14:paraId="2AB5E273" w14:textId="576F3080" w:rsidR="00AD5F9C" w:rsidRDefault="00AD5F9C" w:rsidP="005D33A9">
      <w:pPr>
        <w:pStyle w:val="2Listheading"/>
        <w:numPr>
          <w:ilvl w:val="0"/>
          <w:numId w:val="0"/>
        </w:numPr>
        <w:ind w:left="993"/>
        <w:rPr>
          <w:b/>
          <w:bCs/>
          <w:szCs w:val="20"/>
        </w:rPr>
      </w:pPr>
    </w:p>
    <w:p w14:paraId="1365738E" w14:textId="77777777" w:rsidR="00AD5F9C" w:rsidRDefault="00AD5F9C" w:rsidP="005D33A9">
      <w:pPr>
        <w:pStyle w:val="2Listheading"/>
        <w:numPr>
          <w:ilvl w:val="0"/>
          <w:numId w:val="0"/>
        </w:numPr>
        <w:ind w:left="993"/>
        <w:rPr>
          <w:b/>
          <w:bCs/>
          <w:szCs w:val="20"/>
        </w:rPr>
      </w:pPr>
    </w:p>
    <w:p w14:paraId="2A3FC779" w14:textId="464CDCB6" w:rsidR="000F5CCA" w:rsidRPr="005E4526" w:rsidRDefault="000F5CCA" w:rsidP="005D33A9">
      <w:pPr>
        <w:pStyle w:val="2Listheading"/>
        <w:numPr>
          <w:ilvl w:val="0"/>
          <w:numId w:val="0"/>
        </w:numPr>
        <w:ind w:left="993"/>
        <w:rPr>
          <w:b/>
          <w:bCs/>
          <w:szCs w:val="20"/>
        </w:rPr>
      </w:pPr>
      <w:r w:rsidRPr="005E4526">
        <w:rPr>
          <w:b/>
          <w:bCs/>
          <w:szCs w:val="20"/>
        </w:rPr>
        <w:t>Which seed varieties do you intend to use?</w:t>
      </w:r>
      <w:r w:rsidR="005E4526">
        <w:rPr>
          <w:b/>
          <w:bCs/>
          <w:szCs w:val="20"/>
        </w:rPr>
        <w:t xml:space="preserve"> </w:t>
      </w:r>
      <w:sdt>
        <w:sdtPr>
          <w:rPr>
            <w:szCs w:val="20"/>
          </w:rPr>
          <w:id w:val="38408896"/>
          <w:placeholder>
            <w:docPart w:val="185E5FA9DC5245F8BC1BAAB3A0FF9CEF"/>
          </w:placeholder>
          <w:showingPlcHdr/>
        </w:sdtPr>
        <w:sdtEndPr/>
        <w:sdtContent>
          <w:r w:rsidR="00AE17DE" w:rsidRPr="00CB235D">
            <w:rPr>
              <w:rStyle w:val="PlaceholderText"/>
            </w:rPr>
            <w:t>Click or tap here to enter text.</w:t>
          </w:r>
        </w:sdtContent>
      </w:sdt>
    </w:p>
    <w:p w14:paraId="21AA9EF7" w14:textId="77777777" w:rsidR="00AD5F9C" w:rsidRDefault="00AD5F9C" w:rsidP="005D33A9">
      <w:pPr>
        <w:pStyle w:val="2Listheading"/>
        <w:numPr>
          <w:ilvl w:val="0"/>
          <w:numId w:val="0"/>
        </w:numPr>
        <w:ind w:left="993"/>
        <w:rPr>
          <w:b/>
          <w:bCs/>
          <w:szCs w:val="20"/>
        </w:rPr>
      </w:pPr>
    </w:p>
    <w:p w14:paraId="708DC218" w14:textId="77777777" w:rsidR="00AD5F9C" w:rsidRDefault="00AD5F9C" w:rsidP="005D33A9">
      <w:pPr>
        <w:pStyle w:val="2Listheading"/>
        <w:numPr>
          <w:ilvl w:val="0"/>
          <w:numId w:val="0"/>
        </w:numPr>
        <w:ind w:left="993"/>
        <w:rPr>
          <w:b/>
          <w:bCs/>
          <w:szCs w:val="20"/>
        </w:rPr>
      </w:pPr>
    </w:p>
    <w:p w14:paraId="6863CF25" w14:textId="698BDC1A" w:rsidR="000F5CCA" w:rsidRPr="005E4526" w:rsidRDefault="000F5CCA" w:rsidP="005D33A9">
      <w:pPr>
        <w:pStyle w:val="2Listheading"/>
        <w:numPr>
          <w:ilvl w:val="0"/>
          <w:numId w:val="0"/>
        </w:numPr>
        <w:ind w:left="993"/>
        <w:rPr>
          <w:b/>
          <w:bCs/>
          <w:szCs w:val="20"/>
        </w:rPr>
      </w:pPr>
      <w:r w:rsidRPr="005E4526">
        <w:rPr>
          <w:b/>
          <w:bCs/>
          <w:szCs w:val="20"/>
        </w:rPr>
        <w:t>What types of crops do you intend to grow</w:t>
      </w:r>
      <w:r w:rsidR="00A56AD0" w:rsidRPr="005E4526">
        <w:rPr>
          <w:b/>
          <w:bCs/>
          <w:szCs w:val="20"/>
        </w:rPr>
        <w:t xml:space="preserve"> (e.g. crops for seed</w:t>
      </w:r>
      <w:r w:rsidR="00720E87" w:rsidRPr="005E4526">
        <w:rPr>
          <w:b/>
          <w:bCs/>
          <w:szCs w:val="20"/>
        </w:rPr>
        <w:t xml:space="preserve"> for use in food products)</w:t>
      </w:r>
      <w:r w:rsidRPr="005E4526">
        <w:rPr>
          <w:b/>
          <w:bCs/>
          <w:szCs w:val="20"/>
        </w:rPr>
        <w:t xml:space="preserve">? </w:t>
      </w:r>
      <w:sdt>
        <w:sdtPr>
          <w:rPr>
            <w:szCs w:val="20"/>
          </w:rPr>
          <w:id w:val="-1280263120"/>
          <w:placeholder>
            <w:docPart w:val="2C9A2E3FCF244FBE8684D131113EA969"/>
          </w:placeholder>
          <w:showingPlcHdr/>
        </w:sdtPr>
        <w:sdtEndPr/>
        <w:sdtContent>
          <w:r w:rsidR="00AE17DE" w:rsidRPr="00CB235D">
            <w:rPr>
              <w:rStyle w:val="PlaceholderText"/>
            </w:rPr>
            <w:t>Click or tap here to enter text.</w:t>
          </w:r>
        </w:sdtContent>
      </w:sdt>
    </w:p>
    <w:p w14:paraId="257165D9" w14:textId="77777777" w:rsidR="00AD5F9C" w:rsidRDefault="00AD5F9C" w:rsidP="005D33A9">
      <w:pPr>
        <w:pStyle w:val="2Listheading"/>
        <w:numPr>
          <w:ilvl w:val="0"/>
          <w:numId w:val="0"/>
        </w:numPr>
        <w:ind w:left="993"/>
        <w:rPr>
          <w:b/>
          <w:bCs/>
          <w:szCs w:val="20"/>
        </w:rPr>
      </w:pPr>
    </w:p>
    <w:p w14:paraId="27BCCE0B" w14:textId="77777777" w:rsidR="00AD5F9C" w:rsidRDefault="00AD5F9C" w:rsidP="005D33A9">
      <w:pPr>
        <w:pStyle w:val="2Listheading"/>
        <w:numPr>
          <w:ilvl w:val="0"/>
          <w:numId w:val="0"/>
        </w:numPr>
        <w:ind w:left="993"/>
        <w:rPr>
          <w:b/>
          <w:bCs/>
          <w:szCs w:val="20"/>
        </w:rPr>
      </w:pPr>
    </w:p>
    <w:p w14:paraId="5B0B6C39" w14:textId="7B2DA167" w:rsidR="000F5CCA" w:rsidRPr="005E4526" w:rsidRDefault="000F5CCA" w:rsidP="005D33A9">
      <w:pPr>
        <w:pStyle w:val="2Listheading"/>
        <w:numPr>
          <w:ilvl w:val="0"/>
          <w:numId w:val="0"/>
        </w:numPr>
        <w:ind w:left="993"/>
        <w:rPr>
          <w:b/>
          <w:bCs/>
          <w:szCs w:val="20"/>
        </w:rPr>
      </w:pPr>
      <w:r w:rsidRPr="005E4526">
        <w:rPr>
          <w:b/>
          <w:bCs/>
          <w:szCs w:val="20"/>
        </w:rPr>
        <w:t xml:space="preserve">What </w:t>
      </w:r>
      <w:r w:rsidR="00B6282C" w:rsidRPr="005E4526">
        <w:rPr>
          <w:b/>
          <w:bCs/>
          <w:szCs w:val="20"/>
        </w:rPr>
        <w:t xml:space="preserve">do you think </w:t>
      </w:r>
      <w:r w:rsidRPr="005E4526">
        <w:rPr>
          <w:b/>
          <w:bCs/>
          <w:szCs w:val="20"/>
        </w:rPr>
        <w:t>will be your method of cultivation?</w:t>
      </w:r>
      <w:r w:rsidR="005E4526">
        <w:rPr>
          <w:b/>
          <w:bCs/>
          <w:szCs w:val="20"/>
        </w:rPr>
        <w:t xml:space="preserve"> </w:t>
      </w:r>
      <w:sdt>
        <w:sdtPr>
          <w:rPr>
            <w:szCs w:val="20"/>
          </w:rPr>
          <w:id w:val="626746610"/>
          <w:placeholder>
            <w:docPart w:val="6D4A43292B06497A9B5490DECABC6358"/>
          </w:placeholder>
          <w:showingPlcHdr/>
        </w:sdtPr>
        <w:sdtEndPr/>
        <w:sdtContent>
          <w:r w:rsidR="00AE17DE" w:rsidRPr="00CB235D">
            <w:rPr>
              <w:rStyle w:val="PlaceholderText"/>
            </w:rPr>
            <w:t>Click or tap here to enter text.</w:t>
          </w:r>
        </w:sdtContent>
      </w:sdt>
    </w:p>
    <w:p w14:paraId="773674A2" w14:textId="0A5D0D5A" w:rsidR="00D41FA5" w:rsidRDefault="00D41FA5" w:rsidP="00D41FA5">
      <w:pPr>
        <w:pStyle w:val="imaindocpoint"/>
        <w:spacing w:before="100"/>
        <w:ind w:firstLine="720"/>
        <w:rPr>
          <w:b/>
        </w:rPr>
      </w:pPr>
    </w:p>
    <w:p w14:paraId="1FBF2F98" w14:textId="77777777" w:rsidR="00AD5F9C" w:rsidRPr="005E4526" w:rsidRDefault="00AD5F9C" w:rsidP="00D41FA5">
      <w:pPr>
        <w:pStyle w:val="imaindocpoint"/>
        <w:spacing w:before="100"/>
        <w:ind w:firstLine="720"/>
        <w:rPr>
          <w:b/>
        </w:rPr>
      </w:pPr>
    </w:p>
    <w:p w14:paraId="20B2642C" w14:textId="7920A2EB" w:rsidR="00C17E2C" w:rsidRPr="005E4526" w:rsidRDefault="00C17E2C" w:rsidP="005E4526">
      <w:pPr>
        <w:pStyle w:val="imaindocpoint"/>
        <w:spacing w:before="100"/>
        <w:ind w:left="709" w:firstLine="11"/>
        <w:rPr>
          <w:b/>
        </w:rPr>
      </w:pPr>
      <w:r w:rsidRPr="005E4526">
        <w:rPr>
          <w:b/>
        </w:rPr>
        <w:t xml:space="preserve">ii) </w:t>
      </w:r>
      <w:r w:rsidR="00B6282C" w:rsidRPr="005E4526">
        <w:rPr>
          <w:b/>
        </w:rPr>
        <w:t>List</w:t>
      </w:r>
      <w:r w:rsidR="00345FC9" w:rsidRPr="005E4526">
        <w:rPr>
          <w:b/>
        </w:rPr>
        <w:t xml:space="preserve"> </w:t>
      </w:r>
      <w:r w:rsidRPr="005E4526">
        <w:rPr>
          <w:b/>
        </w:rPr>
        <w:t>the product/s you intend to produce</w:t>
      </w:r>
      <w:r w:rsidR="003A551B" w:rsidRPr="005E4526">
        <w:rPr>
          <w:b/>
        </w:rPr>
        <w:t>.</w:t>
      </w:r>
      <w:r w:rsidR="005E4526">
        <w:rPr>
          <w:b/>
        </w:rPr>
        <w:t xml:space="preserve"> </w:t>
      </w:r>
      <w:r w:rsidRPr="005E4526">
        <w:rPr>
          <w:b/>
        </w:rPr>
        <w:t xml:space="preserve">This may include unprocessed hemp (e.g. viable seed or stalks), processed hemp (e.g. dehulled seed </w:t>
      </w:r>
      <w:r w:rsidR="003A551B" w:rsidRPr="005E4526">
        <w:rPr>
          <w:b/>
        </w:rPr>
        <w:t xml:space="preserve">  </w:t>
      </w:r>
      <w:r w:rsidRPr="005E4526">
        <w:rPr>
          <w:b/>
        </w:rPr>
        <w:t>or hurd) or manufactured products</w:t>
      </w:r>
      <w:r w:rsidR="00A56AD0" w:rsidRPr="005E4526">
        <w:rPr>
          <w:b/>
        </w:rPr>
        <w:t xml:space="preserve"> (e.g. hemp bricks or textiles)</w:t>
      </w:r>
      <w:r w:rsidRPr="005E4526">
        <w:rPr>
          <w:b/>
        </w:rPr>
        <w:t>.</w:t>
      </w:r>
      <w:r w:rsidR="005E4526">
        <w:rPr>
          <w:b/>
        </w:rPr>
        <w:t xml:space="preserve"> </w:t>
      </w:r>
      <w:sdt>
        <w:sdtPr>
          <w:id w:val="753245110"/>
          <w:placeholder>
            <w:docPart w:val="5056E931AFC6489D979CAEE277A7632D"/>
          </w:placeholder>
          <w:showingPlcHdr/>
        </w:sdtPr>
        <w:sdtEndPr/>
        <w:sdtContent>
          <w:r w:rsidR="00AE17DE" w:rsidRPr="00CB235D">
            <w:rPr>
              <w:rStyle w:val="PlaceholderText"/>
            </w:rPr>
            <w:t>Click or tap here to enter text.</w:t>
          </w:r>
        </w:sdtContent>
      </w:sdt>
    </w:p>
    <w:p w14:paraId="52C333AC" w14:textId="77777777" w:rsidR="00AD5F9C" w:rsidRDefault="00AD5F9C" w:rsidP="00D41FA5">
      <w:pPr>
        <w:pStyle w:val="imaindocpoint"/>
        <w:spacing w:before="100"/>
        <w:ind w:firstLine="720"/>
        <w:rPr>
          <w:b/>
        </w:rPr>
      </w:pPr>
    </w:p>
    <w:p w14:paraId="5DF277AF" w14:textId="77777777" w:rsidR="00AD5F9C" w:rsidRPr="005E4526" w:rsidRDefault="00AD5F9C" w:rsidP="00D41FA5">
      <w:pPr>
        <w:pStyle w:val="imaindocpoint"/>
        <w:spacing w:before="100"/>
        <w:ind w:firstLine="720"/>
        <w:rPr>
          <w:b/>
        </w:rPr>
      </w:pPr>
    </w:p>
    <w:p w14:paraId="32FD64F4" w14:textId="779091B2" w:rsidR="00CC3CAA" w:rsidRPr="005E4526" w:rsidRDefault="00C17E2C" w:rsidP="00CC3CAA">
      <w:pPr>
        <w:pStyle w:val="imaindocpoint"/>
        <w:spacing w:before="100"/>
        <w:ind w:left="709"/>
        <w:rPr>
          <w:b/>
        </w:rPr>
      </w:pPr>
      <w:r w:rsidRPr="005E4526">
        <w:rPr>
          <w:b/>
        </w:rPr>
        <w:t xml:space="preserve">iii) </w:t>
      </w:r>
      <w:r w:rsidR="00CC3CAA" w:rsidRPr="005E4526">
        <w:rPr>
          <w:b/>
        </w:rPr>
        <w:t>If you intend to manufacture products</w:t>
      </w:r>
      <w:r w:rsidR="002C00C0" w:rsidRPr="005E4526">
        <w:rPr>
          <w:b/>
        </w:rPr>
        <w:t xml:space="preserve"> yourself</w:t>
      </w:r>
      <w:r w:rsidR="00CC3CAA" w:rsidRPr="005E4526">
        <w:rPr>
          <w:b/>
        </w:rPr>
        <w:t>,</w:t>
      </w:r>
      <w:r w:rsidR="00B6282C" w:rsidRPr="005E4526">
        <w:rPr>
          <w:b/>
        </w:rPr>
        <w:t xml:space="preserve"> what manufacturing processes </w:t>
      </w:r>
      <w:r w:rsidR="002C00C0" w:rsidRPr="005E4526">
        <w:rPr>
          <w:b/>
        </w:rPr>
        <w:t xml:space="preserve">might </w:t>
      </w:r>
      <w:r w:rsidR="00B6282C" w:rsidRPr="005E4526">
        <w:rPr>
          <w:b/>
        </w:rPr>
        <w:t>you use?</w:t>
      </w:r>
      <w:r w:rsidR="005E4526">
        <w:rPr>
          <w:b/>
        </w:rPr>
        <w:t xml:space="preserve"> </w:t>
      </w:r>
      <w:sdt>
        <w:sdtPr>
          <w:id w:val="1781065776"/>
          <w:placeholder>
            <w:docPart w:val="82FE64300C6C467EB0AB4B6121741665"/>
          </w:placeholder>
          <w:showingPlcHdr/>
        </w:sdtPr>
        <w:sdtEndPr/>
        <w:sdtContent>
          <w:r w:rsidR="00AE17DE" w:rsidRPr="00CB235D">
            <w:rPr>
              <w:rStyle w:val="PlaceholderText"/>
            </w:rPr>
            <w:t>Click or tap here to enter text.</w:t>
          </w:r>
        </w:sdtContent>
      </w:sdt>
    </w:p>
    <w:p w14:paraId="1569B267" w14:textId="4E0B4ED4" w:rsidR="002C00C0" w:rsidRDefault="002C00C0" w:rsidP="002A2501">
      <w:pPr>
        <w:pStyle w:val="imaindocpoint"/>
        <w:spacing w:before="100"/>
        <w:ind w:firstLine="720"/>
        <w:rPr>
          <w:b/>
        </w:rPr>
      </w:pPr>
    </w:p>
    <w:p w14:paraId="53526A91" w14:textId="77777777" w:rsidR="00AD5F9C" w:rsidRPr="005E4526" w:rsidRDefault="00AD5F9C" w:rsidP="002A2501">
      <w:pPr>
        <w:pStyle w:val="imaindocpoint"/>
        <w:spacing w:before="100"/>
        <w:ind w:firstLine="720"/>
        <w:rPr>
          <w:b/>
        </w:rPr>
      </w:pPr>
    </w:p>
    <w:p w14:paraId="638DC199" w14:textId="70D4A971" w:rsidR="002C00C0" w:rsidRPr="005E4526" w:rsidRDefault="00CC3CAA" w:rsidP="002A2501">
      <w:pPr>
        <w:pStyle w:val="imaindocpoint"/>
        <w:spacing w:before="100"/>
        <w:ind w:firstLine="720"/>
        <w:rPr>
          <w:b/>
        </w:rPr>
      </w:pPr>
      <w:r w:rsidRPr="005E4526">
        <w:rPr>
          <w:b/>
        </w:rPr>
        <w:t xml:space="preserve">iv) </w:t>
      </w:r>
      <w:r w:rsidR="002C00C0" w:rsidRPr="005E4526">
        <w:rPr>
          <w:b/>
        </w:rPr>
        <w:t>List the products you intend to supply.</w:t>
      </w:r>
      <w:r w:rsidR="005E4526">
        <w:rPr>
          <w:b/>
        </w:rPr>
        <w:t xml:space="preserve"> </w:t>
      </w:r>
      <w:sdt>
        <w:sdtPr>
          <w:id w:val="229054677"/>
          <w:placeholder>
            <w:docPart w:val="C57FB7C95BED4EF38A5EC92BFA2885D6"/>
          </w:placeholder>
          <w:showingPlcHdr/>
        </w:sdtPr>
        <w:sdtEndPr/>
        <w:sdtContent>
          <w:r w:rsidR="00AE17DE" w:rsidRPr="00CB235D">
            <w:rPr>
              <w:rStyle w:val="PlaceholderText"/>
            </w:rPr>
            <w:t>Click or tap here to enter text.</w:t>
          </w:r>
        </w:sdtContent>
      </w:sdt>
    </w:p>
    <w:p w14:paraId="3095BD45" w14:textId="6EE7FDB7" w:rsidR="002C00C0" w:rsidRDefault="002C00C0" w:rsidP="002A2501">
      <w:pPr>
        <w:pStyle w:val="imaindocpoint"/>
        <w:spacing w:before="100"/>
        <w:ind w:firstLine="720"/>
        <w:rPr>
          <w:b/>
        </w:rPr>
      </w:pPr>
    </w:p>
    <w:p w14:paraId="7468A30F" w14:textId="77777777" w:rsidR="00AD5F9C" w:rsidRPr="005E4526" w:rsidRDefault="00AD5F9C" w:rsidP="002A2501">
      <w:pPr>
        <w:pStyle w:val="imaindocpoint"/>
        <w:spacing w:before="100"/>
        <w:ind w:firstLine="720"/>
        <w:rPr>
          <w:b/>
        </w:rPr>
      </w:pPr>
    </w:p>
    <w:p w14:paraId="071E46FC" w14:textId="042C6B37" w:rsidR="00345FC9" w:rsidRPr="005E4526" w:rsidRDefault="002C00C0" w:rsidP="002A2501">
      <w:pPr>
        <w:pStyle w:val="imaindocpoint"/>
        <w:spacing w:before="100"/>
        <w:ind w:firstLine="720"/>
        <w:rPr>
          <w:b/>
        </w:rPr>
      </w:pPr>
      <w:r w:rsidRPr="005E4526">
        <w:rPr>
          <w:b/>
        </w:rPr>
        <w:t xml:space="preserve">v) </w:t>
      </w:r>
      <w:r w:rsidR="00345FC9" w:rsidRPr="005E4526">
        <w:rPr>
          <w:b/>
        </w:rPr>
        <w:t>Do you intend to supply hemp material cultivated under another person’s licence?</w:t>
      </w:r>
      <w:r w:rsidR="003A551B" w:rsidRPr="005E4526">
        <w:rPr>
          <w:b/>
        </w:rPr>
        <w:t xml:space="preserve">  </w:t>
      </w:r>
      <w:sdt>
        <w:sdtPr>
          <w:rPr>
            <w:b/>
          </w:rPr>
          <w:id w:val="1857233710"/>
          <w14:checkbox>
            <w14:checked w14:val="0"/>
            <w14:checkedState w14:val="2612" w14:font="MS Gothic"/>
            <w14:uncheckedState w14:val="2610" w14:font="MS Gothic"/>
          </w14:checkbox>
        </w:sdtPr>
        <w:sdtEndPr/>
        <w:sdtContent>
          <w:r w:rsidR="005E4526">
            <w:rPr>
              <w:rFonts w:ascii="MS Gothic" w:eastAsia="MS Gothic" w:hAnsi="MS Gothic" w:hint="eastAsia"/>
              <w:b/>
            </w:rPr>
            <w:t>☐</w:t>
          </w:r>
        </w:sdtContent>
      </w:sdt>
      <w:r w:rsidR="003A551B" w:rsidRPr="005E4526">
        <w:rPr>
          <w:b/>
        </w:rPr>
        <w:t xml:space="preserve"> Yes </w:t>
      </w:r>
      <w:r w:rsidR="0005100A" w:rsidRPr="005E4526">
        <w:rPr>
          <w:b/>
        </w:rPr>
        <w:t xml:space="preserve">    </w:t>
      </w:r>
      <w:sdt>
        <w:sdtPr>
          <w:rPr>
            <w:b/>
          </w:rPr>
          <w:id w:val="-256824288"/>
          <w14:checkbox>
            <w14:checked w14:val="0"/>
            <w14:checkedState w14:val="2612" w14:font="MS Gothic"/>
            <w14:uncheckedState w14:val="2610" w14:font="MS Gothic"/>
          </w14:checkbox>
        </w:sdtPr>
        <w:sdtEndPr/>
        <w:sdtContent>
          <w:r w:rsidR="005E4526">
            <w:rPr>
              <w:rFonts w:ascii="MS Gothic" w:eastAsia="MS Gothic" w:hAnsi="MS Gothic" w:hint="eastAsia"/>
              <w:b/>
            </w:rPr>
            <w:t>☐</w:t>
          </w:r>
        </w:sdtContent>
      </w:sdt>
      <w:r w:rsidR="003A551B" w:rsidRPr="005E4526">
        <w:rPr>
          <w:b/>
        </w:rPr>
        <w:t xml:space="preserve"> No</w:t>
      </w:r>
    </w:p>
    <w:p w14:paraId="54FC0B34" w14:textId="23FFA6AE" w:rsidR="00345FC9" w:rsidRPr="005E4526" w:rsidRDefault="00345FC9" w:rsidP="00CC3CAA">
      <w:pPr>
        <w:pStyle w:val="imaindocpoint"/>
        <w:spacing w:before="100"/>
        <w:ind w:left="74" w:firstLine="720"/>
        <w:rPr>
          <w:b/>
        </w:rPr>
      </w:pPr>
      <w:r w:rsidRPr="005E4526">
        <w:rPr>
          <w:b/>
        </w:rPr>
        <w:t xml:space="preserve">If yes, </w:t>
      </w:r>
      <w:r w:rsidR="00720E87" w:rsidRPr="005E4526">
        <w:rPr>
          <w:b/>
        </w:rPr>
        <w:t>list the products you intend to supply</w:t>
      </w:r>
      <w:r w:rsidR="00C17E2C" w:rsidRPr="005E4526">
        <w:rPr>
          <w:b/>
        </w:rPr>
        <w:t xml:space="preserve"> and</w:t>
      </w:r>
      <w:r w:rsidRPr="005E4526">
        <w:rPr>
          <w:b/>
        </w:rPr>
        <w:t xml:space="preserve"> </w:t>
      </w:r>
      <w:r w:rsidR="00720E87" w:rsidRPr="005E4526">
        <w:rPr>
          <w:b/>
        </w:rPr>
        <w:t xml:space="preserve">provide </w:t>
      </w:r>
      <w:r w:rsidRPr="005E4526">
        <w:rPr>
          <w:b/>
        </w:rPr>
        <w:t>the</w:t>
      </w:r>
      <w:r w:rsidR="003A551B" w:rsidRPr="005E4526">
        <w:rPr>
          <w:b/>
        </w:rPr>
        <w:t xml:space="preserve"> </w:t>
      </w:r>
      <w:r w:rsidR="00720E87" w:rsidRPr="005E4526">
        <w:rPr>
          <w:b/>
        </w:rPr>
        <w:t>cultivator’s</w:t>
      </w:r>
      <w:r w:rsidR="003A551B" w:rsidRPr="005E4526">
        <w:rPr>
          <w:b/>
        </w:rPr>
        <w:t xml:space="preserve"> </w:t>
      </w:r>
      <w:r w:rsidRPr="005E4526">
        <w:rPr>
          <w:b/>
        </w:rPr>
        <w:t>details below:</w:t>
      </w:r>
    </w:p>
    <w:p w14:paraId="04728F3C" w14:textId="6B85D83B" w:rsidR="00C17E2C" w:rsidRDefault="005C1CAB" w:rsidP="00644CC0">
      <w:pPr>
        <w:ind w:left="642"/>
        <w:rPr>
          <w:rFonts w:ascii="Public Sans" w:hAnsi="Public Sans"/>
          <w:b/>
          <w:bCs/>
        </w:rPr>
      </w:pPr>
      <w:sdt>
        <w:sdtPr>
          <w:rPr>
            <w:rFonts w:ascii="Public Sans" w:hAnsi="Public Sans"/>
            <w:szCs w:val="20"/>
          </w:rPr>
          <w:id w:val="-1724286883"/>
          <w:placeholder>
            <w:docPart w:val="D071D8B463A04515B990EBAC742A8630"/>
          </w:placeholder>
          <w:showingPlcHdr/>
        </w:sdtPr>
        <w:sdtEndPr/>
        <w:sdtContent>
          <w:r w:rsidR="00AE17DE" w:rsidRPr="00CB235D">
            <w:rPr>
              <w:rStyle w:val="PlaceholderText"/>
            </w:rPr>
            <w:t>Click or tap here to enter text.</w:t>
          </w:r>
        </w:sdtContent>
      </w:sdt>
    </w:p>
    <w:p w14:paraId="76019C6A" w14:textId="4B56EBDD" w:rsidR="00AD5F9C" w:rsidRDefault="00AD5F9C" w:rsidP="00644CC0">
      <w:pPr>
        <w:ind w:left="642"/>
        <w:rPr>
          <w:rFonts w:ascii="Public Sans" w:hAnsi="Public Sans"/>
          <w:b/>
          <w:bCs/>
        </w:rPr>
      </w:pPr>
    </w:p>
    <w:p w14:paraId="6446A05B" w14:textId="470E0895" w:rsidR="00345FC9" w:rsidRPr="005E4526" w:rsidRDefault="00345FC9" w:rsidP="00E74C60">
      <w:pPr>
        <w:ind w:left="709"/>
        <w:rPr>
          <w:rFonts w:ascii="Public Sans" w:hAnsi="Public Sans"/>
          <w:b/>
          <w:bCs/>
        </w:rPr>
      </w:pPr>
      <w:r w:rsidRPr="005E4526">
        <w:rPr>
          <w:rFonts w:ascii="Public Sans" w:hAnsi="Public Sans"/>
          <w:b/>
          <w:bCs/>
        </w:rPr>
        <w:t>Name</w:t>
      </w:r>
      <w:r w:rsidR="005E4526">
        <w:rPr>
          <w:rFonts w:ascii="Public Sans" w:hAnsi="Public Sans"/>
          <w:b/>
          <w:bCs/>
        </w:rPr>
        <w:t xml:space="preserve"> </w:t>
      </w:r>
      <w:sdt>
        <w:sdtPr>
          <w:rPr>
            <w:rFonts w:ascii="Public Sans" w:hAnsi="Public Sans"/>
            <w:szCs w:val="20"/>
          </w:rPr>
          <w:id w:val="-1770004968"/>
          <w:placeholder>
            <w:docPart w:val="50C88C3C940E4928BEBC4A95AC32B7AD"/>
          </w:placeholder>
          <w:showingPlcHdr/>
        </w:sdtPr>
        <w:sdtEndPr/>
        <w:sdtContent>
          <w:r w:rsidR="00AE17DE" w:rsidRPr="00CB235D">
            <w:rPr>
              <w:rStyle w:val="PlaceholderText"/>
            </w:rPr>
            <w:t>Click or tap here to enter text.</w:t>
          </w:r>
        </w:sdtContent>
      </w:sdt>
      <w:r w:rsidRPr="005E4526">
        <w:rPr>
          <w:rFonts w:ascii="Public Sans" w:hAnsi="Public Sans"/>
          <w:b/>
          <w:bCs/>
        </w:rPr>
        <w:tab/>
      </w:r>
      <w:r w:rsidR="00E74C60">
        <w:rPr>
          <w:rFonts w:ascii="Public Sans" w:hAnsi="Public Sans"/>
          <w:b/>
          <w:bCs/>
        </w:rPr>
        <w:tab/>
      </w:r>
      <w:r w:rsidR="00C17E2C" w:rsidRPr="005E4526">
        <w:rPr>
          <w:rFonts w:ascii="Public Sans" w:hAnsi="Public Sans"/>
          <w:b/>
          <w:bCs/>
        </w:rPr>
        <w:t xml:space="preserve">Licence number </w:t>
      </w:r>
      <w:sdt>
        <w:sdtPr>
          <w:rPr>
            <w:rFonts w:ascii="Public Sans" w:hAnsi="Public Sans"/>
            <w:szCs w:val="20"/>
          </w:rPr>
          <w:id w:val="935178462"/>
          <w:placeholder>
            <w:docPart w:val="CC428A03F32E4D9494DD8EB01D18BA14"/>
          </w:placeholder>
          <w:showingPlcHdr/>
        </w:sdtPr>
        <w:sdtEndPr/>
        <w:sdtContent>
          <w:r w:rsidR="00AE17DE" w:rsidRPr="00CB235D">
            <w:rPr>
              <w:rStyle w:val="PlaceholderText"/>
            </w:rPr>
            <w:t>Click or tap here to enter text.</w:t>
          </w:r>
        </w:sdtContent>
      </w:sdt>
    </w:p>
    <w:p w14:paraId="0482B46E" w14:textId="3ABA4BEA" w:rsidR="00345FC9" w:rsidRPr="005E4526" w:rsidRDefault="00345FC9" w:rsidP="00E74C60">
      <w:pPr>
        <w:spacing w:before="100"/>
        <w:ind w:left="709"/>
        <w:rPr>
          <w:rFonts w:ascii="Public Sans" w:hAnsi="Public Sans"/>
          <w:b/>
          <w:bCs/>
        </w:rPr>
      </w:pPr>
      <w:r w:rsidRPr="005E4526">
        <w:rPr>
          <w:rFonts w:ascii="Public Sans" w:hAnsi="Public Sans"/>
          <w:b/>
          <w:bCs/>
        </w:rPr>
        <w:t xml:space="preserve">Mobile  </w:t>
      </w:r>
      <w:sdt>
        <w:sdtPr>
          <w:rPr>
            <w:rFonts w:ascii="Public Sans" w:hAnsi="Public Sans"/>
            <w:szCs w:val="20"/>
          </w:rPr>
          <w:id w:val="-310019737"/>
          <w:placeholder>
            <w:docPart w:val="A5F5283873D24498BE20E0D8E5DED951"/>
          </w:placeholder>
          <w:showingPlcHdr/>
        </w:sdtPr>
        <w:sdtEndPr/>
        <w:sdtContent>
          <w:r w:rsidR="00AE17DE" w:rsidRPr="00CB235D">
            <w:rPr>
              <w:rStyle w:val="PlaceholderText"/>
            </w:rPr>
            <w:t>Click or tap here to enter text.</w:t>
          </w:r>
        </w:sdtContent>
      </w:sdt>
      <w:r w:rsidR="005E4526">
        <w:rPr>
          <w:rFonts w:ascii="Public Sans" w:hAnsi="Public Sans"/>
          <w:b/>
          <w:bCs/>
        </w:rPr>
        <w:tab/>
      </w:r>
      <w:r w:rsidRPr="005E4526">
        <w:rPr>
          <w:rFonts w:ascii="Public Sans" w:hAnsi="Public Sans"/>
          <w:b/>
          <w:bCs/>
        </w:rPr>
        <w:t>Email</w:t>
      </w:r>
      <w:r w:rsidR="00C17E2C" w:rsidRPr="005E4526">
        <w:rPr>
          <w:rFonts w:ascii="Public Sans" w:hAnsi="Public Sans"/>
          <w:b/>
          <w:bCs/>
        </w:rPr>
        <w:t xml:space="preserve"> </w:t>
      </w:r>
      <w:sdt>
        <w:sdtPr>
          <w:rPr>
            <w:rFonts w:ascii="Public Sans" w:hAnsi="Public Sans"/>
            <w:szCs w:val="20"/>
          </w:rPr>
          <w:id w:val="-1670327216"/>
          <w:placeholder>
            <w:docPart w:val="39417D9FC60842099AE14EEC01E79141"/>
          </w:placeholder>
          <w:showingPlcHdr/>
        </w:sdtPr>
        <w:sdtEndPr/>
        <w:sdtContent>
          <w:r w:rsidR="00AE17DE" w:rsidRPr="00CB235D">
            <w:rPr>
              <w:rStyle w:val="PlaceholderText"/>
            </w:rPr>
            <w:t>Click or tap here to enter text.</w:t>
          </w:r>
        </w:sdtContent>
      </w:sdt>
    </w:p>
    <w:p w14:paraId="08501752" w14:textId="187E0B42" w:rsidR="00C17E2C" w:rsidRDefault="00C17E2C" w:rsidP="00644CC0">
      <w:pPr>
        <w:pStyle w:val="2Listheading"/>
        <w:numPr>
          <w:ilvl w:val="0"/>
          <w:numId w:val="0"/>
        </w:numPr>
        <w:ind w:left="794"/>
      </w:pPr>
    </w:p>
    <w:p w14:paraId="368299E6" w14:textId="77777777" w:rsidR="00AD5F9C" w:rsidRDefault="00AD5F9C" w:rsidP="00644CC0">
      <w:pPr>
        <w:pStyle w:val="2Listheading"/>
        <w:numPr>
          <w:ilvl w:val="0"/>
          <w:numId w:val="0"/>
        </w:numPr>
        <w:ind w:left="794"/>
      </w:pPr>
    </w:p>
    <w:p w14:paraId="65961E22" w14:textId="6B12F354" w:rsidR="00C17E2C" w:rsidRPr="005E4526" w:rsidRDefault="003A551B" w:rsidP="002A2501">
      <w:pPr>
        <w:pStyle w:val="imaindocpoint"/>
        <w:spacing w:before="100"/>
        <w:ind w:firstLine="720"/>
        <w:rPr>
          <w:b/>
          <w:bCs w:val="0"/>
        </w:rPr>
      </w:pPr>
      <w:r w:rsidRPr="005E4526">
        <w:rPr>
          <w:b/>
          <w:bCs w:val="0"/>
        </w:rPr>
        <w:t>v</w:t>
      </w:r>
      <w:r w:rsidR="002C00C0" w:rsidRPr="005E4526">
        <w:rPr>
          <w:b/>
          <w:bCs w:val="0"/>
        </w:rPr>
        <w:t>i</w:t>
      </w:r>
      <w:r w:rsidRPr="005E4526">
        <w:rPr>
          <w:b/>
          <w:bCs w:val="0"/>
        </w:rPr>
        <w:t xml:space="preserve">) </w:t>
      </w:r>
      <w:r w:rsidR="00720E87" w:rsidRPr="005E4526">
        <w:rPr>
          <w:b/>
          <w:bCs w:val="0"/>
        </w:rPr>
        <w:t>To whom</w:t>
      </w:r>
      <w:r w:rsidR="00C17E2C" w:rsidRPr="005E4526">
        <w:rPr>
          <w:b/>
          <w:bCs w:val="0"/>
        </w:rPr>
        <w:t xml:space="preserve"> do you intend to sell? Who </w:t>
      </w:r>
      <w:r w:rsidR="00B6282C" w:rsidRPr="005E4526">
        <w:rPr>
          <w:b/>
          <w:bCs w:val="0"/>
        </w:rPr>
        <w:t xml:space="preserve">might be </w:t>
      </w:r>
      <w:r w:rsidR="00C17E2C" w:rsidRPr="005E4526">
        <w:rPr>
          <w:b/>
          <w:bCs w:val="0"/>
        </w:rPr>
        <w:t>your target marke</w:t>
      </w:r>
      <w:r w:rsidRPr="005E4526">
        <w:rPr>
          <w:b/>
          <w:bCs w:val="0"/>
        </w:rPr>
        <w:t>t</w:t>
      </w:r>
      <w:r w:rsidR="00C17E2C" w:rsidRPr="005E4526">
        <w:rPr>
          <w:b/>
          <w:bCs w:val="0"/>
        </w:rPr>
        <w:t>?</w:t>
      </w:r>
      <w:r w:rsidR="005E4526">
        <w:rPr>
          <w:b/>
          <w:bCs w:val="0"/>
        </w:rPr>
        <w:t xml:space="preserve"> </w:t>
      </w:r>
      <w:sdt>
        <w:sdtPr>
          <w:id w:val="-462348742"/>
          <w:placeholder>
            <w:docPart w:val="DC84C8634D2841B489A3D4E88E260E1B"/>
          </w:placeholder>
          <w:showingPlcHdr/>
        </w:sdtPr>
        <w:sdtEndPr/>
        <w:sdtContent>
          <w:r w:rsidR="00AE17DE" w:rsidRPr="00CB235D">
            <w:rPr>
              <w:rStyle w:val="PlaceholderText"/>
            </w:rPr>
            <w:t>Click or tap here to enter text.</w:t>
          </w:r>
        </w:sdtContent>
      </w:sdt>
    </w:p>
    <w:p w14:paraId="75FF1FAD" w14:textId="77777777" w:rsidR="00AD5F9C" w:rsidRDefault="00AD5F9C" w:rsidP="002C00C0">
      <w:pPr>
        <w:spacing w:before="100"/>
        <w:ind w:left="284" w:firstLine="436"/>
        <w:rPr>
          <w:rFonts w:ascii="Public Sans" w:hAnsi="Public Sans"/>
        </w:rPr>
      </w:pPr>
    </w:p>
    <w:p w14:paraId="67E11EA3" w14:textId="77777777" w:rsidR="00AD5F9C" w:rsidRPr="00644CC0" w:rsidRDefault="00AD5F9C" w:rsidP="002C00C0">
      <w:pPr>
        <w:spacing w:before="100"/>
        <w:ind w:left="284" w:firstLine="436"/>
        <w:rPr>
          <w:rFonts w:ascii="Public Sans" w:hAnsi="Public Sans"/>
        </w:rPr>
      </w:pPr>
    </w:p>
    <w:p w14:paraId="5146DF75" w14:textId="77777777" w:rsidR="002C00C0" w:rsidRDefault="002C00C0">
      <w:pPr>
        <w:ind w:firstLine="0"/>
        <w:rPr>
          <w:rFonts w:ascii="Public Sans" w:hAnsi="Public Sans" w:cs="Arial"/>
          <w:color w:val="000000" w:themeColor="text1"/>
          <w:sz w:val="28"/>
          <w:szCs w:val="28"/>
        </w:rPr>
      </w:pPr>
      <w:r>
        <w:rPr>
          <w:rFonts w:ascii="Public Sans" w:hAnsi="Public Sans"/>
        </w:rPr>
        <w:br w:type="page"/>
      </w:r>
    </w:p>
    <w:p w14:paraId="5347EB87" w14:textId="0F7687DD" w:rsidR="00692BEF" w:rsidRPr="00644CC0" w:rsidRDefault="00082D9D" w:rsidP="00644CC0">
      <w:pPr>
        <w:pStyle w:val="1Heading"/>
        <w:rPr>
          <w:rFonts w:ascii="Public Sans" w:hAnsi="Public Sans"/>
        </w:rPr>
      </w:pPr>
      <w:r w:rsidRPr="00644CC0">
        <w:rPr>
          <w:rFonts w:ascii="Public Sans" w:hAnsi="Public Sans"/>
        </w:rPr>
        <w:lastRenderedPageBreak/>
        <w:t>Location</w:t>
      </w:r>
      <w:r w:rsidR="00F01F84" w:rsidRPr="00644CC0">
        <w:rPr>
          <w:rFonts w:ascii="Public Sans" w:hAnsi="Public Sans"/>
        </w:rPr>
        <w:t xml:space="preserve"> </w:t>
      </w:r>
      <w:r w:rsidR="00362925" w:rsidRPr="00644CC0">
        <w:rPr>
          <w:rFonts w:ascii="Public Sans" w:hAnsi="Public Sans"/>
        </w:rPr>
        <w:t>D</w:t>
      </w:r>
      <w:r w:rsidR="00F01F84" w:rsidRPr="00644CC0">
        <w:rPr>
          <w:rFonts w:ascii="Public Sans" w:hAnsi="Public Sans"/>
        </w:rPr>
        <w:t>etails</w:t>
      </w:r>
    </w:p>
    <w:p w14:paraId="5F17490B" w14:textId="706A6BEB" w:rsidR="00F01F84" w:rsidRPr="00644CC0" w:rsidRDefault="00F01F84" w:rsidP="00644CC0">
      <w:pPr>
        <w:rPr>
          <w:rFonts w:ascii="Public Sans" w:hAnsi="Public Sans"/>
        </w:rPr>
      </w:pPr>
      <w:r w:rsidRPr="00644CC0">
        <w:rPr>
          <w:rFonts w:ascii="Public Sans" w:hAnsi="Public Sans"/>
        </w:rPr>
        <w:t xml:space="preserve">Copy this </w:t>
      </w:r>
      <w:r w:rsidR="00041615">
        <w:rPr>
          <w:rFonts w:ascii="Public Sans" w:hAnsi="Public Sans"/>
        </w:rPr>
        <w:t>page</w:t>
      </w:r>
      <w:r w:rsidRPr="00644CC0">
        <w:rPr>
          <w:rFonts w:ascii="Public Sans" w:hAnsi="Public Sans"/>
        </w:rPr>
        <w:t xml:space="preserve"> if </w:t>
      </w:r>
      <w:r w:rsidR="00082D9D" w:rsidRPr="00644CC0">
        <w:rPr>
          <w:rFonts w:ascii="Public Sans" w:hAnsi="Public Sans"/>
        </w:rPr>
        <w:t xml:space="preserve">more </w:t>
      </w:r>
      <w:r w:rsidR="00FE411D" w:rsidRPr="00644CC0">
        <w:rPr>
          <w:rFonts w:ascii="Public Sans" w:hAnsi="Public Sans"/>
        </w:rPr>
        <w:t>than one location is</w:t>
      </w:r>
      <w:r w:rsidRPr="00644CC0">
        <w:rPr>
          <w:rFonts w:ascii="Public Sans" w:hAnsi="Public Sans"/>
        </w:rPr>
        <w:t xml:space="preserve"> being applied for.</w:t>
      </w:r>
    </w:p>
    <w:p w14:paraId="1F8099B4" w14:textId="65760542" w:rsidR="00F01F84" w:rsidRPr="0078405A" w:rsidRDefault="00F01F84" w:rsidP="00644CC0">
      <w:pPr>
        <w:rPr>
          <w:rFonts w:ascii="Public Sans" w:hAnsi="Public Sans"/>
          <w:sz w:val="8"/>
          <w:szCs w:val="12"/>
        </w:rPr>
      </w:pPr>
    </w:p>
    <w:p w14:paraId="4458D298" w14:textId="77777777" w:rsidR="00F01F84" w:rsidRPr="009930FF" w:rsidRDefault="00F01F84" w:rsidP="0043236A">
      <w:pPr>
        <w:pStyle w:val="2Listheading"/>
        <w:numPr>
          <w:ilvl w:val="1"/>
          <w:numId w:val="14"/>
        </w:numPr>
        <w:rPr>
          <w:b/>
          <w:bCs/>
        </w:rPr>
      </w:pPr>
      <w:bookmarkStart w:id="2" w:name="_Hlk168582517"/>
      <w:r w:rsidRPr="009930FF">
        <w:rPr>
          <w:b/>
          <w:bCs/>
        </w:rPr>
        <w:t>Property details</w:t>
      </w:r>
    </w:p>
    <w:p w14:paraId="6D420E34" w14:textId="1BAB1377" w:rsidR="008553BC" w:rsidRPr="009930FF" w:rsidRDefault="00F01F84" w:rsidP="00041615">
      <w:pPr>
        <w:spacing w:before="100"/>
        <w:ind w:left="425" w:firstLine="425"/>
        <w:rPr>
          <w:rFonts w:ascii="Public Sans" w:hAnsi="Public Sans"/>
          <w:b/>
          <w:bCs/>
        </w:rPr>
      </w:pPr>
      <w:r w:rsidRPr="009930FF">
        <w:rPr>
          <w:rFonts w:ascii="Public Sans" w:hAnsi="Public Sans"/>
          <w:b/>
          <w:bCs/>
          <w:szCs w:val="20"/>
        </w:rPr>
        <w:t>Property name</w:t>
      </w:r>
      <w:r w:rsidR="009930FF">
        <w:rPr>
          <w:rFonts w:ascii="Public Sans" w:hAnsi="Public Sans"/>
          <w:b/>
          <w:bCs/>
          <w:szCs w:val="20"/>
        </w:rPr>
        <w:t xml:space="preserve"> </w:t>
      </w:r>
      <w:sdt>
        <w:sdtPr>
          <w:rPr>
            <w:rFonts w:ascii="Public Sans" w:hAnsi="Public Sans"/>
            <w:szCs w:val="20"/>
          </w:rPr>
          <w:id w:val="-1950700188"/>
          <w:placeholder>
            <w:docPart w:val="3A227FBD1FA840D98EB34FED268A26C5"/>
          </w:placeholder>
          <w:showingPlcHdr/>
        </w:sdtPr>
        <w:sdtEndPr/>
        <w:sdtContent>
          <w:r w:rsidR="00AE17DE" w:rsidRPr="00CB235D">
            <w:rPr>
              <w:rStyle w:val="PlaceholderText"/>
            </w:rPr>
            <w:t>Click or tap here to enter text.</w:t>
          </w:r>
        </w:sdtContent>
      </w:sdt>
      <w:r w:rsidR="00173871" w:rsidRPr="009930FF">
        <w:rPr>
          <w:rFonts w:ascii="Public Sans" w:hAnsi="Public Sans"/>
          <w:b/>
          <w:bCs/>
          <w:szCs w:val="20"/>
        </w:rPr>
        <w:tab/>
      </w:r>
    </w:p>
    <w:p w14:paraId="3B225AE5" w14:textId="03BC06F6" w:rsidR="00F01F84" w:rsidRPr="009930FF" w:rsidRDefault="00F01F84" w:rsidP="00133DE1">
      <w:pPr>
        <w:spacing w:before="100"/>
        <w:ind w:left="425" w:firstLine="425"/>
        <w:rPr>
          <w:rFonts w:ascii="Public Sans" w:hAnsi="Public Sans"/>
          <w:b/>
          <w:bCs/>
        </w:rPr>
      </w:pPr>
      <w:r w:rsidRPr="009930FF">
        <w:rPr>
          <w:rFonts w:ascii="Public Sans" w:hAnsi="Public Sans"/>
          <w:b/>
          <w:bCs/>
        </w:rPr>
        <w:t>Address</w:t>
      </w:r>
      <w:r w:rsidR="009930FF">
        <w:rPr>
          <w:rFonts w:ascii="Public Sans" w:hAnsi="Public Sans"/>
          <w:b/>
          <w:bCs/>
        </w:rPr>
        <w:t xml:space="preserve"> </w:t>
      </w:r>
      <w:sdt>
        <w:sdtPr>
          <w:rPr>
            <w:rFonts w:ascii="Public Sans" w:hAnsi="Public Sans"/>
            <w:szCs w:val="20"/>
          </w:rPr>
          <w:id w:val="-1100870800"/>
          <w:placeholder>
            <w:docPart w:val="9BB1AAADACE44599BC7A4C0BBA2A39CA"/>
          </w:placeholder>
          <w:showingPlcHdr/>
        </w:sdtPr>
        <w:sdtEndPr/>
        <w:sdtContent>
          <w:r w:rsidR="00AE17DE" w:rsidRPr="00CB235D">
            <w:rPr>
              <w:rStyle w:val="PlaceholderText"/>
            </w:rPr>
            <w:t>Click or tap here to enter text.</w:t>
          </w:r>
        </w:sdtContent>
      </w:sdt>
      <w:r w:rsidRPr="009930FF">
        <w:rPr>
          <w:rFonts w:ascii="Public Sans" w:hAnsi="Public Sans"/>
          <w:b/>
          <w:bCs/>
        </w:rPr>
        <w:tab/>
      </w:r>
      <w:r w:rsidR="00173871" w:rsidRPr="009930FF">
        <w:rPr>
          <w:rFonts w:ascii="Public Sans" w:hAnsi="Public Sans"/>
          <w:b/>
          <w:bCs/>
        </w:rPr>
        <w:t xml:space="preserve"> </w:t>
      </w:r>
      <w:r w:rsidRPr="009930FF">
        <w:rPr>
          <w:rFonts w:ascii="Public Sans" w:hAnsi="Public Sans"/>
          <w:b/>
          <w:bCs/>
        </w:rPr>
        <w:tab/>
      </w:r>
    </w:p>
    <w:p w14:paraId="0FE0515F" w14:textId="2DB65854" w:rsidR="00133DE1" w:rsidRPr="009930FF" w:rsidRDefault="00F01F84" w:rsidP="00133DE1">
      <w:pPr>
        <w:spacing w:before="100"/>
        <w:ind w:left="425" w:firstLine="425"/>
        <w:rPr>
          <w:rFonts w:ascii="Public Sans" w:hAnsi="Public Sans"/>
          <w:b/>
          <w:bCs/>
        </w:rPr>
      </w:pPr>
      <w:r w:rsidRPr="009930FF">
        <w:rPr>
          <w:rFonts w:ascii="Public Sans" w:hAnsi="Public Sans"/>
          <w:b/>
          <w:bCs/>
        </w:rPr>
        <w:t>Lot</w:t>
      </w:r>
      <w:r w:rsidR="00173871" w:rsidRPr="009930FF">
        <w:rPr>
          <w:rFonts w:ascii="Public Sans" w:hAnsi="Public Sans"/>
          <w:b/>
          <w:bCs/>
        </w:rPr>
        <w:t>/DP number/s</w:t>
      </w:r>
      <w:r w:rsidR="009930FF">
        <w:rPr>
          <w:rFonts w:ascii="Public Sans" w:hAnsi="Public Sans"/>
          <w:b/>
          <w:bCs/>
        </w:rPr>
        <w:t xml:space="preserve"> </w:t>
      </w:r>
      <w:sdt>
        <w:sdtPr>
          <w:rPr>
            <w:rFonts w:ascii="Public Sans" w:hAnsi="Public Sans"/>
            <w:szCs w:val="20"/>
          </w:rPr>
          <w:id w:val="22672726"/>
          <w:placeholder>
            <w:docPart w:val="A8AF10E9D2764070AA02CD92DD460BB2"/>
          </w:placeholder>
          <w:showingPlcHdr/>
        </w:sdtPr>
        <w:sdtEndPr/>
        <w:sdtContent>
          <w:r w:rsidR="00AE17DE" w:rsidRPr="00CB235D">
            <w:rPr>
              <w:rStyle w:val="PlaceholderText"/>
            </w:rPr>
            <w:t>Click or tap here to enter text.</w:t>
          </w:r>
        </w:sdtContent>
      </w:sdt>
      <w:r w:rsidR="00173871" w:rsidRPr="009930FF">
        <w:rPr>
          <w:rFonts w:ascii="Public Sans" w:hAnsi="Public Sans"/>
          <w:b/>
          <w:bCs/>
        </w:rPr>
        <w:tab/>
      </w:r>
    </w:p>
    <w:p w14:paraId="3292E4BD" w14:textId="3141C87C" w:rsidR="00F01F84" w:rsidRPr="009930FF" w:rsidRDefault="00F01F84" w:rsidP="00133DE1">
      <w:pPr>
        <w:spacing w:before="100"/>
        <w:ind w:left="425" w:firstLine="425"/>
        <w:rPr>
          <w:rFonts w:ascii="Public Sans" w:hAnsi="Public Sans"/>
          <w:b/>
          <w:bCs/>
          <w:szCs w:val="20"/>
        </w:rPr>
      </w:pPr>
      <w:r w:rsidRPr="009930FF">
        <w:rPr>
          <w:rFonts w:ascii="Public Sans" w:hAnsi="Public Sans"/>
          <w:b/>
          <w:bCs/>
        </w:rPr>
        <w:t xml:space="preserve">PIC (Property Identification Code) </w:t>
      </w:r>
      <w:r w:rsidR="00133DE1" w:rsidRPr="009930FF">
        <w:rPr>
          <w:rFonts w:ascii="Public Sans" w:hAnsi="Public Sans"/>
          <w:b/>
          <w:bCs/>
        </w:rPr>
        <w:tab/>
      </w:r>
      <w:r w:rsidRPr="009930FF">
        <w:rPr>
          <w:rFonts w:ascii="Public Sans" w:hAnsi="Public Sans"/>
          <w:b/>
          <w:bCs/>
        </w:rPr>
        <w:t>N</w:t>
      </w:r>
      <w:r w:rsidR="00816DEF" w:rsidRPr="009930FF">
        <w:rPr>
          <w:rFonts w:ascii="Public Sans" w:hAnsi="Public Sans"/>
          <w:b/>
          <w:bCs/>
        </w:rPr>
        <w:t xml:space="preserve"> </w:t>
      </w:r>
      <w:r w:rsidR="00CB65C5" w:rsidRPr="009930FF">
        <w:rPr>
          <w:rFonts w:ascii="Public Sans" w:hAnsi="Public Sans"/>
          <w:b/>
          <w:bCs/>
        </w:rPr>
        <w:t xml:space="preserve"> </w:t>
      </w:r>
      <w:sdt>
        <w:sdtPr>
          <w:rPr>
            <w:rFonts w:ascii="Public Sans" w:hAnsi="Public Sans"/>
            <w:szCs w:val="20"/>
          </w:rPr>
          <w:id w:val="-1538501675"/>
          <w:placeholder>
            <w:docPart w:val="7DD167BFAEEE440C900E098816B62675"/>
          </w:placeholder>
          <w:showingPlcHdr/>
        </w:sdtPr>
        <w:sdtEndPr/>
        <w:sdtContent>
          <w:r w:rsidR="00AE17DE" w:rsidRPr="00CB235D">
            <w:rPr>
              <w:rStyle w:val="PlaceholderText"/>
            </w:rPr>
            <w:t>Click or tap here to enter text.</w:t>
          </w:r>
        </w:sdtContent>
      </w:sdt>
    </w:p>
    <w:p w14:paraId="63358D98" w14:textId="77777777" w:rsidR="00F01F84" w:rsidRPr="0078405A" w:rsidRDefault="00F01F84" w:rsidP="00644CC0">
      <w:pPr>
        <w:rPr>
          <w:rFonts w:ascii="Public Sans" w:hAnsi="Public Sans"/>
          <w:b/>
          <w:bCs/>
          <w:sz w:val="8"/>
          <w:szCs w:val="12"/>
        </w:rPr>
      </w:pPr>
    </w:p>
    <w:p w14:paraId="21E25623" w14:textId="41D39F48" w:rsidR="002F6C5A" w:rsidRPr="009930FF" w:rsidRDefault="002F6C5A" w:rsidP="00644CC0">
      <w:pPr>
        <w:pStyle w:val="2Listheading"/>
        <w:rPr>
          <w:b/>
          <w:bCs/>
        </w:rPr>
      </w:pPr>
      <w:r w:rsidRPr="009930FF">
        <w:rPr>
          <w:b/>
          <w:bCs/>
        </w:rPr>
        <w:t xml:space="preserve">Proposed </w:t>
      </w:r>
      <w:r w:rsidR="009E4430" w:rsidRPr="009930FF">
        <w:rPr>
          <w:b/>
          <w:bCs/>
        </w:rPr>
        <w:t xml:space="preserve">maximum </w:t>
      </w:r>
      <w:r w:rsidRPr="009930FF">
        <w:rPr>
          <w:b/>
          <w:bCs/>
        </w:rPr>
        <w:t>area of cultivation</w:t>
      </w:r>
      <w:r w:rsidR="00133DE1" w:rsidRPr="009930FF">
        <w:rPr>
          <w:b/>
          <w:bCs/>
        </w:rPr>
        <w:t xml:space="preserve">     </w:t>
      </w:r>
      <w:sdt>
        <w:sdtPr>
          <w:rPr>
            <w:szCs w:val="20"/>
          </w:rPr>
          <w:id w:val="-388040605"/>
          <w:placeholder>
            <w:docPart w:val="BCEFD0B001214D7295DD291C1D1D0EF0"/>
          </w:placeholder>
          <w:showingPlcHdr/>
        </w:sdtPr>
        <w:sdtEndPr/>
        <w:sdtContent>
          <w:r w:rsidR="00AE17DE" w:rsidRPr="00CB235D">
            <w:rPr>
              <w:rStyle w:val="PlaceholderText"/>
            </w:rPr>
            <w:t>Click or tap here to enter text.</w:t>
          </w:r>
        </w:sdtContent>
      </w:sdt>
      <w:r w:rsidR="00AE17DE" w:rsidRPr="009930FF">
        <w:rPr>
          <w:b/>
          <w:bCs/>
          <w:szCs w:val="20"/>
        </w:rPr>
        <w:t xml:space="preserve"> </w:t>
      </w:r>
      <w:r w:rsidRPr="009930FF">
        <w:rPr>
          <w:b/>
          <w:bCs/>
          <w:szCs w:val="20"/>
        </w:rPr>
        <w:t>hectares</w:t>
      </w:r>
    </w:p>
    <w:p w14:paraId="7BD7B584" w14:textId="77777777" w:rsidR="002F6C5A" w:rsidRPr="0078405A" w:rsidRDefault="002F6C5A" w:rsidP="00644CC0">
      <w:pPr>
        <w:pStyle w:val="2Listheading"/>
        <w:numPr>
          <w:ilvl w:val="0"/>
          <w:numId w:val="0"/>
        </w:numPr>
        <w:ind w:left="794"/>
        <w:rPr>
          <w:b/>
          <w:bCs/>
          <w:sz w:val="8"/>
          <w:szCs w:val="10"/>
        </w:rPr>
      </w:pPr>
    </w:p>
    <w:p w14:paraId="2334CFA6" w14:textId="0D782F1A" w:rsidR="005177C2" w:rsidRPr="00644CC0" w:rsidRDefault="00DE2C11" w:rsidP="00644CC0">
      <w:pPr>
        <w:pStyle w:val="2Listheading"/>
      </w:pPr>
      <w:r w:rsidRPr="009930FF">
        <w:rPr>
          <w:b/>
          <w:bCs/>
        </w:rPr>
        <w:t>Are all th</w:t>
      </w:r>
      <w:r w:rsidR="005177C2" w:rsidRPr="009930FF">
        <w:rPr>
          <w:b/>
          <w:bCs/>
        </w:rPr>
        <w:t xml:space="preserve">e </w:t>
      </w:r>
      <w:r w:rsidR="0069254A" w:rsidRPr="009930FF">
        <w:rPr>
          <w:b/>
          <w:bCs/>
        </w:rPr>
        <w:t xml:space="preserve">property </w:t>
      </w:r>
      <w:r w:rsidR="005177C2" w:rsidRPr="009930FF">
        <w:rPr>
          <w:b/>
          <w:bCs/>
        </w:rPr>
        <w:t>owner</w:t>
      </w:r>
      <w:r w:rsidRPr="009930FF">
        <w:rPr>
          <w:b/>
          <w:bCs/>
        </w:rPr>
        <w:t>s</w:t>
      </w:r>
      <w:r w:rsidR="005177C2" w:rsidRPr="009930FF">
        <w:rPr>
          <w:b/>
          <w:bCs/>
        </w:rPr>
        <w:t xml:space="preserve"> </w:t>
      </w:r>
      <w:r w:rsidR="0069254A" w:rsidRPr="009930FF">
        <w:rPr>
          <w:b/>
          <w:bCs/>
        </w:rPr>
        <w:t>listed as</w:t>
      </w:r>
      <w:r w:rsidR="005177C2" w:rsidRPr="009930FF">
        <w:rPr>
          <w:b/>
          <w:bCs/>
        </w:rPr>
        <w:t xml:space="preserve"> </w:t>
      </w:r>
      <w:r w:rsidR="005E1315" w:rsidRPr="009930FF">
        <w:rPr>
          <w:b/>
          <w:bCs/>
        </w:rPr>
        <w:t>an Applicant</w:t>
      </w:r>
      <w:r w:rsidR="00421088" w:rsidRPr="009930FF">
        <w:rPr>
          <w:b/>
          <w:bCs/>
        </w:rPr>
        <w:t xml:space="preserve"> </w:t>
      </w:r>
      <w:r w:rsidR="0069254A" w:rsidRPr="009930FF">
        <w:rPr>
          <w:b/>
          <w:bCs/>
        </w:rPr>
        <w:t xml:space="preserve">or Close Associate </w:t>
      </w:r>
      <w:r w:rsidR="005177C2" w:rsidRPr="009930FF">
        <w:rPr>
          <w:b/>
          <w:bCs/>
        </w:rPr>
        <w:t>on this application</w:t>
      </w:r>
      <w:r w:rsidR="00421088" w:rsidRPr="009930FF">
        <w:rPr>
          <w:b/>
          <w:bCs/>
        </w:rPr>
        <w:t xml:space="preserve"> form</w:t>
      </w:r>
      <w:r w:rsidR="005177C2" w:rsidRPr="009930FF">
        <w:rPr>
          <w:b/>
          <w:bCs/>
        </w:rPr>
        <w:t>?</w:t>
      </w:r>
      <w:r w:rsidR="00F01F84" w:rsidRPr="00644CC0">
        <w:tab/>
      </w:r>
    </w:p>
    <w:p w14:paraId="1545735B" w14:textId="463C8482" w:rsidR="0069254A" w:rsidRPr="005C1CAB" w:rsidRDefault="002E713C" w:rsidP="0069254A">
      <w:pPr>
        <w:ind w:left="794" w:firstLine="0"/>
      </w:pPr>
      <w:r w:rsidRPr="005C1CAB">
        <w:rPr>
          <w:rFonts w:ascii="Public Sans" w:hAnsi="Public Sans"/>
        </w:rPr>
        <w:t xml:space="preserve"> </w:t>
      </w:r>
      <w:sdt>
        <w:sdtPr>
          <w:rPr>
            <w:rFonts w:ascii="Public Sans" w:hAnsi="Public Sans"/>
          </w:rPr>
          <w:id w:val="1345515887"/>
          <w14:checkbox>
            <w14:checked w14:val="0"/>
            <w14:checkedState w14:val="2612" w14:font="MS Gothic"/>
            <w14:uncheckedState w14:val="2610" w14:font="MS Gothic"/>
          </w14:checkbox>
        </w:sdtPr>
        <w:sdtEndPr/>
        <w:sdtContent>
          <w:r w:rsidR="009930FF" w:rsidRPr="005C1CAB">
            <w:rPr>
              <w:rFonts w:ascii="MS Gothic" w:eastAsia="MS Gothic" w:hAnsi="MS Gothic" w:hint="eastAsia"/>
            </w:rPr>
            <w:t>☐</w:t>
          </w:r>
        </w:sdtContent>
      </w:sdt>
      <w:r w:rsidR="00F01F84" w:rsidRPr="005C1CAB">
        <w:rPr>
          <w:rFonts w:ascii="Public Sans" w:hAnsi="Public Sans"/>
        </w:rPr>
        <w:t xml:space="preserve"> Yes</w:t>
      </w:r>
      <w:r w:rsidR="00DE2C11" w:rsidRPr="005C1CAB">
        <w:rPr>
          <w:rFonts w:ascii="Public Sans" w:hAnsi="Public Sans"/>
        </w:rPr>
        <w:t xml:space="preserve">: </w:t>
      </w:r>
      <w:r w:rsidR="0069254A" w:rsidRPr="005C1CAB">
        <w:rPr>
          <w:rFonts w:ascii="Public Sans" w:hAnsi="Public Sans"/>
        </w:rPr>
        <w:t xml:space="preserve">Consent not required      </w:t>
      </w:r>
    </w:p>
    <w:p w14:paraId="617F4004" w14:textId="3CAECFD2" w:rsidR="00DB7F28" w:rsidRPr="005C1CAB" w:rsidRDefault="005C1CAB" w:rsidP="0005100A">
      <w:pPr>
        <w:ind w:left="2160" w:hanging="1321"/>
        <w:rPr>
          <w:rFonts w:ascii="Public Sans" w:hAnsi="Public Sans"/>
        </w:rPr>
      </w:pPr>
      <w:sdt>
        <w:sdtPr>
          <w:rPr>
            <w:rFonts w:ascii="Public Sans" w:hAnsi="Public Sans"/>
          </w:rPr>
          <w:id w:val="1981185302"/>
          <w14:checkbox>
            <w14:checked w14:val="0"/>
            <w14:checkedState w14:val="2612" w14:font="MS Gothic"/>
            <w14:uncheckedState w14:val="2610" w14:font="MS Gothic"/>
          </w14:checkbox>
        </w:sdtPr>
        <w:sdtEndPr/>
        <w:sdtContent>
          <w:r w:rsidR="003870C0" w:rsidRPr="005C1CAB">
            <w:rPr>
              <w:rFonts w:ascii="MS Gothic" w:eastAsia="MS Gothic" w:hAnsi="MS Gothic" w:hint="eastAsia"/>
            </w:rPr>
            <w:t>☐</w:t>
          </w:r>
        </w:sdtContent>
      </w:sdt>
      <w:r w:rsidR="00F01F84" w:rsidRPr="005C1CAB">
        <w:rPr>
          <w:rFonts w:ascii="Public Sans" w:hAnsi="Public Sans"/>
        </w:rPr>
        <w:t xml:space="preserve"> No</w:t>
      </w:r>
      <w:r w:rsidR="00DE2C11" w:rsidRPr="005C1CAB">
        <w:rPr>
          <w:rFonts w:ascii="Public Sans" w:hAnsi="Public Sans"/>
        </w:rPr>
        <w:t xml:space="preserve">: </w:t>
      </w:r>
      <w:r w:rsidR="0069254A" w:rsidRPr="005C1CAB">
        <w:rPr>
          <w:rFonts w:ascii="Public Sans" w:hAnsi="Public Sans"/>
        </w:rPr>
        <w:t>Consent required</w:t>
      </w:r>
    </w:p>
    <w:bookmarkEnd w:id="2"/>
    <w:p w14:paraId="6653EB36" w14:textId="5F1A5738" w:rsidR="001A2AEA" w:rsidRDefault="001A2AEA" w:rsidP="001A2AEA"/>
    <w:tbl>
      <w:tblPr>
        <w:tblStyle w:val="TableGrid"/>
        <w:tblW w:w="10086" w:type="dxa"/>
        <w:tblBorders>
          <w:top w:val="single" w:sz="8" w:space="0" w:color="CBEDFD"/>
          <w:left w:val="single" w:sz="8" w:space="0" w:color="CBEDFD"/>
          <w:bottom w:val="single" w:sz="8" w:space="0" w:color="CBEDFD"/>
          <w:right w:val="single" w:sz="8" w:space="0" w:color="CBEDFD"/>
          <w:insideH w:val="single" w:sz="8" w:space="0" w:color="CBEDFD"/>
          <w:insideV w:val="single" w:sz="8" w:space="0" w:color="CBEDFD"/>
        </w:tblBorders>
        <w:tblLook w:val="04A0" w:firstRow="1" w:lastRow="0" w:firstColumn="1" w:lastColumn="0" w:noHBand="0" w:noVBand="1"/>
      </w:tblPr>
      <w:tblGrid>
        <w:gridCol w:w="5043"/>
        <w:gridCol w:w="5043"/>
      </w:tblGrid>
      <w:tr w:rsidR="005C1CAB" w:rsidRPr="003E3C88" w14:paraId="6DDA4B8C" w14:textId="77777777" w:rsidTr="0012569B">
        <w:trPr>
          <w:trHeight w:val="399"/>
        </w:trPr>
        <w:tc>
          <w:tcPr>
            <w:tcW w:w="10086" w:type="dxa"/>
            <w:gridSpan w:val="2"/>
            <w:shd w:val="clear" w:color="auto" w:fill="CBEDFD"/>
          </w:tcPr>
          <w:p w14:paraId="21FC79D3" w14:textId="77777777" w:rsidR="005C1CAB" w:rsidRPr="003E3C88" w:rsidRDefault="005C1CAB" w:rsidP="0012569B">
            <w:pPr>
              <w:pStyle w:val="Default"/>
              <w:spacing w:before="100"/>
              <w:ind w:right="-105"/>
              <w:jc w:val="center"/>
              <w:rPr>
                <w:rFonts w:ascii="Public Sans" w:hAnsi="Public Sans" w:cs="Arial"/>
                <w:b/>
                <w:bCs/>
                <w:sz w:val="22"/>
                <w:szCs w:val="22"/>
              </w:rPr>
            </w:pPr>
            <w:bookmarkStart w:id="3" w:name="_Hlk209614241"/>
            <w:r w:rsidRPr="003E3C88">
              <w:rPr>
                <w:rFonts w:ascii="Public Sans" w:hAnsi="Public Sans" w:cs="Arial"/>
                <w:b/>
                <w:bCs/>
                <w:sz w:val="22"/>
                <w:szCs w:val="22"/>
              </w:rPr>
              <w:t>Consent to use of property for the cultivation of low-THC hemp</w:t>
            </w:r>
          </w:p>
        </w:tc>
      </w:tr>
      <w:tr w:rsidR="005C1CAB" w:rsidRPr="003E3C88" w14:paraId="241EB44D" w14:textId="77777777" w:rsidTr="0012569B">
        <w:trPr>
          <w:trHeight w:hRule="exact" w:val="1077"/>
        </w:trPr>
        <w:tc>
          <w:tcPr>
            <w:tcW w:w="10086" w:type="dxa"/>
            <w:gridSpan w:val="2"/>
          </w:tcPr>
          <w:p w14:paraId="6A912707" w14:textId="77777777" w:rsidR="005C1CAB" w:rsidRPr="00721A7C" w:rsidRDefault="005C1CAB" w:rsidP="0012569B">
            <w:pPr>
              <w:pStyle w:val="Default"/>
              <w:rPr>
                <w:rFonts w:ascii="Public Sans" w:hAnsi="Public Sans" w:cs="Arial"/>
                <w:sz w:val="20"/>
                <w:szCs w:val="20"/>
              </w:rPr>
            </w:pPr>
          </w:p>
          <w:p w14:paraId="5D932A68" w14:textId="77777777" w:rsidR="005C1CAB" w:rsidRPr="00721A7C" w:rsidRDefault="005C1CAB" w:rsidP="0012569B">
            <w:r w:rsidRPr="00721A7C">
              <w:t>Consent must be signed by all property owners not listed as an Applicant or Close Associate under the licence or licence application. If the property owner is a company, all directors must sign the consent and the ASIC Company Extract listing the directors must be submitted.</w:t>
            </w:r>
          </w:p>
          <w:p w14:paraId="71CEC313" w14:textId="77777777" w:rsidR="005C1CAB" w:rsidRPr="00721A7C" w:rsidRDefault="005C1CAB" w:rsidP="0012569B"/>
        </w:tc>
      </w:tr>
      <w:tr w:rsidR="005C1CAB" w:rsidRPr="003E3C88" w14:paraId="05985E9C" w14:textId="77777777" w:rsidTr="0012569B">
        <w:trPr>
          <w:trHeight w:val="1247"/>
        </w:trPr>
        <w:tc>
          <w:tcPr>
            <w:tcW w:w="10086" w:type="dxa"/>
            <w:gridSpan w:val="2"/>
          </w:tcPr>
          <w:p w14:paraId="48F7C650" w14:textId="77777777" w:rsidR="005C1CAB" w:rsidRPr="00721A7C" w:rsidRDefault="005C1CAB" w:rsidP="0012569B">
            <w:pPr>
              <w:pStyle w:val="Default"/>
              <w:rPr>
                <w:rFonts w:ascii="Public Sans" w:hAnsi="Public Sans" w:cs="Arial"/>
                <w:sz w:val="20"/>
                <w:szCs w:val="20"/>
              </w:rPr>
            </w:pPr>
          </w:p>
          <w:p w14:paraId="647FCAD2" w14:textId="77777777" w:rsidR="005C1CAB" w:rsidRPr="00721A7C" w:rsidRDefault="005C1CAB" w:rsidP="0012569B">
            <w:pPr>
              <w:pStyle w:val="Default"/>
              <w:rPr>
                <w:rFonts w:ascii="Public Sans" w:hAnsi="Public Sans" w:cs="Arial"/>
                <w:i/>
                <w:iCs/>
                <w:sz w:val="20"/>
                <w:szCs w:val="20"/>
              </w:rPr>
            </w:pPr>
            <w:r w:rsidRPr="00721A7C">
              <w:rPr>
                <w:rFonts w:ascii="Public Sans" w:hAnsi="Public Sans" w:cs="Arial"/>
                <w:b/>
                <w:bCs/>
                <w:sz w:val="20"/>
                <w:szCs w:val="20"/>
              </w:rPr>
              <w:t xml:space="preserve">I, </w:t>
            </w:r>
            <w:r w:rsidRPr="00721A7C">
              <w:rPr>
                <w:rFonts w:ascii="Public Sans" w:hAnsi="Public Sans" w:cs="Arial"/>
                <w:b/>
                <w:bCs/>
                <w:i/>
                <w:iCs/>
                <w:sz w:val="20"/>
                <w:szCs w:val="20"/>
              </w:rPr>
              <w:t>(full name)</w:t>
            </w:r>
            <w:r w:rsidRPr="009824A3">
              <w:rPr>
                <w:rFonts w:ascii="Public Sans" w:hAnsi="Public Sans" w:cs="Arial"/>
                <w:sz w:val="20"/>
                <w:szCs w:val="20"/>
              </w:rPr>
              <w:t xml:space="preserve"> </w:t>
            </w:r>
            <w:sdt>
              <w:sdtPr>
                <w:rPr>
                  <w:rFonts w:ascii="Public Sans" w:hAnsi="Public Sans" w:cs="Arial"/>
                  <w:sz w:val="20"/>
                  <w:szCs w:val="20"/>
                </w:rPr>
                <w:id w:val="1474096417"/>
                <w:placeholder>
                  <w:docPart w:val="5F139203710F44CCA2C1D29ADEB7A5E3"/>
                </w:placeholder>
                <w:showingPlcHdr/>
              </w:sdtPr>
              <w:sdtContent>
                <w:r w:rsidRPr="009824A3">
                  <w:rPr>
                    <w:rStyle w:val="PlaceholderText"/>
                    <w:rFonts w:ascii="Public Sans" w:hAnsi="Public Sans"/>
                    <w:sz w:val="20"/>
                    <w:szCs w:val="20"/>
                  </w:rPr>
                  <w:t>Click or tap here to enter text.</w:t>
                </w:r>
              </w:sdtContent>
            </w:sdt>
          </w:p>
          <w:p w14:paraId="1594B960" w14:textId="77777777" w:rsidR="005C1CAB" w:rsidRPr="009824A3" w:rsidRDefault="005C1CAB" w:rsidP="0012569B">
            <w:pPr>
              <w:pStyle w:val="Default"/>
              <w:rPr>
                <w:rFonts w:ascii="Public Sans" w:hAnsi="Public Sans" w:cs="Arial"/>
                <w:b/>
                <w:bCs/>
                <w:sz w:val="20"/>
                <w:szCs w:val="20"/>
              </w:rPr>
            </w:pPr>
            <w:r w:rsidRPr="009824A3">
              <w:rPr>
                <w:rFonts w:ascii="Public Sans" w:hAnsi="Public Sans" w:cs="Arial"/>
                <w:b/>
                <w:bCs/>
                <w:sz w:val="20"/>
                <w:szCs w:val="20"/>
              </w:rPr>
              <w:t xml:space="preserve">being the legal owner of the property below, give to the licence applicant/holder below consent for the use of this property for the cultivation of low-THC hemp, pursuant to a licence issued under the </w:t>
            </w:r>
            <w:r w:rsidRPr="009824A3">
              <w:rPr>
                <w:rFonts w:ascii="Public Sans" w:hAnsi="Public Sans" w:cs="Arial"/>
                <w:b/>
                <w:bCs/>
                <w:i/>
                <w:iCs/>
                <w:sz w:val="20"/>
                <w:szCs w:val="20"/>
              </w:rPr>
              <w:t>Hemp Industry Act 2008</w:t>
            </w:r>
            <w:r w:rsidRPr="009824A3">
              <w:rPr>
                <w:rFonts w:ascii="Public Sans" w:hAnsi="Public Sans" w:cs="Arial"/>
                <w:b/>
                <w:bCs/>
                <w:sz w:val="20"/>
                <w:szCs w:val="20"/>
              </w:rPr>
              <w:t>.</w:t>
            </w:r>
          </w:p>
        </w:tc>
      </w:tr>
      <w:tr w:rsidR="005C1CAB" w:rsidRPr="003E3C88" w14:paraId="58DF7670" w14:textId="77777777" w:rsidTr="0012569B">
        <w:trPr>
          <w:trHeight w:val="227"/>
        </w:trPr>
        <w:tc>
          <w:tcPr>
            <w:tcW w:w="10086" w:type="dxa"/>
            <w:gridSpan w:val="2"/>
          </w:tcPr>
          <w:p w14:paraId="41724C21" w14:textId="77777777" w:rsidR="005C1CAB" w:rsidRPr="00721A7C" w:rsidRDefault="005C1CAB" w:rsidP="0012569B">
            <w:pPr>
              <w:rPr>
                <w:b/>
                <w:bCs/>
              </w:rPr>
            </w:pPr>
            <w:r w:rsidRPr="00721A7C">
              <w:rPr>
                <w:b/>
                <w:bCs/>
              </w:rPr>
              <w:t xml:space="preserve">Address: </w:t>
            </w:r>
            <w:sdt>
              <w:sdtPr>
                <w:rPr>
                  <w:rFonts w:cs="Arial"/>
                </w:rPr>
                <w:id w:val="368567314"/>
                <w:placeholder>
                  <w:docPart w:val="ABD55095C61949F09F959573B5B1C0D2"/>
                </w:placeholder>
                <w:showingPlcHdr/>
              </w:sdtPr>
              <w:sdtContent>
                <w:r w:rsidRPr="009824A3">
                  <w:rPr>
                    <w:rStyle w:val="PlaceholderText"/>
                    <w:rFonts w:eastAsiaTheme="minorHAnsi"/>
                  </w:rPr>
                  <w:t>Click or tap here to enter text.</w:t>
                </w:r>
              </w:sdtContent>
            </w:sdt>
          </w:p>
        </w:tc>
      </w:tr>
      <w:tr w:rsidR="005C1CAB" w:rsidRPr="003E3C88" w14:paraId="2284FA48" w14:textId="77777777" w:rsidTr="0012569B">
        <w:trPr>
          <w:trHeight w:val="227"/>
        </w:trPr>
        <w:tc>
          <w:tcPr>
            <w:tcW w:w="5043" w:type="dxa"/>
          </w:tcPr>
          <w:p w14:paraId="0FCF8879" w14:textId="77777777" w:rsidR="005C1CAB" w:rsidRPr="00721A7C" w:rsidRDefault="005C1CAB" w:rsidP="0012569B">
            <w:pPr>
              <w:rPr>
                <w:b/>
                <w:bCs/>
              </w:rPr>
            </w:pPr>
            <w:r w:rsidRPr="00721A7C">
              <w:rPr>
                <w:b/>
                <w:bCs/>
              </w:rPr>
              <w:t>Lot/DP number/s:</w:t>
            </w:r>
            <w:r>
              <w:rPr>
                <w:b/>
                <w:bCs/>
              </w:rPr>
              <w:t xml:space="preserve"> </w:t>
            </w:r>
            <w:sdt>
              <w:sdtPr>
                <w:rPr>
                  <w:rFonts w:cs="Arial"/>
                </w:rPr>
                <w:id w:val="-458334929"/>
                <w:placeholder>
                  <w:docPart w:val="7F8837ED16054F63978DCF744544DA3D"/>
                </w:placeholder>
                <w:showingPlcHdr/>
              </w:sdtPr>
              <w:sdtContent>
                <w:r w:rsidRPr="009824A3">
                  <w:rPr>
                    <w:rStyle w:val="PlaceholderText"/>
                    <w:rFonts w:eastAsiaTheme="minorHAnsi"/>
                  </w:rPr>
                  <w:t>Click or tap here to enter text.</w:t>
                </w:r>
              </w:sdtContent>
            </w:sdt>
            <w:r>
              <w:rPr>
                <w:b/>
                <w:bCs/>
              </w:rPr>
              <w:t xml:space="preserve"> </w:t>
            </w:r>
            <w:r w:rsidRPr="00721A7C">
              <w:rPr>
                <w:rFonts w:cs="Arial"/>
                <w:b/>
                <w:bCs/>
              </w:rPr>
              <w:t xml:space="preserve">        </w:t>
            </w:r>
          </w:p>
        </w:tc>
        <w:tc>
          <w:tcPr>
            <w:tcW w:w="5043" w:type="dxa"/>
          </w:tcPr>
          <w:p w14:paraId="27B33F02" w14:textId="77777777" w:rsidR="005C1CAB" w:rsidRPr="00721A7C" w:rsidRDefault="005C1CAB" w:rsidP="0012569B">
            <w:r w:rsidRPr="009824A3">
              <w:rPr>
                <w:b/>
                <w:bCs/>
              </w:rPr>
              <w:t>PIC (Property Identification Code) N:</w:t>
            </w:r>
            <w:r>
              <w:t xml:space="preserve"> </w:t>
            </w:r>
            <w:sdt>
              <w:sdtPr>
                <w:rPr>
                  <w:rFonts w:cs="Arial"/>
                </w:rPr>
                <w:id w:val="1755470552"/>
                <w:placeholder>
                  <w:docPart w:val="B042980B5C8C4BE4BA9452153372FC15"/>
                </w:placeholder>
                <w:showingPlcHdr/>
              </w:sdtPr>
              <w:sdtContent>
                <w:r w:rsidRPr="009824A3">
                  <w:rPr>
                    <w:rStyle w:val="PlaceholderText"/>
                    <w:rFonts w:eastAsiaTheme="minorHAnsi"/>
                  </w:rPr>
                  <w:t>Click or tap here to enter text.</w:t>
                </w:r>
              </w:sdtContent>
            </w:sdt>
            <w:r w:rsidRPr="00721A7C">
              <w:rPr>
                <w:rFonts w:cs="Arial"/>
              </w:rPr>
              <w:t xml:space="preserve">   </w:t>
            </w:r>
          </w:p>
        </w:tc>
      </w:tr>
      <w:tr w:rsidR="005C1CAB" w:rsidRPr="003E3C88" w14:paraId="406BBB07" w14:textId="77777777" w:rsidTr="0012569B">
        <w:trPr>
          <w:trHeight w:val="227"/>
        </w:trPr>
        <w:tc>
          <w:tcPr>
            <w:tcW w:w="10086" w:type="dxa"/>
            <w:gridSpan w:val="2"/>
          </w:tcPr>
          <w:p w14:paraId="62826BBA" w14:textId="77777777" w:rsidR="005C1CAB" w:rsidRPr="00721A7C" w:rsidRDefault="005C1CAB" w:rsidP="0012569B">
            <w:pPr>
              <w:pStyle w:val="Default"/>
              <w:rPr>
                <w:rFonts w:ascii="Public Sans" w:hAnsi="Public Sans" w:cs="Arial"/>
                <w:b/>
                <w:bCs/>
                <w:sz w:val="20"/>
                <w:szCs w:val="20"/>
              </w:rPr>
            </w:pPr>
            <w:r w:rsidRPr="00721A7C">
              <w:rPr>
                <w:rFonts w:ascii="Public Sans" w:hAnsi="Public Sans" w:cs="Arial"/>
                <w:b/>
                <w:bCs/>
                <w:sz w:val="20"/>
                <w:szCs w:val="20"/>
              </w:rPr>
              <w:t>Maximum area allowed for cultivation (hectares):</w:t>
            </w:r>
            <w:r>
              <w:rPr>
                <w:rFonts w:ascii="Public Sans" w:hAnsi="Public Sans" w:cs="Arial"/>
                <w:b/>
                <w:bCs/>
                <w:sz w:val="20"/>
                <w:szCs w:val="20"/>
              </w:rPr>
              <w:t xml:space="preserve"> </w:t>
            </w:r>
            <w:sdt>
              <w:sdtPr>
                <w:rPr>
                  <w:rFonts w:ascii="Public Sans" w:hAnsi="Public Sans" w:cs="Arial"/>
                  <w:sz w:val="20"/>
                  <w:szCs w:val="20"/>
                </w:rPr>
                <w:id w:val="542485741"/>
                <w:placeholder>
                  <w:docPart w:val="5231ED4E8FA744C3A57A9A4BF137F989"/>
                </w:placeholder>
                <w:showingPlcHdr/>
              </w:sdtPr>
              <w:sdtContent>
                <w:r w:rsidRPr="009824A3">
                  <w:rPr>
                    <w:rStyle w:val="PlaceholderText"/>
                    <w:rFonts w:ascii="Public Sans" w:hAnsi="Public Sans"/>
                    <w:sz w:val="20"/>
                    <w:szCs w:val="20"/>
                  </w:rPr>
                  <w:t>Click or tap here to enter text.</w:t>
                </w:r>
              </w:sdtContent>
            </w:sdt>
          </w:p>
        </w:tc>
      </w:tr>
      <w:tr w:rsidR="005C1CAB" w:rsidRPr="003E3C88" w14:paraId="203ED5CE" w14:textId="77777777" w:rsidTr="0012569B">
        <w:trPr>
          <w:trHeight w:val="227"/>
        </w:trPr>
        <w:tc>
          <w:tcPr>
            <w:tcW w:w="10086" w:type="dxa"/>
            <w:gridSpan w:val="2"/>
          </w:tcPr>
          <w:p w14:paraId="7FF2CA10" w14:textId="77777777" w:rsidR="005C1CAB" w:rsidRPr="00721A7C" w:rsidRDefault="005C1CAB" w:rsidP="0012569B">
            <w:pPr>
              <w:pStyle w:val="Default"/>
              <w:rPr>
                <w:rFonts w:ascii="Public Sans" w:hAnsi="Public Sans" w:cs="Arial"/>
                <w:b/>
                <w:bCs/>
                <w:sz w:val="20"/>
                <w:szCs w:val="20"/>
              </w:rPr>
            </w:pPr>
            <w:r w:rsidRPr="00721A7C">
              <w:rPr>
                <w:rFonts w:ascii="Public Sans" w:hAnsi="Public Sans" w:cs="Arial"/>
                <w:b/>
                <w:bCs/>
                <w:sz w:val="20"/>
                <w:szCs w:val="20"/>
              </w:rPr>
              <w:t>Licence applicant/holder name:</w:t>
            </w:r>
            <w:r>
              <w:rPr>
                <w:rFonts w:ascii="Public Sans" w:hAnsi="Public Sans" w:cs="Arial"/>
                <w:b/>
                <w:bCs/>
                <w:sz w:val="20"/>
                <w:szCs w:val="20"/>
              </w:rPr>
              <w:t xml:space="preserve"> </w:t>
            </w:r>
            <w:sdt>
              <w:sdtPr>
                <w:rPr>
                  <w:rFonts w:ascii="Public Sans" w:hAnsi="Public Sans" w:cs="Arial"/>
                  <w:sz w:val="20"/>
                  <w:szCs w:val="20"/>
                </w:rPr>
                <w:id w:val="-1269228376"/>
                <w:placeholder>
                  <w:docPart w:val="604FD9AAD10845F583060608401BCE5E"/>
                </w:placeholder>
                <w:showingPlcHdr/>
              </w:sdtPr>
              <w:sdtContent>
                <w:r w:rsidRPr="009824A3">
                  <w:rPr>
                    <w:rStyle w:val="PlaceholderText"/>
                    <w:rFonts w:ascii="Public Sans" w:hAnsi="Public Sans"/>
                    <w:sz w:val="20"/>
                    <w:szCs w:val="20"/>
                  </w:rPr>
                  <w:t>Click or tap here to enter text.</w:t>
                </w:r>
              </w:sdtContent>
            </w:sdt>
            <w:r w:rsidRPr="00721A7C">
              <w:rPr>
                <w:rFonts w:ascii="Public Sans" w:hAnsi="Public Sans" w:cs="Arial"/>
                <w:b/>
                <w:bCs/>
                <w:sz w:val="20"/>
                <w:szCs w:val="20"/>
              </w:rPr>
              <w:t xml:space="preserve">   </w:t>
            </w:r>
          </w:p>
        </w:tc>
      </w:tr>
      <w:tr w:rsidR="005C1CAB" w:rsidRPr="003E3C88" w14:paraId="126587C5" w14:textId="77777777" w:rsidTr="0012569B">
        <w:trPr>
          <w:trHeight w:val="227"/>
        </w:trPr>
        <w:tc>
          <w:tcPr>
            <w:tcW w:w="10086" w:type="dxa"/>
            <w:gridSpan w:val="2"/>
          </w:tcPr>
          <w:p w14:paraId="259CFB68" w14:textId="77777777" w:rsidR="005C1CAB" w:rsidRPr="00721A7C" w:rsidRDefault="005C1CAB" w:rsidP="0012569B">
            <w:r w:rsidRPr="009824A3">
              <w:rPr>
                <w:b/>
                <w:bCs/>
              </w:rPr>
              <w:t>Licence number (if applicable/known):</w:t>
            </w:r>
            <w:r>
              <w:t xml:space="preserve"> </w:t>
            </w:r>
            <w:sdt>
              <w:sdtPr>
                <w:rPr>
                  <w:rFonts w:cs="Arial"/>
                </w:rPr>
                <w:id w:val="9732510"/>
                <w:placeholder>
                  <w:docPart w:val="02D793A9BEF44E6890C9E01F15FF0355"/>
                </w:placeholder>
                <w:showingPlcHdr/>
              </w:sdtPr>
              <w:sdtContent>
                <w:r w:rsidRPr="009824A3">
                  <w:rPr>
                    <w:rStyle w:val="PlaceholderText"/>
                    <w:rFonts w:eastAsiaTheme="minorHAnsi"/>
                  </w:rPr>
                  <w:t>Click or tap here to enter text.</w:t>
                </w:r>
              </w:sdtContent>
            </w:sdt>
            <w:r w:rsidRPr="00721A7C">
              <w:t xml:space="preserve">   </w:t>
            </w:r>
            <w:r w:rsidRPr="00721A7C">
              <w:tab/>
              <w:t xml:space="preserve">     </w:t>
            </w:r>
          </w:p>
        </w:tc>
      </w:tr>
      <w:tr w:rsidR="005C1CAB" w:rsidRPr="003E3C88" w14:paraId="5936FEDC" w14:textId="77777777" w:rsidTr="0012569B">
        <w:trPr>
          <w:trHeight w:val="227"/>
        </w:trPr>
        <w:tc>
          <w:tcPr>
            <w:tcW w:w="5043" w:type="dxa"/>
          </w:tcPr>
          <w:p w14:paraId="5C1652E0" w14:textId="77777777" w:rsidR="005C1CAB" w:rsidRPr="00721A7C" w:rsidRDefault="005C1CAB" w:rsidP="0012569B">
            <w:pPr>
              <w:rPr>
                <w:b/>
                <w:bCs/>
              </w:rPr>
            </w:pPr>
            <w:r w:rsidRPr="00721A7C">
              <w:rPr>
                <w:rFonts w:cs="Arial"/>
                <w:b/>
                <w:bCs/>
              </w:rPr>
              <w:t>Signature</w:t>
            </w:r>
            <w:r w:rsidRPr="00721A7C">
              <w:rPr>
                <w:b/>
                <w:bCs/>
              </w:rPr>
              <w:t>:</w:t>
            </w:r>
            <w:r>
              <w:rPr>
                <w:b/>
                <w:bCs/>
              </w:rPr>
              <w:t xml:space="preserve"> </w:t>
            </w:r>
            <w:sdt>
              <w:sdtPr>
                <w:rPr>
                  <w:rFonts w:cs="Arial"/>
                </w:rPr>
                <w:id w:val="-1108505205"/>
                <w:placeholder>
                  <w:docPart w:val="2573DD290CF1425F87ECFE8F5E931E87"/>
                </w:placeholder>
                <w:showingPlcHdr/>
              </w:sdtPr>
              <w:sdtContent>
                <w:r w:rsidRPr="009824A3">
                  <w:rPr>
                    <w:rStyle w:val="PlaceholderText"/>
                    <w:rFonts w:eastAsiaTheme="minorHAnsi"/>
                  </w:rPr>
                  <w:t>Click or tap here to enter text.</w:t>
                </w:r>
              </w:sdtContent>
            </w:sdt>
            <w:r w:rsidRPr="00721A7C">
              <w:rPr>
                <w:rFonts w:cs="Arial"/>
                <w:b/>
                <w:bCs/>
              </w:rPr>
              <w:t xml:space="preserve">         </w:t>
            </w:r>
          </w:p>
        </w:tc>
        <w:tc>
          <w:tcPr>
            <w:tcW w:w="5043" w:type="dxa"/>
          </w:tcPr>
          <w:p w14:paraId="5F76520F" w14:textId="77777777" w:rsidR="005C1CAB" w:rsidRPr="00721A7C" w:rsidRDefault="005C1CAB" w:rsidP="0012569B">
            <w:pPr>
              <w:rPr>
                <w:b/>
                <w:bCs/>
              </w:rPr>
            </w:pPr>
            <w:r w:rsidRPr="00721A7C">
              <w:rPr>
                <w:rFonts w:cs="Arial"/>
                <w:b/>
                <w:bCs/>
              </w:rPr>
              <w:t>Date</w:t>
            </w:r>
            <w:r w:rsidRPr="00721A7C">
              <w:rPr>
                <w:b/>
                <w:bCs/>
              </w:rPr>
              <w:t>:</w:t>
            </w:r>
            <w:r>
              <w:rPr>
                <w:b/>
                <w:bCs/>
              </w:rPr>
              <w:t xml:space="preserve"> </w:t>
            </w:r>
            <w:sdt>
              <w:sdtPr>
                <w:rPr>
                  <w:rFonts w:cs="Arial"/>
                </w:rPr>
                <w:id w:val="714782607"/>
                <w:placeholder>
                  <w:docPart w:val="B4327B0210F24BBA98D25A6CC7BC5F83"/>
                </w:placeholder>
                <w:showingPlcHdr/>
              </w:sdtPr>
              <w:sdtContent>
                <w:r w:rsidRPr="009824A3">
                  <w:rPr>
                    <w:rStyle w:val="PlaceholderText"/>
                    <w:rFonts w:eastAsiaTheme="minorHAnsi"/>
                  </w:rPr>
                  <w:t>Click or tap here to enter text.</w:t>
                </w:r>
              </w:sdtContent>
            </w:sdt>
            <w:r w:rsidRPr="00721A7C">
              <w:rPr>
                <w:rFonts w:cs="Arial"/>
                <w:b/>
                <w:bCs/>
              </w:rPr>
              <w:t xml:space="preserve">   </w:t>
            </w:r>
          </w:p>
        </w:tc>
      </w:tr>
      <w:tr w:rsidR="005C1CAB" w:rsidRPr="003E3C88" w14:paraId="0182C6AB" w14:textId="77777777" w:rsidTr="0012569B">
        <w:trPr>
          <w:trHeight w:val="227"/>
        </w:trPr>
        <w:tc>
          <w:tcPr>
            <w:tcW w:w="5043" w:type="dxa"/>
          </w:tcPr>
          <w:p w14:paraId="2DDC2FF7" w14:textId="77777777" w:rsidR="005C1CAB" w:rsidRPr="00721A7C" w:rsidRDefault="005C1CAB" w:rsidP="0012569B">
            <w:pPr>
              <w:rPr>
                <w:b/>
                <w:bCs/>
              </w:rPr>
            </w:pPr>
            <w:r w:rsidRPr="00721A7C">
              <w:rPr>
                <w:rFonts w:cs="Arial"/>
                <w:b/>
                <w:bCs/>
              </w:rPr>
              <w:t>Phone</w:t>
            </w:r>
            <w:r w:rsidRPr="00721A7C">
              <w:rPr>
                <w:b/>
                <w:bCs/>
              </w:rPr>
              <w:t>:</w:t>
            </w:r>
            <w:r>
              <w:rPr>
                <w:b/>
                <w:bCs/>
              </w:rPr>
              <w:t xml:space="preserve"> </w:t>
            </w:r>
            <w:sdt>
              <w:sdtPr>
                <w:rPr>
                  <w:rFonts w:cs="Arial"/>
                </w:rPr>
                <w:id w:val="1761642818"/>
                <w:placeholder>
                  <w:docPart w:val="2BD1C68731E34036A5FBDFC1A7E7EA4E"/>
                </w:placeholder>
                <w:showingPlcHdr/>
              </w:sdtPr>
              <w:sdtContent>
                <w:r w:rsidRPr="009824A3">
                  <w:rPr>
                    <w:rStyle w:val="PlaceholderText"/>
                    <w:rFonts w:eastAsiaTheme="minorHAnsi"/>
                  </w:rPr>
                  <w:t>Click or tap here to enter text.</w:t>
                </w:r>
              </w:sdtContent>
            </w:sdt>
            <w:r w:rsidRPr="00721A7C">
              <w:rPr>
                <w:rFonts w:cs="Arial"/>
                <w:b/>
                <w:bCs/>
              </w:rPr>
              <w:t xml:space="preserve">   </w:t>
            </w:r>
          </w:p>
        </w:tc>
        <w:tc>
          <w:tcPr>
            <w:tcW w:w="5043" w:type="dxa"/>
          </w:tcPr>
          <w:p w14:paraId="7328DBBD" w14:textId="77777777" w:rsidR="005C1CAB" w:rsidRPr="00721A7C" w:rsidRDefault="005C1CAB" w:rsidP="0012569B">
            <w:pPr>
              <w:rPr>
                <w:b/>
                <w:bCs/>
              </w:rPr>
            </w:pPr>
            <w:r w:rsidRPr="00721A7C">
              <w:rPr>
                <w:rFonts w:cs="Arial"/>
                <w:b/>
                <w:bCs/>
              </w:rPr>
              <w:t>Email</w:t>
            </w:r>
            <w:r w:rsidRPr="00721A7C">
              <w:rPr>
                <w:b/>
                <w:bCs/>
              </w:rPr>
              <w:t>:</w:t>
            </w:r>
            <w:r>
              <w:rPr>
                <w:b/>
                <w:bCs/>
              </w:rPr>
              <w:t xml:space="preserve"> </w:t>
            </w:r>
            <w:sdt>
              <w:sdtPr>
                <w:rPr>
                  <w:rFonts w:cs="Arial"/>
                </w:rPr>
                <w:id w:val="1341590896"/>
                <w:placeholder>
                  <w:docPart w:val="4AFE23DB336A4EEEB3BB601B52654EF8"/>
                </w:placeholder>
                <w:showingPlcHdr/>
              </w:sdtPr>
              <w:sdtContent>
                <w:r w:rsidRPr="009824A3">
                  <w:rPr>
                    <w:rStyle w:val="PlaceholderText"/>
                    <w:rFonts w:eastAsiaTheme="minorHAnsi"/>
                  </w:rPr>
                  <w:t>Click or tap here to enter text.</w:t>
                </w:r>
              </w:sdtContent>
            </w:sdt>
            <w:r w:rsidRPr="00721A7C">
              <w:rPr>
                <w:rFonts w:cs="Arial"/>
                <w:b/>
                <w:bCs/>
              </w:rPr>
              <w:t xml:space="preserve">     </w:t>
            </w:r>
          </w:p>
        </w:tc>
      </w:tr>
      <w:tr w:rsidR="005C1CAB" w:rsidRPr="003E3C88" w14:paraId="50C6B5D2" w14:textId="77777777" w:rsidTr="0012569B">
        <w:trPr>
          <w:trHeight w:hRule="exact" w:val="2268"/>
        </w:trPr>
        <w:tc>
          <w:tcPr>
            <w:tcW w:w="10086" w:type="dxa"/>
            <w:gridSpan w:val="2"/>
          </w:tcPr>
          <w:p w14:paraId="110C3BE8" w14:textId="77777777" w:rsidR="005C1CAB" w:rsidRPr="00721A7C" w:rsidRDefault="005C1CAB" w:rsidP="0012569B"/>
          <w:p w14:paraId="1D62E616" w14:textId="77777777" w:rsidR="005C1CAB" w:rsidRPr="00721A7C" w:rsidRDefault="005C1CAB" w:rsidP="0012569B">
            <w:pPr>
              <w:rPr>
                <w:rFonts w:cs="Arial"/>
              </w:rPr>
            </w:pPr>
            <w:r w:rsidRPr="00721A7C">
              <w:t xml:space="preserve">Note for the property owner </w:t>
            </w:r>
          </w:p>
          <w:p w14:paraId="76219ED0" w14:textId="77777777" w:rsidR="005C1CAB" w:rsidRPr="009824A3" w:rsidRDefault="005C1CAB" w:rsidP="005C1CAB">
            <w:pPr>
              <w:pStyle w:val="ListParagraph"/>
              <w:numPr>
                <w:ilvl w:val="0"/>
                <w:numId w:val="23"/>
              </w:numPr>
              <w:ind w:left="338" w:hanging="283"/>
              <w:rPr>
                <w:b w:val="0"/>
                <w:bCs w:val="0"/>
                <w:sz w:val="20"/>
                <w:szCs w:val="20"/>
              </w:rPr>
            </w:pPr>
            <w:r w:rsidRPr="009824A3">
              <w:rPr>
                <w:b w:val="0"/>
                <w:bCs w:val="0"/>
                <w:sz w:val="20"/>
                <w:szCs w:val="20"/>
              </w:rPr>
              <w:t xml:space="preserve">A crop cannot be grown at this location until notification of approval has been provided by the NSW Department of Primary Industries and Regional Development. The licensee will be issued with a licence to cultivate at this location, once approved. </w:t>
            </w:r>
          </w:p>
          <w:p w14:paraId="02D67855" w14:textId="77777777" w:rsidR="005C1CAB" w:rsidRPr="009824A3" w:rsidRDefault="005C1CAB" w:rsidP="005C1CAB">
            <w:pPr>
              <w:pStyle w:val="ListParagraph"/>
              <w:numPr>
                <w:ilvl w:val="0"/>
                <w:numId w:val="23"/>
              </w:numPr>
              <w:ind w:left="338" w:hanging="283"/>
              <w:rPr>
                <w:b w:val="0"/>
                <w:bCs w:val="0"/>
                <w:sz w:val="20"/>
                <w:szCs w:val="20"/>
              </w:rPr>
            </w:pPr>
            <w:r w:rsidRPr="009824A3">
              <w:rPr>
                <w:b w:val="0"/>
                <w:bCs w:val="0"/>
                <w:sz w:val="20"/>
                <w:szCs w:val="20"/>
              </w:rPr>
              <w:t xml:space="preserve">To withdraw consent, please provide notice of withdrawal to </w:t>
            </w:r>
            <w:hyperlink r:id="rId25" w:history="1">
              <w:r w:rsidRPr="009824A3">
                <w:rPr>
                  <w:rStyle w:val="Hyperlink"/>
                  <w:b w:val="0"/>
                  <w:bCs w:val="0"/>
                  <w:sz w:val="20"/>
                  <w:szCs w:val="20"/>
                </w:rPr>
                <w:t>bfs.admin@dpird.nsw.gov.au</w:t>
              </w:r>
            </w:hyperlink>
          </w:p>
          <w:p w14:paraId="78D2F9D1" w14:textId="77777777" w:rsidR="005C1CAB" w:rsidRPr="009824A3" w:rsidRDefault="005C1CAB" w:rsidP="005C1CAB">
            <w:pPr>
              <w:pStyle w:val="ListParagraph"/>
              <w:numPr>
                <w:ilvl w:val="0"/>
                <w:numId w:val="23"/>
              </w:numPr>
              <w:ind w:left="338" w:hanging="283"/>
            </w:pPr>
            <w:r w:rsidRPr="009824A3">
              <w:rPr>
                <w:b w:val="0"/>
                <w:bCs w:val="0"/>
                <w:sz w:val="20"/>
                <w:szCs w:val="20"/>
              </w:rPr>
              <w:t xml:space="preserve">Once the location is no longer an approved location for hemp cultivation under this licence, you will be responsible for controlling any volunteer plants. Failure to do so may be an offence under the </w:t>
            </w:r>
            <w:r w:rsidRPr="009824A3">
              <w:rPr>
                <w:b w:val="0"/>
                <w:bCs w:val="0"/>
                <w:i/>
                <w:iCs/>
                <w:sz w:val="20"/>
                <w:szCs w:val="20"/>
              </w:rPr>
              <w:t>Drug Misuse and Trafficking Act 1985</w:t>
            </w:r>
            <w:r w:rsidRPr="009824A3">
              <w:rPr>
                <w:b w:val="0"/>
                <w:bCs w:val="0"/>
                <w:sz w:val="20"/>
                <w:szCs w:val="20"/>
              </w:rPr>
              <w:t>.</w:t>
            </w:r>
          </w:p>
        </w:tc>
      </w:tr>
      <w:bookmarkEnd w:id="3"/>
    </w:tbl>
    <w:p w14:paraId="09B7D93A" w14:textId="77777777" w:rsidR="005354A3" w:rsidRPr="00644CC0" w:rsidRDefault="005354A3" w:rsidP="005354A3">
      <w:pPr>
        <w:pStyle w:val="ListParagraph"/>
        <w:ind w:left="567" w:right="139" w:firstLine="0"/>
        <w:rPr>
          <w:rFonts w:ascii="Public Sans" w:hAnsi="Public Sans"/>
          <w:b w:val="0"/>
          <w:bCs w:val="0"/>
          <w:sz w:val="20"/>
          <w:szCs w:val="20"/>
        </w:rPr>
      </w:pPr>
    </w:p>
    <w:p w14:paraId="0B66D23B" w14:textId="32A5E6F0" w:rsidR="0069254A" w:rsidRPr="000B7E84" w:rsidRDefault="0069254A" w:rsidP="0069254A">
      <w:pPr>
        <w:pStyle w:val="2Listheading"/>
        <w:numPr>
          <w:ilvl w:val="1"/>
          <w:numId w:val="19"/>
        </w:numPr>
        <w:rPr>
          <w:b/>
          <w:bCs/>
        </w:rPr>
      </w:pPr>
      <w:r w:rsidRPr="000B7E84">
        <w:rPr>
          <w:b/>
          <w:bCs/>
        </w:rPr>
        <w:t>Attachments</w:t>
      </w:r>
      <w:r w:rsidR="00720E87" w:rsidRPr="000B7E84">
        <w:rPr>
          <w:b/>
          <w:bCs/>
        </w:rPr>
        <w:t xml:space="preserve"> required</w:t>
      </w:r>
    </w:p>
    <w:p w14:paraId="029BCC85" w14:textId="2267B6F8" w:rsidR="0069254A" w:rsidRDefault="0069254A" w:rsidP="0069254A">
      <w:r>
        <w:rPr>
          <w:sz w:val="28"/>
          <w:szCs w:val="36"/>
        </w:rPr>
        <w:t xml:space="preserve">       </w:t>
      </w:r>
      <w:sdt>
        <w:sdtPr>
          <w:rPr>
            <w:rFonts w:ascii="Public Sans" w:hAnsi="Public Sans"/>
          </w:rPr>
          <w:id w:val="-1171637505"/>
          <w14:checkbox>
            <w14:checked w14:val="0"/>
            <w14:checkedState w14:val="2612" w14:font="MS Gothic"/>
            <w14:uncheckedState w14:val="2610" w14:font="MS Gothic"/>
          </w14:checkbox>
        </w:sdtPr>
        <w:sdtEndPr/>
        <w:sdtContent>
          <w:r w:rsidR="00370D6B">
            <w:rPr>
              <w:rFonts w:ascii="MS Gothic" w:eastAsia="MS Gothic" w:hAnsi="MS Gothic" w:hint="eastAsia"/>
            </w:rPr>
            <w:t>☐</w:t>
          </w:r>
        </w:sdtContent>
      </w:sdt>
      <w:r w:rsidRPr="0069254A">
        <w:t xml:space="preserve"> I have attached proof of property ownership (e.g. a rates notice)</w:t>
      </w:r>
      <w:r w:rsidR="00DE2C11">
        <w:t>.</w:t>
      </w:r>
    </w:p>
    <w:p w14:paraId="2E01CECD" w14:textId="18E6FF11" w:rsidR="0069254A" w:rsidRDefault="0069254A" w:rsidP="0069254A">
      <w:r>
        <w:t xml:space="preserve">          </w:t>
      </w:r>
      <w:sdt>
        <w:sdtPr>
          <w:rPr>
            <w:rFonts w:ascii="Public Sans" w:hAnsi="Public Sans"/>
          </w:rPr>
          <w:id w:val="-1949000564"/>
          <w14:checkbox>
            <w14:checked w14:val="0"/>
            <w14:checkedState w14:val="2612" w14:font="MS Gothic"/>
            <w14:uncheckedState w14:val="2610" w14:font="MS Gothic"/>
          </w14:checkbox>
        </w:sdtPr>
        <w:sdtEndPr/>
        <w:sdtContent>
          <w:r w:rsidR="00370D6B">
            <w:rPr>
              <w:rFonts w:ascii="MS Gothic" w:eastAsia="MS Gothic" w:hAnsi="MS Gothic" w:hint="eastAsia"/>
            </w:rPr>
            <w:t>☐</w:t>
          </w:r>
        </w:sdtContent>
      </w:sdt>
      <w:r w:rsidRPr="00644CC0">
        <w:rPr>
          <w:rFonts w:ascii="Public Sans" w:hAnsi="Public Sans"/>
        </w:rPr>
        <w:t xml:space="preserve"> I have attached a map showing the location of the property within the broader area.</w:t>
      </w:r>
    </w:p>
    <w:p w14:paraId="18366C72" w14:textId="0D0F624F" w:rsidR="0069254A" w:rsidRDefault="0069254A" w:rsidP="0069254A">
      <w:pPr>
        <w:rPr>
          <w:rFonts w:ascii="Public Sans" w:hAnsi="Public Sans"/>
        </w:rPr>
      </w:pPr>
      <w:r>
        <w:t xml:space="preserve">          </w:t>
      </w:r>
      <w:sdt>
        <w:sdtPr>
          <w:rPr>
            <w:rFonts w:ascii="Public Sans" w:hAnsi="Public Sans"/>
          </w:rPr>
          <w:id w:val="-970434773"/>
          <w14:checkbox>
            <w14:checked w14:val="0"/>
            <w14:checkedState w14:val="2612" w14:font="MS Gothic"/>
            <w14:uncheckedState w14:val="2610" w14:font="MS Gothic"/>
          </w14:checkbox>
        </w:sdtPr>
        <w:sdtEndPr/>
        <w:sdtContent>
          <w:r w:rsidR="00370D6B">
            <w:rPr>
              <w:rFonts w:ascii="MS Gothic" w:eastAsia="MS Gothic" w:hAnsi="MS Gothic" w:hint="eastAsia"/>
            </w:rPr>
            <w:t>☐</w:t>
          </w:r>
        </w:sdtContent>
      </w:sdt>
      <w:r w:rsidRPr="00644CC0">
        <w:rPr>
          <w:rFonts w:ascii="Public Sans" w:hAnsi="Public Sans"/>
        </w:rPr>
        <w:t xml:space="preserve"> I have attached a plan showing cultivation, storage and</w:t>
      </w:r>
      <w:r w:rsidR="00DE2C11">
        <w:rPr>
          <w:rFonts w:ascii="Public Sans" w:hAnsi="Public Sans"/>
        </w:rPr>
        <w:t xml:space="preserve">/or </w:t>
      </w:r>
      <w:r w:rsidRPr="00644CC0">
        <w:rPr>
          <w:rFonts w:ascii="Public Sans" w:hAnsi="Public Sans"/>
        </w:rPr>
        <w:t>processing areas within</w:t>
      </w:r>
      <w:r>
        <w:rPr>
          <w:rFonts w:ascii="Public Sans" w:hAnsi="Public Sans"/>
        </w:rPr>
        <w:t xml:space="preserve"> </w:t>
      </w:r>
      <w:r w:rsidRPr="00644CC0">
        <w:rPr>
          <w:rFonts w:ascii="Public Sans" w:hAnsi="Public Sans"/>
        </w:rPr>
        <w:t>the property.</w:t>
      </w:r>
    </w:p>
    <w:p w14:paraId="0B79F582" w14:textId="77777777" w:rsidR="001A2AEA" w:rsidRDefault="001A2AEA">
      <w:pPr>
        <w:ind w:firstLine="0"/>
        <w:rPr>
          <w:rFonts w:ascii="Public Sans" w:hAnsi="Public Sans" w:cs="Arial"/>
          <w:color w:val="000000" w:themeColor="text1"/>
          <w:sz w:val="28"/>
          <w:szCs w:val="28"/>
        </w:rPr>
      </w:pPr>
      <w:r>
        <w:rPr>
          <w:rFonts w:ascii="Public Sans" w:hAnsi="Public Sans"/>
        </w:rPr>
        <w:br w:type="page"/>
      </w:r>
    </w:p>
    <w:p w14:paraId="1082E62D" w14:textId="689DDED1" w:rsidR="00D710B9" w:rsidRPr="00644CC0" w:rsidRDefault="00D710B9" w:rsidP="00644CC0">
      <w:pPr>
        <w:pStyle w:val="1Heading"/>
        <w:rPr>
          <w:rFonts w:ascii="Public Sans" w:hAnsi="Public Sans"/>
        </w:rPr>
      </w:pPr>
      <w:r w:rsidRPr="00644CC0">
        <w:rPr>
          <w:rFonts w:ascii="Public Sans" w:hAnsi="Public Sans"/>
        </w:rPr>
        <w:lastRenderedPageBreak/>
        <w:t xml:space="preserve">Fee </w:t>
      </w:r>
      <w:r w:rsidR="002D74DE" w:rsidRPr="00644CC0">
        <w:rPr>
          <w:rFonts w:ascii="Public Sans" w:hAnsi="Public Sans"/>
        </w:rPr>
        <w:t>S</w:t>
      </w:r>
      <w:r w:rsidRPr="00644CC0">
        <w:rPr>
          <w:rFonts w:ascii="Public Sans" w:hAnsi="Public Sans"/>
        </w:rPr>
        <w:t>chedule</w:t>
      </w:r>
    </w:p>
    <w:p w14:paraId="32BD6C41" w14:textId="77777777" w:rsidR="002A6064" w:rsidRPr="00644CC0" w:rsidRDefault="002A6064" w:rsidP="00644CC0">
      <w:pPr>
        <w:rPr>
          <w:rFonts w:ascii="Public Sans" w:hAnsi="Public Sans"/>
        </w:rPr>
      </w:pPr>
    </w:p>
    <w:tbl>
      <w:tblPr>
        <w:tblStyle w:val="TableGrid"/>
        <w:tblW w:w="5000" w:type="pct"/>
        <w:tblInd w:w="0"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Pr>
      <w:tblGrid>
        <w:gridCol w:w="8975"/>
        <w:gridCol w:w="1219"/>
      </w:tblGrid>
      <w:tr w:rsidR="00D710B9" w:rsidRPr="00644CC0" w14:paraId="574E97D0" w14:textId="77777777" w:rsidTr="007D2FB0">
        <w:trPr>
          <w:trHeight w:hRule="exact" w:val="340"/>
        </w:trPr>
        <w:tc>
          <w:tcPr>
            <w:tcW w:w="4402" w:type="pct"/>
            <w:shd w:val="clear" w:color="auto" w:fill="CBEDFD"/>
          </w:tcPr>
          <w:p w14:paraId="5787028A" w14:textId="25A71EA3" w:rsidR="00D710B9" w:rsidRPr="00644CC0" w:rsidRDefault="00564912" w:rsidP="00644CC0">
            <w:pPr>
              <w:ind w:firstLine="0"/>
              <w:rPr>
                <w:rStyle w:val="Strong"/>
                <w:rFonts w:ascii="Public Sans" w:hAnsi="Public Sans"/>
              </w:rPr>
            </w:pPr>
            <w:r w:rsidRPr="00644CC0">
              <w:rPr>
                <w:rStyle w:val="Strong"/>
                <w:rFonts w:ascii="Public Sans" w:hAnsi="Public Sans"/>
              </w:rPr>
              <w:t>Fee type</w:t>
            </w:r>
          </w:p>
        </w:tc>
        <w:tc>
          <w:tcPr>
            <w:tcW w:w="598" w:type="pct"/>
            <w:shd w:val="clear" w:color="auto" w:fill="CBEDFD"/>
          </w:tcPr>
          <w:p w14:paraId="717958BF" w14:textId="0E730A83" w:rsidR="00D710B9" w:rsidRPr="00644CC0" w:rsidRDefault="00564912" w:rsidP="00644CC0">
            <w:pPr>
              <w:ind w:firstLine="0"/>
              <w:rPr>
                <w:rStyle w:val="Strong"/>
                <w:rFonts w:ascii="Public Sans" w:hAnsi="Public Sans"/>
              </w:rPr>
            </w:pPr>
            <w:r w:rsidRPr="00644CC0">
              <w:rPr>
                <w:rStyle w:val="Strong"/>
                <w:rFonts w:ascii="Public Sans" w:hAnsi="Public Sans"/>
              </w:rPr>
              <w:t>Amount</w:t>
            </w:r>
            <w:r w:rsidR="006039AD" w:rsidRPr="00644CC0">
              <w:rPr>
                <w:rStyle w:val="Strong"/>
                <w:rFonts w:ascii="Public Sans" w:hAnsi="Public Sans"/>
              </w:rPr>
              <w:t>*</w:t>
            </w:r>
          </w:p>
        </w:tc>
      </w:tr>
      <w:tr w:rsidR="00D710B9" w:rsidRPr="00644CC0" w14:paraId="5D0AEE16" w14:textId="77777777" w:rsidTr="007D2FB0">
        <w:trPr>
          <w:trHeight w:hRule="exact" w:val="340"/>
        </w:trPr>
        <w:tc>
          <w:tcPr>
            <w:tcW w:w="4402" w:type="pct"/>
          </w:tcPr>
          <w:p w14:paraId="7D22ED49" w14:textId="3DD492E7" w:rsidR="00D710B9" w:rsidRPr="00644CC0" w:rsidRDefault="00E405DB" w:rsidP="00644CC0">
            <w:pPr>
              <w:ind w:firstLine="0"/>
              <w:rPr>
                <w:rFonts w:ascii="Public Sans" w:hAnsi="Public Sans"/>
              </w:rPr>
            </w:pPr>
            <w:r w:rsidRPr="00644CC0">
              <w:rPr>
                <w:rFonts w:ascii="Public Sans" w:hAnsi="Public Sans"/>
              </w:rPr>
              <w:t>New l</w:t>
            </w:r>
            <w:r w:rsidR="00D710B9" w:rsidRPr="00644CC0">
              <w:rPr>
                <w:rFonts w:ascii="Public Sans" w:hAnsi="Public Sans"/>
              </w:rPr>
              <w:t xml:space="preserve">icence </w:t>
            </w:r>
            <w:r w:rsidRPr="00644CC0">
              <w:rPr>
                <w:rFonts w:ascii="Public Sans" w:hAnsi="Public Sans"/>
              </w:rPr>
              <w:t>a</w:t>
            </w:r>
            <w:r w:rsidR="00564912" w:rsidRPr="00644CC0">
              <w:rPr>
                <w:rFonts w:ascii="Public Sans" w:hAnsi="Public Sans"/>
              </w:rPr>
              <w:t>pplication</w:t>
            </w:r>
            <w:r w:rsidRPr="00644CC0">
              <w:rPr>
                <w:rFonts w:ascii="Public Sans" w:hAnsi="Public Sans"/>
              </w:rPr>
              <w:t xml:space="preserve"> fee (</w:t>
            </w:r>
            <w:r w:rsidR="003A2A5D" w:rsidRPr="00644CC0">
              <w:rPr>
                <w:rFonts w:ascii="Public Sans" w:hAnsi="Public Sans"/>
              </w:rPr>
              <w:t>5-year</w:t>
            </w:r>
            <w:r w:rsidRPr="00644CC0">
              <w:rPr>
                <w:rFonts w:ascii="Public Sans" w:hAnsi="Public Sans"/>
              </w:rPr>
              <w:t xml:space="preserve"> licence)</w:t>
            </w:r>
          </w:p>
        </w:tc>
        <w:tc>
          <w:tcPr>
            <w:tcW w:w="598" w:type="pct"/>
          </w:tcPr>
          <w:p w14:paraId="3FF60AD9" w14:textId="1BEF47AF" w:rsidR="00D710B9" w:rsidRPr="00644CC0" w:rsidRDefault="00D710B9" w:rsidP="00644CC0">
            <w:pPr>
              <w:ind w:firstLine="0"/>
              <w:rPr>
                <w:rFonts w:ascii="Public Sans" w:hAnsi="Public Sans"/>
              </w:rPr>
            </w:pPr>
            <w:r w:rsidRPr="00644CC0">
              <w:rPr>
                <w:rFonts w:ascii="Public Sans" w:hAnsi="Public Sans"/>
              </w:rPr>
              <w:t>$572</w:t>
            </w:r>
            <w:r w:rsidR="0093703B" w:rsidRPr="00644CC0">
              <w:rPr>
                <w:rFonts w:ascii="Public Sans" w:hAnsi="Public Sans"/>
              </w:rPr>
              <w:t>.00</w:t>
            </w:r>
          </w:p>
        </w:tc>
      </w:tr>
      <w:tr w:rsidR="004E219E" w:rsidRPr="00644CC0" w14:paraId="2BE46ECE" w14:textId="77777777" w:rsidTr="007D2FB0">
        <w:trPr>
          <w:trHeight w:hRule="exact" w:val="340"/>
        </w:trPr>
        <w:tc>
          <w:tcPr>
            <w:tcW w:w="4402" w:type="pct"/>
          </w:tcPr>
          <w:p w14:paraId="40118F80" w14:textId="57589B45" w:rsidR="004E219E" w:rsidRPr="00644CC0" w:rsidRDefault="004E219E" w:rsidP="00644CC0">
            <w:pPr>
              <w:ind w:firstLine="0"/>
              <w:rPr>
                <w:rFonts w:ascii="Public Sans" w:hAnsi="Public Sans"/>
              </w:rPr>
            </w:pPr>
            <w:r w:rsidRPr="00644CC0">
              <w:rPr>
                <w:rFonts w:ascii="Public Sans" w:hAnsi="Public Sans"/>
              </w:rPr>
              <w:t>National Criminal Record Check fee (per person)</w:t>
            </w:r>
          </w:p>
        </w:tc>
        <w:tc>
          <w:tcPr>
            <w:tcW w:w="598" w:type="pct"/>
          </w:tcPr>
          <w:p w14:paraId="7CBAF8B7" w14:textId="6C5E3399" w:rsidR="004E219E" w:rsidRPr="00644CC0" w:rsidRDefault="004E219E" w:rsidP="00644CC0">
            <w:pPr>
              <w:ind w:firstLine="0"/>
              <w:rPr>
                <w:rFonts w:ascii="Public Sans" w:hAnsi="Public Sans"/>
              </w:rPr>
            </w:pPr>
            <w:r w:rsidRPr="00644CC0">
              <w:rPr>
                <w:rFonts w:ascii="Public Sans" w:hAnsi="Public Sans"/>
              </w:rPr>
              <w:t>$37.00</w:t>
            </w:r>
          </w:p>
        </w:tc>
      </w:tr>
      <w:tr w:rsidR="00D710B9" w:rsidRPr="00644CC0" w14:paraId="5FB3B2BC" w14:textId="77777777" w:rsidTr="007D2FB0">
        <w:trPr>
          <w:trHeight w:hRule="exact" w:val="340"/>
        </w:trPr>
        <w:tc>
          <w:tcPr>
            <w:tcW w:w="4402" w:type="pct"/>
          </w:tcPr>
          <w:p w14:paraId="23446B9C" w14:textId="531E21DC" w:rsidR="00D710B9" w:rsidRPr="00644CC0" w:rsidRDefault="00A10EBC" w:rsidP="00644CC0">
            <w:pPr>
              <w:ind w:firstLine="0"/>
              <w:rPr>
                <w:rFonts w:ascii="Public Sans" w:hAnsi="Public Sans"/>
              </w:rPr>
            </w:pPr>
            <w:r w:rsidRPr="00644CC0">
              <w:rPr>
                <w:rFonts w:ascii="Public Sans" w:hAnsi="Public Sans"/>
              </w:rPr>
              <w:t>L</w:t>
            </w:r>
            <w:r w:rsidR="00D710B9" w:rsidRPr="00644CC0">
              <w:rPr>
                <w:rFonts w:ascii="Public Sans" w:hAnsi="Public Sans"/>
              </w:rPr>
              <w:t xml:space="preserve">icence </w:t>
            </w:r>
            <w:r w:rsidRPr="00644CC0">
              <w:rPr>
                <w:rFonts w:ascii="Public Sans" w:hAnsi="Public Sans"/>
              </w:rPr>
              <w:t xml:space="preserve">transfer </w:t>
            </w:r>
            <w:r w:rsidR="00564912" w:rsidRPr="00644CC0">
              <w:rPr>
                <w:rFonts w:ascii="Public Sans" w:hAnsi="Public Sans"/>
              </w:rPr>
              <w:t>application</w:t>
            </w:r>
            <w:r w:rsidR="004E1E51" w:rsidRPr="00644CC0">
              <w:rPr>
                <w:rFonts w:ascii="Public Sans" w:hAnsi="Public Sans"/>
              </w:rPr>
              <w:t xml:space="preserve"> fee (</w:t>
            </w:r>
            <w:r w:rsidR="003A2A5D" w:rsidRPr="00644CC0">
              <w:rPr>
                <w:rFonts w:ascii="Public Sans" w:hAnsi="Public Sans"/>
              </w:rPr>
              <w:t>5-year</w:t>
            </w:r>
            <w:r w:rsidR="004E1E51" w:rsidRPr="00644CC0">
              <w:rPr>
                <w:rFonts w:ascii="Public Sans" w:hAnsi="Public Sans"/>
              </w:rPr>
              <w:t xml:space="preserve"> licence)</w:t>
            </w:r>
          </w:p>
        </w:tc>
        <w:tc>
          <w:tcPr>
            <w:tcW w:w="598" w:type="pct"/>
          </w:tcPr>
          <w:p w14:paraId="12E11372" w14:textId="7C5F9972" w:rsidR="00D710B9" w:rsidRPr="00644CC0" w:rsidRDefault="002A6064" w:rsidP="00644CC0">
            <w:pPr>
              <w:ind w:firstLine="0"/>
              <w:rPr>
                <w:rFonts w:ascii="Public Sans" w:hAnsi="Public Sans"/>
              </w:rPr>
            </w:pPr>
            <w:r w:rsidRPr="00644CC0">
              <w:rPr>
                <w:rFonts w:ascii="Public Sans" w:hAnsi="Public Sans"/>
              </w:rPr>
              <w:t>$451</w:t>
            </w:r>
            <w:r w:rsidR="0093703B" w:rsidRPr="00644CC0">
              <w:rPr>
                <w:rFonts w:ascii="Public Sans" w:hAnsi="Public Sans"/>
              </w:rPr>
              <w:t>.00</w:t>
            </w:r>
          </w:p>
        </w:tc>
      </w:tr>
      <w:tr w:rsidR="003F133D" w:rsidRPr="00644CC0" w14:paraId="032A1027" w14:textId="77777777" w:rsidTr="007D2FB0">
        <w:trPr>
          <w:trHeight w:hRule="exact" w:val="340"/>
        </w:trPr>
        <w:tc>
          <w:tcPr>
            <w:tcW w:w="4402" w:type="pct"/>
          </w:tcPr>
          <w:p w14:paraId="3A602C17" w14:textId="0EEAB216" w:rsidR="003F133D" w:rsidRPr="00644CC0" w:rsidRDefault="003F133D" w:rsidP="00644CC0">
            <w:pPr>
              <w:ind w:firstLine="0"/>
              <w:rPr>
                <w:rFonts w:ascii="Public Sans" w:hAnsi="Public Sans"/>
              </w:rPr>
            </w:pPr>
            <w:r w:rsidRPr="00644CC0">
              <w:rPr>
                <w:rFonts w:ascii="Public Sans" w:hAnsi="Public Sans"/>
              </w:rPr>
              <w:t>Annual fee (</w:t>
            </w:r>
            <w:r w:rsidR="00C47774" w:rsidRPr="00644CC0">
              <w:rPr>
                <w:rFonts w:ascii="Public Sans" w:hAnsi="Public Sans"/>
              </w:rPr>
              <w:t>four annual fees t</w:t>
            </w:r>
            <w:r w:rsidRPr="00644CC0">
              <w:rPr>
                <w:rFonts w:ascii="Public Sans" w:hAnsi="Public Sans"/>
              </w:rPr>
              <w:t>o be paid on the licence start anniversary date</w:t>
            </w:r>
            <w:r w:rsidR="00C47774" w:rsidRPr="00644CC0">
              <w:rPr>
                <w:rFonts w:ascii="Public Sans" w:hAnsi="Public Sans"/>
              </w:rPr>
              <w:t>)</w:t>
            </w:r>
          </w:p>
        </w:tc>
        <w:tc>
          <w:tcPr>
            <w:tcW w:w="598" w:type="pct"/>
          </w:tcPr>
          <w:p w14:paraId="16883A1C" w14:textId="77777777" w:rsidR="003F133D" w:rsidRPr="00644CC0" w:rsidRDefault="003F133D" w:rsidP="00644CC0">
            <w:pPr>
              <w:ind w:firstLine="0"/>
              <w:rPr>
                <w:rFonts w:ascii="Public Sans" w:hAnsi="Public Sans"/>
              </w:rPr>
            </w:pPr>
            <w:r w:rsidRPr="00644CC0">
              <w:rPr>
                <w:rFonts w:ascii="Public Sans" w:hAnsi="Public Sans"/>
              </w:rPr>
              <w:t>$200.00</w:t>
            </w:r>
          </w:p>
        </w:tc>
      </w:tr>
    </w:tbl>
    <w:p w14:paraId="0056259E" w14:textId="0F08C255" w:rsidR="006039AD" w:rsidRPr="00644CC0" w:rsidRDefault="006039AD" w:rsidP="00644CC0">
      <w:pPr>
        <w:pStyle w:val="Brackets"/>
        <w:ind w:firstLine="0"/>
        <w:rPr>
          <w:rFonts w:ascii="Public Sans" w:hAnsi="Public Sans"/>
        </w:rPr>
      </w:pPr>
      <w:r w:rsidRPr="00644CC0">
        <w:rPr>
          <w:rFonts w:ascii="Public Sans" w:hAnsi="Public Sans"/>
        </w:rPr>
        <w:t>*</w:t>
      </w:r>
      <w:r w:rsidR="0085477F" w:rsidRPr="00644CC0">
        <w:rPr>
          <w:rFonts w:ascii="Public Sans" w:hAnsi="Public Sans"/>
        </w:rPr>
        <w:t xml:space="preserve"> </w:t>
      </w:r>
      <w:r w:rsidRPr="00644CC0">
        <w:rPr>
          <w:rFonts w:ascii="Public Sans" w:hAnsi="Public Sans"/>
        </w:rPr>
        <w:t>All fees include GST</w:t>
      </w:r>
    </w:p>
    <w:p w14:paraId="140E2CCB" w14:textId="55BB96B9" w:rsidR="00057B5F" w:rsidRPr="00644CC0" w:rsidRDefault="00057B5F" w:rsidP="00644CC0">
      <w:pPr>
        <w:rPr>
          <w:rFonts w:ascii="Public Sans" w:hAnsi="Public Sans"/>
        </w:rPr>
      </w:pPr>
    </w:p>
    <w:p w14:paraId="657454E2" w14:textId="77777777" w:rsidR="00C97F0E" w:rsidRPr="00644CC0" w:rsidRDefault="00C97F0E" w:rsidP="00644CC0">
      <w:pPr>
        <w:pStyle w:val="1Heading"/>
        <w:numPr>
          <w:ilvl w:val="0"/>
          <w:numId w:val="0"/>
        </w:numPr>
        <w:pBdr>
          <w:top w:val="single" w:sz="4" w:space="1" w:color="auto"/>
        </w:pBdr>
        <w:ind w:left="284" w:hanging="284"/>
        <w:rPr>
          <w:rFonts w:ascii="Public Sans" w:hAnsi="Public Sans"/>
        </w:rPr>
      </w:pPr>
    </w:p>
    <w:p w14:paraId="287E20DF" w14:textId="4ADB9873" w:rsidR="00096037" w:rsidRPr="00644CC0" w:rsidRDefault="00D710B9" w:rsidP="005241D2">
      <w:pPr>
        <w:pStyle w:val="1Heading"/>
      </w:pPr>
      <w:r w:rsidRPr="00644CC0">
        <w:t xml:space="preserve">Fee </w:t>
      </w:r>
      <w:r w:rsidR="001E145F" w:rsidRPr="005241D2">
        <w:t>P</w:t>
      </w:r>
      <w:r w:rsidRPr="005241D2">
        <w:t>ayment</w:t>
      </w:r>
    </w:p>
    <w:p w14:paraId="3BDB3D99" w14:textId="77777777" w:rsidR="00C427E2" w:rsidRPr="00644CC0" w:rsidRDefault="00C427E2" w:rsidP="00644CC0">
      <w:pPr>
        <w:pStyle w:val="Normal-frontpage"/>
        <w:rPr>
          <w:rFonts w:ascii="Public Sans" w:hAnsi="Public Sans"/>
          <w:sz w:val="20"/>
          <w:szCs w:val="20"/>
        </w:rPr>
      </w:pPr>
    </w:p>
    <w:bookmarkStart w:id="4" w:name="_Hlk168583126"/>
    <w:p w14:paraId="21C2D3ED" w14:textId="72425462" w:rsidR="004A5418" w:rsidRPr="00644CC0" w:rsidRDefault="005C1CAB" w:rsidP="00644CC0">
      <w:pPr>
        <w:pStyle w:val="Normal-frontpage"/>
        <w:rPr>
          <w:rFonts w:ascii="Public Sans" w:hAnsi="Public Sans"/>
          <w:sz w:val="20"/>
          <w:szCs w:val="20"/>
        </w:rPr>
      </w:pPr>
      <w:sdt>
        <w:sdtPr>
          <w:rPr>
            <w:rFonts w:ascii="Public Sans" w:hAnsi="Public Sans"/>
            <w:sz w:val="20"/>
            <w:szCs w:val="20"/>
          </w:rPr>
          <w:id w:val="-1927257887"/>
          <w14:checkbox>
            <w14:checked w14:val="0"/>
            <w14:checkedState w14:val="2612" w14:font="MS Gothic"/>
            <w14:uncheckedState w14:val="2610" w14:font="MS Gothic"/>
          </w14:checkbox>
        </w:sdtPr>
        <w:sdtEndPr/>
        <w:sdtContent>
          <w:r w:rsidR="005D306F">
            <w:rPr>
              <w:rFonts w:ascii="MS Gothic" w:eastAsia="MS Gothic" w:hAnsi="MS Gothic" w:hint="eastAsia"/>
              <w:sz w:val="20"/>
              <w:szCs w:val="20"/>
            </w:rPr>
            <w:t>☐</w:t>
          </w:r>
        </w:sdtContent>
      </w:sdt>
      <w:r w:rsidR="004A5418" w:rsidRPr="00644CC0">
        <w:rPr>
          <w:rFonts w:ascii="Public Sans" w:hAnsi="Public Sans"/>
          <w:sz w:val="20"/>
          <w:szCs w:val="20"/>
        </w:rPr>
        <w:t xml:space="preserve"> Cheque/money order made payable to Department of Primary Industries</w:t>
      </w:r>
      <w:r w:rsidR="00CA32FD" w:rsidRPr="00644CC0">
        <w:rPr>
          <w:rFonts w:ascii="Public Sans" w:hAnsi="Public Sans"/>
          <w:sz w:val="20"/>
          <w:szCs w:val="20"/>
        </w:rPr>
        <w:t xml:space="preserve"> and Regional Development</w:t>
      </w:r>
    </w:p>
    <w:p w14:paraId="4A490037" w14:textId="3D5D40BF" w:rsidR="004A5418" w:rsidRPr="00644CC0" w:rsidRDefault="005C1CAB" w:rsidP="00644CC0">
      <w:pPr>
        <w:pStyle w:val="Normal-frontpage"/>
        <w:rPr>
          <w:rFonts w:ascii="Public Sans" w:hAnsi="Public Sans"/>
          <w:sz w:val="20"/>
          <w:szCs w:val="20"/>
        </w:rPr>
      </w:pPr>
      <w:sdt>
        <w:sdtPr>
          <w:rPr>
            <w:rFonts w:ascii="Public Sans" w:hAnsi="Public Sans"/>
            <w:sz w:val="20"/>
            <w:szCs w:val="20"/>
          </w:rPr>
          <w:id w:val="1645004890"/>
          <w14:checkbox>
            <w14:checked w14:val="0"/>
            <w14:checkedState w14:val="2612" w14:font="MS Gothic"/>
            <w14:uncheckedState w14:val="2610" w14:font="MS Gothic"/>
          </w14:checkbox>
        </w:sdtPr>
        <w:sdtEndPr/>
        <w:sdtContent>
          <w:r w:rsidR="005D306F">
            <w:rPr>
              <w:rFonts w:ascii="MS Gothic" w:eastAsia="MS Gothic" w:hAnsi="MS Gothic" w:hint="eastAsia"/>
              <w:sz w:val="20"/>
              <w:szCs w:val="20"/>
            </w:rPr>
            <w:t>☐</w:t>
          </w:r>
        </w:sdtContent>
      </w:sdt>
      <w:r w:rsidR="004A5418" w:rsidRPr="00644CC0">
        <w:rPr>
          <w:rFonts w:ascii="Public Sans" w:hAnsi="Public Sans"/>
          <w:sz w:val="20"/>
          <w:szCs w:val="20"/>
        </w:rPr>
        <w:t xml:space="preserve"> Credit</w:t>
      </w:r>
      <w:r w:rsidR="00C448BE" w:rsidRPr="00644CC0">
        <w:rPr>
          <w:rFonts w:ascii="Public Sans" w:hAnsi="Public Sans"/>
          <w:sz w:val="20"/>
          <w:szCs w:val="20"/>
        </w:rPr>
        <w:t>/</w:t>
      </w:r>
      <w:r w:rsidR="00590213" w:rsidRPr="00644CC0">
        <w:rPr>
          <w:rFonts w:ascii="Public Sans" w:hAnsi="Public Sans"/>
          <w:sz w:val="20"/>
          <w:szCs w:val="20"/>
        </w:rPr>
        <w:t>d</w:t>
      </w:r>
      <w:r w:rsidR="00C448BE" w:rsidRPr="00644CC0">
        <w:rPr>
          <w:rFonts w:ascii="Public Sans" w:hAnsi="Public Sans"/>
          <w:sz w:val="20"/>
          <w:szCs w:val="20"/>
        </w:rPr>
        <w:t>ebit</w:t>
      </w:r>
      <w:r w:rsidR="004A5418" w:rsidRPr="00644CC0">
        <w:rPr>
          <w:rFonts w:ascii="Public Sans" w:hAnsi="Public Sans"/>
          <w:sz w:val="20"/>
          <w:szCs w:val="20"/>
        </w:rPr>
        <w:t xml:space="preserve"> card: </w:t>
      </w:r>
    </w:p>
    <w:p w14:paraId="74592AE3" w14:textId="77777777" w:rsidR="00FB1AFD" w:rsidRPr="00644CC0" w:rsidRDefault="00FB1AFD" w:rsidP="00644CC0">
      <w:pPr>
        <w:pStyle w:val="Normal-frontpage"/>
        <w:rPr>
          <w:rFonts w:ascii="Public Sans" w:hAnsi="Public Sans"/>
          <w:sz w:val="20"/>
          <w:szCs w:val="20"/>
        </w:rPr>
      </w:pPr>
    </w:p>
    <w:tbl>
      <w:tblPr>
        <w:tblStyle w:val="TableGrid"/>
        <w:tblW w:w="5003" w:type="pct"/>
        <w:tblInd w:w="0" w:type="dxa"/>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Look w:val="04A0" w:firstRow="1" w:lastRow="0" w:firstColumn="1" w:lastColumn="0" w:noHBand="0" w:noVBand="1"/>
      </w:tblPr>
      <w:tblGrid>
        <w:gridCol w:w="2047"/>
        <w:gridCol w:w="2769"/>
        <w:gridCol w:w="2267"/>
        <w:gridCol w:w="3111"/>
        <w:gridCol w:w="6"/>
      </w:tblGrid>
      <w:tr w:rsidR="00904B35" w:rsidRPr="00644CC0" w14:paraId="4FBFC790" w14:textId="77777777" w:rsidTr="00187F0A">
        <w:trPr>
          <w:gridAfter w:val="1"/>
          <w:wAfter w:w="3" w:type="pct"/>
          <w:trHeight w:val="227"/>
        </w:trPr>
        <w:tc>
          <w:tcPr>
            <w:tcW w:w="1003" w:type="pct"/>
            <w:shd w:val="clear" w:color="auto" w:fill="CBEDFD"/>
          </w:tcPr>
          <w:p w14:paraId="15CBB059" w14:textId="10EA122F" w:rsidR="00904B35" w:rsidRPr="00644CC0" w:rsidRDefault="00904B35" w:rsidP="00644CC0">
            <w:pPr>
              <w:pStyle w:val="Normal-frontpage"/>
              <w:shd w:val="clear" w:color="auto" w:fill="auto"/>
              <w:ind w:firstLine="0"/>
              <w:rPr>
                <w:rFonts w:ascii="Public Sans" w:hAnsi="Public Sans"/>
                <w:sz w:val="21"/>
                <w:szCs w:val="21"/>
              </w:rPr>
            </w:pPr>
            <w:r w:rsidRPr="00644CC0">
              <w:rPr>
                <w:rFonts w:ascii="Public Sans" w:hAnsi="Public Sans"/>
                <w:b/>
                <w:bCs/>
                <w:sz w:val="21"/>
                <w:szCs w:val="21"/>
              </w:rPr>
              <w:t>Name on card</w:t>
            </w:r>
          </w:p>
        </w:tc>
        <w:sdt>
          <w:sdtPr>
            <w:rPr>
              <w:rFonts w:ascii="Public Sans" w:hAnsi="Public Sans"/>
              <w:sz w:val="21"/>
              <w:szCs w:val="21"/>
            </w:rPr>
            <w:id w:val="508022038"/>
            <w:placeholder>
              <w:docPart w:val="5C3E2F2FDB0C439E8007E35EA87E0BA9"/>
            </w:placeholder>
            <w:showingPlcHdr/>
          </w:sdtPr>
          <w:sdtEndPr/>
          <w:sdtContent>
            <w:tc>
              <w:tcPr>
                <w:tcW w:w="3993" w:type="pct"/>
                <w:gridSpan w:val="3"/>
              </w:tcPr>
              <w:p w14:paraId="0A8C9F16" w14:textId="12F2AE96" w:rsidR="00904B35" w:rsidRPr="00644CC0" w:rsidRDefault="00904B35" w:rsidP="00644CC0">
                <w:pPr>
                  <w:pStyle w:val="Normal-frontpage"/>
                  <w:shd w:val="clear" w:color="auto" w:fill="auto"/>
                  <w:ind w:firstLine="0"/>
                  <w:rPr>
                    <w:rFonts w:ascii="Public Sans" w:hAnsi="Public Sans"/>
                    <w:sz w:val="21"/>
                    <w:szCs w:val="21"/>
                  </w:rPr>
                </w:pPr>
                <w:r w:rsidRPr="00CB235D">
                  <w:rPr>
                    <w:rStyle w:val="PlaceholderText"/>
                  </w:rPr>
                  <w:t>Click or tap here to enter text.</w:t>
                </w:r>
              </w:p>
            </w:tc>
          </w:sdtContent>
        </w:sdt>
      </w:tr>
      <w:tr w:rsidR="00904B35" w:rsidRPr="00644CC0" w14:paraId="45B0BBDD" w14:textId="77777777" w:rsidTr="00187F0A">
        <w:trPr>
          <w:gridAfter w:val="1"/>
          <w:wAfter w:w="3" w:type="pct"/>
          <w:trHeight w:val="227"/>
        </w:trPr>
        <w:tc>
          <w:tcPr>
            <w:tcW w:w="1003" w:type="pct"/>
            <w:shd w:val="clear" w:color="auto" w:fill="CBEDFD"/>
          </w:tcPr>
          <w:p w14:paraId="0B57BE7A" w14:textId="090D031D" w:rsidR="00904B35" w:rsidRPr="00644CC0" w:rsidRDefault="00904B35" w:rsidP="00644CC0">
            <w:pPr>
              <w:pStyle w:val="Normal-frontpage"/>
              <w:shd w:val="clear" w:color="auto" w:fill="auto"/>
              <w:ind w:firstLine="0"/>
              <w:rPr>
                <w:rFonts w:ascii="Public Sans" w:hAnsi="Public Sans"/>
                <w:sz w:val="21"/>
                <w:szCs w:val="21"/>
              </w:rPr>
            </w:pPr>
            <w:r w:rsidRPr="00644CC0">
              <w:rPr>
                <w:rFonts w:ascii="Public Sans" w:hAnsi="Public Sans"/>
                <w:b/>
                <w:bCs/>
                <w:sz w:val="21"/>
                <w:szCs w:val="21"/>
              </w:rPr>
              <w:t>Card number</w:t>
            </w:r>
          </w:p>
        </w:tc>
        <w:sdt>
          <w:sdtPr>
            <w:rPr>
              <w:rFonts w:ascii="Public Sans" w:hAnsi="Public Sans"/>
              <w:sz w:val="21"/>
              <w:szCs w:val="21"/>
            </w:rPr>
            <w:id w:val="-1089082542"/>
            <w:placeholder>
              <w:docPart w:val="05B9255C00214284ABD155F8488E534E"/>
            </w:placeholder>
            <w:showingPlcHdr/>
          </w:sdtPr>
          <w:sdtEndPr/>
          <w:sdtContent>
            <w:tc>
              <w:tcPr>
                <w:tcW w:w="3993" w:type="pct"/>
                <w:gridSpan w:val="3"/>
              </w:tcPr>
              <w:p w14:paraId="716B8A97" w14:textId="0DA9C298" w:rsidR="00904B35" w:rsidRPr="00644CC0" w:rsidRDefault="00904B35" w:rsidP="00644CC0">
                <w:pPr>
                  <w:pStyle w:val="Normal-frontpage"/>
                  <w:shd w:val="clear" w:color="auto" w:fill="auto"/>
                  <w:ind w:firstLine="0"/>
                  <w:rPr>
                    <w:rFonts w:ascii="Public Sans" w:hAnsi="Public Sans"/>
                    <w:sz w:val="21"/>
                    <w:szCs w:val="21"/>
                  </w:rPr>
                </w:pPr>
                <w:r w:rsidRPr="00CB235D">
                  <w:rPr>
                    <w:rStyle w:val="PlaceholderText"/>
                  </w:rPr>
                  <w:t>Click or tap here to enter text.</w:t>
                </w:r>
              </w:p>
            </w:tc>
          </w:sdtContent>
        </w:sdt>
      </w:tr>
      <w:tr w:rsidR="00904B35" w:rsidRPr="00644CC0" w14:paraId="167B311A" w14:textId="77777777" w:rsidTr="00187F0A">
        <w:trPr>
          <w:trHeight w:val="227"/>
        </w:trPr>
        <w:tc>
          <w:tcPr>
            <w:tcW w:w="1003" w:type="pct"/>
            <w:shd w:val="clear" w:color="auto" w:fill="CBEDFD"/>
          </w:tcPr>
          <w:p w14:paraId="2823F49D" w14:textId="58A44BB6" w:rsidR="00904B35" w:rsidRPr="00644CC0" w:rsidRDefault="00904B35" w:rsidP="00644CC0">
            <w:pPr>
              <w:pStyle w:val="Normal-frontpage"/>
              <w:shd w:val="clear" w:color="auto" w:fill="auto"/>
              <w:ind w:firstLine="0"/>
              <w:rPr>
                <w:rFonts w:ascii="Public Sans" w:hAnsi="Public Sans"/>
                <w:sz w:val="21"/>
                <w:szCs w:val="21"/>
              </w:rPr>
            </w:pPr>
            <w:r w:rsidRPr="00644CC0">
              <w:rPr>
                <w:rFonts w:ascii="Public Sans" w:hAnsi="Public Sans"/>
                <w:b/>
                <w:bCs/>
                <w:sz w:val="21"/>
                <w:szCs w:val="21"/>
              </w:rPr>
              <w:t>Expiry date</w:t>
            </w:r>
          </w:p>
        </w:tc>
        <w:sdt>
          <w:sdtPr>
            <w:rPr>
              <w:rFonts w:ascii="Public Sans" w:hAnsi="Public Sans"/>
              <w:sz w:val="21"/>
              <w:szCs w:val="21"/>
            </w:rPr>
            <w:id w:val="-2054381884"/>
            <w:placeholder>
              <w:docPart w:val="F29A19DB2296402192F151A9165077F2"/>
            </w:placeholder>
            <w:showingPlcHdr/>
          </w:sdtPr>
          <w:sdtEndPr/>
          <w:sdtContent>
            <w:tc>
              <w:tcPr>
                <w:tcW w:w="1357" w:type="pct"/>
              </w:tcPr>
              <w:p w14:paraId="03FB78DE" w14:textId="13700358" w:rsidR="00904B35" w:rsidRPr="00644CC0" w:rsidRDefault="00904B35" w:rsidP="00644CC0">
                <w:pPr>
                  <w:pStyle w:val="Normal-frontpage"/>
                  <w:shd w:val="clear" w:color="auto" w:fill="auto"/>
                  <w:ind w:firstLine="0"/>
                  <w:rPr>
                    <w:rFonts w:ascii="Public Sans" w:hAnsi="Public Sans"/>
                    <w:sz w:val="21"/>
                    <w:szCs w:val="21"/>
                  </w:rPr>
                </w:pPr>
                <w:r w:rsidRPr="00CB235D">
                  <w:rPr>
                    <w:rStyle w:val="PlaceholderText"/>
                  </w:rPr>
                  <w:t>Click or tap here to enter text.</w:t>
                </w:r>
              </w:p>
            </w:tc>
          </w:sdtContent>
        </w:sdt>
        <w:tc>
          <w:tcPr>
            <w:tcW w:w="1111" w:type="pct"/>
            <w:shd w:val="clear" w:color="auto" w:fill="CBEDFD"/>
          </w:tcPr>
          <w:p w14:paraId="078E5B15" w14:textId="7310DB19" w:rsidR="00904B35" w:rsidRPr="00644CC0" w:rsidRDefault="00904B35" w:rsidP="00644CC0">
            <w:pPr>
              <w:pStyle w:val="Normal-frontpage"/>
              <w:shd w:val="clear" w:color="auto" w:fill="auto"/>
              <w:ind w:firstLine="0"/>
              <w:rPr>
                <w:rFonts w:ascii="Public Sans" w:hAnsi="Public Sans"/>
                <w:sz w:val="21"/>
                <w:szCs w:val="21"/>
              </w:rPr>
            </w:pPr>
            <w:r w:rsidRPr="00644CC0">
              <w:rPr>
                <w:rFonts w:ascii="Public Sans" w:hAnsi="Public Sans"/>
                <w:b/>
                <w:bCs/>
                <w:sz w:val="21"/>
                <w:szCs w:val="21"/>
              </w:rPr>
              <w:t xml:space="preserve">CVC </w:t>
            </w:r>
            <w:r w:rsidRPr="00644CC0">
              <w:rPr>
                <w:rFonts w:ascii="Public Sans" w:hAnsi="Public Sans"/>
                <w:b/>
                <w:bCs/>
                <w:i/>
                <w:iCs/>
                <w:sz w:val="21"/>
                <w:szCs w:val="21"/>
              </w:rPr>
              <w:t xml:space="preserve">(3 </w:t>
            </w:r>
            <w:r>
              <w:rPr>
                <w:rFonts w:ascii="Public Sans" w:hAnsi="Public Sans"/>
                <w:b/>
                <w:bCs/>
                <w:i/>
                <w:iCs/>
                <w:sz w:val="21"/>
                <w:szCs w:val="21"/>
              </w:rPr>
              <w:t xml:space="preserve">or 4 </w:t>
            </w:r>
            <w:r w:rsidRPr="00644CC0">
              <w:rPr>
                <w:rFonts w:ascii="Public Sans" w:hAnsi="Public Sans"/>
                <w:b/>
                <w:bCs/>
                <w:i/>
                <w:iCs/>
                <w:sz w:val="21"/>
                <w:szCs w:val="21"/>
              </w:rPr>
              <w:t>digits)</w:t>
            </w:r>
          </w:p>
        </w:tc>
        <w:sdt>
          <w:sdtPr>
            <w:rPr>
              <w:rFonts w:ascii="Public Sans" w:hAnsi="Public Sans"/>
              <w:sz w:val="21"/>
              <w:szCs w:val="21"/>
            </w:rPr>
            <w:id w:val="-42448999"/>
            <w:placeholder>
              <w:docPart w:val="2424C9E39BDC40AA9FEA57A2A659F624"/>
            </w:placeholder>
            <w:showingPlcHdr/>
          </w:sdtPr>
          <w:sdtEndPr/>
          <w:sdtContent>
            <w:tc>
              <w:tcPr>
                <w:tcW w:w="1528" w:type="pct"/>
                <w:gridSpan w:val="2"/>
              </w:tcPr>
              <w:p w14:paraId="0DD0989B" w14:textId="0D571738" w:rsidR="00904B35" w:rsidRPr="00644CC0" w:rsidRDefault="00904B35" w:rsidP="00644CC0">
                <w:pPr>
                  <w:pStyle w:val="Normal-frontpage"/>
                  <w:shd w:val="clear" w:color="auto" w:fill="auto"/>
                  <w:ind w:firstLine="0"/>
                  <w:rPr>
                    <w:rFonts w:ascii="Public Sans" w:hAnsi="Public Sans"/>
                    <w:sz w:val="21"/>
                    <w:szCs w:val="21"/>
                  </w:rPr>
                </w:pPr>
                <w:r w:rsidRPr="00CB235D">
                  <w:rPr>
                    <w:rStyle w:val="PlaceholderText"/>
                  </w:rPr>
                  <w:t>Click or tap here to enter text.</w:t>
                </w:r>
              </w:p>
            </w:tc>
          </w:sdtContent>
        </w:sdt>
      </w:tr>
      <w:bookmarkEnd w:id="4"/>
    </w:tbl>
    <w:p w14:paraId="163DF46D" w14:textId="0CFB9762" w:rsidR="00072C33" w:rsidRPr="00644CC0" w:rsidRDefault="00072C33" w:rsidP="00644CC0">
      <w:pPr>
        <w:ind w:firstLine="0"/>
        <w:rPr>
          <w:rFonts w:ascii="Public Sans" w:hAnsi="Public Sans"/>
        </w:rPr>
      </w:pPr>
    </w:p>
    <w:p w14:paraId="71861F76" w14:textId="2D35E21D" w:rsidR="00057B5F" w:rsidRPr="00644CC0" w:rsidRDefault="00057B5F" w:rsidP="00644CC0">
      <w:pPr>
        <w:rPr>
          <w:rFonts w:ascii="Public Sans" w:hAnsi="Public Sans"/>
        </w:rPr>
      </w:pPr>
      <w:r w:rsidRPr="00644CC0">
        <w:rPr>
          <w:rFonts w:ascii="Public Sans" w:hAnsi="Public Sans"/>
          <w:noProof/>
        </w:rPr>
        <mc:AlternateContent>
          <mc:Choice Requires="wps">
            <w:drawing>
              <wp:anchor distT="0" distB="0" distL="114300" distR="114300" simplePos="0" relativeHeight="251703296" behindDoc="0" locked="0" layoutInCell="1" allowOverlap="1" wp14:anchorId="7E7F76E6" wp14:editId="5F49137D">
                <wp:simplePos x="0" y="0"/>
                <wp:positionH relativeFrom="column">
                  <wp:posOffset>0</wp:posOffset>
                </wp:positionH>
                <wp:positionV relativeFrom="paragraph">
                  <wp:posOffset>43815</wp:posOffset>
                </wp:positionV>
                <wp:extent cx="647954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479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5093C08F" id="Straight Connector 31"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45pt" to="510.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" strokecolor="black [3040]"/>
            </w:pict>
          </mc:Fallback>
        </mc:AlternateContent>
      </w:r>
    </w:p>
    <w:p w14:paraId="5603438F" w14:textId="4D400CBF" w:rsidR="002A6BF3" w:rsidRPr="00644CC0" w:rsidRDefault="002A6BF3" w:rsidP="00644CC0">
      <w:pPr>
        <w:rPr>
          <w:rFonts w:ascii="Public Sans" w:hAnsi="Public Sans"/>
        </w:rPr>
      </w:pPr>
    </w:p>
    <w:p w14:paraId="0D6CE536" w14:textId="2E13C52E" w:rsidR="00C769AA" w:rsidRPr="00644CC0" w:rsidRDefault="00C769AA" w:rsidP="00644CC0">
      <w:pPr>
        <w:pStyle w:val="1Heading"/>
        <w:rPr>
          <w:rFonts w:ascii="Public Sans" w:hAnsi="Public Sans"/>
        </w:rPr>
      </w:pPr>
      <w:r w:rsidRPr="00644CC0">
        <w:rPr>
          <w:rFonts w:ascii="Public Sans" w:hAnsi="Public Sans"/>
        </w:rPr>
        <w:t xml:space="preserve">Application </w:t>
      </w:r>
      <w:r w:rsidR="001E145F" w:rsidRPr="00644CC0">
        <w:rPr>
          <w:rFonts w:ascii="Public Sans" w:hAnsi="Public Sans"/>
        </w:rPr>
        <w:t>C</w:t>
      </w:r>
      <w:r w:rsidRPr="00644CC0">
        <w:rPr>
          <w:rFonts w:ascii="Public Sans" w:hAnsi="Public Sans"/>
        </w:rPr>
        <w:t>hecklist</w:t>
      </w:r>
    </w:p>
    <w:p w14:paraId="25A211E6" w14:textId="64D6F690" w:rsidR="00C769AA" w:rsidRPr="00644CC0" w:rsidRDefault="00C769AA" w:rsidP="00644CC0">
      <w:pPr>
        <w:ind w:firstLine="0"/>
        <w:rPr>
          <w:rFonts w:ascii="Public Sans" w:hAnsi="Public Sans"/>
        </w:rPr>
      </w:pPr>
      <w:r w:rsidRPr="00644CC0">
        <w:rPr>
          <w:rFonts w:ascii="Public Sans" w:hAnsi="Public Sans"/>
        </w:rPr>
        <w:t xml:space="preserve">Please check your application and tick each of the relevant boxes below to ensure that all required documents </w:t>
      </w:r>
      <w:r w:rsidR="00FC6E16" w:rsidRPr="00644CC0">
        <w:rPr>
          <w:rFonts w:ascii="Public Sans" w:hAnsi="Public Sans"/>
        </w:rPr>
        <w:t xml:space="preserve">and information </w:t>
      </w:r>
      <w:r w:rsidR="00680DCD" w:rsidRPr="00644CC0">
        <w:rPr>
          <w:rFonts w:ascii="Public Sans" w:hAnsi="Public Sans"/>
        </w:rPr>
        <w:t xml:space="preserve">are </w:t>
      </w:r>
      <w:r w:rsidRPr="00644CC0">
        <w:rPr>
          <w:rFonts w:ascii="Public Sans" w:hAnsi="Public Sans"/>
        </w:rPr>
        <w:t>submitted.</w:t>
      </w:r>
    </w:p>
    <w:p w14:paraId="559570C1" w14:textId="77777777" w:rsidR="00C769AA" w:rsidRPr="00644CC0" w:rsidRDefault="00C769AA" w:rsidP="00644CC0">
      <w:pPr>
        <w:rPr>
          <w:rFonts w:ascii="Public Sans" w:hAnsi="Public Sans"/>
          <w:highlight w:val="yellow"/>
        </w:rPr>
      </w:pPr>
    </w:p>
    <w:p w14:paraId="660204FF" w14:textId="6EA6EFA0" w:rsidR="00C769AA" w:rsidRPr="00644CC0" w:rsidRDefault="005C1CAB" w:rsidP="002A36D2">
      <w:pPr>
        <w:rPr>
          <w:rFonts w:ascii="Public Sans" w:hAnsi="Public Sans"/>
        </w:rPr>
      </w:pPr>
      <w:sdt>
        <w:sdtPr>
          <w:rPr>
            <w:rFonts w:ascii="Public Sans" w:hAnsi="Public Sans"/>
          </w:rPr>
          <w:id w:val="-151990820"/>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C769AA" w:rsidRPr="00644CC0">
        <w:rPr>
          <w:rFonts w:ascii="Public Sans" w:hAnsi="Public Sans"/>
        </w:rPr>
        <w:t xml:space="preserve"> </w:t>
      </w:r>
      <w:r w:rsidR="00C769AA" w:rsidRPr="00644CC0">
        <w:rPr>
          <w:rFonts w:ascii="Public Sans" w:hAnsi="Public Sans"/>
        </w:rPr>
        <w:tab/>
        <w:t>ASIC Company Extract submitted if applying in the name of a company</w:t>
      </w:r>
    </w:p>
    <w:p w14:paraId="76869389" w14:textId="06B144E7" w:rsidR="00C769AA" w:rsidRPr="00644CC0" w:rsidRDefault="005C1CAB" w:rsidP="002A36D2">
      <w:pPr>
        <w:rPr>
          <w:rFonts w:ascii="Public Sans" w:hAnsi="Public Sans"/>
        </w:rPr>
      </w:pPr>
      <w:sdt>
        <w:sdtPr>
          <w:rPr>
            <w:rFonts w:ascii="Public Sans" w:hAnsi="Public Sans"/>
          </w:rPr>
          <w:id w:val="-431743015"/>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C769AA" w:rsidRPr="00644CC0">
        <w:rPr>
          <w:rFonts w:ascii="Public Sans" w:hAnsi="Public Sans"/>
        </w:rPr>
        <w:tab/>
        <w:t>Certificate of Incorporation submitted if applying in the name of an association</w:t>
      </w:r>
    </w:p>
    <w:p w14:paraId="3DC8FA9C" w14:textId="3119DAE8" w:rsidR="00C769AA" w:rsidRPr="00644CC0" w:rsidRDefault="005C1CAB" w:rsidP="002A36D2">
      <w:pPr>
        <w:rPr>
          <w:rFonts w:ascii="Public Sans" w:hAnsi="Public Sans"/>
        </w:rPr>
      </w:pPr>
      <w:sdt>
        <w:sdtPr>
          <w:rPr>
            <w:rFonts w:ascii="Public Sans" w:hAnsi="Public Sans"/>
          </w:rPr>
          <w:id w:val="-1187289940"/>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C769AA" w:rsidRPr="00644CC0">
        <w:rPr>
          <w:rFonts w:ascii="Public Sans" w:hAnsi="Public Sans"/>
        </w:rPr>
        <w:tab/>
        <w:t>A copy of photographic identification submitted for each Applicant and Close Associate</w:t>
      </w:r>
    </w:p>
    <w:p w14:paraId="20400E35" w14:textId="085B4427" w:rsidR="004B252D" w:rsidRPr="00644CC0" w:rsidRDefault="005C1CAB" w:rsidP="002A36D2">
      <w:pPr>
        <w:rPr>
          <w:rFonts w:ascii="Public Sans" w:hAnsi="Public Sans"/>
        </w:rPr>
      </w:pPr>
      <w:sdt>
        <w:sdtPr>
          <w:rPr>
            <w:rFonts w:ascii="Public Sans" w:hAnsi="Public Sans"/>
          </w:rPr>
          <w:id w:val="-1496559251"/>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A70C07" w:rsidRPr="00644CC0">
        <w:rPr>
          <w:rFonts w:ascii="Public Sans" w:hAnsi="Public Sans"/>
        </w:rPr>
        <w:tab/>
      </w:r>
      <w:r w:rsidR="00FA552A" w:rsidRPr="00644CC0">
        <w:rPr>
          <w:rFonts w:ascii="Public Sans" w:hAnsi="Public Sans"/>
        </w:rPr>
        <w:t xml:space="preserve">Statutory </w:t>
      </w:r>
      <w:r w:rsidR="004B252D" w:rsidRPr="00644CC0">
        <w:rPr>
          <w:rFonts w:ascii="Public Sans" w:hAnsi="Public Sans"/>
        </w:rPr>
        <w:t>Declaration</w:t>
      </w:r>
      <w:r w:rsidR="00FA552A" w:rsidRPr="00644CC0">
        <w:rPr>
          <w:rFonts w:ascii="Public Sans" w:hAnsi="Public Sans"/>
        </w:rPr>
        <w:t xml:space="preserve"> section complete</w:t>
      </w:r>
      <w:r w:rsidR="00916E7B" w:rsidRPr="00644CC0">
        <w:rPr>
          <w:rFonts w:ascii="Public Sans" w:hAnsi="Public Sans"/>
        </w:rPr>
        <w:t>d</w:t>
      </w:r>
      <w:r w:rsidR="00FA552A" w:rsidRPr="00644CC0">
        <w:rPr>
          <w:rFonts w:ascii="Public Sans" w:hAnsi="Public Sans"/>
        </w:rPr>
        <w:t xml:space="preserve"> f</w:t>
      </w:r>
      <w:r w:rsidR="004B252D" w:rsidRPr="00644CC0">
        <w:rPr>
          <w:rFonts w:ascii="Public Sans" w:hAnsi="Public Sans"/>
        </w:rPr>
        <w:t xml:space="preserve">or each Applicant and Close Associate </w:t>
      </w:r>
    </w:p>
    <w:p w14:paraId="0105F032" w14:textId="4AD2BA2C" w:rsidR="004E5A22" w:rsidRPr="00644CC0" w:rsidRDefault="005C1CAB" w:rsidP="002A36D2">
      <w:pPr>
        <w:rPr>
          <w:rFonts w:ascii="Public Sans" w:hAnsi="Public Sans"/>
        </w:rPr>
      </w:pPr>
      <w:sdt>
        <w:sdtPr>
          <w:rPr>
            <w:rFonts w:ascii="Public Sans" w:hAnsi="Public Sans"/>
          </w:rPr>
          <w:id w:val="-1053238664"/>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4E5A22" w:rsidRPr="00644CC0">
        <w:rPr>
          <w:rFonts w:ascii="Public Sans" w:hAnsi="Public Sans"/>
        </w:rPr>
        <w:tab/>
        <w:t>Proof of property ownership submitted for each location</w:t>
      </w:r>
    </w:p>
    <w:p w14:paraId="68DA32AB" w14:textId="4E4F0CEA" w:rsidR="00C769AA" w:rsidRPr="00644CC0" w:rsidRDefault="005C1CAB" w:rsidP="002A36D2">
      <w:pPr>
        <w:rPr>
          <w:rFonts w:ascii="Public Sans" w:hAnsi="Public Sans"/>
        </w:rPr>
      </w:pPr>
      <w:sdt>
        <w:sdtPr>
          <w:rPr>
            <w:rFonts w:ascii="Public Sans" w:hAnsi="Public Sans"/>
          </w:rPr>
          <w:id w:val="-573980829"/>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C769AA" w:rsidRPr="00644CC0">
        <w:rPr>
          <w:rFonts w:ascii="Public Sans" w:hAnsi="Public Sans"/>
        </w:rPr>
        <w:tab/>
      </w:r>
      <w:r w:rsidR="00E76635" w:rsidRPr="00644CC0">
        <w:rPr>
          <w:rFonts w:ascii="Public Sans" w:hAnsi="Public Sans"/>
        </w:rPr>
        <w:t>Consent form to use</w:t>
      </w:r>
      <w:r w:rsidR="00C769AA" w:rsidRPr="00644CC0">
        <w:rPr>
          <w:rFonts w:ascii="Public Sans" w:hAnsi="Public Sans"/>
        </w:rPr>
        <w:t xml:space="preserve"> property submitted for each location</w:t>
      </w:r>
      <w:r w:rsidR="009753B4">
        <w:rPr>
          <w:rFonts w:ascii="Public Sans" w:hAnsi="Public Sans"/>
        </w:rPr>
        <w:t xml:space="preserve"> if required</w:t>
      </w:r>
    </w:p>
    <w:p w14:paraId="70F999FE" w14:textId="5B6A51B5" w:rsidR="009753B4" w:rsidRDefault="005C1CAB" w:rsidP="002A36D2">
      <w:pPr>
        <w:rPr>
          <w:rFonts w:ascii="Public Sans" w:hAnsi="Public Sans"/>
        </w:rPr>
      </w:pPr>
      <w:sdt>
        <w:sdtPr>
          <w:rPr>
            <w:rFonts w:ascii="Public Sans" w:hAnsi="Public Sans"/>
          </w:rPr>
          <w:id w:val="-1229071431"/>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9A0168" w:rsidRPr="00644CC0">
        <w:rPr>
          <w:rFonts w:ascii="Public Sans" w:hAnsi="Public Sans"/>
        </w:rPr>
        <w:tab/>
        <w:t xml:space="preserve">Location map </w:t>
      </w:r>
      <w:r w:rsidR="009753B4" w:rsidRPr="00644CC0">
        <w:rPr>
          <w:rFonts w:ascii="Public Sans" w:hAnsi="Public Sans"/>
        </w:rPr>
        <w:t>submitted for each location</w:t>
      </w:r>
    </w:p>
    <w:p w14:paraId="3FAA4999" w14:textId="38BDEFAB" w:rsidR="009A0168" w:rsidRPr="00644CC0" w:rsidRDefault="005C1CAB" w:rsidP="002A36D2">
      <w:pPr>
        <w:rPr>
          <w:rFonts w:ascii="Public Sans" w:hAnsi="Public Sans"/>
        </w:rPr>
      </w:pPr>
      <w:sdt>
        <w:sdtPr>
          <w:rPr>
            <w:rFonts w:ascii="Public Sans" w:hAnsi="Public Sans"/>
          </w:rPr>
          <w:id w:val="997394721"/>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9753B4">
        <w:rPr>
          <w:rFonts w:ascii="Public Sans" w:hAnsi="Public Sans"/>
          <w:sz w:val="28"/>
          <w:szCs w:val="36"/>
        </w:rPr>
        <w:t xml:space="preserve">   </w:t>
      </w:r>
      <w:r w:rsidR="009753B4">
        <w:rPr>
          <w:rFonts w:ascii="Public Sans" w:hAnsi="Public Sans"/>
        </w:rPr>
        <w:t>P</w:t>
      </w:r>
      <w:r w:rsidR="009A0168" w:rsidRPr="00644CC0">
        <w:rPr>
          <w:rFonts w:ascii="Public Sans" w:hAnsi="Public Sans"/>
        </w:rPr>
        <w:t>roperty plan submitted for each location</w:t>
      </w:r>
    </w:p>
    <w:p w14:paraId="3C4FC15B" w14:textId="52EC22FD" w:rsidR="001D5DB8" w:rsidRPr="00644CC0" w:rsidRDefault="005C1CAB" w:rsidP="002A36D2">
      <w:pPr>
        <w:rPr>
          <w:rFonts w:ascii="Public Sans" w:hAnsi="Public Sans"/>
        </w:rPr>
      </w:pPr>
      <w:sdt>
        <w:sdtPr>
          <w:rPr>
            <w:rFonts w:ascii="Public Sans" w:hAnsi="Public Sans"/>
          </w:rPr>
          <w:id w:val="-1764376394"/>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1D5DB8" w:rsidRPr="00644CC0">
        <w:rPr>
          <w:rFonts w:ascii="Public Sans" w:hAnsi="Public Sans"/>
        </w:rPr>
        <w:t xml:space="preserve">   </w:t>
      </w:r>
      <w:r w:rsidR="002A36D2">
        <w:rPr>
          <w:rFonts w:ascii="Public Sans" w:hAnsi="Public Sans"/>
        </w:rPr>
        <w:t xml:space="preserve"> </w:t>
      </w:r>
      <w:r w:rsidR="008D4134" w:rsidRPr="00644CC0">
        <w:rPr>
          <w:rFonts w:ascii="Public Sans" w:hAnsi="Public Sans"/>
        </w:rPr>
        <w:t xml:space="preserve"> </w:t>
      </w:r>
      <w:r w:rsidR="001D5DB8" w:rsidRPr="00644CC0">
        <w:rPr>
          <w:rFonts w:ascii="Public Sans" w:hAnsi="Public Sans"/>
        </w:rPr>
        <w:t xml:space="preserve">If applying to cultivate to conduct your own scientific research: research proposal and evidence of </w:t>
      </w:r>
      <w:r w:rsidR="002A36D2">
        <w:rPr>
          <w:rFonts w:ascii="Public Sans" w:hAnsi="Public Sans"/>
        </w:rPr>
        <w:tab/>
      </w:r>
      <w:r w:rsidR="001D5DB8" w:rsidRPr="00644CC0">
        <w:rPr>
          <w:rFonts w:ascii="Public Sans" w:hAnsi="Public Sans"/>
        </w:rPr>
        <w:t>qualifications</w:t>
      </w:r>
      <w:r w:rsidR="00C1677F">
        <w:rPr>
          <w:rFonts w:ascii="Public Sans" w:hAnsi="Public Sans"/>
        </w:rPr>
        <w:t xml:space="preserve"> attached</w:t>
      </w:r>
    </w:p>
    <w:p w14:paraId="67AD36E8" w14:textId="3AED84CB" w:rsidR="00C769AA" w:rsidRPr="00644CC0" w:rsidRDefault="005C1CAB" w:rsidP="002A36D2">
      <w:pPr>
        <w:rPr>
          <w:rFonts w:ascii="Public Sans" w:hAnsi="Public Sans"/>
        </w:rPr>
      </w:pPr>
      <w:sdt>
        <w:sdtPr>
          <w:rPr>
            <w:rFonts w:ascii="Public Sans" w:hAnsi="Public Sans"/>
          </w:rPr>
          <w:id w:val="581412511"/>
          <w14:checkbox>
            <w14:checked w14:val="0"/>
            <w14:checkedState w14:val="2612" w14:font="MS Gothic"/>
            <w14:uncheckedState w14:val="2610" w14:font="MS Gothic"/>
          </w14:checkbox>
        </w:sdtPr>
        <w:sdtEndPr/>
        <w:sdtContent>
          <w:r w:rsidR="00904B35">
            <w:rPr>
              <w:rFonts w:ascii="MS Gothic" w:eastAsia="MS Gothic" w:hAnsi="MS Gothic" w:hint="eastAsia"/>
            </w:rPr>
            <w:t>☐</w:t>
          </w:r>
        </w:sdtContent>
      </w:sdt>
      <w:r w:rsidR="00C769AA" w:rsidRPr="00644CC0">
        <w:rPr>
          <w:rFonts w:ascii="Public Sans" w:hAnsi="Public Sans"/>
        </w:rPr>
        <w:tab/>
        <w:t xml:space="preserve">Fee payment </w:t>
      </w:r>
      <w:r w:rsidR="00057B5F" w:rsidRPr="00644CC0">
        <w:rPr>
          <w:rFonts w:ascii="Public Sans" w:hAnsi="Public Sans"/>
        </w:rPr>
        <w:t xml:space="preserve">attached </w:t>
      </w:r>
      <w:r w:rsidR="00C769AA" w:rsidRPr="00644CC0">
        <w:rPr>
          <w:rFonts w:ascii="Public Sans" w:hAnsi="Public Sans"/>
        </w:rPr>
        <w:t>or card details supplied</w:t>
      </w:r>
    </w:p>
    <w:p w14:paraId="394CE7BB" w14:textId="77777777" w:rsidR="00475392" w:rsidRPr="00644CC0" w:rsidRDefault="00475392" w:rsidP="00644CC0">
      <w:pPr>
        <w:ind w:firstLine="0"/>
        <w:rPr>
          <w:rFonts w:ascii="Public Sans" w:hAnsi="Public Sans"/>
        </w:rPr>
      </w:pPr>
    </w:p>
    <w:p w14:paraId="5662C47A" w14:textId="77777777" w:rsidR="00475392" w:rsidRPr="00644CC0" w:rsidRDefault="00475392" w:rsidP="00644CC0">
      <w:pPr>
        <w:rPr>
          <w:rFonts w:ascii="Public Sans" w:hAnsi="Public Sans"/>
        </w:rPr>
      </w:pPr>
    </w:p>
    <w:p w14:paraId="6004150D" w14:textId="05D1BF2E" w:rsidR="00E13156" w:rsidRPr="00644CC0" w:rsidRDefault="00E13156" w:rsidP="00644CC0">
      <w:pPr>
        <w:pStyle w:val="Footnote"/>
        <w:rPr>
          <w:rFonts w:ascii="Public Sans" w:hAnsi="Public Sans"/>
          <w:color w:val="auto"/>
          <w:sz w:val="24"/>
          <w:szCs w:val="24"/>
        </w:rPr>
      </w:pPr>
      <w:bookmarkStart w:id="5" w:name="_Hlk176763316"/>
      <w:r w:rsidRPr="00644CC0">
        <w:rPr>
          <w:rFonts w:ascii="Public Sans" w:hAnsi="Public Sans"/>
        </w:rPr>
        <w:t xml:space="preserve">© </w:t>
      </w:r>
      <w:r w:rsidR="00C97F0E" w:rsidRPr="00644CC0">
        <w:rPr>
          <w:rFonts w:ascii="Public Sans" w:hAnsi="Public Sans"/>
        </w:rPr>
        <w:t>State of New South Wales through DPIRD [202</w:t>
      </w:r>
      <w:r w:rsidR="00041615">
        <w:rPr>
          <w:rFonts w:ascii="Public Sans" w:hAnsi="Public Sans"/>
        </w:rPr>
        <w:t>5</w:t>
      </w:r>
      <w:r w:rsidR="00C97F0E" w:rsidRPr="00644CC0">
        <w:rPr>
          <w:rFonts w:ascii="Public Sans" w:hAnsi="Public Sans"/>
        </w:rPr>
        <w:t>]. You may copy, distribute, display, download and otherwise freely deal with this publication for any purpose, provided that you attribute the Department of Primary Industries and Regional Development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bookmarkEnd w:id="5"/>
    <w:p w14:paraId="47F1B9EC" w14:textId="4FC7A68A" w:rsidR="008872AC" w:rsidRPr="00644CC0" w:rsidRDefault="008872AC" w:rsidP="00644CC0">
      <w:pPr>
        <w:ind w:firstLine="0"/>
        <w:rPr>
          <w:rFonts w:ascii="Public Sans" w:hAnsi="Public Sans"/>
        </w:rPr>
      </w:pPr>
      <w:r w:rsidRPr="00644CC0">
        <w:rPr>
          <w:rFonts w:ascii="Public Sans" w:hAnsi="Public Sans"/>
        </w:rPr>
        <w:br w:type="page"/>
      </w:r>
    </w:p>
    <w:tbl>
      <w:tblPr>
        <w:tblW w:w="1019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4"/>
      </w:tblGrid>
      <w:tr w:rsidR="00B25F16" w:rsidRPr="00644CC0" w14:paraId="6A3442C3" w14:textId="77777777" w:rsidTr="005D306F">
        <w:trPr>
          <w:trHeight w:val="697"/>
        </w:trPr>
        <w:tc>
          <w:tcPr>
            <w:tcW w:w="10194" w:type="dxa"/>
            <w:tcBorders>
              <w:top w:val="single" w:sz="4" w:space="0" w:color="CBEDFD"/>
              <w:left w:val="single" w:sz="4" w:space="0" w:color="CBEDFD"/>
              <w:bottom w:val="nil"/>
              <w:right w:val="single" w:sz="4" w:space="0" w:color="CBEDFD"/>
            </w:tcBorders>
          </w:tcPr>
          <w:p w14:paraId="71D59AC7" w14:textId="77777777" w:rsidR="00B25F16" w:rsidRPr="00644CC0" w:rsidRDefault="00B25F16" w:rsidP="00644CC0">
            <w:pPr>
              <w:pStyle w:val="Normal-frontpage"/>
              <w:ind w:firstLine="0"/>
              <w:rPr>
                <w:rStyle w:val="Strong"/>
                <w:rFonts w:ascii="Public Sans" w:hAnsi="Public Sans"/>
                <w:bCs w:val="0"/>
                <w:sz w:val="20"/>
                <w:szCs w:val="20"/>
              </w:rPr>
            </w:pPr>
          </w:p>
          <w:p w14:paraId="69A8F1AB" w14:textId="77777777" w:rsidR="00DE64ED" w:rsidRPr="00644CC0" w:rsidRDefault="00B25F16" w:rsidP="00644CC0">
            <w:pPr>
              <w:pStyle w:val="1Heading"/>
              <w:numPr>
                <w:ilvl w:val="0"/>
                <w:numId w:val="0"/>
              </w:numPr>
              <w:ind w:left="284" w:hanging="284"/>
              <w:rPr>
                <w:rStyle w:val="Strong"/>
                <w:rFonts w:ascii="Public Sans" w:hAnsi="Public Sans"/>
                <w:b w:val="0"/>
                <w:bCs w:val="0"/>
              </w:rPr>
            </w:pPr>
            <w:r w:rsidRPr="00644CC0">
              <w:rPr>
                <w:rStyle w:val="Strong"/>
                <w:rFonts w:ascii="Public Sans" w:hAnsi="Public Sans"/>
                <w:b w:val="0"/>
                <w:bCs w:val="0"/>
              </w:rPr>
              <w:t>Statutory declaration</w:t>
            </w:r>
          </w:p>
          <w:p w14:paraId="5A9F5B7C" w14:textId="77777777" w:rsidR="00E1544D" w:rsidRPr="00644CC0" w:rsidRDefault="00E1544D" w:rsidP="00644CC0">
            <w:pPr>
              <w:pStyle w:val="Heading-frontpage"/>
              <w:rPr>
                <w:rStyle w:val="Strong"/>
                <w:rFonts w:ascii="Public Sans" w:hAnsi="Public Sans"/>
              </w:rPr>
            </w:pPr>
          </w:p>
          <w:p w14:paraId="4D770629" w14:textId="777B9210" w:rsidR="00B25F16" w:rsidRPr="00644CC0" w:rsidRDefault="00E1544D" w:rsidP="00644CC0">
            <w:pPr>
              <w:pStyle w:val="Heading-frontpage"/>
              <w:rPr>
                <w:rFonts w:ascii="Public Sans" w:hAnsi="Public Sans"/>
                <w:szCs w:val="20"/>
              </w:rPr>
            </w:pPr>
            <w:r w:rsidRPr="00644CC0">
              <w:rPr>
                <w:rStyle w:val="Strong"/>
                <w:rFonts w:ascii="Public Sans" w:hAnsi="Public Sans"/>
              </w:rPr>
              <w:t>I declare that:</w:t>
            </w:r>
          </w:p>
        </w:tc>
      </w:tr>
      <w:tr w:rsidR="00B25F16" w:rsidRPr="00644CC0" w14:paraId="61FFE9CE" w14:textId="77777777" w:rsidTr="005D306F">
        <w:tc>
          <w:tcPr>
            <w:tcW w:w="10194" w:type="dxa"/>
            <w:tcBorders>
              <w:left w:val="single" w:sz="4" w:space="0" w:color="CBEDFD"/>
              <w:right w:val="single" w:sz="4" w:space="0" w:color="CBEDFD"/>
            </w:tcBorders>
          </w:tcPr>
          <w:p w14:paraId="61F39BCA" w14:textId="77777777" w:rsidR="00B25F16" w:rsidRPr="00644CC0" w:rsidRDefault="00B25F16" w:rsidP="00644CC0">
            <w:pPr>
              <w:pStyle w:val="Normal-frontpage"/>
              <w:ind w:firstLine="0"/>
              <w:rPr>
                <w:rFonts w:ascii="Public Sans" w:hAnsi="Public Sans"/>
                <w:sz w:val="20"/>
                <w:szCs w:val="20"/>
              </w:rPr>
            </w:pPr>
          </w:p>
          <w:p w14:paraId="59AC897F" w14:textId="77777777" w:rsidR="00B25F16" w:rsidRPr="00644CC0" w:rsidRDefault="00B25F16" w:rsidP="00644CC0">
            <w:pPr>
              <w:pStyle w:val="Normal-frontpage"/>
              <w:numPr>
                <w:ilvl w:val="0"/>
                <w:numId w:val="7"/>
              </w:numPr>
              <w:rPr>
                <w:rFonts w:ascii="Public Sans" w:hAnsi="Public Sans"/>
                <w:sz w:val="20"/>
                <w:szCs w:val="20"/>
              </w:rPr>
            </w:pPr>
            <w:r w:rsidRPr="00644CC0">
              <w:rPr>
                <w:rFonts w:ascii="Public Sans" w:hAnsi="Public Sans"/>
                <w:sz w:val="20"/>
                <w:szCs w:val="20"/>
              </w:rPr>
              <w:t>the information provided by me in this application form is, to the best of my knowledge and belief, true and correct in every particular.</w:t>
            </w:r>
          </w:p>
          <w:p w14:paraId="4B23A34E" w14:textId="77777777" w:rsidR="00B25F16" w:rsidRPr="00644CC0" w:rsidRDefault="00B25F16" w:rsidP="00644CC0">
            <w:pPr>
              <w:pStyle w:val="Normal-frontpage"/>
              <w:ind w:firstLine="0"/>
              <w:rPr>
                <w:rFonts w:ascii="Public Sans" w:hAnsi="Public Sans"/>
                <w:sz w:val="20"/>
                <w:szCs w:val="20"/>
              </w:rPr>
            </w:pPr>
          </w:p>
          <w:p w14:paraId="313CBCD5" w14:textId="77777777" w:rsidR="00B25F16" w:rsidRPr="00644CC0" w:rsidRDefault="00B25F16" w:rsidP="00644CC0">
            <w:pPr>
              <w:pStyle w:val="Normal-frontpage"/>
              <w:numPr>
                <w:ilvl w:val="0"/>
                <w:numId w:val="7"/>
              </w:numPr>
              <w:rPr>
                <w:rFonts w:ascii="Public Sans" w:hAnsi="Public Sans"/>
                <w:sz w:val="20"/>
                <w:szCs w:val="20"/>
              </w:rPr>
            </w:pPr>
            <w:r w:rsidRPr="00644CC0">
              <w:rPr>
                <w:rFonts w:ascii="Public Sans" w:hAnsi="Public Sans"/>
                <w:sz w:val="20"/>
                <w:szCs w:val="20"/>
              </w:rPr>
              <w:t xml:space="preserve">I have read and understand the requirements and obligations of the </w:t>
            </w:r>
            <w:r w:rsidRPr="00644CC0">
              <w:rPr>
                <w:rFonts w:ascii="Public Sans" w:hAnsi="Public Sans"/>
                <w:i/>
                <w:sz w:val="20"/>
                <w:szCs w:val="20"/>
              </w:rPr>
              <w:t>Hemp Industry Act 2008</w:t>
            </w:r>
            <w:r w:rsidRPr="00644CC0">
              <w:rPr>
                <w:rFonts w:ascii="Public Sans" w:hAnsi="Public Sans"/>
                <w:sz w:val="20"/>
                <w:szCs w:val="20"/>
              </w:rPr>
              <w:t xml:space="preserve"> and </w:t>
            </w:r>
            <w:r w:rsidRPr="00644CC0">
              <w:rPr>
                <w:rFonts w:ascii="Public Sans" w:hAnsi="Public Sans"/>
                <w:i/>
                <w:sz w:val="20"/>
                <w:szCs w:val="20"/>
              </w:rPr>
              <w:t>Hemp Industry Regulation 2016</w:t>
            </w:r>
            <w:r w:rsidRPr="00644CC0">
              <w:rPr>
                <w:rFonts w:ascii="Public Sans" w:hAnsi="Public Sans"/>
                <w:sz w:val="20"/>
                <w:szCs w:val="20"/>
              </w:rPr>
              <w:t>.</w:t>
            </w:r>
          </w:p>
          <w:p w14:paraId="58827C07" w14:textId="77777777" w:rsidR="00725094" w:rsidRPr="00644CC0" w:rsidRDefault="00725094" w:rsidP="00644CC0">
            <w:pPr>
              <w:pStyle w:val="ListParagraph"/>
              <w:rPr>
                <w:rFonts w:ascii="Public Sans" w:hAnsi="Public Sans"/>
                <w:sz w:val="20"/>
                <w:szCs w:val="20"/>
              </w:rPr>
            </w:pPr>
          </w:p>
          <w:p w14:paraId="301CB618" w14:textId="491B5311" w:rsidR="00725094" w:rsidRPr="00644CC0" w:rsidRDefault="40294BD7" w:rsidP="00644CC0">
            <w:pPr>
              <w:pStyle w:val="Normal-frontpage"/>
              <w:numPr>
                <w:ilvl w:val="0"/>
                <w:numId w:val="7"/>
              </w:numPr>
              <w:rPr>
                <w:rFonts w:ascii="Public Sans" w:hAnsi="Public Sans"/>
                <w:sz w:val="20"/>
                <w:szCs w:val="20"/>
              </w:rPr>
            </w:pPr>
            <w:r w:rsidRPr="00644CC0">
              <w:rPr>
                <w:rFonts w:ascii="Public Sans" w:hAnsi="Public Sans"/>
                <w:sz w:val="20"/>
                <w:szCs w:val="20"/>
              </w:rPr>
              <w:t xml:space="preserve">I have read and understand the requirements and obligations of the </w:t>
            </w:r>
            <w:r w:rsidRPr="00644CC0">
              <w:rPr>
                <w:rFonts w:ascii="Public Sans" w:hAnsi="Public Sans"/>
                <w:i/>
                <w:iCs/>
                <w:sz w:val="20"/>
                <w:szCs w:val="20"/>
              </w:rPr>
              <w:t xml:space="preserve">Hemp </w:t>
            </w:r>
            <w:r w:rsidR="32CF9906" w:rsidRPr="00644CC0">
              <w:rPr>
                <w:rFonts w:ascii="Public Sans" w:hAnsi="Public Sans"/>
                <w:i/>
                <w:iCs/>
                <w:sz w:val="20"/>
                <w:szCs w:val="20"/>
              </w:rPr>
              <w:t>Industry</w:t>
            </w:r>
            <w:r w:rsidRPr="00644CC0">
              <w:rPr>
                <w:rFonts w:ascii="Public Sans" w:hAnsi="Public Sans"/>
                <w:i/>
                <w:iCs/>
                <w:sz w:val="20"/>
                <w:szCs w:val="20"/>
              </w:rPr>
              <w:t xml:space="preserve"> N</w:t>
            </w:r>
            <w:r w:rsidR="773A03CC" w:rsidRPr="00644CC0">
              <w:rPr>
                <w:rFonts w:ascii="Public Sans" w:hAnsi="Public Sans"/>
                <w:i/>
                <w:iCs/>
                <w:sz w:val="20"/>
                <w:szCs w:val="20"/>
              </w:rPr>
              <w:t>ew South Wales</w:t>
            </w:r>
            <w:r w:rsidRPr="00644CC0">
              <w:rPr>
                <w:rFonts w:ascii="Public Sans" w:hAnsi="Public Sans"/>
                <w:i/>
                <w:iCs/>
                <w:sz w:val="20"/>
                <w:szCs w:val="20"/>
              </w:rPr>
              <w:t xml:space="preserve"> Licence Manual</w:t>
            </w:r>
            <w:r w:rsidRPr="00644CC0">
              <w:rPr>
                <w:rFonts w:ascii="Public Sans" w:hAnsi="Public Sans"/>
                <w:sz w:val="20"/>
                <w:szCs w:val="20"/>
              </w:rPr>
              <w:t>.</w:t>
            </w:r>
          </w:p>
          <w:p w14:paraId="0224F486" w14:textId="77777777" w:rsidR="00B25F16" w:rsidRPr="00644CC0" w:rsidRDefault="00B25F16" w:rsidP="00644CC0">
            <w:pPr>
              <w:pStyle w:val="Normal-frontpage"/>
              <w:ind w:firstLine="0"/>
              <w:rPr>
                <w:rFonts w:ascii="Public Sans" w:hAnsi="Public Sans"/>
                <w:sz w:val="20"/>
                <w:szCs w:val="20"/>
              </w:rPr>
            </w:pPr>
          </w:p>
          <w:p w14:paraId="5EC5748C" w14:textId="1A38086B" w:rsidR="00B25F16" w:rsidRPr="00644CC0" w:rsidRDefault="00B25F16" w:rsidP="00644CC0">
            <w:pPr>
              <w:pStyle w:val="Normal-frontpage"/>
              <w:numPr>
                <w:ilvl w:val="0"/>
                <w:numId w:val="7"/>
              </w:numPr>
              <w:rPr>
                <w:rFonts w:ascii="Public Sans" w:hAnsi="Public Sans"/>
                <w:sz w:val="20"/>
                <w:szCs w:val="20"/>
              </w:rPr>
            </w:pPr>
            <w:r w:rsidRPr="00644CC0">
              <w:rPr>
                <w:rFonts w:ascii="Public Sans" w:hAnsi="Public Sans"/>
                <w:sz w:val="20"/>
                <w:szCs w:val="20"/>
              </w:rPr>
              <w:t xml:space="preserve">I understand that, in order for a licence to be granted, the Secretary must conduct a National </w:t>
            </w:r>
            <w:r w:rsidR="00E81595" w:rsidRPr="00644CC0">
              <w:rPr>
                <w:rFonts w:ascii="Public Sans" w:hAnsi="Public Sans"/>
                <w:sz w:val="20"/>
                <w:szCs w:val="20"/>
              </w:rPr>
              <w:t>Criminal Record</w:t>
            </w:r>
            <w:r w:rsidRPr="00644CC0">
              <w:rPr>
                <w:rFonts w:ascii="Public Sans" w:hAnsi="Public Sans"/>
                <w:sz w:val="20"/>
                <w:szCs w:val="20"/>
              </w:rPr>
              <w:t xml:space="preserve"> Check of myself.</w:t>
            </w:r>
          </w:p>
          <w:p w14:paraId="5814FDB8" w14:textId="77777777" w:rsidR="00B25F16" w:rsidRPr="00644CC0" w:rsidRDefault="00B25F16" w:rsidP="00644CC0">
            <w:pPr>
              <w:pStyle w:val="Normal-frontpage"/>
              <w:ind w:firstLine="0"/>
              <w:rPr>
                <w:rFonts w:ascii="Public Sans" w:hAnsi="Public Sans"/>
                <w:sz w:val="20"/>
                <w:szCs w:val="20"/>
              </w:rPr>
            </w:pPr>
          </w:p>
          <w:p w14:paraId="38566B0A" w14:textId="77777777" w:rsidR="00B25F16" w:rsidRPr="00644CC0" w:rsidRDefault="00B25F16" w:rsidP="00644CC0">
            <w:pPr>
              <w:pStyle w:val="Normal-frontpage"/>
              <w:numPr>
                <w:ilvl w:val="0"/>
                <w:numId w:val="7"/>
              </w:numPr>
              <w:rPr>
                <w:rFonts w:ascii="Public Sans" w:hAnsi="Public Sans"/>
                <w:sz w:val="20"/>
                <w:szCs w:val="20"/>
              </w:rPr>
            </w:pPr>
            <w:r w:rsidRPr="00644CC0">
              <w:rPr>
                <w:rFonts w:ascii="Public Sans" w:hAnsi="Public Sans"/>
                <w:sz w:val="20"/>
                <w:szCs w:val="20"/>
              </w:rPr>
              <w:t xml:space="preserve">I have read the information provided in the privacy statement below and understand that the information provided by me in this application form will be used for the purposes of determining my suitability to hold or be associated with a licence under the </w:t>
            </w:r>
            <w:r w:rsidRPr="00644CC0">
              <w:rPr>
                <w:rFonts w:ascii="Public Sans" w:hAnsi="Public Sans"/>
                <w:i/>
                <w:sz w:val="20"/>
                <w:szCs w:val="20"/>
              </w:rPr>
              <w:t>Hemp Industry Act 2008</w:t>
            </w:r>
            <w:r w:rsidRPr="00644CC0">
              <w:rPr>
                <w:rFonts w:ascii="Public Sans" w:hAnsi="Public Sans"/>
                <w:sz w:val="20"/>
                <w:szCs w:val="20"/>
              </w:rPr>
              <w:t xml:space="preserve"> and for other purposes associated with the administration and enforcement of that </w:t>
            </w:r>
            <w:r w:rsidRPr="00644CC0">
              <w:rPr>
                <w:rFonts w:ascii="Public Sans" w:hAnsi="Public Sans"/>
                <w:i/>
                <w:sz w:val="20"/>
                <w:szCs w:val="20"/>
              </w:rPr>
              <w:t>Act</w:t>
            </w:r>
            <w:r w:rsidRPr="00644CC0">
              <w:rPr>
                <w:rFonts w:ascii="Public Sans" w:hAnsi="Public Sans"/>
                <w:sz w:val="20"/>
                <w:szCs w:val="20"/>
              </w:rPr>
              <w:t>.</w:t>
            </w:r>
          </w:p>
          <w:p w14:paraId="66552763" w14:textId="77777777" w:rsidR="00B25F16" w:rsidRPr="00644CC0" w:rsidRDefault="00B25F16" w:rsidP="00644CC0">
            <w:pPr>
              <w:pStyle w:val="Normal-frontpage"/>
              <w:ind w:firstLine="0"/>
              <w:rPr>
                <w:rFonts w:ascii="Public Sans" w:hAnsi="Public Sans"/>
                <w:sz w:val="20"/>
                <w:szCs w:val="20"/>
              </w:rPr>
            </w:pPr>
          </w:p>
          <w:p w14:paraId="6BD4E91D" w14:textId="77777777" w:rsidR="00B25F16" w:rsidRPr="00644CC0" w:rsidRDefault="00B25F16" w:rsidP="00644CC0">
            <w:pPr>
              <w:pStyle w:val="Normal-frontpage"/>
              <w:numPr>
                <w:ilvl w:val="0"/>
                <w:numId w:val="7"/>
              </w:numPr>
              <w:rPr>
                <w:rFonts w:ascii="Public Sans" w:hAnsi="Public Sans"/>
                <w:sz w:val="20"/>
                <w:szCs w:val="20"/>
              </w:rPr>
            </w:pPr>
            <w:r w:rsidRPr="00644CC0">
              <w:rPr>
                <w:rFonts w:ascii="Public Sans" w:hAnsi="Public Sans"/>
                <w:sz w:val="20"/>
                <w:szCs w:val="20"/>
              </w:rPr>
              <w:t xml:space="preserve">I make this declaration in the knowledge that a person making a false declaration is liable to prosecution under the </w:t>
            </w:r>
            <w:r w:rsidRPr="00644CC0">
              <w:rPr>
                <w:rFonts w:ascii="Public Sans" w:hAnsi="Public Sans"/>
                <w:i/>
                <w:sz w:val="20"/>
                <w:szCs w:val="20"/>
              </w:rPr>
              <w:t>Oaths Act 1900.</w:t>
            </w:r>
          </w:p>
        </w:tc>
      </w:tr>
      <w:tr w:rsidR="00B25F16" w:rsidRPr="00644CC0" w14:paraId="0FB6090D" w14:textId="77777777" w:rsidTr="005D306F">
        <w:trPr>
          <w:trHeight w:val="74"/>
        </w:trPr>
        <w:tc>
          <w:tcPr>
            <w:tcW w:w="10194" w:type="dxa"/>
            <w:tcBorders>
              <w:left w:val="single" w:sz="4" w:space="0" w:color="CBEDFD"/>
              <w:bottom w:val="single" w:sz="4" w:space="0" w:color="CBEDFD"/>
              <w:right w:val="single" w:sz="4" w:space="0" w:color="CBEDFD"/>
            </w:tcBorders>
          </w:tcPr>
          <w:p w14:paraId="3E2AEC3F" w14:textId="3ADBC125" w:rsidR="00B25F16" w:rsidRPr="00644CC0" w:rsidRDefault="00B25F16" w:rsidP="00644CC0">
            <w:pPr>
              <w:pStyle w:val="Normal-frontpage"/>
              <w:ind w:firstLine="0"/>
              <w:rPr>
                <w:rFonts w:ascii="Public Sans" w:hAnsi="Public Sans"/>
                <w:sz w:val="20"/>
                <w:szCs w:val="20"/>
              </w:rPr>
            </w:pPr>
          </w:p>
        </w:tc>
      </w:tr>
      <w:tr w:rsidR="00B25F16" w:rsidRPr="00644CC0" w14:paraId="70035B89" w14:textId="77777777" w:rsidTr="005D306F">
        <w:trPr>
          <w:trHeight w:val="74"/>
        </w:trPr>
        <w:tc>
          <w:tcPr>
            <w:tcW w:w="10194" w:type="dxa"/>
            <w:tcBorders>
              <w:top w:val="single" w:sz="4" w:space="0" w:color="CBEDFD"/>
              <w:left w:val="single" w:sz="4" w:space="0" w:color="CBEDFD"/>
              <w:bottom w:val="single" w:sz="4" w:space="0" w:color="CBEDFD"/>
              <w:right w:val="single" w:sz="4" w:space="0" w:color="CBEDFD"/>
            </w:tcBorders>
          </w:tcPr>
          <w:p w14:paraId="225EB6FE" w14:textId="77777777" w:rsidR="00B25F16" w:rsidRPr="00644CC0" w:rsidRDefault="00B25F16" w:rsidP="00644CC0">
            <w:pPr>
              <w:pStyle w:val="Heading-frontpage"/>
              <w:rPr>
                <w:rStyle w:val="Strong"/>
                <w:rFonts w:ascii="Public Sans" w:hAnsi="Public Sans"/>
                <w:b/>
                <w:bCs w:val="0"/>
                <w:szCs w:val="20"/>
              </w:rPr>
            </w:pPr>
          </w:p>
          <w:p w14:paraId="269EE14D" w14:textId="77777777" w:rsidR="00B25F16" w:rsidRPr="00644CC0" w:rsidRDefault="00B25F16" w:rsidP="00644CC0">
            <w:pPr>
              <w:pStyle w:val="1Heading"/>
              <w:numPr>
                <w:ilvl w:val="0"/>
                <w:numId w:val="0"/>
              </w:numPr>
              <w:ind w:left="284" w:hanging="284"/>
              <w:rPr>
                <w:rStyle w:val="Strong"/>
                <w:rFonts w:ascii="Public Sans" w:hAnsi="Public Sans"/>
                <w:b w:val="0"/>
                <w:bCs w:val="0"/>
              </w:rPr>
            </w:pPr>
            <w:r w:rsidRPr="00644CC0">
              <w:rPr>
                <w:rStyle w:val="Strong"/>
                <w:rFonts w:ascii="Public Sans" w:hAnsi="Public Sans"/>
                <w:b w:val="0"/>
                <w:bCs w:val="0"/>
              </w:rPr>
              <w:t>Privacy and personal information</w:t>
            </w:r>
          </w:p>
          <w:p w14:paraId="38361533" w14:textId="77777777" w:rsidR="00B25F16" w:rsidRPr="00644CC0" w:rsidRDefault="00B25F16" w:rsidP="00644CC0">
            <w:pPr>
              <w:pStyle w:val="Normal-frontpage"/>
              <w:ind w:firstLine="0"/>
              <w:rPr>
                <w:rStyle w:val="Strong"/>
                <w:rFonts w:ascii="Public Sans" w:hAnsi="Public Sans"/>
                <w:b w:val="0"/>
                <w:bCs w:val="0"/>
                <w:sz w:val="20"/>
                <w:szCs w:val="20"/>
              </w:rPr>
            </w:pPr>
          </w:p>
          <w:p w14:paraId="0DD81149" w14:textId="1F7A31C5" w:rsidR="00B25F16" w:rsidRPr="00644CC0" w:rsidRDefault="00B25F16" w:rsidP="00644CC0">
            <w:pPr>
              <w:pStyle w:val="Normal-frontpage"/>
              <w:ind w:firstLine="0"/>
              <w:rPr>
                <w:rStyle w:val="Strong"/>
                <w:rFonts w:ascii="Public Sans" w:hAnsi="Public Sans"/>
                <w:b w:val="0"/>
                <w:bCs w:val="0"/>
                <w:sz w:val="20"/>
                <w:szCs w:val="20"/>
              </w:rPr>
            </w:pPr>
            <w:r w:rsidRPr="00644CC0">
              <w:rPr>
                <w:rStyle w:val="Strong"/>
                <w:rFonts w:ascii="Public Sans" w:hAnsi="Public Sans"/>
                <w:b w:val="0"/>
                <w:bCs w:val="0"/>
                <w:sz w:val="20"/>
                <w:szCs w:val="20"/>
              </w:rPr>
              <w:t xml:space="preserve">In completing this application, you will be required to provide specific personal information, for example, your name and address, contact information and a National </w:t>
            </w:r>
            <w:r w:rsidR="00780E81" w:rsidRPr="00644CC0">
              <w:rPr>
                <w:rStyle w:val="Strong"/>
                <w:rFonts w:ascii="Public Sans" w:hAnsi="Public Sans"/>
                <w:b w:val="0"/>
                <w:bCs w:val="0"/>
                <w:sz w:val="20"/>
                <w:szCs w:val="20"/>
              </w:rPr>
              <w:t>Criminal Record</w:t>
            </w:r>
            <w:r w:rsidRPr="00644CC0">
              <w:rPr>
                <w:rStyle w:val="Strong"/>
                <w:rFonts w:ascii="Public Sans" w:hAnsi="Public Sans"/>
                <w:b w:val="0"/>
                <w:bCs w:val="0"/>
                <w:sz w:val="20"/>
                <w:szCs w:val="20"/>
              </w:rPr>
              <w:t xml:space="preserve"> Check. You must provide this information, otherwise we may not be able to issue you with a licence under the </w:t>
            </w:r>
            <w:r w:rsidRPr="00644CC0">
              <w:rPr>
                <w:rStyle w:val="Strong"/>
                <w:rFonts w:ascii="Public Sans" w:hAnsi="Public Sans"/>
                <w:b w:val="0"/>
                <w:bCs w:val="0"/>
                <w:i/>
                <w:sz w:val="20"/>
                <w:szCs w:val="20"/>
              </w:rPr>
              <w:t>Hemp Industry Act 2008</w:t>
            </w:r>
            <w:r w:rsidRPr="00644CC0">
              <w:rPr>
                <w:rStyle w:val="Strong"/>
                <w:rFonts w:ascii="Public Sans" w:hAnsi="Public Sans"/>
                <w:b w:val="0"/>
                <w:bCs w:val="0"/>
                <w:sz w:val="20"/>
                <w:szCs w:val="20"/>
              </w:rPr>
              <w:t xml:space="preserve"> (</w:t>
            </w:r>
            <w:r w:rsidRPr="00644CC0">
              <w:rPr>
                <w:rStyle w:val="Strong"/>
                <w:rFonts w:ascii="Public Sans" w:hAnsi="Public Sans"/>
                <w:b w:val="0"/>
                <w:bCs w:val="0"/>
                <w:i/>
                <w:sz w:val="20"/>
                <w:szCs w:val="20"/>
              </w:rPr>
              <w:t>Act</w:t>
            </w:r>
            <w:r w:rsidRPr="00644CC0">
              <w:rPr>
                <w:rStyle w:val="Strong"/>
                <w:rFonts w:ascii="Public Sans" w:hAnsi="Public Sans"/>
                <w:b w:val="0"/>
                <w:bCs w:val="0"/>
                <w:sz w:val="20"/>
                <w:szCs w:val="20"/>
              </w:rPr>
              <w:t xml:space="preserve">). </w:t>
            </w:r>
          </w:p>
          <w:p w14:paraId="351BC322" w14:textId="77777777" w:rsidR="00B25F16" w:rsidRPr="00644CC0" w:rsidRDefault="00B25F16" w:rsidP="00644CC0">
            <w:pPr>
              <w:pStyle w:val="Normal-frontpage"/>
              <w:ind w:firstLine="0"/>
              <w:rPr>
                <w:rStyle w:val="Strong"/>
                <w:rFonts w:ascii="Public Sans" w:hAnsi="Public Sans"/>
                <w:b w:val="0"/>
                <w:bCs w:val="0"/>
                <w:sz w:val="20"/>
                <w:szCs w:val="20"/>
              </w:rPr>
            </w:pPr>
          </w:p>
          <w:p w14:paraId="0519D03D" w14:textId="77777777" w:rsidR="00B25F16" w:rsidRPr="00644CC0" w:rsidRDefault="00B25F16" w:rsidP="00644CC0">
            <w:pPr>
              <w:pStyle w:val="Normal-frontpage"/>
              <w:ind w:firstLine="0"/>
              <w:rPr>
                <w:rStyle w:val="Strong"/>
                <w:rFonts w:ascii="Public Sans" w:hAnsi="Public Sans"/>
                <w:b w:val="0"/>
                <w:bCs w:val="0"/>
                <w:sz w:val="20"/>
                <w:szCs w:val="20"/>
              </w:rPr>
            </w:pPr>
            <w:r w:rsidRPr="00644CC0">
              <w:rPr>
                <w:rStyle w:val="Strong"/>
                <w:rFonts w:ascii="Public Sans" w:hAnsi="Public Sans"/>
                <w:b w:val="0"/>
                <w:bCs w:val="0"/>
                <w:sz w:val="20"/>
                <w:szCs w:val="20"/>
              </w:rPr>
              <w:t xml:space="preserve">We will not disclose information about you to any person except for the purposes of regulating and enforcing the provisions of the </w:t>
            </w:r>
            <w:r w:rsidRPr="00644CC0">
              <w:rPr>
                <w:rStyle w:val="Strong"/>
                <w:rFonts w:ascii="Public Sans" w:hAnsi="Public Sans"/>
                <w:b w:val="0"/>
                <w:bCs w:val="0"/>
                <w:i/>
                <w:sz w:val="20"/>
                <w:szCs w:val="20"/>
              </w:rPr>
              <w:t>Act</w:t>
            </w:r>
            <w:r w:rsidRPr="00644CC0">
              <w:rPr>
                <w:rStyle w:val="Strong"/>
                <w:rFonts w:ascii="Public Sans" w:hAnsi="Public Sans"/>
                <w:b w:val="0"/>
                <w:bCs w:val="0"/>
                <w:sz w:val="20"/>
                <w:szCs w:val="20"/>
              </w:rPr>
              <w:t xml:space="preserve"> or where the disclosure is permitted by law, for example through an information sharing arrangement between the Secretary and a relevant agency (see section 37 of the </w:t>
            </w:r>
            <w:r w:rsidRPr="00644CC0">
              <w:rPr>
                <w:rStyle w:val="Strong"/>
                <w:rFonts w:ascii="Public Sans" w:hAnsi="Public Sans"/>
                <w:b w:val="0"/>
                <w:bCs w:val="0"/>
                <w:i/>
                <w:sz w:val="20"/>
                <w:szCs w:val="20"/>
              </w:rPr>
              <w:t>Act</w:t>
            </w:r>
            <w:r w:rsidRPr="00644CC0">
              <w:rPr>
                <w:rStyle w:val="Strong"/>
                <w:rFonts w:ascii="Public Sans" w:hAnsi="Public Sans"/>
                <w:b w:val="0"/>
                <w:bCs w:val="0"/>
                <w:sz w:val="20"/>
                <w:szCs w:val="20"/>
              </w:rPr>
              <w:t>).</w:t>
            </w:r>
          </w:p>
          <w:p w14:paraId="4A566251" w14:textId="77777777" w:rsidR="00B25F16" w:rsidRPr="00644CC0" w:rsidRDefault="00B25F16" w:rsidP="00644CC0">
            <w:pPr>
              <w:pStyle w:val="Normal-frontpage"/>
              <w:ind w:firstLine="0"/>
              <w:rPr>
                <w:rStyle w:val="Strong"/>
                <w:rFonts w:ascii="Public Sans" w:hAnsi="Public Sans"/>
                <w:b w:val="0"/>
                <w:bCs w:val="0"/>
                <w:sz w:val="20"/>
                <w:szCs w:val="20"/>
              </w:rPr>
            </w:pPr>
          </w:p>
          <w:p w14:paraId="6F069311" w14:textId="77777777" w:rsidR="00B25F16" w:rsidRPr="00644CC0" w:rsidRDefault="00B25F16" w:rsidP="00644CC0">
            <w:pPr>
              <w:pStyle w:val="Normal-frontpage"/>
              <w:ind w:firstLine="0"/>
              <w:rPr>
                <w:rStyle w:val="Strong"/>
                <w:rFonts w:ascii="Public Sans" w:hAnsi="Public Sans"/>
                <w:b w:val="0"/>
                <w:bCs w:val="0"/>
                <w:sz w:val="20"/>
                <w:szCs w:val="20"/>
              </w:rPr>
            </w:pPr>
            <w:r w:rsidRPr="00644CC0">
              <w:rPr>
                <w:rStyle w:val="Strong"/>
                <w:rFonts w:ascii="Public Sans" w:hAnsi="Public Sans"/>
                <w:b w:val="0"/>
                <w:bCs w:val="0"/>
                <w:sz w:val="20"/>
                <w:szCs w:val="20"/>
              </w:rPr>
              <w:t xml:space="preserve">For more details about privacy, please contact </w:t>
            </w:r>
            <w:hyperlink r:id="rId26" w:history="1">
              <w:r w:rsidRPr="00644CC0">
                <w:rPr>
                  <w:rStyle w:val="Hyperlink"/>
                  <w:rFonts w:ascii="Public Sans" w:hAnsi="Public Sans"/>
                  <w:sz w:val="20"/>
                  <w:szCs w:val="20"/>
                </w:rPr>
                <w:t>gipa@regional.nsw.gov.au</w:t>
              </w:r>
            </w:hyperlink>
            <w:r w:rsidRPr="00644CC0">
              <w:rPr>
                <w:rStyle w:val="Strong"/>
                <w:rFonts w:ascii="Public Sans" w:hAnsi="Public Sans"/>
                <w:b w:val="0"/>
                <w:bCs w:val="0"/>
                <w:sz w:val="20"/>
                <w:szCs w:val="20"/>
              </w:rPr>
              <w:t>.</w:t>
            </w:r>
          </w:p>
          <w:p w14:paraId="6A44E49D" w14:textId="77777777" w:rsidR="00B25F16" w:rsidRPr="00644CC0" w:rsidRDefault="00B25F16" w:rsidP="00644CC0">
            <w:pPr>
              <w:pStyle w:val="Normal-frontpage"/>
              <w:ind w:firstLine="0"/>
              <w:rPr>
                <w:rFonts w:ascii="Public Sans" w:hAnsi="Public Sans"/>
              </w:rPr>
            </w:pPr>
          </w:p>
        </w:tc>
      </w:tr>
    </w:tbl>
    <w:p w14:paraId="40860E0B" w14:textId="77777777" w:rsidR="00B25F16" w:rsidRPr="00644CC0" w:rsidRDefault="00B25F16" w:rsidP="00644CC0">
      <w:pPr>
        <w:rPr>
          <w:rFonts w:ascii="Public Sans" w:hAnsi="Public Sans"/>
        </w:rPr>
      </w:pPr>
    </w:p>
    <w:p w14:paraId="252E83D7" w14:textId="04848B47" w:rsidR="00057B5F" w:rsidRPr="00644CC0" w:rsidRDefault="00057B5F" w:rsidP="00644CC0">
      <w:pPr>
        <w:ind w:firstLine="0"/>
        <w:rPr>
          <w:rFonts w:ascii="Public Sans" w:hAnsi="Public Sans"/>
        </w:rPr>
      </w:pPr>
    </w:p>
    <w:p w14:paraId="0E2B881C" w14:textId="77777777" w:rsidR="00057B5F" w:rsidRPr="00644CC0" w:rsidRDefault="00057B5F" w:rsidP="00644CC0">
      <w:pPr>
        <w:rPr>
          <w:rFonts w:ascii="Public Sans" w:hAnsi="Public Sans"/>
        </w:rPr>
      </w:pPr>
    </w:p>
    <w:p w14:paraId="0C7B9861" w14:textId="77777777" w:rsidR="0068098D" w:rsidRPr="00644CC0" w:rsidRDefault="0068098D" w:rsidP="00644CC0">
      <w:pPr>
        <w:rPr>
          <w:rFonts w:ascii="Public Sans" w:hAnsi="Public Sans"/>
        </w:rPr>
      </w:pPr>
    </w:p>
    <w:sectPr w:rsidR="0068098D" w:rsidRPr="00644CC0" w:rsidSect="0078405A">
      <w:type w:val="continuous"/>
      <w:pgSz w:w="11906" w:h="16838" w:code="9"/>
      <w:pgMar w:top="993" w:right="851" w:bottom="426"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B2150" w14:textId="77777777" w:rsidR="001F103D" w:rsidRDefault="001F103D" w:rsidP="00B77575">
      <w:r>
        <w:separator/>
      </w:r>
    </w:p>
    <w:p w14:paraId="0559B303" w14:textId="77777777" w:rsidR="001F103D" w:rsidRDefault="001F103D" w:rsidP="00B77575"/>
    <w:p w14:paraId="5D352F5D" w14:textId="77777777" w:rsidR="001F103D" w:rsidRDefault="001F103D"/>
    <w:p w14:paraId="5C66E23E" w14:textId="77777777" w:rsidR="001F103D" w:rsidRDefault="001F103D"/>
  </w:endnote>
  <w:endnote w:type="continuationSeparator" w:id="0">
    <w:p w14:paraId="5D7AEC4C" w14:textId="77777777" w:rsidR="001F103D" w:rsidRDefault="001F103D" w:rsidP="00B77575">
      <w:r>
        <w:continuationSeparator/>
      </w:r>
    </w:p>
    <w:p w14:paraId="4FC809EF" w14:textId="77777777" w:rsidR="001F103D" w:rsidRDefault="001F103D" w:rsidP="00B77575"/>
    <w:p w14:paraId="4831E5FF" w14:textId="77777777" w:rsidR="001F103D" w:rsidRDefault="001F103D"/>
    <w:p w14:paraId="3D514F1D" w14:textId="77777777" w:rsidR="001F103D" w:rsidRDefault="001F1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ublic Sans Light">
    <w:panose1 w:val="00000000000000000000"/>
    <w:charset w:val="00"/>
    <w:family w:val="auto"/>
    <w:pitch w:val="variable"/>
    <w:sig w:usb0="A00000FF" w:usb1="4000205B" w:usb2="00000000" w:usb3="00000000" w:csb0="00000193" w:csb1="00000000"/>
  </w:font>
  <w:font w:name="Public Sans">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A4E8" w14:textId="77777777" w:rsidR="00F72896" w:rsidRPr="000C2807" w:rsidRDefault="00F72896" w:rsidP="00F72896">
    <w:pPr>
      <w:pStyle w:val="Footerwhiteline"/>
    </w:pPr>
    <w:r>
      <w:rPr>
        <w:noProof/>
      </w:rPr>
      <mc:AlternateContent>
        <mc:Choice Requires="wps">
          <w:drawing>
            <wp:anchor distT="0" distB="0" distL="114300" distR="114300" simplePos="0" relativeHeight="251662336" behindDoc="0" locked="0" layoutInCell="1" allowOverlap="1" wp14:anchorId="73B8EAEC" wp14:editId="181950CE">
              <wp:simplePos x="0" y="0"/>
              <wp:positionH relativeFrom="column">
                <wp:posOffset>0</wp:posOffset>
              </wp:positionH>
              <wp:positionV relativeFrom="paragraph">
                <wp:posOffset>235760</wp:posOffset>
              </wp:positionV>
              <wp:extent cx="6490838" cy="0"/>
              <wp:effectExtent l="0" t="0" r="12065"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5BA443F4" id="Straight Connector 10"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" strokecolor="black [3213]"/>
          </w:pict>
        </mc:Fallback>
      </mc:AlternateContent>
    </w:r>
  </w:p>
  <w:p w14:paraId="3A624790" w14:textId="126E6BE7" w:rsidR="00A67ED7" w:rsidRDefault="00A67ED7" w:rsidP="00A67ED7">
    <w:pPr>
      <w:pStyle w:val="Footer"/>
      <w:jc w:val="left"/>
      <w:rPr>
        <w:rFonts w:ascii="Public Sans Light" w:hAnsi="Public Sans Light"/>
        <w:sz w:val="18"/>
        <w:szCs w:val="18"/>
      </w:rPr>
    </w:pPr>
    <w:r w:rsidRPr="00A67ED7">
      <w:rPr>
        <w:rFonts w:ascii="Public Sans Light" w:hAnsi="Public Sans Light"/>
        <w:sz w:val="18"/>
        <w:szCs w:val="18"/>
      </w:rPr>
      <w:t>D25/104239</w:t>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r>
    <w:r w:rsidRPr="00A67ED7">
      <w:rPr>
        <w:rFonts w:ascii="Public Sans Light" w:hAnsi="Public Sans Light"/>
        <w:sz w:val="18"/>
        <w:szCs w:val="18"/>
      </w:rPr>
      <w:tab/>
      <w:t xml:space="preserve">  </w:t>
    </w:r>
    <w:r w:rsidR="00442360">
      <w:rPr>
        <w:rFonts w:ascii="Public Sans Light" w:hAnsi="Public Sans Light"/>
        <w:sz w:val="18"/>
        <w:szCs w:val="18"/>
      </w:rPr>
      <w:tab/>
    </w:r>
    <w:r w:rsidRPr="00A67ED7">
      <w:rPr>
        <w:rFonts w:ascii="Public Sans Light" w:hAnsi="Public Sans Light"/>
        <w:sz w:val="18"/>
        <w:szCs w:val="18"/>
      </w:rPr>
      <w:t xml:space="preserve"> </w:t>
    </w:r>
    <w:r w:rsidR="00611BC3">
      <w:rPr>
        <w:rFonts w:ascii="Public Sans Light" w:hAnsi="Public Sans Light"/>
        <w:sz w:val="18"/>
        <w:szCs w:val="18"/>
      </w:rPr>
      <w:t xml:space="preserve">  </w:t>
    </w:r>
    <w:r w:rsidRPr="00A67ED7">
      <w:rPr>
        <w:rFonts w:ascii="Public Sans Light" w:hAnsi="Public Sans Light"/>
        <w:sz w:val="18"/>
        <w:szCs w:val="18"/>
      </w:rPr>
      <w:t>September 2025</w:t>
    </w:r>
  </w:p>
  <w:p w14:paraId="415CDD8F" w14:textId="34F3202B" w:rsidR="007F7293" w:rsidRPr="00FC07D5" w:rsidRDefault="007F7293" w:rsidP="007F7293">
    <w:pPr>
      <w:pStyle w:val="Footer"/>
      <w:jc w:val="left"/>
      <w:rPr>
        <w:rFonts w:ascii="Public Sans Light" w:hAnsi="Public Sans Light"/>
        <w:sz w:val="18"/>
        <w:szCs w:val="18"/>
      </w:rPr>
    </w:pPr>
    <w:r>
      <w:rPr>
        <w:rFonts w:ascii="Public Sans Light" w:hAnsi="Public Sans Light"/>
        <w:sz w:val="18"/>
        <w:szCs w:val="18"/>
      </w:rPr>
      <w:t>PO Box 232</w:t>
    </w:r>
    <w:r w:rsidRPr="00FC07D5">
      <w:rPr>
        <w:rFonts w:ascii="Public Sans Light" w:hAnsi="Public Sans Light"/>
        <w:sz w:val="18"/>
        <w:szCs w:val="18"/>
      </w:rPr>
      <w:tab/>
    </w:r>
    <w:r>
      <w:rPr>
        <w:rFonts w:ascii="Public Sans Light" w:hAnsi="Public Sans Light"/>
        <w:sz w:val="18"/>
        <w:szCs w:val="18"/>
      </w:rPr>
      <w:tab/>
    </w:r>
    <w:r>
      <w:rPr>
        <w:rFonts w:ascii="Public Sans Light" w:hAnsi="Public Sans Light"/>
        <w:sz w:val="18"/>
        <w:szCs w:val="18"/>
      </w:rPr>
      <w:tab/>
    </w:r>
    <w:r w:rsidR="00BD1183" w:rsidRPr="00BD1183">
      <w:rPr>
        <w:rFonts w:ascii="Public Sans Light" w:hAnsi="Public Sans Light"/>
        <w:sz w:val="18"/>
        <w:szCs w:val="18"/>
      </w:rPr>
      <w:t>1800 680 244</w:t>
    </w:r>
  </w:p>
  <w:p w14:paraId="4A64598E" w14:textId="38B7E60C" w:rsidR="00555C9B" w:rsidRPr="00E6673B" w:rsidRDefault="007F7293" w:rsidP="00E6673B">
    <w:pPr>
      <w:pStyle w:val="Footer"/>
      <w:rPr>
        <w:rFonts w:ascii="Public Sans Light" w:hAnsi="Public Sans Light"/>
        <w:sz w:val="18"/>
        <w:szCs w:val="18"/>
      </w:rPr>
    </w:pPr>
    <w:r>
      <w:rPr>
        <w:rFonts w:ascii="Public Sans Light" w:hAnsi="Public Sans Light"/>
        <w:sz w:val="18"/>
        <w:szCs w:val="18"/>
      </w:rPr>
      <w:t>Taree NSW 2430</w:t>
    </w:r>
    <w:r w:rsidRPr="00FC07D5">
      <w:rPr>
        <w:rFonts w:ascii="Public Sans Light" w:hAnsi="Public Sans Light"/>
        <w:sz w:val="18"/>
        <w:szCs w:val="18"/>
      </w:rPr>
      <w:tab/>
    </w:r>
    <w:r>
      <w:rPr>
        <w:rFonts w:ascii="Public Sans Light" w:hAnsi="Public Sans Light"/>
        <w:sz w:val="18"/>
        <w:szCs w:val="18"/>
      </w:rPr>
      <w:tab/>
    </w:r>
    <w:r w:rsidR="00E6673B">
      <w:rPr>
        <w:rStyle w:val="Hyperlink"/>
        <w:rFonts w:ascii="Public Sans Light" w:hAnsi="Public Sans Light"/>
        <w:sz w:val="18"/>
        <w:szCs w:val="18"/>
      </w:rPr>
      <w:t>dpird</w:t>
    </w:r>
    <w:r w:rsidR="00E6673B" w:rsidRPr="00FC07D5">
      <w:rPr>
        <w:rStyle w:val="Hyperlink"/>
        <w:rFonts w:ascii="Public Sans Light" w:hAnsi="Public Sans Light"/>
        <w:sz w:val="18"/>
        <w:szCs w:val="18"/>
      </w:rPr>
      <w:t>.nsw.gov.au</w:t>
    </w:r>
    <w:r w:rsidRPr="00FC07D5">
      <w:rPr>
        <w:rFonts w:ascii="Public Sans Light" w:hAnsi="Public Sans Light"/>
        <w:sz w:val="18"/>
        <w:szCs w:val="18"/>
      </w:rPr>
      <w:ptab w:relativeTo="margin" w:alignment="right" w:leader="none"/>
    </w:r>
    <w:r w:rsidRPr="00FC07D5">
      <w:rPr>
        <w:rFonts w:ascii="Public Sans Light" w:hAnsi="Public Sans Light"/>
        <w:sz w:val="18"/>
        <w:szCs w:val="18"/>
      </w:rPr>
      <w:fldChar w:fldCharType="begin"/>
    </w:r>
    <w:r w:rsidRPr="00FC07D5">
      <w:rPr>
        <w:rFonts w:ascii="Public Sans Light" w:hAnsi="Public Sans Light"/>
        <w:sz w:val="18"/>
        <w:szCs w:val="18"/>
      </w:rPr>
      <w:instrText xml:space="preserve"> PAGE   \* MERGEFORMAT </w:instrText>
    </w:r>
    <w:r w:rsidRPr="00FC07D5">
      <w:rPr>
        <w:rFonts w:ascii="Public Sans Light" w:hAnsi="Public Sans Light"/>
        <w:sz w:val="18"/>
        <w:szCs w:val="18"/>
      </w:rPr>
      <w:fldChar w:fldCharType="separate"/>
    </w:r>
    <w:r>
      <w:rPr>
        <w:rFonts w:ascii="Public Sans Light" w:hAnsi="Public Sans Light"/>
        <w:sz w:val="18"/>
        <w:szCs w:val="18"/>
      </w:rPr>
      <w:t>1</w:t>
    </w:r>
    <w:r w:rsidRPr="00FC07D5">
      <w:rPr>
        <w:rFonts w:ascii="Public Sans Light" w:hAnsi="Public Sans Light"/>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6AE" w14:textId="77777777" w:rsidR="00C73BBD" w:rsidRPr="007F7293" w:rsidRDefault="00C73BBD" w:rsidP="00C73BBD">
    <w:pPr>
      <w:pStyle w:val="Footer"/>
      <w:pBdr>
        <w:top w:val="single" w:sz="4" w:space="1" w:color="000000" w:themeColor="text1"/>
      </w:pBdr>
      <w:jc w:val="left"/>
      <w:rPr>
        <w:rFonts w:ascii="Public Sans Light" w:hAnsi="Public Sans Light"/>
        <w:sz w:val="12"/>
        <w:szCs w:val="12"/>
        <w:highlight w:val="yellow"/>
      </w:rPr>
    </w:pPr>
  </w:p>
  <w:p w14:paraId="509FC3D2" w14:textId="55CA1984" w:rsidR="00A56399" w:rsidRDefault="00A67ED7" w:rsidP="00A56399">
    <w:pPr>
      <w:pStyle w:val="Footer"/>
      <w:jc w:val="left"/>
      <w:rPr>
        <w:rFonts w:ascii="Public Sans Light" w:hAnsi="Public Sans Light"/>
        <w:sz w:val="18"/>
        <w:szCs w:val="18"/>
      </w:rPr>
    </w:pPr>
    <w:r w:rsidRPr="00A67ED7">
      <w:rPr>
        <w:rFonts w:ascii="Public Sans Light" w:hAnsi="Public Sans Light"/>
        <w:sz w:val="18"/>
        <w:szCs w:val="18"/>
      </w:rPr>
      <w:t>D25/104239</w:t>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A56399" w:rsidRPr="00A67ED7">
      <w:rPr>
        <w:rFonts w:ascii="Public Sans Light" w:hAnsi="Public Sans Light"/>
        <w:sz w:val="18"/>
        <w:szCs w:val="18"/>
      </w:rPr>
      <w:tab/>
    </w:r>
    <w:r w:rsidR="00B963A3" w:rsidRPr="00A67ED7">
      <w:rPr>
        <w:rFonts w:ascii="Public Sans Light" w:hAnsi="Public Sans Light"/>
        <w:sz w:val="18"/>
        <w:szCs w:val="18"/>
      </w:rPr>
      <w:t xml:space="preserve">   </w:t>
    </w:r>
    <w:r w:rsidR="00442360">
      <w:rPr>
        <w:rFonts w:ascii="Public Sans Light" w:hAnsi="Public Sans Light"/>
        <w:sz w:val="18"/>
        <w:szCs w:val="18"/>
      </w:rPr>
      <w:tab/>
    </w:r>
    <w:r w:rsidR="00B963A3" w:rsidRPr="00A67ED7">
      <w:rPr>
        <w:rFonts w:ascii="Public Sans Light" w:hAnsi="Public Sans Light"/>
        <w:sz w:val="18"/>
        <w:szCs w:val="18"/>
      </w:rPr>
      <w:t>September 2025</w:t>
    </w:r>
  </w:p>
  <w:p w14:paraId="11EA09C4" w14:textId="3217A849" w:rsidR="007B5490" w:rsidRPr="00FC07D5" w:rsidRDefault="007B5490" w:rsidP="007B5490">
    <w:pPr>
      <w:pStyle w:val="Footer"/>
      <w:jc w:val="left"/>
      <w:rPr>
        <w:rFonts w:ascii="Public Sans Light" w:hAnsi="Public Sans Light"/>
        <w:sz w:val="18"/>
        <w:szCs w:val="18"/>
      </w:rPr>
    </w:pPr>
    <w:r>
      <w:rPr>
        <w:rFonts w:ascii="Public Sans Light" w:hAnsi="Public Sans Light"/>
        <w:sz w:val="18"/>
        <w:szCs w:val="18"/>
      </w:rPr>
      <w:t>PO Box 232</w:t>
    </w:r>
    <w:r w:rsidRPr="00FC07D5">
      <w:rPr>
        <w:rFonts w:ascii="Public Sans Light" w:hAnsi="Public Sans Light"/>
        <w:sz w:val="18"/>
        <w:szCs w:val="18"/>
      </w:rPr>
      <w:tab/>
    </w:r>
    <w:r>
      <w:rPr>
        <w:rFonts w:ascii="Public Sans Light" w:hAnsi="Public Sans Light"/>
        <w:sz w:val="18"/>
        <w:szCs w:val="18"/>
      </w:rPr>
      <w:tab/>
    </w:r>
    <w:r>
      <w:rPr>
        <w:rFonts w:ascii="Public Sans Light" w:hAnsi="Public Sans Light"/>
        <w:sz w:val="18"/>
        <w:szCs w:val="18"/>
      </w:rPr>
      <w:tab/>
    </w:r>
    <w:r w:rsidR="00BD1183" w:rsidRPr="00BD1183">
      <w:rPr>
        <w:rFonts w:ascii="Public Sans Light" w:hAnsi="Public Sans Light"/>
        <w:sz w:val="18"/>
        <w:szCs w:val="18"/>
      </w:rPr>
      <w:t>1800 680 244</w:t>
    </w:r>
  </w:p>
  <w:p w14:paraId="2D4B0B39" w14:textId="51C31DD4" w:rsidR="00555C9B" w:rsidRPr="00F45F5A" w:rsidRDefault="007B5490" w:rsidP="00F45F5A">
    <w:pPr>
      <w:pStyle w:val="Footer"/>
      <w:rPr>
        <w:rFonts w:ascii="Public Sans Light" w:hAnsi="Public Sans Light"/>
        <w:sz w:val="18"/>
        <w:szCs w:val="18"/>
      </w:rPr>
    </w:pPr>
    <w:r>
      <w:rPr>
        <w:rFonts w:ascii="Public Sans Light" w:hAnsi="Public Sans Light"/>
        <w:sz w:val="18"/>
        <w:szCs w:val="18"/>
      </w:rPr>
      <w:t>Taree NSW 2430</w:t>
    </w:r>
    <w:r w:rsidRPr="00FC07D5">
      <w:rPr>
        <w:rFonts w:ascii="Public Sans Light" w:hAnsi="Public Sans Light"/>
        <w:sz w:val="18"/>
        <w:szCs w:val="18"/>
      </w:rPr>
      <w:tab/>
    </w:r>
    <w:r>
      <w:rPr>
        <w:rFonts w:ascii="Public Sans Light" w:hAnsi="Public Sans Light"/>
        <w:sz w:val="18"/>
        <w:szCs w:val="18"/>
      </w:rPr>
      <w:tab/>
    </w:r>
    <w:r w:rsidR="00E6673B">
      <w:rPr>
        <w:rStyle w:val="Hyperlink"/>
        <w:rFonts w:ascii="Public Sans Light" w:hAnsi="Public Sans Light"/>
        <w:sz w:val="18"/>
        <w:szCs w:val="18"/>
      </w:rPr>
      <w:t>dpird</w:t>
    </w:r>
    <w:r w:rsidR="00E6673B" w:rsidRPr="00FC07D5">
      <w:rPr>
        <w:rStyle w:val="Hyperlink"/>
        <w:rFonts w:ascii="Public Sans Light" w:hAnsi="Public Sans Light"/>
        <w:sz w:val="18"/>
        <w:szCs w:val="18"/>
      </w:rPr>
      <w:t>.nsw.gov.au</w:t>
    </w:r>
    <w:r w:rsidRPr="00FC07D5">
      <w:rPr>
        <w:rFonts w:ascii="Public Sans Light" w:hAnsi="Public Sans Light"/>
        <w:sz w:val="18"/>
        <w:szCs w:val="18"/>
      </w:rPr>
      <w:ptab w:relativeTo="margin" w:alignment="right" w:leader="none"/>
    </w:r>
    <w:r w:rsidRPr="00FC07D5">
      <w:rPr>
        <w:rFonts w:ascii="Public Sans Light" w:hAnsi="Public Sans Light"/>
        <w:sz w:val="18"/>
        <w:szCs w:val="18"/>
      </w:rPr>
      <w:fldChar w:fldCharType="begin"/>
    </w:r>
    <w:r w:rsidRPr="00FC07D5">
      <w:rPr>
        <w:rFonts w:ascii="Public Sans Light" w:hAnsi="Public Sans Light"/>
        <w:sz w:val="18"/>
        <w:szCs w:val="18"/>
      </w:rPr>
      <w:instrText xml:space="preserve"> PAGE   \* MERGEFORMAT </w:instrText>
    </w:r>
    <w:r w:rsidRPr="00FC07D5">
      <w:rPr>
        <w:rFonts w:ascii="Public Sans Light" w:hAnsi="Public Sans Light"/>
        <w:sz w:val="18"/>
        <w:szCs w:val="18"/>
      </w:rPr>
      <w:fldChar w:fldCharType="separate"/>
    </w:r>
    <w:r>
      <w:rPr>
        <w:rFonts w:ascii="Public Sans Light" w:hAnsi="Public Sans Light"/>
        <w:sz w:val="18"/>
        <w:szCs w:val="18"/>
      </w:rPr>
      <w:t>2</w:t>
    </w:r>
    <w:r w:rsidRPr="00FC07D5">
      <w:rPr>
        <w:rFonts w:ascii="Public Sans Light" w:hAnsi="Public Sans Light"/>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A5EF" w14:textId="77777777" w:rsidR="001F103D" w:rsidRDefault="001F103D" w:rsidP="00B77575">
      <w:r>
        <w:separator/>
      </w:r>
    </w:p>
    <w:p w14:paraId="5CE784E2" w14:textId="77777777" w:rsidR="001F103D" w:rsidRDefault="001F103D" w:rsidP="00B77575"/>
    <w:p w14:paraId="38E1C1BF" w14:textId="77777777" w:rsidR="001F103D" w:rsidRDefault="001F103D"/>
    <w:p w14:paraId="47D28897" w14:textId="77777777" w:rsidR="001F103D" w:rsidRDefault="001F103D"/>
  </w:footnote>
  <w:footnote w:type="continuationSeparator" w:id="0">
    <w:p w14:paraId="044C0A51" w14:textId="77777777" w:rsidR="001F103D" w:rsidRDefault="001F103D" w:rsidP="00B77575">
      <w:r>
        <w:continuationSeparator/>
      </w:r>
    </w:p>
    <w:p w14:paraId="743475E7" w14:textId="77777777" w:rsidR="001F103D" w:rsidRDefault="001F103D" w:rsidP="00B77575"/>
    <w:p w14:paraId="1B9C0CC4" w14:textId="77777777" w:rsidR="001F103D" w:rsidRDefault="001F103D"/>
    <w:p w14:paraId="4CA279C5" w14:textId="77777777" w:rsidR="001F103D" w:rsidRDefault="001F1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6134D" w14:textId="77777777" w:rsidR="007D3F5F" w:rsidRDefault="007D3F5F" w:rsidP="007D3F5F">
    <w:r w:rsidRPr="0089275A">
      <w:rPr>
        <w:noProof/>
      </w:rPr>
      <w:drawing>
        <wp:anchor distT="0" distB="0" distL="114300" distR="114300" simplePos="0" relativeHeight="251664384" behindDoc="1" locked="0" layoutInCell="1" allowOverlap="1" wp14:anchorId="3B9F2054" wp14:editId="10A0B2CD">
          <wp:simplePos x="0" y="0"/>
          <wp:positionH relativeFrom="margin">
            <wp:posOffset>5813425</wp:posOffset>
          </wp:positionH>
          <wp:positionV relativeFrom="page">
            <wp:posOffset>249361</wp:posOffset>
          </wp:positionV>
          <wp:extent cx="665480" cy="719455"/>
          <wp:effectExtent l="0" t="0" r="1270" b="4445"/>
          <wp:wrapTight wrapText="bothSides">
            <wp:wrapPolygon edited="0">
              <wp:start x="5565" y="0"/>
              <wp:lineTo x="0" y="2860"/>
              <wp:lineTo x="0" y="21162"/>
              <wp:lineTo x="21023" y="21162"/>
              <wp:lineTo x="21023" y="2860"/>
              <wp:lineTo x="14840" y="0"/>
              <wp:lineTo x="5565" y="0"/>
            </wp:wrapPolygon>
          </wp:wrapTight>
          <wp:docPr id="1340074037" name="Picture 13400740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5480" cy="7194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1" layoutInCell="1" allowOverlap="1" wp14:anchorId="635D522E" wp14:editId="2F52CE39">
              <wp:simplePos x="0" y="0"/>
              <wp:positionH relativeFrom="margin">
                <wp:posOffset>-577215</wp:posOffset>
              </wp:positionH>
              <wp:positionV relativeFrom="page">
                <wp:posOffset>-15240</wp:posOffset>
              </wp:positionV>
              <wp:extent cx="7703820" cy="179070"/>
              <wp:effectExtent l="0" t="0" r="11430" b="1143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179070"/>
                      </a:xfrm>
                      <a:prstGeom prst="rect">
                        <a:avLst/>
                      </a:prstGeom>
                      <a:solidFill>
                        <a:srgbClr val="002664"/>
                      </a:solidFill>
                      <a:ln>
                        <a:solidFill>
                          <a:srgbClr val="00266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22ECA0F" id="Rectangle 18" o:spid="_x0000_s1026" alt="&quot;&quot;" style="position:absolute;margin-left:-45.45pt;margin-top:-1.2pt;width:606.6pt;height:14.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" fillcolor="#002664" strokecolor="#002664" strokeweight="2pt">
              <w10:wrap anchorx="margin" anchory="page"/>
              <w10:anchorlock/>
            </v:rect>
          </w:pict>
        </mc:Fallback>
      </mc:AlternateContent>
    </w:r>
  </w:p>
  <w:p w14:paraId="6D79690A" w14:textId="3EBB3A01" w:rsidR="00462A52" w:rsidRPr="003E540B" w:rsidRDefault="005C1CAB" w:rsidP="007D3F5F">
    <w:pPr>
      <w:pStyle w:val="Header"/>
      <w:ind w:firstLine="0"/>
      <w:rPr>
        <w:rFonts w:ascii="Public Sans" w:hAnsi="Public Sans"/>
        <w:sz w:val="22"/>
        <w:szCs w:val="22"/>
      </w:rPr>
    </w:pPr>
    <w:sdt>
      <w:sdtPr>
        <w:rPr>
          <w:rFonts w:ascii="Public Sans" w:hAnsi="Public Sans"/>
          <w:sz w:val="22"/>
          <w:szCs w:val="22"/>
        </w:rPr>
        <w:alias w:val="Descriptor or Name"/>
        <w:tag w:val="Descriptor or Name"/>
        <w:id w:val="-1071422754"/>
        <w:placeholder>
          <w:docPart w:val="F42789640DD242DE87D18576631B9ACB"/>
        </w:placeholder>
        <w:temporary/>
        <w:showingPlcHdr/>
      </w:sdtPr>
      <w:sdtEndPr/>
      <w:sdtContent>
        <w:r w:rsidR="007D3F5F" w:rsidRPr="003E540B">
          <w:rPr>
            <w:rFonts w:ascii="Public Sans" w:hAnsi="Public Sans"/>
            <w:sz w:val="22"/>
            <w:szCs w:val="22"/>
          </w:rPr>
          <w:t>Department of Primary Industries</w:t>
        </w:r>
        <w:r w:rsidR="007D3F5F" w:rsidRPr="003E540B">
          <w:rPr>
            <w:rFonts w:ascii="Public Sans" w:hAnsi="Public Sans"/>
            <w:sz w:val="22"/>
            <w:szCs w:val="22"/>
          </w:rPr>
          <w:br/>
          <w:t>and Regional Development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C668A" w14:textId="77777777" w:rsidR="00B63D82" w:rsidRDefault="00B63D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326C" w14:textId="348970CA" w:rsidR="0081658B" w:rsidRPr="00500B23" w:rsidRDefault="0081658B" w:rsidP="00500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042C"/>
    <w:multiLevelType w:val="hybridMultilevel"/>
    <w:tmpl w:val="91A283B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BAA2DC9"/>
    <w:multiLevelType w:val="hybridMultilevel"/>
    <w:tmpl w:val="4B26800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0DE13089"/>
    <w:multiLevelType w:val="hybridMultilevel"/>
    <w:tmpl w:val="79228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84A3C"/>
    <w:multiLevelType w:val="hybridMultilevel"/>
    <w:tmpl w:val="6A54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8C1DCD"/>
    <w:multiLevelType w:val="hybridMultilevel"/>
    <w:tmpl w:val="1676ED00"/>
    <w:lvl w:ilvl="0" w:tplc="0C090001">
      <w:start w:val="1"/>
      <w:numFmt w:val="bullet"/>
      <w:lvlText w:val=""/>
      <w:lvlJc w:val="left"/>
      <w:pPr>
        <w:ind w:left="1057" w:hanging="360"/>
      </w:pPr>
      <w:rPr>
        <w:rFonts w:ascii="Symbol" w:hAnsi="Symbol" w:hint="default"/>
      </w:rPr>
    </w:lvl>
    <w:lvl w:ilvl="1" w:tplc="0C090003" w:tentative="1">
      <w:start w:val="1"/>
      <w:numFmt w:val="bullet"/>
      <w:lvlText w:val="o"/>
      <w:lvlJc w:val="left"/>
      <w:pPr>
        <w:ind w:left="1777" w:hanging="360"/>
      </w:pPr>
      <w:rPr>
        <w:rFonts w:ascii="Courier New" w:hAnsi="Courier New" w:cs="Courier New" w:hint="default"/>
      </w:rPr>
    </w:lvl>
    <w:lvl w:ilvl="2" w:tplc="0C090005" w:tentative="1">
      <w:start w:val="1"/>
      <w:numFmt w:val="bullet"/>
      <w:lvlText w:val=""/>
      <w:lvlJc w:val="left"/>
      <w:pPr>
        <w:ind w:left="2497" w:hanging="360"/>
      </w:pPr>
      <w:rPr>
        <w:rFonts w:ascii="Wingdings" w:hAnsi="Wingdings" w:hint="default"/>
      </w:rPr>
    </w:lvl>
    <w:lvl w:ilvl="3" w:tplc="0C090001" w:tentative="1">
      <w:start w:val="1"/>
      <w:numFmt w:val="bullet"/>
      <w:lvlText w:val=""/>
      <w:lvlJc w:val="left"/>
      <w:pPr>
        <w:ind w:left="3217" w:hanging="360"/>
      </w:pPr>
      <w:rPr>
        <w:rFonts w:ascii="Symbol" w:hAnsi="Symbol" w:hint="default"/>
      </w:rPr>
    </w:lvl>
    <w:lvl w:ilvl="4" w:tplc="0C090003" w:tentative="1">
      <w:start w:val="1"/>
      <w:numFmt w:val="bullet"/>
      <w:lvlText w:val="o"/>
      <w:lvlJc w:val="left"/>
      <w:pPr>
        <w:ind w:left="3937" w:hanging="360"/>
      </w:pPr>
      <w:rPr>
        <w:rFonts w:ascii="Courier New" w:hAnsi="Courier New" w:cs="Courier New" w:hint="default"/>
      </w:rPr>
    </w:lvl>
    <w:lvl w:ilvl="5" w:tplc="0C090005" w:tentative="1">
      <w:start w:val="1"/>
      <w:numFmt w:val="bullet"/>
      <w:lvlText w:val=""/>
      <w:lvlJc w:val="left"/>
      <w:pPr>
        <w:ind w:left="4657" w:hanging="360"/>
      </w:pPr>
      <w:rPr>
        <w:rFonts w:ascii="Wingdings" w:hAnsi="Wingdings" w:hint="default"/>
      </w:rPr>
    </w:lvl>
    <w:lvl w:ilvl="6" w:tplc="0C090001" w:tentative="1">
      <w:start w:val="1"/>
      <w:numFmt w:val="bullet"/>
      <w:lvlText w:val=""/>
      <w:lvlJc w:val="left"/>
      <w:pPr>
        <w:ind w:left="5377" w:hanging="360"/>
      </w:pPr>
      <w:rPr>
        <w:rFonts w:ascii="Symbol" w:hAnsi="Symbol" w:hint="default"/>
      </w:rPr>
    </w:lvl>
    <w:lvl w:ilvl="7" w:tplc="0C090003" w:tentative="1">
      <w:start w:val="1"/>
      <w:numFmt w:val="bullet"/>
      <w:lvlText w:val="o"/>
      <w:lvlJc w:val="left"/>
      <w:pPr>
        <w:ind w:left="6097" w:hanging="360"/>
      </w:pPr>
      <w:rPr>
        <w:rFonts w:ascii="Courier New" w:hAnsi="Courier New" w:cs="Courier New" w:hint="default"/>
      </w:rPr>
    </w:lvl>
    <w:lvl w:ilvl="8" w:tplc="0C090005" w:tentative="1">
      <w:start w:val="1"/>
      <w:numFmt w:val="bullet"/>
      <w:lvlText w:val=""/>
      <w:lvlJc w:val="left"/>
      <w:pPr>
        <w:ind w:left="6817" w:hanging="360"/>
      </w:pPr>
      <w:rPr>
        <w:rFonts w:ascii="Wingdings" w:hAnsi="Wingdings" w:hint="default"/>
      </w:rPr>
    </w:lvl>
  </w:abstractNum>
  <w:abstractNum w:abstractNumId="5" w15:restartNumberingAfterBreak="0">
    <w:nsid w:val="163E7DB3"/>
    <w:multiLevelType w:val="hybridMultilevel"/>
    <w:tmpl w:val="91003CF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072B00"/>
    <w:multiLevelType w:val="hybridMultilevel"/>
    <w:tmpl w:val="A17EDD4E"/>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7" w15:restartNumberingAfterBreak="0">
    <w:nsid w:val="309D3C97"/>
    <w:multiLevelType w:val="multilevel"/>
    <w:tmpl w:val="ACC0E702"/>
    <w:styleLink w:val="Numberedlist"/>
    <w:lvl w:ilvl="0">
      <w:start w:val="1"/>
      <w:numFmt w:val="decimal"/>
      <w:lvlText w:val="%1."/>
      <w:lvlJc w:val="left"/>
      <w:pPr>
        <w:tabs>
          <w:tab w:val="num" w:pos="397"/>
        </w:tabs>
        <w:ind w:left="397" w:hanging="397"/>
      </w:pPr>
      <w:rPr>
        <w:rFonts w:ascii="Arial" w:hAnsi="Arial" w:hint="default"/>
        <w:sz w:val="21"/>
      </w:rPr>
    </w:lvl>
    <w:lvl w:ilvl="1">
      <w:start w:val="1"/>
      <w:numFmt w:val="lowerLetter"/>
      <w:pStyle w:val="2Listheading"/>
      <w:lvlText w:val="%2."/>
      <w:lvlJc w:val="left"/>
      <w:pPr>
        <w:tabs>
          <w:tab w:val="num" w:pos="794"/>
        </w:tabs>
        <w:ind w:left="794" w:hanging="397"/>
      </w:pPr>
      <w:rPr>
        <w:rFonts w:hint="default"/>
      </w:rPr>
    </w:lvl>
    <w:lvl w:ilvl="2">
      <w:start w:val="1"/>
      <w:numFmt w:val="lowerRoman"/>
      <w:lvlText w:val="%3."/>
      <w:lvlJc w:val="left"/>
      <w:pPr>
        <w:tabs>
          <w:tab w:val="num" w:pos="1191"/>
        </w:tabs>
        <w:ind w:left="1191"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15550D0"/>
    <w:multiLevelType w:val="hybridMultilevel"/>
    <w:tmpl w:val="314824C0"/>
    <w:lvl w:ilvl="0" w:tplc="1FE4C6DE">
      <w:start w:val="1"/>
      <w:numFmt w:val="decimal"/>
      <w:pStyle w:val="1Heading"/>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1E1A54"/>
    <w:multiLevelType w:val="multilevel"/>
    <w:tmpl w:val="6294429E"/>
    <w:lvl w:ilvl="0">
      <w:start w:val="1"/>
      <w:numFmt w:val="bullet"/>
      <w:pStyle w:val="Submissionoptions"/>
      <w:lvlText w:val=""/>
      <w:lvlJc w:val="left"/>
      <w:pPr>
        <w:tabs>
          <w:tab w:val="num" w:pos="397"/>
        </w:tabs>
        <w:ind w:left="397" w:hanging="397"/>
      </w:pPr>
      <w:rPr>
        <w:rFonts w:ascii="Wingdings" w:hAnsi="Wingdings" w:hint="default"/>
      </w:rPr>
    </w:lvl>
    <w:lvl w:ilvl="1">
      <w:start w:val="1"/>
      <w:numFmt w:val="bullet"/>
      <w:lvlText w:val=""/>
      <w:lvlJc w:val="left"/>
      <w:pPr>
        <w:tabs>
          <w:tab w:val="num" w:pos="397"/>
        </w:tabs>
        <w:ind w:left="397" w:hanging="397"/>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E2777B"/>
    <w:multiLevelType w:val="multilevel"/>
    <w:tmpl w:val="ACC0E702"/>
    <w:numStyleLink w:val="Numberedlist"/>
  </w:abstractNum>
  <w:abstractNum w:abstractNumId="11" w15:restartNumberingAfterBreak="0">
    <w:nsid w:val="56CF7A1B"/>
    <w:multiLevelType w:val="hybridMultilevel"/>
    <w:tmpl w:val="7C7C30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445690E"/>
    <w:multiLevelType w:val="hybridMultilevel"/>
    <w:tmpl w:val="F9525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F42799"/>
    <w:multiLevelType w:val="hybridMultilevel"/>
    <w:tmpl w:val="F0B01E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CB3CB4"/>
    <w:multiLevelType w:val="hybridMultilevel"/>
    <w:tmpl w:val="AEDA94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813D66"/>
    <w:multiLevelType w:val="hybridMultilevel"/>
    <w:tmpl w:val="4C5030FE"/>
    <w:lvl w:ilvl="0" w:tplc="8D9E6160">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59603019">
    <w:abstractNumId w:val="7"/>
  </w:num>
  <w:num w:numId="2" w16cid:durableId="43722316">
    <w:abstractNumId w:val="9"/>
  </w:num>
  <w:num w:numId="3" w16cid:durableId="971786382">
    <w:abstractNumId w:val="8"/>
  </w:num>
  <w:num w:numId="4" w16cid:durableId="648094901">
    <w:abstractNumId w:val="13"/>
  </w:num>
  <w:num w:numId="5" w16cid:durableId="538666398">
    <w:abstractNumId w:val="10"/>
    <w:lvlOverride w:ilvl="0">
      <w:lvl w:ilvl="0">
        <w:start w:val="1"/>
        <w:numFmt w:val="decimal"/>
        <w:lvlText w:val="%1."/>
        <w:lvlJc w:val="left"/>
        <w:pPr>
          <w:tabs>
            <w:tab w:val="num" w:pos="397"/>
          </w:tabs>
          <w:ind w:left="397" w:hanging="397"/>
        </w:pPr>
        <w:rPr>
          <w:rFonts w:ascii="Arial" w:hAnsi="Arial" w:hint="default"/>
          <w:sz w:val="21"/>
        </w:rPr>
      </w:lvl>
    </w:lvlOverride>
    <w:lvlOverride w:ilvl="1">
      <w:lvl w:ilvl="1">
        <w:start w:val="1"/>
        <w:numFmt w:val="lowerLetter"/>
        <w:pStyle w:val="2Listheading"/>
        <w:lvlText w:val="%2."/>
        <w:lvlJc w:val="left"/>
        <w:pPr>
          <w:tabs>
            <w:tab w:val="num" w:pos="794"/>
          </w:tabs>
          <w:ind w:left="794" w:hanging="397"/>
        </w:pPr>
        <w:rPr>
          <w:rFonts w:hint="default"/>
          <w:b/>
          <w:bCs/>
        </w:rPr>
      </w:lvl>
    </w:lvlOverride>
    <w:lvlOverride w:ilvl="2">
      <w:lvl w:ilvl="2">
        <w:start w:val="1"/>
        <w:numFmt w:val="lowerRoman"/>
        <w:lvlText w:val="%3."/>
        <w:lvlJc w:val="left"/>
        <w:pPr>
          <w:tabs>
            <w:tab w:val="num" w:pos="1191"/>
          </w:tabs>
          <w:ind w:left="1191"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6" w16cid:durableId="2081248550">
    <w:abstractNumId w:val="12"/>
  </w:num>
  <w:num w:numId="7" w16cid:durableId="1703824095">
    <w:abstractNumId w:val="3"/>
  </w:num>
  <w:num w:numId="8" w16cid:durableId="357662702">
    <w:abstractNumId w:val="4"/>
  </w:num>
  <w:num w:numId="9" w16cid:durableId="1032077850">
    <w:abstractNumId w:val="13"/>
    <w:lvlOverride w:ilvl="0">
      <w:startOverride w:val="1"/>
    </w:lvlOverride>
  </w:num>
  <w:num w:numId="10" w16cid:durableId="1293633158">
    <w:abstractNumId w:val="15"/>
  </w:num>
  <w:num w:numId="11" w16cid:durableId="1589191817">
    <w:abstractNumId w:val="11"/>
  </w:num>
  <w:num w:numId="12" w16cid:durableId="1495410370">
    <w:abstractNumId w:val="1"/>
  </w:num>
  <w:num w:numId="13" w16cid:durableId="6059660">
    <w:abstractNumId w:val="6"/>
  </w:num>
  <w:num w:numId="14" w16cid:durableId="1747796294">
    <w:abstractNumId w:val="10"/>
    <w:lvlOverride w:ilvl="0">
      <w:startOverride w:val="1"/>
      <w:lvl w:ilvl="0">
        <w:start w:val="1"/>
        <w:numFmt w:val="decimal"/>
        <w:lvlText w:val="%1."/>
        <w:lvlJc w:val="left"/>
        <w:pPr>
          <w:tabs>
            <w:tab w:val="num" w:pos="397"/>
          </w:tabs>
          <w:ind w:left="397" w:hanging="397"/>
        </w:pPr>
        <w:rPr>
          <w:rFonts w:ascii="Arial" w:hAnsi="Arial" w:hint="default"/>
          <w:sz w:val="21"/>
        </w:rPr>
      </w:lvl>
    </w:lvlOverride>
    <w:lvlOverride w:ilvl="1">
      <w:startOverride w:val="1"/>
      <w:lvl w:ilvl="1">
        <w:start w:val="1"/>
        <w:numFmt w:val="lowerLetter"/>
        <w:pStyle w:val="2Listheading"/>
        <w:lvlText w:val="%2."/>
        <w:lvlJc w:val="left"/>
        <w:pPr>
          <w:tabs>
            <w:tab w:val="num" w:pos="794"/>
          </w:tabs>
          <w:ind w:left="794" w:hanging="397"/>
        </w:pPr>
        <w:rPr>
          <w:rFonts w:hint="default"/>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5" w16cid:durableId="791750640">
    <w:abstractNumId w:val="10"/>
    <w:lvlOverride w:ilvl="0">
      <w:startOverride w:val="1"/>
      <w:lvl w:ilvl="0">
        <w:start w:val="1"/>
        <w:numFmt w:val="decimal"/>
        <w:lvlText w:val="%1."/>
        <w:lvlJc w:val="left"/>
        <w:pPr>
          <w:tabs>
            <w:tab w:val="num" w:pos="397"/>
          </w:tabs>
          <w:ind w:left="397" w:hanging="397"/>
        </w:pPr>
        <w:rPr>
          <w:rFonts w:ascii="Arial" w:hAnsi="Arial" w:hint="default"/>
          <w:sz w:val="21"/>
        </w:rPr>
      </w:lvl>
    </w:lvlOverride>
    <w:lvlOverride w:ilvl="1">
      <w:startOverride w:val="1"/>
      <w:lvl w:ilvl="1">
        <w:start w:val="1"/>
        <w:numFmt w:val="lowerLetter"/>
        <w:pStyle w:val="2Listheading"/>
        <w:lvlText w:val="%2."/>
        <w:lvlJc w:val="left"/>
        <w:pPr>
          <w:tabs>
            <w:tab w:val="num" w:pos="794"/>
          </w:tabs>
          <w:ind w:left="794" w:hanging="397"/>
        </w:pPr>
        <w:rPr>
          <w:rFonts w:hint="default"/>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6" w16cid:durableId="319583929">
    <w:abstractNumId w:val="10"/>
    <w:lvlOverride w:ilvl="0">
      <w:startOverride w:val="1"/>
      <w:lvl w:ilvl="0">
        <w:start w:val="1"/>
        <w:numFmt w:val="decimal"/>
        <w:lvlText w:val="%1."/>
        <w:lvlJc w:val="left"/>
        <w:pPr>
          <w:tabs>
            <w:tab w:val="num" w:pos="397"/>
          </w:tabs>
          <w:ind w:left="397" w:hanging="397"/>
        </w:pPr>
        <w:rPr>
          <w:rFonts w:ascii="Arial" w:hAnsi="Arial" w:hint="default"/>
          <w:sz w:val="21"/>
        </w:rPr>
      </w:lvl>
    </w:lvlOverride>
    <w:lvlOverride w:ilvl="1">
      <w:startOverride w:val="1"/>
      <w:lvl w:ilvl="1">
        <w:start w:val="1"/>
        <w:numFmt w:val="lowerLetter"/>
        <w:pStyle w:val="2Listheading"/>
        <w:lvlText w:val="%2."/>
        <w:lvlJc w:val="left"/>
        <w:pPr>
          <w:tabs>
            <w:tab w:val="num" w:pos="794"/>
          </w:tabs>
          <w:ind w:left="794" w:hanging="397"/>
        </w:pPr>
        <w:rPr>
          <w:rFonts w:hint="default"/>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17" w16cid:durableId="181209988">
    <w:abstractNumId w:val="0"/>
  </w:num>
  <w:num w:numId="18" w16cid:durableId="188875828">
    <w:abstractNumId w:val="14"/>
  </w:num>
  <w:num w:numId="19" w16cid:durableId="1800370832">
    <w:abstractNumId w:val="10"/>
    <w:lvlOverride w:ilvl="0">
      <w:lvl w:ilvl="0">
        <w:start w:val="1"/>
        <w:numFmt w:val="decimal"/>
        <w:lvlText w:val="%1."/>
        <w:lvlJc w:val="left"/>
        <w:pPr>
          <w:tabs>
            <w:tab w:val="num" w:pos="397"/>
          </w:tabs>
          <w:ind w:left="397" w:hanging="397"/>
        </w:pPr>
        <w:rPr>
          <w:rFonts w:ascii="Arial" w:hAnsi="Arial" w:hint="default"/>
          <w:sz w:val="21"/>
        </w:rPr>
      </w:lvl>
    </w:lvlOverride>
    <w:lvlOverride w:ilvl="1">
      <w:lvl w:ilvl="1">
        <w:start w:val="1"/>
        <w:numFmt w:val="lowerLetter"/>
        <w:pStyle w:val="2Listheading"/>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firstLine="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20" w16cid:durableId="556937403">
    <w:abstractNumId w:val="10"/>
    <w:lvlOverride w:ilvl="0">
      <w:startOverride w:val="1"/>
      <w:lvl w:ilvl="0">
        <w:start w:val="1"/>
        <w:numFmt w:val="decimal"/>
        <w:lvlText w:val="%1."/>
        <w:lvlJc w:val="left"/>
        <w:pPr>
          <w:tabs>
            <w:tab w:val="num" w:pos="397"/>
          </w:tabs>
          <w:ind w:left="397" w:hanging="397"/>
        </w:pPr>
        <w:rPr>
          <w:rFonts w:ascii="Arial" w:hAnsi="Arial" w:hint="default"/>
          <w:sz w:val="21"/>
        </w:rPr>
      </w:lvl>
    </w:lvlOverride>
    <w:lvlOverride w:ilvl="1">
      <w:startOverride w:val="1"/>
      <w:lvl w:ilvl="1">
        <w:start w:val="1"/>
        <w:numFmt w:val="lowerLetter"/>
        <w:pStyle w:val="2Listheading"/>
        <w:lvlText w:val="%2."/>
        <w:lvlJc w:val="left"/>
        <w:pPr>
          <w:tabs>
            <w:tab w:val="num" w:pos="794"/>
          </w:tabs>
          <w:ind w:left="794" w:hanging="397"/>
        </w:pPr>
        <w:rPr>
          <w:rFonts w:hint="default"/>
          <w:b/>
          <w:bCs/>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21" w16cid:durableId="874974046">
    <w:abstractNumId w:val="10"/>
    <w:lvlOverride w:ilvl="0">
      <w:startOverride w:val="1"/>
      <w:lvl w:ilvl="0">
        <w:start w:val="1"/>
        <w:numFmt w:val="decimal"/>
        <w:lvlText w:val="%1."/>
        <w:lvlJc w:val="left"/>
        <w:pPr>
          <w:tabs>
            <w:tab w:val="num" w:pos="397"/>
          </w:tabs>
          <w:ind w:left="397" w:hanging="397"/>
        </w:pPr>
        <w:rPr>
          <w:rFonts w:ascii="Arial" w:hAnsi="Arial" w:hint="default"/>
          <w:sz w:val="21"/>
        </w:rPr>
      </w:lvl>
    </w:lvlOverride>
    <w:lvlOverride w:ilvl="1">
      <w:startOverride w:val="2"/>
      <w:lvl w:ilvl="1">
        <w:start w:val="2"/>
        <w:numFmt w:val="lowerLetter"/>
        <w:pStyle w:val="2Listheading"/>
        <w:lvlText w:val="%2."/>
        <w:lvlJc w:val="left"/>
        <w:pPr>
          <w:tabs>
            <w:tab w:val="num" w:pos="794"/>
          </w:tabs>
          <w:ind w:left="794" w:hanging="397"/>
        </w:pPr>
        <w:rPr>
          <w:rFonts w:hint="default"/>
        </w:rPr>
      </w:lvl>
    </w:lvlOverride>
    <w:lvlOverride w:ilvl="2">
      <w:startOverride w:val="1"/>
      <w:lvl w:ilvl="2">
        <w:start w:val="1"/>
        <w:numFmt w:val="lowerRoman"/>
        <w:lvlText w:val="%3."/>
        <w:lvlJc w:val="left"/>
        <w:pPr>
          <w:tabs>
            <w:tab w:val="num" w:pos="1191"/>
          </w:tabs>
          <w:ind w:left="1191" w:firstLine="0"/>
        </w:pPr>
        <w:rPr>
          <w:rFonts w:hint="default"/>
        </w:rPr>
      </w:lvl>
    </w:lvlOverride>
    <w:lvlOverride w:ilvl="3">
      <w:startOverride w:val="1"/>
      <w:lvl w:ilvl="3">
        <w:start w:val="1"/>
        <w:numFmt w:val="decimal"/>
        <w:lvlText w:val="%4."/>
        <w:lvlJc w:val="left"/>
        <w:pPr>
          <w:tabs>
            <w:tab w:val="num" w:pos="2880"/>
          </w:tabs>
          <w:ind w:left="2880" w:hanging="360"/>
        </w:pPr>
        <w:rPr>
          <w:rFonts w:hint="default"/>
        </w:rPr>
      </w:lvl>
    </w:lvlOverride>
    <w:lvlOverride w:ilvl="4">
      <w:startOverride w:val="1"/>
      <w:lvl w:ilvl="4">
        <w:start w:val="1"/>
        <w:numFmt w:val="lowerLetter"/>
        <w:lvlText w:val="%5."/>
        <w:lvlJc w:val="left"/>
        <w:pPr>
          <w:tabs>
            <w:tab w:val="num" w:pos="3600"/>
          </w:tabs>
          <w:ind w:left="3600" w:hanging="360"/>
        </w:pPr>
        <w:rPr>
          <w:rFonts w:hint="default"/>
        </w:rPr>
      </w:lvl>
    </w:lvlOverride>
    <w:lvlOverride w:ilvl="5">
      <w:startOverride w:val="1"/>
      <w:lvl w:ilvl="5">
        <w:start w:val="1"/>
        <w:numFmt w:val="lowerRoman"/>
        <w:lvlText w:val="%6."/>
        <w:lvlJc w:val="right"/>
        <w:pPr>
          <w:tabs>
            <w:tab w:val="num" w:pos="4320"/>
          </w:tabs>
          <w:ind w:left="4320" w:hanging="180"/>
        </w:pPr>
        <w:rPr>
          <w:rFonts w:hint="default"/>
        </w:rPr>
      </w:lvl>
    </w:lvlOverride>
    <w:lvlOverride w:ilvl="6">
      <w:startOverride w:val="1"/>
      <w:lvl w:ilvl="6">
        <w:start w:val="1"/>
        <w:numFmt w:val="decimal"/>
        <w:lvlText w:val="%7."/>
        <w:lvlJc w:val="left"/>
        <w:pPr>
          <w:tabs>
            <w:tab w:val="num" w:pos="5040"/>
          </w:tabs>
          <w:ind w:left="5040" w:hanging="360"/>
        </w:pPr>
        <w:rPr>
          <w:rFonts w:hint="default"/>
        </w:rPr>
      </w:lvl>
    </w:lvlOverride>
    <w:lvlOverride w:ilvl="7">
      <w:startOverride w:val="1"/>
      <w:lvl w:ilvl="7">
        <w:start w:val="1"/>
        <w:numFmt w:val="lowerLetter"/>
        <w:lvlText w:val="%8."/>
        <w:lvlJc w:val="left"/>
        <w:pPr>
          <w:tabs>
            <w:tab w:val="num" w:pos="5760"/>
          </w:tabs>
          <w:ind w:left="5760" w:hanging="360"/>
        </w:pPr>
        <w:rPr>
          <w:rFonts w:hint="default"/>
        </w:rPr>
      </w:lvl>
    </w:lvlOverride>
    <w:lvlOverride w:ilvl="8">
      <w:startOverride w:val="1"/>
      <w:lvl w:ilvl="8">
        <w:start w:val="1"/>
        <w:numFmt w:val="lowerRoman"/>
        <w:lvlText w:val="%9."/>
        <w:lvlJc w:val="right"/>
        <w:pPr>
          <w:tabs>
            <w:tab w:val="num" w:pos="6480"/>
          </w:tabs>
          <w:ind w:left="6480" w:hanging="180"/>
        </w:pPr>
        <w:rPr>
          <w:rFonts w:hint="default"/>
        </w:rPr>
      </w:lvl>
    </w:lvlOverride>
  </w:num>
  <w:num w:numId="22" w16cid:durableId="448546622">
    <w:abstractNumId w:val="5"/>
  </w:num>
  <w:num w:numId="23" w16cid:durableId="155828108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activeWritingStyle w:appName="MSWord" w:lang="en-AU"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FFA"/>
    <w:rsid w:val="00001951"/>
    <w:rsid w:val="00001F2F"/>
    <w:rsid w:val="00004E2F"/>
    <w:rsid w:val="000052AD"/>
    <w:rsid w:val="0001039A"/>
    <w:rsid w:val="000113FB"/>
    <w:rsid w:val="0001158B"/>
    <w:rsid w:val="00016C46"/>
    <w:rsid w:val="0001733A"/>
    <w:rsid w:val="0002011E"/>
    <w:rsid w:val="00020DEE"/>
    <w:rsid w:val="00021061"/>
    <w:rsid w:val="00021C5D"/>
    <w:rsid w:val="00025CB4"/>
    <w:rsid w:val="00025D31"/>
    <w:rsid w:val="00026EC4"/>
    <w:rsid w:val="00031C35"/>
    <w:rsid w:val="0003334B"/>
    <w:rsid w:val="00034838"/>
    <w:rsid w:val="00035B05"/>
    <w:rsid w:val="00036A54"/>
    <w:rsid w:val="00036C5E"/>
    <w:rsid w:val="00040B37"/>
    <w:rsid w:val="00041615"/>
    <w:rsid w:val="000423F6"/>
    <w:rsid w:val="00042E38"/>
    <w:rsid w:val="00043620"/>
    <w:rsid w:val="00043AB2"/>
    <w:rsid w:val="0004785E"/>
    <w:rsid w:val="0005100A"/>
    <w:rsid w:val="00052A81"/>
    <w:rsid w:val="00052C46"/>
    <w:rsid w:val="000531C3"/>
    <w:rsid w:val="000539BF"/>
    <w:rsid w:val="00055F13"/>
    <w:rsid w:val="0005672B"/>
    <w:rsid w:val="00057B5F"/>
    <w:rsid w:val="00057E1E"/>
    <w:rsid w:val="0006014F"/>
    <w:rsid w:val="00061631"/>
    <w:rsid w:val="00061EF8"/>
    <w:rsid w:val="00062502"/>
    <w:rsid w:val="00063E61"/>
    <w:rsid w:val="00064C50"/>
    <w:rsid w:val="000668D2"/>
    <w:rsid w:val="00066D54"/>
    <w:rsid w:val="0006758C"/>
    <w:rsid w:val="00071AE4"/>
    <w:rsid w:val="00072C33"/>
    <w:rsid w:val="00073B2F"/>
    <w:rsid w:val="00073F68"/>
    <w:rsid w:val="00075C43"/>
    <w:rsid w:val="000762BC"/>
    <w:rsid w:val="00076738"/>
    <w:rsid w:val="00076E5F"/>
    <w:rsid w:val="000814D7"/>
    <w:rsid w:val="0008261D"/>
    <w:rsid w:val="00082D9D"/>
    <w:rsid w:val="00083366"/>
    <w:rsid w:val="00086698"/>
    <w:rsid w:val="00086B79"/>
    <w:rsid w:val="00086FFA"/>
    <w:rsid w:val="00087D5E"/>
    <w:rsid w:val="00087DED"/>
    <w:rsid w:val="0009091D"/>
    <w:rsid w:val="00091437"/>
    <w:rsid w:val="0009286D"/>
    <w:rsid w:val="000949A2"/>
    <w:rsid w:val="00094AE9"/>
    <w:rsid w:val="00095DEC"/>
    <w:rsid w:val="00096037"/>
    <w:rsid w:val="00096174"/>
    <w:rsid w:val="00096625"/>
    <w:rsid w:val="00097F6B"/>
    <w:rsid w:val="000A166C"/>
    <w:rsid w:val="000A171E"/>
    <w:rsid w:val="000A2E41"/>
    <w:rsid w:val="000A3A7E"/>
    <w:rsid w:val="000A5B9D"/>
    <w:rsid w:val="000B0BA0"/>
    <w:rsid w:val="000B260E"/>
    <w:rsid w:val="000B38D2"/>
    <w:rsid w:val="000B392D"/>
    <w:rsid w:val="000B5D75"/>
    <w:rsid w:val="000B6A57"/>
    <w:rsid w:val="000B7E84"/>
    <w:rsid w:val="000C1663"/>
    <w:rsid w:val="000C271E"/>
    <w:rsid w:val="000C7EA9"/>
    <w:rsid w:val="000C7FCF"/>
    <w:rsid w:val="000D29CC"/>
    <w:rsid w:val="000D370D"/>
    <w:rsid w:val="000D37C3"/>
    <w:rsid w:val="000D441F"/>
    <w:rsid w:val="000D4A60"/>
    <w:rsid w:val="000D6409"/>
    <w:rsid w:val="000D7A94"/>
    <w:rsid w:val="000E10E8"/>
    <w:rsid w:val="000E13EC"/>
    <w:rsid w:val="000E2F4F"/>
    <w:rsid w:val="000E387B"/>
    <w:rsid w:val="000E511C"/>
    <w:rsid w:val="000E5FFB"/>
    <w:rsid w:val="000E60DB"/>
    <w:rsid w:val="000E61C9"/>
    <w:rsid w:val="000E65C6"/>
    <w:rsid w:val="000E783F"/>
    <w:rsid w:val="000F3236"/>
    <w:rsid w:val="000F3D16"/>
    <w:rsid w:val="000F3E29"/>
    <w:rsid w:val="000F426F"/>
    <w:rsid w:val="000F5CCA"/>
    <w:rsid w:val="000F5F95"/>
    <w:rsid w:val="000F6437"/>
    <w:rsid w:val="000F6874"/>
    <w:rsid w:val="000F727E"/>
    <w:rsid w:val="0010525A"/>
    <w:rsid w:val="001064B2"/>
    <w:rsid w:val="00107237"/>
    <w:rsid w:val="001075EE"/>
    <w:rsid w:val="00112BC9"/>
    <w:rsid w:val="0011316D"/>
    <w:rsid w:val="0011321A"/>
    <w:rsid w:val="001138C6"/>
    <w:rsid w:val="001165FE"/>
    <w:rsid w:val="00117BC6"/>
    <w:rsid w:val="00121818"/>
    <w:rsid w:val="00123C5B"/>
    <w:rsid w:val="00127163"/>
    <w:rsid w:val="00127C50"/>
    <w:rsid w:val="00133D26"/>
    <w:rsid w:val="00133DE1"/>
    <w:rsid w:val="00134865"/>
    <w:rsid w:val="0013624B"/>
    <w:rsid w:val="00136A71"/>
    <w:rsid w:val="001449F8"/>
    <w:rsid w:val="00144DDC"/>
    <w:rsid w:val="001472EE"/>
    <w:rsid w:val="00147B78"/>
    <w:rsid w:val="00152D55"/>
    <w:rsid w:val="00153CBA"/>
    <w:rsid w:val="00155389"/>
    <w:rsid w:val="00156C37"/>
    <w:rsid w:val="001576E4"/>
    <w:rsid w:val="00157705"/>
    <w:rsid w:val="00161495"/>
    <w:rsid w:val="00162A0F"/>
    <w:rsid w:val="0016504C"/>
    <w:rsid w:val="00167B7B"/>
    <w:rsid w:val="00171159"/>
    <w:rsid w:val="001716E3"/>
    <w:rsid w:val="00171D78"/>
    <w:rsid w:val="00171E2D"/>
    <w:rsid w:val="0017285B"/>
    <w:rsid w:val="00173871"/>
    <w:rsid w:val="001748C6"/>
    <w:rsid w:val="0017503F"/>
    <w:rsid w:val="00177A7D"/>
    <w:rsid w:val="00180614"/>
    <w:rsid w:val="00181006"/>
    <w:rsid w:val="001810DD"/>
    <w:rsid w:val="00181230"/>
    <w:rsid w:val="00181B35"/>
    <w:rsid w:val="00181F48"/>
    <w:rsid w:val="001826EF"/>
    <w:rsid w:val="001859DA"/>
    <w:rsid w:val="001870A6"/>
    <w:rsid w:val="001879D8"/>
    <w:rsid w:val="00187F0A"/>
    <w:rsid w:val="001912DE"/>
    <w:rsid w:val="00191AF0"/>
    <w:rsid w:val="00192151"/>
    <w:rsid w:val="001923F7"/>
    <w:rsid w:val="00196733"/>
    <w:rsid w:val="00197AA1"/>
    <w:rsid w:val="001A24BE"/>
    <w:rsid w:val="001A2AEA"/>
    <w:rsid w:val="001A2D69"/>
    <w:rsid w:val="001A5241"/>
    <w:rsid w:val="001A5F06"/>
    <w:rsid w:val="001A6364"/>
    <w:rsid w:val="001A6FCC"/>
    <w:rsid w:val="001A7CD8"/>
    <w:rsid w:val="001A7D1E"/>
    <w:rsid w:val="001B1AD8"/>
    <w:rsid w:val="001B301D"/>
    <w:rsid w:val="001B3918"/>
    <w:rsid w:val="001B4086"/>
    <w:rsid w:val="001B42C0"/>
    <w:rsid w:val="001B5694"/>
    <w:rsid w:val="001B59E6"/>
    <w:rsid w:val="001C0C3F"/>
    <w:rsid w:val="001C2CA3"/>
    <w:rsid w:val="001C483F"/>
    <w:rsid w:val="001C4F34"/>
    <w:rsid w:val="001C52C3"/>
    <w:rsid w:val="001C5427"/>
    <w:rsid w:val="001C5874"/>
    <w:rsid w:val="001C6740"/>
    <w:rsid w:val="001C68F5"/>
    <w:rsid w:val="001D02D9"/>
    <w:rsid w:val="001D0837"/>
    <w:rsid w:val="001D1E5E"/>
    <w:rsid w:val="001D1F63"/>
    <w:rsid w:val="001D321C"/>
    <w:rsid w:val="001D372B"/>
    <w:rsid w:val="001D422B"/>
    <w:rsid w:val="001D5DB8"/>
    <w:rsid w:val="001D6A7C"/>
    <w:rsid w:val="001D6C84"/>
    <w:rsid w:val="001E0333"/>
    <w:rsid w:val="001E145F"/>
    <w:rsid w:val="001E1C10"/>
    <w:rsid w:val="001E2AE3"/>
    <w:rsid w:val="001F03C5"/>
    <w:rsid w:val="001F061C"/>
    <w:rsid w:val="001F103D"/>
    <w:rsid w:val="001F164B"/>
    <w:rsid w:val="001F2555"/>
    <w:rsid w:val="001F34EB"/>
    <w:rsid w:val="001F5F7E"/>
    <w:rsid w:val="00202DD9"/>
    <w:rsid w:val="00203151"/>
    <w:rsid w:val="002040F7"/>
    <w:rsid w:val="00204216"/>
    <w:rsid w:val="00204FC6"/>
    <w:rsid w:val="0020774A"/>
    <w:rsid w:val="002135E8"/>
    <w:rsid w:val="00214021"/>
    <w:rsid w:val="002145EA"/>
    <w:rsid w:val="0021550A"/>
    <w:rsid w:val="00215761"/>
    <w:rsid w:val="00216139"/>
    <w:rsid w:val="00217DA8"/>
    <w:rsid w:val="00221ED8"/>
    <w:rsid w:val="00222026"/>
    <w:rsid w:val="0022405F"/>
    <w:rsid w:val="002248A4"/>
    <w:rsid w:val="0022499F"/>
    <w:rsid w:val="00230EEB"/>
    <w:rsid w:val="00232284"/>
    <w:rsid w:val="002326E7"/>
    <w:rsid w:val="00233B92"/>
    <w:rsid w:val="0023446F"/>
    <w:rsid w:val="00236129"/>
    <w:rsid w:val="00236D03"/>
    <w:rsid w:val="00237CEE"/>
    <w:rsid w:val="002409E9"/>
    <w:rsid w:val="00241254"/>
    <w:rsid w:val="002413BE"/>
    <w:rsid w:val="002423A0"/>
    <w:rsid w:val="00242C7A"/>
    <w:rsid w:val="00250427"/>
    <w:rsid w:val="00252926"/>
    <w:rsid w:val="0025383E"/>
    <w:rsid w:val="00253AFB"/>
    <w:rsid w:val="00254B68"/>
    <w:rsid w:val="00255918"/>
    <w:rsid w:val="00256772"/>
    <w:rsid w:val="00257647"/>
    <w:rsid w:val="00257C51"/>
    <w:rsid w:val="002603C0"/>
    <w:rsid w:val="0026041C"/>
    <w:rsid w:val="002604DC"/>
    <w:rsid w:val="002620DD"/>
    <w:rsid w:val="00262A95"/>
    <w:rsid w:val="00262B68"/>
    <w:rsid w:val="00263D0B"/>
    <w:rsid w:val="0026487B"/>
    <w:rsid w:val="00265319"/>
    <w:rsid w:val="0026568B"/>
    <w:rsid w:val="00267757"/>
    <w:rsid w:val="002705BC"/>
    <w:rsid w:val="00270DCF"/>
    <w:rsid w:val="0027461E"/>
    <w:rsid w:val="002749B4"/>
    <w:rsid w:val="00277507"/>
    <w:rsid w:val="00282095"/>
    <w:rsid w:val="0028294E"/>
    <w:rsid w:val="00283064"/>
    <w:rsid w:val="00283069"/>
    <w:rsid w:val="00284666"/>
    <w:rsid w:val="0028474F"/>
    <w:rsid w:val="002862AA"/>
    <w:rsid w:val="00287452"/>
    <w:rsid w:val="00287A68"/>
    <w:rsid w:val="00287B42"/>
    <w:rsid w:val="00292A18"/>
    <w:rsid w:val="0029374A"/>
    <w:rsid w:val="002953B9"/>
    <w:rsid w:val="0029693B"/>
    <w:rsid w:val="002A0D22"/>
    <w:rsid w:val="002A156D"/>
    <w:rsid w:val="002A1DA4"/>
    <w:rsid w:val="002A2501"/>
    <w:rsid w:val="002A36D2"/>
    <w:rsid w:val="002A3C4F"/>
    <w:rsid w:val="002A5DC9"/>
    <w:rsid w:val="002A6064"/>
    <w:rsid w:val="002A6BF3"/>
    <w:rsid w:val="002A7F98"/>
    <w:rsid w:val="002B0750"/>
    <w:rsid w:val="002B1911"/>
    <w:rsid w:val="002B5F80"/>
    <w:rsid w:val="002B7414"/>
    <w:rsid w:val="002B7A02"/>
    <w:rsid w:val="002C00C0"/>
    <w:rsid w:val="002C07E4"/>
    <w:rsid w:val="002C3033"/>
    <w:rsid w:val="002C31AC"/>
    <w:rsid w:val="002C40DE"/>
    <w:rsid w:val="002C5B3E"/>
    <w:rsid w:val="002C7FE2"/>
    <w:rsid w:val="002D09B8"/>
    <w:rsid w:val="002D0F11"/>
    <w:rsid w:val="002D4B89"/>
    <w:rsid w:val="002D6398"/>
    <w:rsid w:val="002D6965"/>
    <w:rsid w:val="002D74DE"/>
    <w:rsid w:val="002E027E"/>
    <w:rsid w:val="002E06E2"/>
    <w:rsid w:val="002E2A4F"/>
    <w:rsid w:val="002E3A33"/>
    <w:rsid w:val="002E3F4D"/>
    <w:rsid w:val="002E52B2"/>
    <w:rsid w:val="002E5C6A"/>
    <w:rsid w:val="002E6674"/>
    <w:rsid w:val="002E678B"/>
    <w:rsid w:val="002E713C"/>
    <w:rsid w:val="002E75C3"/>
    <w:rsid w:val="002E7E41"/>
    <w:rsid w:val="002F32EE"/>
    <w:rsid w:val="002F3828"/>
    <w:rsid w:val="002F50D6"/>
    <w:rsid w:val="002F5647"/>
    <w:rsid w:val="002F6C5A"/>
    <w:rsid w:val="002F7989"/>
    <w:rsid w:val="003014E6"/>
    <w:rsid w:val="00301F3A"/>
    <w:rsid w:val="0030212D"/>
    <w:rsid w:val="00302182"/>
    <w:rsid w:val="00304F1E"/>
    <w:rsid w:val="0030513E"/>
    <w:rsid w:val="003057BA"/>
    <w:rsid w:val="00306C33"/>
    <w:rsid w:val="00307826"/>
    <w:rsid w:val="00307C9D"/>
    <w:rsid w:val="003105E4"/>
    <w:rsid w:val="003114E2"/>
    <w:rsid w:val="00312410"/>
    <w:rsid w:val="0031353D"/>
    <w:rsid w:val="0031494C"/>
    <w:rsid w:val="00314B30"/>
    <w:rsid w:val="003159A6"/>
    <w:rsid w:val="00317CD6"/>
    <w:rsid w:val="00321DDD"/>
    <w:rsid w:val="003245A5"/>
    <w:rsid w:val="00326086"/>
    <w:rsid w:val="00326549"/>
    <w:rsid w:val="00326AC4"/>
    <w:rsid w:val="00332D4A"/>
    <w:rsid w:val="00333291"/>
    <w:rsid w:val="0033507D"/>
    <w:rsid w:val="003358FB"/>
    <w:rsid w:val="0033679F"/>
    <w:rsid w:val="0033711D"/>
    <w:rsid w:val="00340A95"/>
    <w:rsid w:val="00340FEF"/>
    <w:rsid w:val="00341283"/>
    <w:rsid w:val="00342E78"/>
    <w:rsid w:val="00343066"/>
    <w:rsid w:val="00343C54"/>
    <w:rsid w:val="00343E5E"/>
    <w:rsid w:val="00345636"/>
    <w:rsid w:val="003457F7"/>
    <w:rsid w:val="00345FC9"/>
    <w:rsid w:val="00347A0D"/>
    <w:rsid w:val="003501D7"/>
    <w:rsid w:val="003503CD"/>
    <w:rsid w:val="0035402E"/>
    <w:rsid w:val="00357D36"/>
    <w:rsid w:val="00357DCF"/>
    <w:rsid w:val="003605F9"/>
    <w:rsid w:val="00362925"/>
    <w:rsid w:val="003629E3"/>
    <w:rsid w:val="00362C57"/>
    <w:rsid w:val="00362EB9"/>
    <w:rsid w:val="0036563F"/>
    <w:rsid w:val="00365850"/>
    <w:rsid w:val="00366214"/>
    <w:rsid w:val="00366A01"/>
    <w:rsid w:val="00367B56"/>
    <w:rsid w:val="00370252"/>
    <w:rsid w:val="00370380"/>
    <w:rsid w:val="003709EB"/>
    <w:rsid w:val="00370D6B"/>
    <w:rsid w:val="0037183E"/>
    <w:rsid w:val="00372F72"/>
    <w:rsid w:val="003745D5"/>
    <w:rsid w:val="00376985"/>
    <w:rsid w:val="0037764A"/>
    <w:rsid w:val="003807F6"/>
    <w:rsid w:val="00380E8A"/>
    <w:rsid w:val="003860CC"/>
    <w:rsid w:val="003870C0"/>
    <w:rsid w:val="003905D7"/>
    <w:rsid w:val="00390EF6"/>
    <w:rsid w:val="003A2A5D"/>
    <w:rsid w:val="003A5051"/>
    <w:rsid w:val="003A551B"/>
    <w:rsid w:val="003A6604"/>
    <w:rsid w:val="003A719B"/>
    <w:rsid w:val="003B113E"/>
    <w:rsid w:val="003B165D"/>
    <w:rsid w:val="003B3455"/>
    <w:rsid w:val="003B397B"/>
    <w:rsid w:val="003B5D70"/>
    <w:rsid w:val="003B6D40"/>
    <w:rsid w:val="003B77B7"/>
    <w:rsid w:val="003C0AEE"/>
    <w:rsid w:val="003C1AB3"/>
    <w:rsid w:val="003C32B9"/>
    <w:rsid w:val="003C35CB"/>
    <w:rsid w:val="003C408B"/>
    <w:rsid w:val="003C608A"/>
    <w:rsid w:val="003C6C76"/>
    <w:rsid w:val="003C6F20"/>
    <w:rsid w:val="003D0AA6"/>
    <w:rsid w:val="003D1C88"/>
    <w:rsid w:val="003D23CD"/>
    <w:rsid w:val="003D2A6C"/>
    <w:rsid w:val="003D2E1A"/>
    <w:rsid w:val="003D3DDA"/>
    <w:rsid w:val="003D46EC"/>
    <w:rsid w:val="003D4C24"/>
    <w:rsid w:val="003D56CA"/>
    <w:rsid w:val="003D676A"/>
    <w:rsid w:val="003E05FB"/>
    <w:rsid w:val="003E3AC5"/>
    <w:rsid w:val="003E3C65"/>
    <w:rsid w:val="003E3FB1"/>
    <w:rsid w:val="003E540B"/>
    <w:rsid w:val="003E54E6"/>
    <w:rsid w:val="003E62D8"/>
    <w:rsid w:val="003E6A2A"/>
    <w:rsid w:val="003F133D"/>
    <w:rsid w:val="003F1E93"/>
    <w:rsid w:val="003F1F15"/>
    <w:rsid w:val="003F23C2"/>
    <w:rsid w:val="003F3111"/>
    <w:rsid w:val="003F436B"/>
    <w:rsid w:val="003F5202"/>
    <w:rsid w:val="003F7FE3"/>
    <w:rsid w:val="00400789"/>
    <w:rsid w:val="00400FC1"/>
    <w:rsid w:val="00401397"/>
    <w:rsid w:val="00402CD3"/>
    <w:rsid w:val="00403281"/>
    <w:rsid w:val="004034A6"/>
    <w:rsid w:val="00405E3F"/>
    <w:rsid w:val="00405F8B"/>
    <w:rsid w:val="004065E1"/>
    <w:rsid w:val="00406E10"/>
    <w:rsid w:val="00407597"/>
    <w:rsid w:val="00410F20"/>
    <w:rsid w:val="00412E29"/>
    <w:rsid w:val="004132F7"/>
    <w:rsid w:val="00413441"/>
    <w:rsid w:val="004143EB"/>
    <w:rsid w:val="004153DC"/>
    <w:rsid w:val="00416A98"/>
    <w:rsid w:val="00417CCB"/>
    <w:rsid w:val="00421088"/>
    <w:rsid w:val="004221CE"/>
    <w:rsid w:val="00423323"/>
    <w:rsid w:val="00423E62"/>
    <w:rsid w:val="00424766"/>
    <w:rsid w:val="00424E05"/>
    <w:rsid w:val="00425AD7"/>
    <w:rsid w:val="00425F31"/>
    <w:rsid w:val="004266E3"/>
    <w:rsid w:val="00430825"/>
    <w:rsid w:val="00431DD5"/>
    <w:rsid w:val="0043215D"/>
    <w:rsid w:val="0043236A"/>
    <w:rsid w:val="00434104"/>
    <w:rsid w:val="004343EA"/>
    <w:rsid w:val="00437037"/>
    <w:rsid w:val="00440DC5"/>
    <w:rsid w:val="00440FF0"/>
    <w:rsid w:val="00441162"/>
    <w:rsid w:val="00442360"/>
    <w:rsid w:val="004436E8"/>
    <w:rsid w:val="00444008"/>
    <w:rsid w:val="00444D6A"/>
    <w:rsid w:val="00444FCD"/>
    <w:rsid w:val="00445ABC"/>
    <w:rsid w:val="0044641F"/>
    <w:rsid w:val="00451FA0"/>
    <w:rsid w:val="0045355E"/>
    <w:rsid w:val="00454671"/>
    <w:rsid w:val="00454948"/>
    <w:rsid w:val="00456F0D"/>
    <w:rsid w:val="0045754C"/>
    <w:rsid w:val="00462A52"/>
    <w:rsid w:val="00464A0A"/>
    <w:rsid w:val="00464B44"/>
    <w:rsid w:val="004665C6"/>
    <w:rsid w:val="00467EB8"/>
    <w:rsid w:val="004711BE"/>
    <w:rsid w:val="00473F42"/>
    <w:rsid w:val="00474D21"/>
    <w:rsid w:val="00475392"/>
    <w:rsid w:val="00476129"/>
    <w:rsid w:val="00480CBC"/>
    <w:rsid w:val="00485CFA"/>
    <w:rsid w:val="00492813"/>
    <w:rsid w:val="00492F65"/>
    <w:rsid w:val="00494D60"/>
    <w:rsid w:val="004954A3"/>
    <w:rsid w:val="004963D6"/>
    <w:rsid w:val="004963EB"/>
    <w:rsid w:val="004A0555"/>
    <w:rsid w:val="004A18C7"/>
    <w:rsid w:val="004A5418"/>
    <w:rsid w:val="004A59DB"/>
    <w:rsid w:val="004A6D67"/>
    <w:rsid w:val="004B0CB5"/>
    <w:rsid w:val="004B1589"/>
    <w:rsid w:val="004B252D"/>
    <w:rsid w:val="004C1104"/>
    <w:rsid w:val="004C1980"/>
    <w:rsid w:val="004C2F1B"/>
    <w:rsid w:val="004C43B1"/>
    <w:rsid w:val="004C4896"/>
    <w:rsid w:val="004C4FB6"/>
    <w:rsid w:val="004C59C5"/>
    <w:rsid w:val="004C6313"/>
    <w:rsid w:val="004D1A53"/>
    <w:rsid w:val="004D246E"/>
    <w:rsid w:val="004D3859"/>
    <w:rsid w:val="004D5450"/>
    <w:rsid w:val="004D5B13"/>
    <w:rsid w:val="004D5D80"/>
    <w:rsid w:val="004D66B2"/>
    <w:rsid w:val="004D6B71"/>
    <w:rsid w:val="004D798F"/>
    <w:rsid w:val="004D7A87"/>
    <w:rsid w:val="004E0230"/>
    <w:rsid w:val="004E1E51"/>
    <w:rsid w:val="004E219E"/>
    <w:rsid w:val="004E2659"/>
    <w:rsid w:val="004E465E"/>
    <w:rsid w:val="004E48D7"/>
    <w:rsid w:val="004E4A90"/>
    <w:rsid w:val="004E4E31"/>
    <w:rsid w:val="004E5A22"/>
    <w:rsid w:val="004E7D56"/>
    <w:rsid w:val="004F06BF"/>
    <w:rsid w:val="004F47BE"/>
    <w:rsid w:val="004F6003"/>
    <w:rsid w:val="00500295"/>
    <w:rsid w:val="00500B23"/>
    <w:rsid w:val="00500DFF"/>
    <w:rsid w:val="00503425"/>
    <w:rsid w:val="0050467D"/>
    <w:rsid w:val="0050476C"/>
    <w:rsid w:val="00506DFF"/>
    <w:rsid w:val="005070C9"/>
    <w:rsid w:val="0050763F"/>
    <w:rsid w:val="0051023F"/>
    <w:rsid w:val="00512261"/>
    <w:rsid w:val="00512A81"/>
    <w:rsid w:val="00516AE6"/>
    <w:rsid w:val="005177C2"/>
    <w:rsid w:val="005209AC"/>
    <w:rsid w:val="00520ABD"/>
    <w:rsid w:val="00522EF3"/>
    <w:rsid w:val="005241D2"/>
    <w:rsid w:val="00524D53"/>
    <w:rsid w:val="0053224A"/>
    <w:rsid w:val="005354A3"/>
    <w:rsid w:val="00535853"/>
    <w:rsid w:val="00536DA0"/>
    <w:rsid w:val="00536E6B"/>
    <w:rsid w:val="00537DFF"/>
    <w:rsid w:val="00541E1C"/>
    <w:rsid w:val="005427EC"/>
    <w:rsid w:val="0054283B"/>
    <w:rsid w:val="00543104"/>
    <w:rsid w:val="00543D4A"/>
    <w:rsid w:val="0054421B"/>
    <w:rsid w:val="00544863"/>
    <w:rsid w:val="005453B9"/>
    <w:rsid w:val="00545F8F"/>
    <w:rsid w:val="00546069"/>
    <w:rsid w:val="005462C0"/>
    <w:rsid w:val="005468F2"/>
    <w:rsid w:val="00547725"/>
    <w:rsid w:val="00550532"/>
    <w:rsid w:val="0055075F"/>
    <w:rsid w:val="00550E16"/>
    <w:rsid w:val="00553320"/>
    <w:rsid w:val="0055498F"/>
    <w:rsid w:val="00555C9B"/>
    <w:rsid w:val="005602AC"/>
    <w:rsid w:val="0056192D"/>
    <w:rsid w:val="00562E58"/>
    <w:rsid w:val="00563A51"/>
    <w:rsid w:val="00564912"/>
    <w:rsid w:val="00564C8D"/>
    <w:rsid w:val="0056631A"/>
    <w:rsid w:val="00570B61"/>
    <w:rsid w:val="00570C2A"/>
    <w:rsid w:val="00570CA0"/>
    <w:rsid w:val="00573152"/>
    <w:rsid w:val="00575031"/>
    <w:rsid w:val="00575511"/>
    <w:rsid w:val="00580433"/>
    <w:rsid w:val="005806DF"/>
    <w:rsid w:val="00582AFA"/>
    <w:rsid w:val="00584A69"/>
    <w:rsid w:val="005852F7"/>
    <w:rsid w:val="00585A55"/>
    <w:rsid w:val="00587027"/>
    <w:rsid w:val="0058766C"/>
    <w:rsid w:val="00587D54"/>
    <w:rsid w:val="00590120"/>
    <w:rsid w:val="00590213"/>
    <w:rsid w:val="00590C10"/>
    <w:rsid w:val="00591A94"/>
    <w:rsid w:val="00593528"/>
    <w:rsid w:val="005958C6"/>
    <w:rsid w:val="00595FBB"/>
    <w:rsid w:val="005A094A"/>
    <w:rsid w:val="005A1337"/>
    <w:rsid w:val="005A1F3B"/>
    <w:rsid w:val="005A343D"/>
    <w:rsid w:val="005A35E4"/>
    <w:rsid w:val="005A3BA3"/>
    <w:rsid w:val="005A576E"/>
    <w:rsid w:val="005A6B90"/>
    <w:rsid w:val="005B190A"/>
    <w:rsid w:val="005B225E"/>
    <w:rsid w:val="005B2B92"/>
    <w:rsid w:val="005B404E"/>
    <w:rsid w:val="005B43F0"/>
    <w:rsid w:val="005B4CBA"/>
    <w:rsid w:val="005B4D73"/>
    <w:rsid w:val="005B5879"/>
    <w:rsid w:val="005C0C22"/>
    <w:rsid w:val="005C1CAB"/>
    <w:rsid w:val="005C29E5"/>
    <w:rsid w:val="005C2EF5"/>
    <w:rsid w:val="005C375F"/>
    <w:rsid w:val="005C3F1B"/>
    <w:rsid w:val="005C4640"/>
    <w:rsid w:val="005C46CC"/>
    <w:rsid w:val="005C4C29"/>
    <w:rsid w:val="005C4E26"/>
    <w:rsid w:val="005C4F3C"/>
    <w:rsid w:val="005D0689"/>
    <w:rsid w:val="005D0F3D"/>
    <w:rsid w:val="005D15CF"/>
    <w:rsid w:val="005D306F"/>
    <w:rsid w:val="005D33A9"/>
    <w:rsid w:val="005D453E"/>
    <w:rsid w:val="005D4D21"/>
    <w:rsid w:val="005D4F16"/>
    <w:rsid w:val="005D6146"/>
    <w:rsid w:val="005D7404"/>
    <w:rsid w:val="005E019B"/>
    <w:rsid w:val="005E0DEA"/>
    <w:rsid w:val="005E1315"/>
    <w:rsid w:val="005E43A3"/>
    <w:rsid w:val="005E43FC"/>
    <w:rsid w:val="005E4526"/>
    <w:rsid w:val="005E6852"/>
    <w:rsid w:val="005E6F02"/>
    <w:rsid w:val="005E74BB"/>
    <w:rsid w:val="005F1A93"/>
    <w:rsid w:val="005F29EB"/>
    <w:rsid w:val="005F3819"/>
    <w:rsid w:val="005F3AFE"/>
    <w:rsid w:val="005F4B56"/>
    <w:rsid w:val="00602A6E"/>
    <w:rsid w:val="006037BA"/>
    <w:rsid w:val="006039AD"/>
    <w:rsid w:val="00605790"/>
    <w:rsid w:val="006057C0"/>
    <w:rsid w:val="00605B04"/>
    <w:rsid w:val="00605F44"/>
    <w:rsid w:val="006061CA"/>
    <w:rsid w:val="006100A6"/>
    <w:rsid w:val="006110FD"/>
    <w:rsid w:val="00611119"/>
    <w:rsid w:val="00611BC3"/>
    <w:rsid w:val="00611C7B"/>
    <w:rsid w:val="00612ED5"/>
    <w:rsid w:val="00614B88"/>
    <w:rsid w:val="006177E0"/>
    <w:rsid w:val="0062004B"/>
    <w:rsid w:val="00621986"/>
    <w:rsid w:val="00625625"/>
    <w:rsid w:val="00625796"/>
    <w:rsid w:val="00627EBF"/>
    <w:rsid w:val="00630C62"/>
    <w:rsid w:val="006339E2"/>
    <w:rsid w:val="00636AB0"/>
    <w:rsid w:val="00637AA7"/>
    <w:rsid w:val="006415DE"/>
    <w:rsid w:val="00643ECD"/>
    <w:rsid w:val="0064499F"/>
    <w:rsid w:val="00644CC0"/>
    <w:rsid w:val="00645481"/>
    <w:rsid w:val="006472DD"/>
    <w:rsid w:val="00647A06"/>
    <w:rsid w:val="006507E5"/>
    <w:rsid w:val="00651A67"/>
    <w:rsid w:val="00654A40"/>
    <w:rsid w:val="006556FF"/>
    <w:rsid w:val="00656CD6"/>
    <w:rsid w:val="0065707A"/>
    <w:rsid w:val="00660073"/>
    <w:rsid w:val="0066066D"/>
    <w:rsid w:val="0066298B"/>
    <w:rsid w:val="00663415"/>
    <w:rsid w:val="006643D7"/>
    <w:rsid w:val="006656D4"/>
    <w:rsid w:val="006661B6"/>
    <w:rsid w:val="00666AAF"/>
    <w:rsid w:val="00666AC8"/>
    <w:rsid w:val="0066765A"/>
    <w:rsid w:val="00670222"/>
    <w:rsid w:val="00670ED1"/>
    <w:rsid w:val="00671BC5"/>
    <w:rsid w:val="00671E60"/>
    <w:rsid w:val="00672952"/>
    <w:rsid w:val="00672E19"/>
    <w:rsid w:val="00673B2D"/>
    <w:rsid w:val="00675901"/>
    <w:rsid w:val="006801FB"/>
    <w:rsid w:val="006803A4"/>
    <w:rsid w:val="0068098D"/>
    <w:rsid w:val="00680DCD"/>
    <w:rsid w:val="00681246"/>
    <w:rsid w:val="00682626"/>
    <w:rsid w:val="00683088"/>
    <w:rsid w:val="006831E1"/>
    <w:rsid w:val="00683804"/>
    <w:rsid w:val="00683C0C"/>
    <w:rsid w:val="00685F08"/>
    <w:rsid w:val="006873ED"/>
    <w:rsid w:val="006901F2"/>
    <w:rsid w:val="0069254A"/>
    <w:rsid w:val="006929D3"/>
    <w:rsid w:val="00692BEF"/>
    <w:rsid w:val="006937EA"/>
    <w:rsid w:val="00697523"/>
    <w:rsid w:val="00697CDB"/>
    <w:rsid w:val="00697DE1"/>
    <w:rsid w:val="006A1214"/>
    <w:rsid w:val="006A1BD3"/>
    <w:rsid w:val="006A1E69"/>
    <w:rsid w:val="006A71A4"/>
    <w:rsid w:val="006A7544"/>
    <w:rsid w:val="006B3E64"/>
    <w:rsid w:val="006B5B1D"/>
    <w:rsid w:val="006B5FB9"/>
    <w:rsid w:val="006B67EE"/>
    <w:rsid w:val="006B70FA"/>
    <w:rsid w:val="006B75DF"/>
    <w:rsid w:val="006C1414"/>
    <w:rsid w:val="006C22F3"/>
    <w:rsid w:val="006C310F"/>
    <w:rsid w:val="006C35B7"/>
    <w:rsid w:val="006C374E"/>
    <w:rsid w:val="006C415F"/>
    <w:rsid w:val="006C43A7"/>
    <w:rsid w:val="006C45E3"/>
    <w:rsid w:val="006D09F0"/>
    <w:rsid w:val="006D106B"/>
    <w:rsid w:val="006D2609"/>
    <w:rsid w:val="006D5335"/>
    <w:rsid w:val="006D7ADF"/>
    <w:rsid w:val="006E0163"/>
    <w:rsid w:val="006E2951"/>
    <w:rsid w:val="006E4FE0"/>
    <w:rsid w:val="006E5E4E"/>
    <w:rsid w:val="006E5E7C"/>
    <w:rsid w:val="006E7184"/>
    <w:rsid w:val="006E7CD8"/>
    <w:rsid w:val="006F04CE"/>
    <w:rsid w:val="006F0F52"/>
    <w:rsid w:val="006F1669"/>
    <w:rsid w:val="006F1EA4"/>
    <w:rsid w:val="006F292D"/>
    <w:rsid w:val="006F2CD1"/>
    <w:rsid w:val="006F3793"/>
    <w:rsid w:val="006F4764"/>
    <w:rsid w:val="0070045D"/>
    <w:rsid w:val="0070050D"/>
    <w:rsid w:val="007006EF"/>
    <w:rsid w:val="00700A28"/>
    <w:rsid w:val="00700BFF"/>
    <w:rsid w:val="00701CFC"/>
    <w:rsid w:val="00705DA0"/>
    <w:rsid w:val="00707081"/>
    <w:rsid w:val="0070717F"/>
    <w:rsid w:val="00710FD2"/>
    <w:rsid w:val="007116D3"/>
    <w:rsid w:val="00712210"/>
    <w:rsid w:val="00712323"/>
    <w:rsid w:val="00712427"/>
    <w:rsid w:val="007129CA"/>
    <w:rsid w:val="00720E87"/>
    <w:rsid w:val="0072505A"/>
    <w:rsid w:val="00725094"/>
    <w:rsid w:val="007255E1"/>
    <w:rsid w:val="00730E1F"/>
    <w:rsid w:val="007320F9"/>
    <w:rsid w:val="00734338"/>
    <w:rsid w:val="00735912"/>
    <w:rsid w:val="00736DD6"/>
    <w:rsid w:val="007373F1"/>
    <w:rsid w:val="00741CDE"/>
    <w:rsid w:val="00742634"/>
    <w:rsid w:val="007428E7"/>
    <w:rsid w:val="00744A0E"/>
    <w:rsid w:val="00751462"/>
    <w:rsid w:val="007516D8"/>
    <w:rsid w:val="00752610"/>
    <w:rsid w:val="007527CB"/>
    <w:rsid w:val="00755EE2"/>
    <w:rsid w:val="00757482"/>
    <w:rsid w:val="0075772A"/>
    <w:rsid w:val="007614CA"/>
    <w:rsid w:val="00762B04"/>
    <w:rsid w:val="00764BE0"/>
    <w:rsid w:val="00765467"/>
    <w:rsid w:val="00765A20"/>
    <w:rsid w:val="0076684A"/>
    <w:rsid w:val="00767955"/>
    <w:rsid w:val="007713D0"/>
    <w:rsid w:val="00771D7E"/>
    <w:rsid w:val="00771E37"/>
    <w:rsid w:val="007732A4"/>
    <w:rsid w:val="007764E1"/>
    <w:rsid w:val="00780E81"/>
    <w:rsid w:val="00782FD9"/>
    <w:rsid w:val="0078405A"/>
    <w:rsid w:val="0078576F"/>
    <w:rsid w:val="00785C9C"/>
    <w:rsid w:val="00787A3D"/>
    <w:rsid w:val="00787D07"/>
    <w:rsid w:val="007911D6"/>
    <w:rsid w:val="00791279"/>
    <w:rsid w:val="007949C5"/>
    <w:rsid w:val="00794CCE"/>
    <w:rsid w:val="007951BE"/>
    <w:rsid w:val="007A1899"/>
    <w:rsid w:val="007A21B2"/>
    <w:rsid w:val="007A3082"/>
    <w:rsid w:val="007A35EF"/>
    <w:rsid w:val="007A363E"/>
    <w:rsid w:val="007A37F4"/>
    <w:rsid w:val="007A5D22"/>
    <w:rsid w:val="007A7444"/>
    <w:rsid w:val="007A77A9"/>
    <w:rsid w:val="007B00BB"/>
    <w:rsid w:val="007B1AB7"/>
    <w:rsid w:val="007B46FA"/>
    <w:rsid w:val="007B5490"/>
    <w:rsid w:val="007B6DC7"/>
    <w:rsid w:val="007C5C35"/>
    <w:rsid w:val="007C6E9E"/>
    <w:rsid w:val="007C7820"/>
    <w:rsid w:val="007C7BB0"/>
    <w:rsid w:val="007D1210"/>
    <w:rsid w:val="007D1BAF"/>
    <w:rsid w:val="007D2FB0"/>
    <w:rsid w:val="007D358E"/>
    <w:rsid w:val="007D3F5F"/>
    <w:rsid w:val="007D46E9"/>
    <w:rsid w:val="007D4C51"/>
    <w:rsid w:val="007D686D"/>
    <w:rsid w:val="007D6AA8"/>
    <w:rsid w:val="007D6DFC"/>
    <w:rsid w:val="007E026F"/>
    <w:rsid w:val="007E0361"/>
    <w:rsid w:val="007E1804"/>
    <w:rsid w:val="007E2C98"/>
    <w:rsid w:val="007E4930"/>
    <w:rsid w:val="007E56E3"/>
    <w:rsid w:val="007E5985"/>
    <w:rsid w:val="007E6556"/>
    <w:rsid w:val="007E6BAF"/>
    <w:rsid w:val="007E70EA"/>
    <w:rsid w:val="007E7308"/>
    <w:rsid w:val="007E7D82"/>
    <w:rsid w:val="007F170A"/>
    <w:rsid w:val="007F537A"/>
    <w:rsid w:val="007F6D88"/>
    <w:rsid w:val="007F7293"/>
    <w:rsid w:val="007F749F"/>
    <w:rsid w:val="0080149A"/>
    <w:rsid w:val="00802CF6"/>
    <w:rsid w:val="00804DBC"/>
    <w:rsid w:val="00805ADE"/>
    <w:rsid w:val="008078F7"/>
    <w:rsid w:val="00813049"/>
    <w:rsid w:val="0081328F"/>
    <w:rsid w:val="00813EED"/>
    <w:rsid w:val="00814409"/>
    <w:rsid w:val="0081658B"/>
    <w:rsid w:val="00816DEF"/>
    <w:rsid w:val="00817E2E"/>
    <w:rsid w:val="008207E7"/>
    <w:rsid w:val="008218EC"/>
    <w:rsid w:val="0082271D"/>
    <w:rsid w:val="00825E6E"/>
    <w:rsid w:val="0082718C"/>
    <w:rsid w:val="008277BB"/>
    <w:rsid w:val="00831EDF"/>
    <w:rsid w:val="008333AE"/>
    <w:rsid w:val="0083356E"/>
    <w:rsid w:val="00833776"/>
    <w:rsid w:val="00833FF3"/>
    <w:rsid w:val="0083414E"/>
    <w:rsid w:val="00834F70"/>
    <w:rsid w:val="0083550D"/>
    <w:rsid w:val="00836953"/>
    <w:rsid w:val="00840217"/>
    <w:rsid w:val="00841515"/>
    <w:rsid w:val="0084325B"/>
    <w:rsid w:val="008443AB"/>
    <w:rsid w:val="00844B5E"/>
    <w:rsid w:val="008505AB"/>
    <w:rsid w:val="0085267F"/>
    <w:rsid w:val="00853427"/>
    <w:rsid w:val="00854309"/>
    <w:rsid w:val="0085477F"/>
    <w:rsid w:val="008553BC"/>
    <w:rsid w:val="008557D9"/>
    <w:rsid w:val="00860410"/>
    <w:rsid w:val="00863982"/>
    <w:rsid w:val="0086435E"/>
    <w:rsid w:val="008653B4"/>
    <w:rsid w:val="00865E1D"/>
    <w:rsid w:val="00866728"/>
    <w:rsid w:val="00870767"/>
    <w:rsid w:val="00871956"/>
    <w:rsid w:val="00872857"/>
    <w:rsid w:val="008759D2"/>
    <w:rsid w:val="00876449"/>
    <w:rsid w:val="00876DE4"/>
    <w:rsid w:val="00881C81"/>
    <w:rsid w:val="008830D3"/>
    <w:rsid w:val="00883841"/>
    <w:rsid w:val="00886337"/>
    <w:rsid w:val="0088641D"/>
    <w:rsid w:val="00886F15"/>
    <w:rsid w:val="008872AC"/>
    <w:rsid w:val="00891A5F"/>
    <w:rsid w:val="00891D65"/>
    <w:rsid w:val="00894B95"/>
    <w:rsid w:val="008969B3"/>
    <w:rsid w:val="008A106D"/>
    <w:rsid w:val="008A2CC6"/>
    <w:rsid w:val="008A3CA7"/>
    <w:rsid w:val="008A5E75"/>
    <w:rsid w:val="008A6DEB"/>
    <w:rsid w:val="008A76A7"/>
    <w:rsid w:val="008A776F"/>
    <w:rsid w:val="008B076D"/>
    <w:rsid w:val="008B0A55"/>
    <w:rsid w:val="008B2E8E"/>
    <w:rsid w:val="008B6387"/>
    <w:rsid w:val="008C67FF"/>
    <w:rsid w:val="008D0475"/>
    <w:rsid w:val="008D1B9E"/>
    <w:rsid w:val="008D2FA5"/>
    <w:rsid w:val="008D32EF"/>
    <w:rsid w:val="008D3C8B"/>
    <w:rsid w:val="008D4134"/>
    <w:rsid w:val="008D4291"/>
    <w:rsid w:val="008D5B05"/>
    <w:rsid w:val="008D6DEA"/>
    <w:rsid w:val="008D6E05"/>
    <w:rsid w:val="008D6FA5"/>
    <w:rsid w:val="008E0660"/>
    <w:rsid w:val="008E1314"/>
    <w:rsid w:val="008E1B5B"/>
    <w:rsid w:val="008E3CFF"/>
    <w:rsid w:val="008E50CF"/>
    <w:rsid w:val="008E68BD"/>
    <w:rsid w:val="008F04C8"/>
    <w:rsid w:val="008F0A79"/>
    <w:rsid w:val="008F0B8A"/>
    <w:rsid w:val="008F1877"/>
    <w:rsid w:val="008F3E21"/>
    <w:rsid w:val="008F7196"/>
    <w:rsid w:val="00903194"/>
    <w:rsid w:val="00903761"/>
    <w:rsid w:val="00904373"/>
    <w:rsid w:val="00904B35"/>
    <w:rsid w:val="0090524E"/>
    <w:rsid w:val="00906214"/>
    <w:rsid w:val="0090773A"/>
    <w:rsid w:val="00907D06"/>
    <w:rsid w:val="00911FB1"/>
    <w:rsid w:val="009126D8"/>
    <w:rsid w:val="00913B58"/>
    <w:rsid w:val="00915199"/>
    <w:rsid w:val="009157B9"/>
    <w:rsid w:val="009162B9"/>
    <w:rsid w:val="00916771"/>
    <w:rsid w:val="00916C3F"/>
    <w:rsid w:val="00916E7B"/>
    <w:rsid w:val="00922A12"/>
    <w:rsid w:val="009231EA"/>
    <w:rsid w:val="00924A2E"/>
    <w:rsid w:val="00926971"/>
    <w:rsid w:val="00926C0B"/>
    <w:rsid w:val="00930732"/>
    <w:rsid w:val="00932AE5"/>
    <w:rsid w:val="00932B19"/>
    <w:rsid w:val="00932F43"/>
    <w:rsid w:val="00933338"/>
    <w:rsid w:val="0093703B"/>
    <w:rsid w:val="0093796B"/>
    <w:rsid w:val="009402E9"/>
    <w:rsid w:val="00941336"/>
    <w:rsid w:val="00942BBC"/>
    <w:rsid w:val="00943D47"/>
    <w:rsid w:val="00944613"/>
    <w:rsid w:val="00950856"/>
    <w:rsid w:val="009513AD"/>
    <w:rsid w:val="00951CDB"/>
    <w:rsid w:val="00953590"/>
    <w:rsid w:val="0095464C"/>
    <w:rsid w:val="009548C8"/>
    <w:rsid w:val="00954A24"/>
    <w:rsid w:val="009615F8"/>
    <w:rsid w:val="00962EB8"/>
    <w:rsid w:val="009657DA"/>
    <w:rsid w:val="009664D0"/>
    <w:rsid w:val="0096660F"/>
    <w:rsid w:val="00966A8F"/>
    <w:rsid w:val="00967A55"/>
    <w:rsid w:val="0097064A"/>
    <w:rsid w:val="00971555"/>
    <w:rsid w:val="00972828"/>
    <w:rsid w:val="00973075"/>
    <w:rsid w:val="00973B25"/>
    <w:rsid w:val="009753B4"/>
    <w:rsid w:val="00975821"/>
    <w:rsid w:val="0097633C"/>
    <w:rsid w:val="009777DC"/>
    <w:rsid w:val="009831AF"/>
    <w:rsid w:val="0098347B"/>
    <w:rsid w:val="009838CB"/>
    <w:rsid w:val="0098430F"/>
    <w:rsid w:val="009851F1"/>
    <w:rsid w:val="00985D3B"/>
    <w:rsid w:val="0098709C"/>
    <w:rsid w:val="00987BC3"/>
    <w:rsid w:val="00990CAB"/>
    <w:rsid w:val="00991A3F"/>
    <w:rsid w:val="00992C0E"/>
    <w:rsid w:val="00992C9E"/>
    <w:rsid w:val="00992DB6"/>
    <w:rsid w:val="009930FF"/>
    <w:rsid w:val="00995EAB"/>
    <w:rsid w:val="00996D69"/>
    <w:rsid w:val="009A0168"/>
    <w:rsid w:val="009A044A"/>
    <w:rsid w:val="009A12A9"/>
    <w:rsid w:val="009A20F6"/>
    <w:rsid w:val="009A2A05"/>
    <w:rsid w:val="009A5633"/>
    <w:rsid w:val="009B034C"/>
    <w:rsid w:val="009B1584"/>
    <w:rsid w:val="009B5817"/>
    <w:rsid w:val="009B581E"/>
    <w:rsid w:val="009B7211"/>
    <w:rsid w:val="009B76F7"/>
    <w:rsid w:val="009C2727"/>
    <w:rsid w:val="009C2BAE"/>
    <w:rsid w:val="009C3BF1"/>
    <w:rsid w:val="009C67DE"/>
    <w:rsid w:val="009D0DAF"/>
    <w:rsid w:val="009D10F9"/>
    <w:rsid w:val="009D328F"/>
    <w:rsid w:val="009D5443"/>
    <w:rsid w:val="009D5B0A"/>
    <w:rsid w:val="009D614A"/>
    <w:rsid w:val="009E02A7"/>
    <w:rsid w:val="009E2B76"/>
    <w:rsid w:val="009E2F09"/>
    <w:rsid w:val="009E2F7F"/>
    <w:rsid w:val="009E3B6F"/>
    <w:rsid w:val="009E434B"/>
    <w:rsid w:val="009E4430"/>
    <w:rsid w:val="009E45A7"/>
    <w:rsid w:val="009E4834"/>
    <w:rsid w:val="009E5D37"/>
    <w:rsid w:val="009E7A51"/>
    <w:rsid w:val="009F27F2"/>
    <w:rsid w:val="009F2CA8"/>
    <w:rsid w:val="009F3AC1"/>
    <w:rsid w:val="009F4160"/>
    <w:rsid w:val="009F48FA"/>
    <w:rsid w:val="009F6F71"/>
    <w:rsid w:val="00A011A0"/>
    <w:rsid w:val="00A054FB"/>
    <w:rsid w:val="00A05C32"/>
    <w:rsid w:val="00A068B6"/>
    <w:rsid w:val="00A07FDC"/>
    <w:rsid w:val="00A102AC"/>
    <w:rsid w:val="00A10B18"/>
    <w:rsid w:val="00A10EBC"/>
    <w:rsid w:val="00A11428"/>
    <w:rsid w:val="00A13847"/>
    <w:rsid w:val="00A13BC5"/>
    <w:rsid w:val="00A13F6C"/>
    <w:rsid w:val="00A155F7"/>
    <w:rsid w:val="00A16920"/>
    <w:rsid w:val="00A21276"/>
    <w:rsid w:val="00A216E5"/>
    <w:rsid w:val="00A23D2B"/>
    <w:rsid w:val="00A25E46"/>
    <w:rsid w:val="00A26A38"/>
    <w:rsid w:val="00A30635"/>
    <w:rsid w:val="00A32ABF"/>
    <w:rsid w:val="00A332E7"/>
    <w:rsid w:val="00A3581E"/>
    <w:rsid w:val="00A35DE8"/>
    <w:rsid w:val="00A3635E"/>
    <w:rsid w:val="00A37D4F"/>
    <w:rsid w:val="00A42447"/>
    <w:rsid w:val="00A44312"/>
    <w:rsid w:val="00A4474D"/>
    <w:rsid w:val="00A44846"/>
    <w:rsid w:val="00A44E03"/>
    <w:rsid w:val="00A473E0"/>
    <w:rsid w:val="00A4767A"/>
    <w:rsid w:val="00A52886"/>
    <w:rsid w:val="00A54797"/>
    <w:rsid w:val="00A54E0F"/>
    <w:rsid w:val="00A5531C"/>
    <w:rsid w:val="00A561AE"/>
    <w:rsid w:val="00A56399"/>
    <w:rsid w:val="00A564A9"/>
    <w:rsid w:val="00A56AD0"/>
    <w:rsid w:val="00A5721B"/>
    <w:rsid w:val="00A57D9E"/>
    <w:rsid w:val="00A628DB"/>
    <w:rsid w:val="00A63476"/>
    <w:rsid w:val="00A64E26"/>
    <w:rsid w:val="00A65EC0"/>
    <w:rsid w:val="00A66791"/>
    <w:rsid w:val="00A67ED7"/>
    <w:rsid w:val="00A70C07"/>
    <w:rsid w:val="00A723E2"/>
    <w:rsid w:val="00A73B31"/>
    <w:rsid w:val="00A74779"/>
    <w:rsid w:val="00A755F3"/>
    <w:rsid w:val="00A771AB"/>
    <w:rsid w:val="00A8159D"/>
    <w:rsid w:val="00A8176B"/>
    <w:rsid w:val="00A82560"/>
    <w:rsid w:val="00A82AD1"/>
    <w:rsid w:val="00A8321B"/>
    <w:rsid w:val="00A848AF"/>
    <w:rsid w:val="00A86918"/>
    <w:rsid w:val="00A86B55"/>
    <w:rsid w:val="00A86FF0"/>
    <w:rsid w:val="00A904AF"/>
    <w:rsid w:val="00A93DC4"/>
    <w:rsid w:val="00A95752"/>
    <w:rsid w:val="00AA1E65"/>
    <w:rsid w:val="00AA5596"/>
    <w:rsid w:val="00AA6F2A"/>
    <w:rsid w:val="00AA6FE5"/>
    <w:rsid w:val="00AB3D7B"/>
    <w:rsid w:val="00AB4486"/>
    <w:rsid w:val="00AB71E5"/>
    <w:rsid w:val="00AB73A9"/>
    <w:rsid w:val="00AC1420"/>
    <w:rsid w:val="00AC1430"/>
    <w:rsid w:val="00AC17A7"/>
    <w:rsid w:val="00AC319F"/>
    <w:rsid w:val="00AC32FA"/>
    <w:rsid w:val="00AC4726"/>
    <w:rsid w:val="00AC550F"/>
    <w:rsid w:val="00AC5715"/>
    <w:rsid w:val="00AC6294"/>
    <w:rsid w:val="00AC6C66"/>
    <w:rsid w:val="00AD0405"/>
    <w:rsid w:val="00AD225F"/>
    <w:rsid w:val="00AD2426"/>
    <w:rsid w:val="00AD46D8"/>
    <w:rsid w:val="00AD5F9C"/>
    <w:rsid w:val="00AD6B2F"/>
    <w:rsid w:val="00AD6C1A"/>
    <w:rsid w:val="00AD723B"/>
    <w:rsid w:val="00AE015D"/>
    <w:rsid w:val="00AE03E2"/>
    <w:rsid w:val="00AE17DE"/>
    <w:rsid w:val="00AE2DA9"/>
    <w:rsid w:val="00AE2EA9"/>
    <w:rsid w:val="00AE35C0"/>
    <w:rsid w:val="00AE4639"/>
    <w:rsid w:val="00AE5716"/>
    <w:rsid w:val="00AE7385"/>
    <w:rsid w:val="00AE782C"/>
    <w:rsid w:val="00AE79B7"/>
    <w:rsid w:val="00AF09EE"/>
    <w:rsid w:val="00AF1EA8"/>
    <w:rsid w:val="00AF284C"/>
    <w:rsid w:val="00AF4AA3"/>
    <w:rsid w:val="00AF56A0"/>
    <w:rsid w:val="00AF671E"/>
    <w:rsid w:val="00AF6C0A"/>
    <w:rsid w:val="00AF78FA"/>
    <w:rsid w:val="00AF7E03"/>
    <w:rsid w:val="00B01625"/>
    <w:rsid w:val="00B0344F"/>
    <w:rsid w:val="00B03FF2"/>
    <w:rsid w:val="00B0471F"/>
    <w:rsid w:val="00B1210C"/>
    <w:rsid w:val="00B1265E"/>
    <w:rsid w:val="00B15E0B"/>
    <w:rsid w:val="00B15E59"/>
    <w:rsid w:val="00B2107E"/>
    <w:rsid w:val="00B23E0E"/>
    <w:rsid w:val="00B25A31"/>
    <w:rsid w:val="00B25F16"/>
    <w:rsid w:val="00B267C6"/>
    <w:rsid w:val="00B274B2"/>
    <w:rsid w:val="00B3048D"/>
    <w:rsid w:val="00B307E1"/>
    <w:rsid w:val="00B30906"/>
    <w:rsid w:val="00B30E2B"/>
    <w:rsid w:val="00B323F8"/>
    <w:rsid w:val="00B32D5F"/>
    <w:rsid w:val="00B36AF2"/>
    <w:rsid w:val="00B3767D"/>
    <w:rsid w:val="00B377AB"/>
    <w:rsid w:val="00B37884"/>
    <w:rsid w:val="00B40213"/>
    <w:rsid w:val="00B4074D"/>
    <w:rsid w:val="00B43DAB"/>
    <w:rsid w:val="00B452A7"/>
    <w:rsid w:val="00B47A2F"/>
    <w:rsid w:val="00B47C31"/>
    <w:rsid w:val="00B505A3"/>
    <w:rsid w:val="00B5087E"/>
    <w:rsid w:val="00B53235"/>
    <w:rsid w:val="00B55554"/>
    <w:rsid w:val="00B5607C"/>
    <w:rsid w:val="00B56832"/>
    <w:rsid w:val="00B570D7"/>
    <w:rsid w:val="00B60AC9"/>
    <w:rsid w:val="00B615AD"/>
    <w:rsid w:val="00B6282C"/>
    <w:rsid w:val="00B62CED"/>
    <w:rsid w:val="00B63D82"/>
    <w:rsid w:val="00B6450F"/>
    <w:rsid w:val="00B654CB"/>
    <w:rsid w:val="00B65844"/>
    <w:rsid w:val="00B658BE"/>
    <w:rsid w:val="00B662DC"/>
    <w:rsid w:val="00B70053"/>
    <w:rsid w:val="00B7050E"/>
    <w:rsid w:val="00B726BC"/>
    <w:rsid w:val="00B75C42"/>
    <w:rsid w:val="00B77575"/>
    <w:rsid w:val="00B77CDA"/>
    <w:rsid w:val="00B8179B"/>
    <w:rsid w:val="00B81DC9"/>
    <w:rsid w:val="00B830ED"/>
    <w:rsid w:val="00B834DD"/>
    <w:rsid w:val="00B85047"/>
    <w:rsid w:val="00B95A72"/>
    <w:rsid w:val="00B95BA1"/>
    <w:rsid w:val="00B963A3"/>
    <w:rsid w:val="00B96A29"/>
    <w:rsid w:val="00BA0622"/>
    <w:rsid w:val="00BA1092"/>
    <w:rsid w:val="00BA2B35"/>
    <w:rsid w:val="00BA3A5C"/>
    <w:rsid w:val="00BA44DE"/>
    <w:rsid w:val="00BB0315"/>
    <w:rsid w:val="00BB2DB1"/>
    <w:rsid w:val="00BB2F52"/>
    <w:rsid w:val="00BB5FCD"/>
    <w:rsid w:val="00BB66E5"/>
    <w:rsid w:val="00BB6CA0"/>
    <w:rsid w:val="00BC00C0"/>
    <w:rsid w:val="00BC148D"/>
    <w:rsid w:val="00BC2135"/>
    <w:rsid w:val="00BC2933"/>
    <w:rsid w:val="00BC2A27"/>
    <w:rsid w:val="00BC310F"/>
    <w:rsid w:val="00BC36B0"/>
    <w:rsid w:val="00BC3D80"/>
    <w:rsid w:val="00BC5BC7"/>
    <w:rsid w:val="00BC5EE8"/>
    <w:rsid w:val="00BD1183"/>
    <w:rsid w:val="00BD1F23"/>
    <w:rsid w:val="00BD2504"/>
    <w:rsid w:val="00BD3682"/>
    <w:rsid w:val="00BD3AF2"/>
    <w:rsid w:val="00BD53DF"/>
    <w:rsid w:val="00BD5DA9"/>
    <w:rsid w:val="00BE0BFD"/>
    <w:rsid w:val="00BE1287"/>
    <w:rsid w:val="00BE1CD5"/>
    <w:rsid w:val="00BE58D5"/>
    <w:rsid w:val="00BE606A"/>
    <w:rsid w:val="00BE7334"/>
    <w:rsid w:val="00BF17F5"/>
    <w:rsid w:val="00BF4699"/>
    <w:rsid w:val="00BF49CD"/>
    <w:rsid w:val="00BF5778"/>
    <w:rsid w:val="00BF62EE"/>
    <w:rsid w:val="00BF6345"/>
    <w:rsid w:val="00BF69E7"/>
    <w:rsid w:val="00BF7E6F"/>
    <w:rsid w:val="00C02E44"/>
    <w:rsid w:val="00C045C5"/>
    <w:rsid w:val="00C0715C"/>
    <w:rsid w:val="00C07196"/>
    <w:rsid w:val="00C07F72"/>
    <w:rsid w:val="00C118B4"/>
    <w:rsid w:val="00C11986"/>
    <w:rsid w:val="00C11D4B"/>
    <w:rsid w:val="00C12EF7"/>
    <w:rsid w:val="00C1677F"/>
    <w:rsid w:val="00C16FB3"/>
    <w:rsid w:val="00C17841"/>
    <w:rsid w:val="00C17E2C"/>
    <w:rsid w:val="00C212B9"/>
    <w:rsid w:val="00C21BC3"/>
    <w:rsid w:val="00C2331D"/>
    <w:rsid w:val="00C236C5"/>
    <w:rsid w:val="00C23C97"/>
    <w:rsid w:val="00C25001"/>
    <w:rsid w:val="00C30D21"/>
    <w:rsid w:val="00C3161B"/>
    <w:rsid w:val="00C3196B"/>
    <w:rsid w:val="00C337B3"/>
    <w:rsid w:val="00C34344"/>
    <w:rsid w:val="00C37C57"/>
    <w:rsid w:val="00C408A0"/>
    <w:rsid w:val="00C42333"/>
    <w:rsid w:val="00C427E2"/>
    <w:rsid w:val="00C43F96"/>
    <w:rsid w:val="00C448BE"/>
    <w:rsid w:val="00C46A84"/>
    <w:rsid w:val="00C47774"/>
    <w:rsid w:val="00C47CAB"/>
    <w:rsid w:val="00C50863"/>
    <w:rsid w:val="00C52A63"/>
    <w:rsid w:val="00C53AB9"/>
    <w:rsid w:val="00C53CAD"/>
    <w:rsid w:val="00C557B1"/>
    <w:rsid w:val="00C55AB7"/>
    <w:rsid w:val="00C55E76"/>
    <w:rsid w:val="00C5654B"/>
    <w:rsid w:val="00C5668C"/>
    <w:rsid w:val="00C60CBD"/>
    <w:rsid w:val="00C60D9C"/>
    <w:rsid w:val="00C613DB"/>
    <w:rsid w:val="00C61545"/>
    <w:rsid w:val="00C61F1B"/>
    <w:rsid w:val="00C62EF2"/>
    <w:rsid w:val="00C637D5"/>
    <w:rsid w:val="00C63B77"/>
    <w:rsid w:val="00C66802"/>
    <w:rsid w:val="00C678A5"/>
    <w:rsid w:val="00C71791"/>
    <w:rsid w:val="00C72069"/>
    <w:rsid w:val="00C73BBD"/>
    <w:rsid w:val="00C74589"/>
    <w:rsid w:val="00C74F96"/>
    <w:rsid w:val="00C76126"/>
    <w:rsid w:val="00C769AA"/>
    <w:rsid w:val="00C76C3A"/>
    <w:rsid w:val="00C80606"/>
    <w:rsid w:val="00C822FF"/>
    <w:rsid w:val="00C84547"/>
    <w:rsid w:val="00C85262"/>
    <w:rsid w:val="00C863E7"/>
    <w:rsid w:val="00C86ECD"/>
    <w:rsid w:val="00C9117C"/>
    <w:rsid w:val="00C93C38"/>
    <w:rsid w:val="00C96C30"/>
    <w:rsid w:val="00C97F0E"/>
    <w:rsid w:val="00CA0EAD"/>
    <w:rsid w:val="00CA1336"/>
    <w:rsid w:val="00CA2748"/>
    <w:rsid w:val="00CA32FD"/>
    <w:rsid w:val="00CB06B1"/>
    <w:rsid w:val="00CB37CE"/>
    <w:rsid w:val="00CB5B38"/>
    <w:rsid w:val="00CB65C5"/>
    <w:rsid w:val="00CB6683"/>
    <w:rsid w:val="00CC06DB"/>
    <w:rsid w:val="00CC0F0D"/>
    <w:rsid w:val="00CC1440"/>
    <w:rsid w:val="00CC189B"/>
    <w:rsid w:val="00CC2C8E"/>
    <w:rsid w:val="00CC3CAA"/>
    <w:rsid w:val="00CC48FE"/>
    <w:rsid w:val="00CC5B39"/>
    <w:rsid w:val="00CD1DA4"/>
    <w:rsid w:val="00CD413F"/>
    <w:rsid w:val="00CD7EC6"/>
    <w:rsid w:val="00CE0ED5"/>
    <w:rsid w:val="00CE1A97"/>
    <w:rsid w:val="00CE212F"/>
    <w:rsid w:val="00CE37BA"/>
    <w:rsid w:val="00CE37CC"/>
    <w:rsid w:val="00CE4E83"/>
    <w:rsid w:val="00CF0EDB"/>
    <w:rsid w:val="00CF30F4"/>
    <w:rsid w:val="00CF71BF"/>
    <w:rsid w:val="00D00A55"/>
    <w:rsid w:val="00D05E49"/>
    <w:rsid w:val="00D06E73"/>
    <w:rsid w:val="00D103D2"/>
    <w:rsid w:val="00D10CA2"/>
    <w:rsid w:val="00D11EFC"/>
    <w:rsid w:val="00D12032"/>
    <w:rsid w:val="00D136BB"/>
    <w:rsid w:val="00D15797"/>
    <w:rsid w:val="00D15867"/>
    <w:rsid w:val="00D17BDA"/>
    <w:rsid w:val="00D20C69"/>
    <w:rsid w:val="00D21D1A"/>
    <w:rsid w:val="00D21FA4"/>
    <w:rsid w:val="00D246A5"/>
    <w:rsid w:val="00D24FBA"/>
    <w:rsid w:val="00D269E9"/>
    <w:rsid w:val="00D27139"/>
    <w:rsid w:val="00D277EA"/>
    <w:rsid w:val="00D300E5"/>
    <w:rsid w:val="00D307CB"/>
    <w:rsid w:val="00D30CE4"/>
    <w:rsid w:val="00D351D5"/>
    <w:rsid w:val="00D354A7"/>
    <w:rsid w:val="00D35AD7"/>
    <w:rsid w:val="00D40D72"/>
    <w:rsid w:val="00D41E66"/>
    <w:rsid w:val="00D41FA5"/>
    <w:rsid w:val="00D43C92"/>
    <w:rsid w:val="00D43E8E"/>
    <w:rsid w:val="00D45A07"/>
    <w:rsid w:val="00D468BE"/>
    <w:rsid w:val="00D474D8"/>
    <w:rsid w:val="00D47A36"/>
    <w:rsid w:val="00D523B2"/>
    <w:rsid w:val="00D53D50"/>
    <w:rsid w:val="00D54485"/>
    <w:rsid w:val="00D5770D"/>
    <w:rsid w:val="00D60A2A"/>
    <w:rsid w:val="00D60AEE"/>
    <w:rsid w:val="00D6300D"/>
    <w:rsid w:val="00D63748"/>
    <w:rsid w:val="00D6384F"/>
    <w:rsid w:val="00D65648"/>
    <w:rsid w:val="00D661A4"/>
    <w:rsid w:val="00D67F7A"/>
    <w:rsid w:val="00D703E0"/>
    <w:rsid w:val="00D710B9"/>
    <w:rsid w:val="00D72DCF"/>
    <w:rsid w:val="00D7767C"/>
    <w:rsid w:val="00D82379"/>
    <w:rsid w:val="00D82F15"/>
    <w:rsid w:val="00D85A0C"/>
    <w:rsid w:val="00D86555"/>
    <w:rsid w:val="00D87BA2"/>
    <w:rsid w:val="00D900A9"/>
    <w:rsid w:val="00D9019F"/>
    <w:rsid w:val="00D91D19"/>
    <w:rsid w:val="00D920D0"/>
    <w:rsid w:val="00D933BF"/>
    <w:rsid w:val="00D94005"/>
    <w:rsid w:val="00D960CE"/>
    <w:rsid w:val="00D9701A"/>
    <w:rsid w:val="00DA03C5"/>
    <w:rsid w:val="00DA0527"/>
    <w:rsid w:val="00DA0E72"/>
    <w:rsid w:val="00DA13EA"/>
    <w:rsid w:val="00DA1B39"/>
    <w:rsid w:val="00DA1D90"/>
    <w:rsid w:val="00DA4178"/>
    <w:rsid w:val="00DA4936"/>
    <w:rsid w:val="00DA5706"/>
    <w:rsid w:val="00DA60F3"/>
    <w:rsid w:val="00DA759D"/>
    <w:rsid w:val="00DB0794"/>
    <w:rsid w:val="00DB1480"/>
    <w:rsid w:val="00DB1A3F"/>
    <w:rsid w:val="00DB3E5C"/>
    <w:rsid w:val="00DB5685"/>
    <w:rsid w:val="00DB6AD8"/>
    <w:rsid w:val="00DB7F28"/>
    <w:rsid w:val="00DC1952"/>
    <w:rsid w:val="00DC1BB2"/>
    <w:rsid w:val="00DC267E"/>
    <w:rsid w:val="00DC3A3D"/>
    <w:rsid w:val="00DC3D7B"/>
    <w:rsid w:val="00DC421A"/>
    <w:rsid w:val="00DC5CA6"/>
    <w:rsid w:val="00DD0238"/>
    <w:rsid w:val="00DD165C"/>
    <w:rsid w:val="00DD1760"/>
    <w:rsid w:val="00DD41AB"/>
    <w:rsid w:val="00DD631A"/>
    <w:rsid w:val="00DD67BF"/>
    <w:rsid w:val="00DE2C11"/>
    <w:rsid w:val="00DE50C9"/>
    <w:rsid w:val="00DE64ED"/>
    <w:rsid w:val="00DF06A2"/>
    <w:rsid w:val="00DF0A1F"/>
    <w:rsid w:val="00DF11A0"/>
    <w:rsid w:val="00DF271F"/>
    <w:rsid w:val="00DF7E41"/>
    <w:rsid w:val="00E009E3"/>
    <w:rsid w:val="00E009EF"/>
    <w:rsid w:val="00E02A9F"/>
    <w:rsid w:val="00E07197"/>
    <w:rsid w:val="00E11986"/>
    <w:rsid w:val="00E11A7A"/>
    <w:rsid w:val="00E12B20"/>
    <w:rsid w:val="00E13156"/>
    <w:rsid w:val="00E139B0"/>
    <w:rsid w:val="00E1464E"/>
    <w:rsid w:val="00E14828"/>
    <w:rsid w:val="00E153EB"/>
    <w:rsid w:val="00E1544D"/>
    <w:rsid w:val="00E15496"/>
    <w:rsid w:val="00E15E2F"/>
    <w:rsid w:val="00E1610C"/>
    <w:rsid w:val="00E17987"/>
    <w:rsid w:val="00E17D1F"/>
    <w:rsid w:val="00E20FEA"/>
    <w:rsid w:val="00E230EC"/>
    <w:rsid w:val="00E233FF"/>
    <w:rsid w:val="00E235CA"/>
    <w:rsid w:val="00E237C0"/>
    <w:rsid w:val="00E2738D"/>
    <w:rsid w:val="00E27A2B"/>
    <w:rsid w:val="00E308AC"/>
    <w:rsid w:val="00E3182D"/>
    <w:rsid w:val="00E340E0"/>
    <w:rsid w:val="00E346C3"/>
    <w:rsid w:val="00E356F8"/>
    <w:rsid w:val="00E36857"/>
    <w:rsid w:val="00E405DB"/>
    <w:rsid w:val="00E425E8"/>
    <w:rsid w:val="00E437F7"/>
    <w:rsid w:val="00E44176"/>
    <w:rsid w:val="00E442A2"/>
    <w:rsid w:val="00E46642"/>
    <w:rsid w:val="00E46E94"/>
    <w:rsid w:val="00E506F1"/>
    <w:rsid w:val="00E523BC"/>
    <w:rsid w:val="00E528C8"/>
    <w:rsid w:val="00E57B65"/>
    <w:rsid w:val="00E61380"/>
    <w:rsid w:val="00E61B0E"/>
    <w:rsid w:val="00E624E9"/>
    <w:rsid w:val="00E63952"/>
    <w:rsid w:val="00E642B1"/>
    <w:rsid w:val="00E663F6"/>
    <w:rsid w:val="00E6673B"/>
    <w:rsid w:val="00E67131"/>
    <w:rsid w:val="00E732B2"/>
    <w:rsid w:val="00E737C8"/>
    <w:rsid w:val="00E73C4D"/>
    <w:rsid w:val="00E745F1"/>
    <w:rsid w:val="00E74C60"/>
    <w:rsid w:val="00E76635"/>
    <w:rsid w:val="00E81595"/>
    <w:rsid w:val="00E82811"/>
    <w:rsid w:val="00E83D3A"/>
    <w:rsid w:val="00E84C82"/>
    <w:rsid w:val="00E86CA2"/>
    <w:rsid w:val="00E87076"/>
    <w:rsid w:val="00E8795B"/>
    <w:rsid w:val="00E9011C"/>
    <w:rsid w:val="00E9230D"/>
    <w:rsid w:val="00E923CC"/>
    <w:rsid w:val="00E92CFF"/>
    <w:rsid w:val="00E93703"/>
    <w:rsid w:val="00E93CD0"/>
    <w:rsid w:val="00E94494"/>
    <w:rsid w:val="00E9574A"/>
    <w:rsid w:val="00E9589C"/>
    <w:rsid w:val="00E95A81"/>
    <w:rsid w:val="00E962DD"/>
    <w:rsid w:val="00E96C84"/>
    <w:rsid w:val="00EA1A7A"/>
    <w:rsid w:val="00EA221A"/>
    <w:rsid w:val="00EA296F"/>
    <w:rsid w:val="00EA3C09"/>
    <w:rsid w:val="00EA633B"/>
    <w:rsid w:val="00EA7916"/>
    <w:rsid w:val="00EB1E52"/>
    <w:rsid w:val="00EB766C"/>
    <w:rsid w:val="00EC13C4"/>
    <w:rsid w:val="00EC4201"/>
    <w:rsid w:val="00EC74A1"/>
    <w:rsid w:val="00ED0B64"/>
    <w:rsid w:val="00ED31AA"/>
    <w:rsid w:val="00ED356E"/>
    <w:rsid w:val="00ED42C1"/>
    <w:rsid w:val="00ED5743"/>
    <w:rsid w:val="00ED7305"/>
    <w:rsid w:val="00ED76F7"/>
    <w:rsid w:val="00EE37D7"/>
    <w:rsid w:val="00EE4075"/>
    <w:rsid w:val="00EE416F"/>
    <w:rsid w:val="00EE41AD"/>
    <w:rsid w:val="00EF1DC7"/>
    <w:rsid w:val="00EF2FD6"/>
    <w:rsid w:val="00EF3F94"/>
    <w:rsid w:val="00EF4264"/>
    <w:rsid w:val="00EF4BC2"/>
    <w:rsid w:val="00EF5163"/>
    <w:rsid w:val="00EF578E"/>
    <w:rsid w:val="00EF5E9C"/>
    <w:rsid w:val="00EF7013"/>
    <w:rsid w:val="00EF728F"/>
    <w:rsid w:val="00EF77CD"/>
    <w:rsid w:val="00EF7973"/>
    <w:rsid w:val="00F01F84"/>
    <w:rsid w:val="00F02350"/>
    <w:rsid w:val="00F035DA"/>
    <w:rsid w:val="00F04755"/>
    <w:rsid w:val="00F055EA"/>
    <w:rsid w:val="00F070C8"/>
    <w:rsid w:val="00F12195"/>
    <w:rsid w:val="00F12E08"/>
    <w:rsid w:val="00F157D1"/>
    <w:rsid w:val="00F1580A"/>
    <w:rsid w:val="00F16D4F"/>
    <w:rsid w:val="00F17086"/>
    <w:rsid w:val="00F20146"/>
    <w:rsid w:val="00F21081"/>
    <w:rsid w:val="00F218A7"/>
    <w:rsid w:val="00F224B8"/>
    <w:rsid w:val="00F244BB"/>
    <w:rsid w:val="00F24541"/>
    <w:rsid w:val="00F2457C"/>
    <w:rsid w:val="00F2489A"/>
    <w:rsid w:val="00F25D3E"/>
    <w:rsid w:val="00F2746E"/>
    <w:rsid w:val="00F30F2B"/>
    <w:rsid w:val="00F31DF3"/>
    <w:rsid w:val="00F331CD"/>
    <w:rsid w:val="00F36AEA"/>
    <w:rsid w:val="00F4004D"/>
    <w:rsid w:val="00F4075D"/>
    <w:rsid w:val="00F40EC9"/>
    <w:rsid w:val="00F42A23"/>
    <w:rsid w:val="00F441A4"/>
    <w:rsid w:val="00F45115"/>
    <w:rsid w:val="00F45F5A"/>
    <w:rsid w:val="00F50DC4"/>
    <w:rsid w:val="00F54318"/>
    <w:rsid w:val="00F54A0E"/>
    <w:rsid w:val="00F54CE9"/>
    <w:rsid w:val="00F606F2"/>
    <w:rsid w:val="00F610ED"/>
    <w:rsid w:val="00F627FB"/>
    <w:rsid w:val="00F62BEF"/>
    <w:rsid w:val="00F64C9E"/>
    <w:rsid w:val="00F655B3"/>
    <w:rsid w:val="00F67175"/>
    <w:rsid w:val="00F70C6F"/>
    <w:rsid w:val="00F71951"/>
    <w:rsid w:val="00F72162"/>
    <w:rsid w:val="00F72896"/>
    <w:rsid w:val="00F74980"/>
    <w:rsid w:val="00F74F82"/>
    <w:rsid w:val="00F75CF9"/>
    <w:rsid w:val="00F77163"/>
    <w:rsid w:val="00F777AB"/>
    <w:rsid w:val="00F80DEE"/>
    <w:rsid w:val="00F8135D"/>
    <w:rsid w:val="00F81601"/>
    <w:rsid w:val="00F81A86"/>
    <w:rsid w:val="00F8279D"/>
    <w:rsid w:val="00F8403C"/>
    <w:rsid w:val="00F84489"/>
    <w:rsid w:val="00F8448B"/>
    <w:rsid w:val="00F84777"/>
    <w:rsid w:val="00F9118E"/>
    <w:rsid w:val="00F92F1F"/>
    <w:rsid w:val="00F938FE"/>
    <w:rsid w:val="00F94525"/>
    <w:rsid w:val="00F96143"/>
    <w:rsid w:val="00F9637C"/>
    <w:rsid w:val="00F96505"/>
    <w:rsid w:val="00F972FA"/>
    <w:rsid w:val="00FA0946"/>
    <w:rsid w:val="00FA0A95"/>
    <w:rsid w:val="00FA257B"/>
    <w:rsid w:val="00FA271F"/>
    <w:rsid w:val="00FA3069"/>
    <w:rsid w:val="00FA4837"/>
    <w:rsid w:val="00FA4E84"/>
    <w:rsid w:val="00FA5324"/>
    <w:rsid w:val="00FA552A"/>
    <w:rsid w:val="00FA717E"/>
    <w:rsid w:val="00FA79C4"/>
    <w:rsid w:val="00FB09C0"/>
    <w:rsid w:val="00FB1AFD"/>
    <w:rsid w:val="00FB20B9"/>
    <w:rsid w:val="00FB2FA4"/>
    <w:rsid w:val="00FB4FA7"/>
    <w:rsid w:val="00FB5DE2"/>
    <w:rsid w:val="00FB7795"/>
    <w:rsid w:val="00FB7C6E"/>
    <w:rsid w:val="00FC07D5"/>
    <w:rsid w:val="00FC1780"/>
    <w:rsid w:val="00FC1FA7"/>
    <w:rsid w:val="00FC303C"/>
    <w:rsid w:val="00FC3932"/>
    <w:rsid w:val="00FC53BA"/>
    <w:rsid w:val="00FC5901"/>
    <w:rsid w:val="00FC5952"/>
    <w:rsid w:val="00FC6DAE"/>
    <w:rsid w:val="00FC6E16"/>
    <w:rsid w:val="00FC71B0"/>
    <w:rsid w:val="00FC7C30"/>
    <w:rsid w:val="00FD1958"/>
    <w:rsid w:val="00FD1AE1"/>
    <w:rsid w:val="00FD3294"/>
    <w:rsid w:val="00FD35D5"/>
    <w:rsid w:val="00FD4001"/>
    <w:rsid w:val="00FD4772"/>
    <w:rsid w:val="00FD6083"/>
    <w:rsid w:val="00FD718B"/>
    <w:rsid w:val="00FD7397"/>
    <w:rsid w:val="00FE1F98"/>
    <w:rsid w:val="00FE2434"/>
    <w:rsid w:val="00FE3B95"/>
    <w:rsid w:val="00FE411D"/>
    <w:rsid w:val="00FE42CC"/>
    <w:rsid w:val="00FE7D2F"/>
    <w:rsid w:val="00FF1181"/>
    <w:rsid w:val="00FF14F7"/>
    <w:rsid w:val="00FF2830"/>
    <w:rsid w:val="00FF64F8"/>
    <w:rsid w:val="00FF65E4"/>
    <w:rsid w:val="182E260A"/>
    <w:rsid w:val="248A3A2B"/>
    <w:rsid w:val="32CF9906"/>
    <w:rsid w:val="40294BD7"/>
    <w:rsid w:val="41A2DEB5"/>
    <w:rsid w:val="42B12B4C"/>
    <w:rsid w:val="485B8756"/>
    <w:rsid w:val="5EF4EBB2"/>
    <w:rsid w:val="74A7A042"/>
    <w:rsid w:val="773A03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69C77"/>
  <w15:docId w15:val="{B215A047-6DFF-4B38-B70B-0802CD1F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575"/>
    <w:pPr>
      <w:ind w:firstLine="284"/>
    </w:pPr>
    <w:rPr>
      <w:rFonts w:ascii="Arial" w:hAnsi="Arial"/>
      <w:szCs w:val="24"/>
    </w:rPr>
  </w:style>
  <w:style w:type="paragraph" w:styleId="Heading1">
    <w:name w:val="heading 1"/>
    <w:basedOn w:val="Normal"/>
    <w:next w:val="Normal"/>
    <w:qFormat/>
    <w:rsid w:val="00A332E7"/>
    <w:pPr>
      <w:keepNext/>
      <w:jc w:val="center"/>
      <w:outlineLvl w:val="0"/>
    </w:pPr>
    <w:rPr>
      <w:rFonts w:ascii="Public Sans SemiBold" w:hAnsi="Public Sans SemiBold" w:cs="Arial"/>
      <w:color w:val="000000" w:themeColor="text1"/>
      <w:sz w:val="36"/>
      <w:szCs w:val="36"/>
    </w:rPr>
  </w:style>
  <w:style w:type="paragraph" w:styleId="Heading2">
    <w:name w:val="heading 2"/>
    <w:basedOn w:val="Heading1"/>
    <w:next w:val="Normal"/>
    <w:qFormat/>
    <w:rsid w:val="00697CDB"/>
    <w:pPr>
      <w:outlineLvl w:val="1"/>
    </w:pPr>
    <w:rPr>
      <w:i/>
      <w:color w:val="244061" w:themeColor="accent1" w:themeShade="80"/>
      <w:sz w:val="28"/>
    </w:rPr>
  </w:style>
  <w:style w:type="paragraph" w:styleId="Heading3">
    <w:name w:val="heading 3"/>
    <w:basedOn w:val="Normal"/>
    <w:next w:val="Normal"/>
    <w:qFormat/>
    <w:rsid w:val="00A65EC0"/>
    <w:pPr>
      <w:keepNext/>
      <w:outlineLvl w:val="2"/>
    </w:pPr>
    <w:rPr>
      <w:rFonts w:ascii="Arial Bold" w:hAnsi="Arial Bold" w:cs="Arial"/>
      <w:b/>
      <w:bCs/>
      <w:szCs w:val="22"/>
      <w:u w:val="single"/>
    </w:rPr>
  </w:style>
  <w:style w:type="paragraph" w:styleId="Heading4">
    <w:name w:val="heading 4"/>
    <w:basedOn w:val="Normal"/>
    <w:next w:val="Normal"/>
    <w:qFormat/>
    <w:rsid w:val="006929D3"/>
    <w:pPr>
      <w:keepNext/>
      <w:tabs>
        <w:tab w:val="left" w:pos="284"/>
      </w:tabs>
      <w:spacing w:before="240" w:after="120"/>
      <w:outlineLvl w:val="3"/>
    </w:pPr>
    <w:rPr>
      <w:bCs/>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list">
    <w:name w:val="Numbered list"/>
    <w:basedOn w:val="NoList"/>
    <w:rsid w:val="00666AC8"/>
    <w:pPr>
      <w:numPr>
        <w:numId w:val="1"/>
      </w:numPr>
    </w:pPr>
  </w:style>
  <w:style w:type="paragraph" w:styleId="Header">
    <w:name w:val="header"/>
    <w:basedOn w:val="Normal"/>
    <w:link w:val="HeaderChar"/>
    <w:uiPriority w:val="99"/>
    <w:rsid w:val="00DB1A3F"/>
    <w:rPr>
      <w:sz w:val="16"/>
    </w:rPr>
  </w:style>
  <w:style w:type="paragraph" w:styleId="DocumentMap">
    <w:name w:val="Document Map"/>
    <w:basedOn w:val="Normal"/>
    <w:semiHidden/>
    <w:rsid w:val="003C608A"/>
    <w:pPr>
      <w:shd w:val="clear" w:color="auto" w:fill="000080"/>
    </w:pPr>
    <w:rPr>
      <w:rFonts w:ascii="Tahoma" w:hAnsi="Tahoma" w:cs="Tahoma"/>
      <w:szCs w:val="20"/>
    </w:rPr>
  </w:style>
  <w:style w:type="paragraph" w:customStyle="1" w:styleId="Singledigit">
    <w:name w:val="Single digit"/>
    <w:basedOn w:val="Normal"/>
    <w:rsid w:val="002E5C6A"/>
    <w:pPr>
      <w:jc w:val="center"/>
    </w:pPr>
    <w:rPr>
      <w:szCs w:val="20"/>
    </w:rPr>
  </w:style>
  <w:style w:type="paragraph" w:styleId="Footer">
    <w:name w:val="footer"/>
    <w:basedOn w:val="Normal"/>
    <w:link w:val="FooterChar"/>
    <w:uiPriority w:val="99"/>
    <w:rsid w:val="00DB1A3F"/>
    <w:pPr>
      <w:jc w:val="right"/>
    </w:pPr>
    <w:rPr>
      <w:sz w:val="16"/>
    </w:rPr>
  </w:style>
  <w:style w:type="table" w:customStyle="1" w:styleId="Formtable">
    <w:name w:val="Form table"/>
    <w:basedOn w:val="TableNormal"/>
    <w:rsid w:val="009162B9"/>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57" w:type="dxa"/>
      </w:tblCellMar>
    </w:tblPr>
    <w:trPr>
      <w:cantSplit/>
    </w:trPr>
    <w:tblStylePr w:type="firstRow">
      <w:rPr>
        <w:rFonts w:ascii="Arial" w:hAnsi="Arial"/>
        <w:sz w:val="18"/>
      </w:rPr>
    </w:tblStylePr>
    <w:tblStylePr w:type="lastRow">
      <w:rPr>
        <w:rFonts w:ascii="Arial" w:hAnsi="Arial"/>
        <w:sz w:val="18"/>
      </w:rPr>
    </w:tblStylePr>
    <w:tblStylePr w:type="firstCol">
      <w:rPr>
        <w:rFonts w:ascii="Arial" w:hAnsi="Arial"/>
        <w:sz w:val="18"/>
      </w:rPr>
    </w:tblStylePr>
    <w:tblStylePr w:type="lastCol">
      <w:pPr>
        <w:jc w:val="left"/>
      </w:pPr>
      <w:rPr>
        <w:rFonts w:ascii="Arial" w:hAnsi="Arial"/>
        <w:sz w:val="18"/>
      </w:rPr>
    </w:tblStylePr>
  </w:style>
  <w:style w:type="paragraph" w:styleId="Title">
    <w:name w:val="Title"/>
    <w:basedOn w:val="Normal"/>
    <w:qFormat/>
    <w:rsid w:val="007764E1"/>
    <w:pPr>
      <w:spacing w:before="100" w:beforeAutospacing="1" w:after="100" w:afterAutospacing="1"/>
      <w:jc w:val="center"/>
      <w:outlineLvl w:val="0"/>
    </w:pPr>
    <w:rPr>
      <w:rFonts w:cs="Arial"/>
      <w:b/>
      <w:bCs/>
      <w:color w:val="00368E"/>
      <w:kern w:val="28"/>
      <w:sz w:val="36"/>
      <w:szCs w:val="32"/>
    </w:rPr>
  </w:style>
  <w:style w:type="paragraph" w:customStyle="1" w:styleId="Rightaligned">
    <w:name w:val="Right aligned"/>
    <w:basedOn w:val="Normal"/>
    <w:rsid w:val="002E5C6A"/>
    <w:pPr>
      <w:jc w:val="right"/>
    </w:pPr>
    <w:rPr>
      <w:szCs w:val="20"/>
    </w:rPr>
  </w:style>
  <w:style w:type="paragraph" w:customStyle="1" w:styleId="Note">
    <w:name w:val="Note"/>
    <w:basedOn w:val="Normal"/>
    <w:link w:val="NoteChar"/>
    <w:rsid w:val="00BF4699"/>
    <w:rPr>
      <w:color w:val="777777"/>
      <w:sz w:val="16"/>
    </w:rPr>
  </w:style>
  <w:style w:type="character" w:customStyle="1" w:styleId="NoteChar">
    <w:name w:val="Note Char"/>
    <w:link w:val="Note"/>
    <w:rsid w:val="00BF4699"/>
    <w:rPr>
      <w:rFonts w:ascii="Arial" w:hAnsi="Arial"/>
      <w:color w:val="777777"/>
      <w:sz w:val="16"/>
      <w:szCs w:val="24"/>
      <w:lang w:val="en-AU" w:eastAsia="en-AU" w:bidi="ar-SA"/>
    </w:rPr>
  </w:style>
  <w:style w:type="paragraph" w:customStyle="1" w:styleId="Submissionoptions">
    <w:name w:val="Submission options"/>
    <w:basedOn w:val="Normal"/>
    <w:rsid w:val="00751462"/>
    <w:pPr>
      <w:numPr>
        <w:numId w:val="2"/>
      </w:numPr>
      <w:tabs>
        <w:tab w:val="left" w:pos="284"/>
      </w:tabs>
    </w:pPr>
  </w:style>
  <w:style w:type="character" w:styleId="Hyperlink">
    <w:name w:val="Hyperlink"/>
    <w:rsid w:val="004954A3"/>
    <w:rPr>
      <w:color w:val="0033CC"/>
      <w:u w:val="single"/>
    </w:rPr>
  </w:style>
  <w:style w:type="paragraph" w:customStyle="1" w:styleId="Instruction">
    <w:name w:val="Instruction"/>
    <w:basedOn w:val="Normal"/>
    <w:rsid w:val="007006EF"/>
    <w:pPr>
      <w:spacing w:after="60"/>
    </w:pPr>
  </w:style>
  <w:style w:type="paragraph" w:styleId="BalloonText">
    <w:name w:val="Balloon Text"/>
    <w:basedOn w:val="Normal"/>
    <w:semiHidden/>
    <w:rsid w:val="002E5C6A"/>
    <w:rPr>
      <w:rFonts w:ascii="Tahoma" w:hAnsi="Tahoma" w:cs="Tahoma"/>
      <w:sz w:val="16"/>
      <w:szCs w:val="16"/>
    </w:rPr>
  </w:style>
  <w:style w:type="character" w:customStyle="1" w:styleId="Officeuseonly">
    <w:name w:val="Office use only"/>
    <w:rsid w:val="007764E1"/>
    <w:rPr>
      <w:color w:val="5F5F5F"/>
    </w:rPr>
  </w:style>
  <w:style w:type="table" w:styleId="TableGrid">
    <w:name w:val="Table Grid"/>
    <w:basedOn w:val="TableNormal"/>
    <w:rsid w:val="006F1EA4"/>
    <w:pPr>
      <w:overflowPunct w:val="0"/>
      <w:autoSpaceDE w:val="0"/>
      <w:autoSpaceDN w:val="0"/>
      <w:adjustRightInd w:val="0"/>
      <w:textAlignment w:val="baseline"/>
    </w:pPr>
    <w:rPr>
      <w:rFonts w:ascii="Arial" w:hAnsi="Arial"/>
      <w:sz w:val="21"/>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57" w:type="dxa"/>
        <w:bottom w:w="57" w:type="dxa"/>
      </w:tblCellMar>
    </w:tblPr>
  </w:style>
  <w:style w:type="paragraph" w:customStyle="1" w:styleId="Char">
    <w:name w:val="Char"/>
    <w:basedOn w:val="Normal"/>
    <w:rsid w:val="00F80DEE"/>
    <w:pPr>
      <w:ind w:left="567" w:right="567"/>
      <w:jc w:val="both"/>
    </w:pPr>
    <w:rPr>
      <w:color w:val="006600"/>
      <w:sz w:val="22"/>
      <w:szCs w:val="22"/>
      <w:lang w:val="en-US" w:eastAsia="en-US"/>
    </w:rPr>
  </w:style>
  <w:style w:type="paragraph" w:styleId="BodyText2">
    <w:name w:val="Body Text 2"/>
    <w:basedOn w:val="Normal"/>
    <w:link w:val="BodyText2Char"/>
    <w:rsid w:val="00F80DEE"/>
    <w:pPr>
      <w:tabs>
        <w:tab w:val="left" w:pos="1134"/>
        <w:tab w:val="left" w:pos="1701"/>
      </w:tabs>
      <w:spacing w:before="240"/>
    </w:pPr>
    <w:rPr>
      <w:b/>
      <w:sz w:val="22"/>
      <w:szCs w:val="20"/>
    </w:rPr>
  </w:style>
  <w:style w:type="character" w:customStyle="1" w:styleId="BodyText2Char">
    <w:name w:val="Body Text 2 Char"/>
    <w:basedOn w:val="DefaultParagraphFont"/>
    <w:link w:val="BodyText2"/>
    <w:rsid w:val="00F80DEE"/>
    <w:rPr>
      <w:rFonts w:ascii="Arial" w:hAnsi="Arial"/>
      <w:b/>
      <w:sz w:val="22"/>
    </w:rPr>
  </w:style>
  <w:style w:type="paragraph" w:styleId="ListParagraph">
    <w:name w:val="List Paragraph"/>
    <w:basedOn w:val="Normal"/>
    <w:link w:val="ListParagraphChar"/>
    <w:uiPriority w:val="34"/>
    <w:qFormat/>
    <w:rsid w:val="00AE2DA9"/>
    <w:pPr>
      <w:autoSpaceDE w:val="0"/>
      <w:autoSpaceDN w:val="0"/>
      <w:adjustRightInd w:val="0"/>
      <w:contextualSpacing/>
    </w:pPr>
    <w:rPr>
      <w:rFonts w:cs="Arial"/>
      <w:b/>
      <w:bCs/>
      <w:color w:val="000000"/>
      <w:sz w:val="22"/>
      <w:szCs w:val="22"/>
    </w:rPr>
  </w:style>
  <w:style w:type="paragraph" w:customStyle="1" w:styleId="Char0">
    <w:name w:val="Char0"/>
    <w:basedOn w:val="Normal"/>
    <w:rsid w:val="00C3196B"/>
    <w:pPr>
      <w:ind w:left="567" w:right="567"/>
      <w:jc w:val="both"/>
    </w:pPr>
    <w:rPr>
      <w:color w:val="006600"/>
      <w:sz w:val="22"/>
      <w:szCs w:val="22"/>
      <w:lang w:val="en-US" w:eastAsia="en-US"/>
    </w:rPr>
  </w:style>
  <w:style w:type="paragraph" w:customStyle="1" w:styleId="Char1">
    <w:name w:val="Char1"/>
    <w:basedOn w:val="Normal"/>
    <w:rsid w:val="00F25D3E"/>
    <w:pPr>
      <w:ind w:left="567" w:right="567"/>
      <w:jc w:val="both"/>
    </w:pPr>
    <w:rPr>
      <w:color w:val="006600"/>
      <w:sz w:val="22"/>
      <w:szCs w:val="22"/>
      <w:lang w:val="en-US" w:eastAsia="en-US"/>
    </w:rPr>
  </w:style>
  <w:style w:type="paragraph" w:customStyle="1" w:styleId="Default">
    <w:name w:val="Default"/>
    <w:rsid w:val="00071AE4"/>
    <w:pPr>
      <w:autoSpaceDE w:val="0"/>
      <w:autoSpaceDN w:val="0"/>
      <w:adjustRightInd w:val="0"/>
    </w:pPr>
    <w:rPr>
      <w:rFonts w:ascii="Verdana" w:eastAsiaTheme="minorHAnsi" w:hAnsi="Verdana" w:cs="Verdana"/>
      <w:color w:val="000000"/>
      <w:sz w:val="24"/>
      <w:szCs w:val="24"/>
      <w:lang w:eastAsia="en-US"/>
    </w:rPr>
  </w:style>
  <w:style w:type="paragraph" w:styleId="NormalWeb">
    <w:name w:val="Normal (Web)"/>
    <w:basedOn w:val="Normal"/>
    <w:uiPriority w:val="99"/>
    <w:unhideWhenUsed/>
    <w:rsid w:val="00907D06"/>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907D06"/>
    <w:rPr>
      <w:i/>
      <w:iCs/>
    </w:rPr>
  </w:style>
  <w:style w:type="paragraph" w:customStyle="1" w:styleId="BYTEtext">
    <w:name w:val="BYTE text"/>
    <w:basedOn w:val="NoSpacing"/>
    <w:link w:val="BYTEtextChar"/>
    <w:qFormat/>
    <w:rsid w:val="00907D06"/>
    <w:rPr>
      <w:rFonts w:ascii="Calibri" w:hAnsi="Calibri" w:cs="Arial"/>
      <w:sz w:val="22"/>
      <w:szCs w:val="22"/>
      <w:lang w:val="en-US" w:eastAsia="en-US"/>
    </w:rPr>
  </w:style>
  <w:style w:type="character" w:customStyle="1" w:styleId="BYTEtextChar">
    <w:name w:val="BYTE text Char"/>
    <w:link w:val="BYTEtext"/>
    <w:rsid w:val="00907D06"/>
    <w:rPr>
      <w:rFonts w:ascii="Calibri" w:hAnsi="Calibri" w:cs="Arial"/>
      <w:sz w:val="22"/>
      <w:szCs w:val="22"/>
      <w:lang w:val="en-US" w:eastAsia="en-US"/>
    </w:rPr>
  </w:style>
  <w:style w:type="paragraph" w:styleId="NoSpacing">
    <w:name w:val="No Spacing"/>
    <w:uiPriority w:val="1"/>
    <w:qFormat/>
    <w:rsid w:val="00907D06"/>
    <w:rPr>
      <w:rFonts w:ascii="Arial" w:hAnsi="Arial"/>
      <w:sz w:val="18"/>
      <w:szCs w:val="24"/>
    </w:rPr>
  </w:style>
  <w:style w:type="character" w:styleId="CommentReference">
    <w:name w:val="annotation reference"/>
    <w:basedOn w:val="DefaultParagraphFont"/>
    <w:semiHidden/>
    <w:unhideWhenUsed/>
    <w:rsid w:val="008F0B8A"/>
    <w:rPr>
      <w:sz w:val="16"/>
      <w:szCs w:val="16"/>
    </w:rPr>
  </w:style>
  <w:style w:type="paragraph" w:styleId="CommentText">
    <w:name w:val="annotation text"/>
    <w:basedOn w:val="Normal"/>
    <w:link w:val="CommentTextChar"/>
    <w:unhideWhenUsed/>
    <w:rsid w:val="008F0B8A"/>
    <w:rPr>
      <w:szCs w:val="20"/>
    </w:rPr>
  </w:style>
  <w:style w:type="character" w:customStyle="1" w:styleId="CommentTextChar">
    <w:name w:val="Comment Text Char"/>
    <w:basedOn w:val="DefaultParagraphFont"/>
    <w:link w:val="CommentText"/>
    <w:rsid w:val="008F0B8A"/>
    <w:rPr>
      <w:rFonts w:ascii="Arial" w:hAnsi="Arial"/>
    </w:rPr>
  </w:style>
  <w:style w:type="paragraph" w:styleId="CommentSubject">
    <w:name w:val="annotation subject"/>
    <w:basedOn w:val="CommentText"/>
    <w:next w:val="CommentText"/>
    <w:link w:val="CommentSubjectChar"/>
    <w:semiHidden/>
    <w:unhideWhenUsed/>
    <w:rsid w:val="008F0B8A"/>
    <w:rPr>
      <w:b/>
      <w:bCs/>
    </w:rPr>
  </w:style>
  <w:style w:type="character" w:customStyle="1" w:styleId="CommentSubjectChar">
    <w:name w:val="Comment Subject Char"/>
    <w:basedOn w:val="CommentTextChar"/>
    <w:link w:val="CommentSubject"/>
    <w:semiHidden/>
    <w:rsid w:val="008F0B8A"/>
    <w:rPr>
      <w:rFonts w:ascii="Arial" w:hAnsi="Arial"/>
      <w:b/>
      <w:bCs/>
    </w:rPr>
  </w:style>
  <w:style w:type="character" w:styleId="FollowedHyperlink">
    <w:name w:val="FollowedHyperlink"/>
    <w:basedOn w:val="DefaultParagraphFont"/>
    <w:semiHidden/>
    <w:unhideWhenUsed/>
    <w:rsid w:val="009E2F09"/>
    <w:rPr>
      <w:color w:val="800080" w:themeColor="followedHyperlink"/>
      <w:u w:val="single"/>
    </w:rPr>
  </w:style>
  <w:style w:type="paragraph" w:customStyle="1" w:styleId="1Heading">
    <w:name w:val="1. Heading"/>
    <w:basedOn w:val="Heading1"/>
    <w:link w:val="1HeadingChar"/>
    <w:qFormat/>
    <w:rsid w:val="00001F2F"/>
    <w:pPr>
      <w:numPr>
        <w:numId w:val="3"/>
      </w:numPr>
      <w:ind w:left="284"/>
      <w:jc w:val="left"/>
    </w:pPr>
    <w:rPr>
      <w:rFonts w:ascii="Public Sans Light" w:hAnsi="Public Sans Light"/>
      <w:sz w:val="28"/>
      <w:szCs w:val="28"/>
    </w:rPr>
  </w:style>
  <w:style w:type="paragraph" w:customStyle="1" w:styleId="2Listheading">
    <w:name w:val="2. List heading"/>
    <w:basedOn w:val="ListParagraph"/>
    <w:link w:val="2ListheadingChar"/>
    <w:qFormat/>
    <w:rsid w:val="0043236A"/>
    <w:pPr>
      <w:numPr>
        <w:ilvl w:val="1"/>
        <w:numId w:val="5"/>
      </w:numPr>
    </w:pPr>
    <w:rPr>
      <w:rFonts w:ascii="Public Sans" w:hAnsi="Public Sans"/>
      <w:b w:val="0"/>
      <w:bCs w:val="0"/>
      <w:color w:val="000000" w:themeColor="text1"/>
      <w:sz w:val="20"/>
    </w:rPr>
  </w:style>
  <w:style w:type="character" w:customStyle="1" w:styleId="ListParagraphChar">
    <w:name w:val="List Paragraph Char"/>
    <w:basedOn w:val="DefaultParagraphFont"/>
    <w:link w:val="ListParagraph"/>
    <w:uiPriority w:val="34"/>
    <w:rsid w:val="001B5694"/>
    <w:rPr>
      <w:rFonts w:ascii="Arial" w:hAnsi="Arial" w:cs="Arial"/>
      <w:b/>
      <w:bCs/>
      <w:color w:val="000000"/>
      <w:sz w:val="22"/>
      <w:szCs w:val="22"/>
    </w:rPr>
  </w:style>
  <w:style w:type="character" w:customStyle="1" w:styleId="1HeadingChar">
    <w:name w:val="1. Heading Char"/>
    <w:basedOn w:val="ListParagraphChar"/>
    <w:link w:val="1Heading"/>
    <w:rsid w:val="00001F2F"/>
    <w:rPr>
      <w:rFonts w:ascii="Public Sans Light" w:hAnsi="Public Sans Light" w:cs="Arial"/>
      <w:b w:val="0"/>
      <w:bCs w:val="0"/>
      <w:color w:val="000000" w:themeColor="text1"/>
      <w:sz w:val="28"/>
      <w:szCs w:val="28"/>
    </w:rPr>
  </w:style>
  <w:style w:type="paragraph" w:customStyle="1" w:styleId="3Listheading">
    <w:name w:val="3. List heading"/>
    <w:basedOn w:val="Normal"/>
    <w:link w:val="3ListheadingChar"/>
    <w:qFormat/>
    <w:rsid w:val="001C2CA3"/>
    <w:rPr>
      <w:rFonts w:ascii="Public Sans" w:hAnsi="Public Sans"/>
      <w:i/>
      <w:iCs/>
      <w:color w:val="000000" w:themeColor="text1"/>
      <w:szCs w:val="20"/>
    </w:rPr>
  </w:style>
  <w:style w:type="character" w:customStyle="1" w:styleId="2ListheadingChar">
    <w:name w:val="2. List heading Char"/>
    <w:basedOn w:val="ListParagraphChar"/>
    <w:link w:val="2Listheading"/>
    <w:rsid w:val="0043236A"/>
    <w:rPr>
      <w:rFonts w:ascii="Public Sans" w:hAnsi="Public Sans" w:cs="Arial"/>
      <w:b w:val="0"/>
      <w:bCs w:val="0"/>
      <w:color w:val="000000" w:themeColor="text1"/>
      <w:sz w:val="22"/>
      <w:szCs w:val="22"/>
    </w:rPr>
  </w:style>
  <w:style w:type="character" w:customStyle="1" w:styleId="3ListheadingChar">
    <w:name w:val="3. List heading Char"/>
    <w:basedOn w:val="2ListheadingChar"/>
    <w:link w:val="3Listheading"/>
    <w:rsid w:val="001C2CA3"/>
    <w:rPr>
      <w:rFonts w:ascii="Public Sans" w:hAnsi="Public Sans" w:cs="Arial"/>
      <w:b w:val="0"/>
      <w:bCs w:val="0"/>
      <w:i/>
      <w:iCs/>
      <w:color w:val="000000" w:themeColor="text1"/>
      <w:sz w:val="22"/>
      <w:szCs w:val="22"/>
    </w:rPr>
  </w:style>
  <w:style w:type="character" w:styleId="Strong">
    <w:name w:val="Strong"/>
    <w:basedOn w:val="DefaultParagraphFont"/>
    <w:qFormat/>
    <w:rsid w:val="00697CDB"/>
    <w:rPr>
      <w:b/>
      <w:bCs/>
    </w:rPr>
  </w:style>
  <w:style w:type="paragraph" w:customStyle="1" w:styleId="Normal-frontpage">
    <w:name w:val="Normal - front page"/>
    <w:basedOn w:val="Normal"/>
    <w:link w:val="Normal-frontpageChar"/>
    <w:qFormat/>
    <w:rsid w:val="00697CDB"/>
    <w:pPr>
      <w:shd w:val="clear" w:color="auto" w:fill="FFFFFF"/>
    </w:pPr>
    <w:rPr>
      <w:rFonts w:cs="Arial"/>
      <w:color w:val="212529"/>
      <w:spacing w:val="-3"/>
      <w:sz w:val="18"/>
      <w:szCs w:val="18"/>
    </w:rPr>
  </w:style>
  <w:style w:type="paragraph" w:customStyle="1" w:styleId="Heading-frontpage">
    <w:name w:val="Heading - front page"/>
    <w:basedOn w:val="Normal"/>
    <w:link w:val="Heading-frontpageChar"/>
    <w:qFormat/>
    <w:rsid w:val="00671E60"/>
    <w:pPr>
      <w:ind w:firstLine="0"/>
    </w:pPr>
    <w:rPr>
      <w:b/>
    </w:rPr>
  </w:style>
  <w:style w:type="character" w:customStyle="1" w:styleId="Normal-frontpageChar">
    <w:name w:val="Normal - front page Char"/>
    <w:basedOn w:val="DefaultParagraphFont"/>
    <w:link w:val="Normal-frontpage"/>
    <w:rsid w:val="00697CDB"/>
    <w:rPr>
      <w:rFonts w:ascii="Arial" w:hAnsi="Arial" w:cs="Arial"/>
      <w:color w:val="212529"/>
      <w:spacing w:val="-3"/>
      <w:sz w:val="18"/>
      <w:szCs w:val="18"/>
      <w:shd w:val="clear" w:color="auto" w:fill="FFFFFF"/>
    </w:rPr>
  </w:style>
  <w:style w:type="paragraph" w:customStyle="1" w:styleId="imaindocpoint">
    <w:name w:val="i. main doc point"/>
    <w:basedOn w:val="ListParagraph"/>
    <w:link w:val="imaindocpointChar"/>
    <w:qFormat/>
    <w:rsid w:val="00FA0A95"/>
    <w:pPr>
      <w:ind w:firstLine="0"/>
    </w:pPr>
    <w:rPr>
      <w:rFonts w:ascii="Public Sans" w:hAnsi="Public Sans"/>
      <w:b w:val="0"/>
      <w:sz w:val="20"/>
      <w:szCs w:val="20"/>
    </w:rPr>
  </w:style>
  <w:style w:type="character" w:customStyle="1" w:styleId="Heading-frontpageChar">
    <w:name w:val="Heading - front page Char"/>
    <w:basedOn w:val="DefaultParagraphFont"/>
    <w:link w:val="Heading-frontpage"/>
    <w:rsid w:val="00671E60"/>
    <w:rPr>
      <w:rFonts w:ascii="Arial" w:hAnsi="Arial"/>
      <w:b/>
      <w:szCs w:val="24"/>
    </w:rPr>
  </w:style>
  <w:style w:type="character" w:customStyle="1" w:styleId="imaindocpointChar">
    <w:name w:val="i. main doc point Char"/>
    <w:basedOn w:val="ListParagraphChar"/>
    <w:link w:val="imaindocpoint"/>
    <w:rsid w:val="00FA0A95"/>
    <w:rPr>
      <w:rFonts w:ascii="Public Sans" w:hAnsi="Public Sans" w:cs="Arial"/>
      <w:b w:val="0"/>
      <w:bCs/>
      <w:color w:val="000000"/>
      <w:sz w:val="22"/>
      <w:szCs w:val="22"/>
    </w:rPr>
  </w:style>
  <w:style w:type="paragraph" w:styleId="Quote">
    <w:name w:val="Quote"/>
    <w:basedOn w:val="Normal"/>
    <w:next w:val="Normal"/>
    <w:link w:val="QuoteChar"/>
    <w:uiPriority w:val="29"/>
    <w:qFormat/>
    <w:rsid w:val="006C45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C45E3"/>
    <w:rPr>
      <w:rFonts w:ascii="Arial" w:hAnsi="Arial"/>
      <w:i/>
      <w:iCs/>
      <w:color w:val="404040" w:themeColor="text1" w:themeTint="BF"/>
      <w:szCs w:val="24"/>
    </w:rPr>
  </w:style>
  <w:style w:type="character" w:styleId="SubtleEmphasis">
    <w:name w:val="Subtle Emphasis"/>
    <w:basedOn w:val="DefaultParagraphFont"/>
    <w:uiPriority w:val="19"/>
    <w:qFormat/>
    <w:rsid w:val="006C45E3"/>
    <w:rPr>
      <w:i/>
      <w:iCs/>
      <w:color w:val="404040" w:themeColor="text1" w:themeTint="BF"/>
    </w:rPr>
  </w:style>
  <w:style w:type="paragraph" w:customStyle="1" w:styleId="Brackets">
    <w:name w:val="Brackets"/>
    <w:basedOn w:val="Quote"/>
    <w:link w:val="BracketsChar"/>
    <w:qFormat/>
    <w:rsid w:val="006C45E3"/>
    <w:pPr>
      <w:spacing w:before="120" w:after="0"/>
      <w:ind w:left="0" w:right="862"/>
      <w:jc w:val="both"/>
    </w:pPr>
    <w:rPr>
      <w:color w:val="000000" w:themeColor="text1"/>
      <w:sz w:val="18"/>
    </w:rPr>
  </w:style>
  <w:style w:type="character" w:customStyle="1" w:styleId="BracketsChar">
    <w:name w:val="Brackets Char"/>
    <w:basedOn w:val="QuoteChar"/>
    <w:link w:val="Brackets"/>
    <w:rsid w:val="006C45E3"/>
    <w:rPr>
      <w:rFonts w:ascii="Arial" w:hAnsi="Arial"/>
      <w:i/>
      <w:iCs/>
      <w:color w:val="000000" w:themeColor="text1"/>
      <w:sz w:val="18"/>
      <w:szCs w:val="24"/>
    </w:rPr>
  </w:style>
  <w:style w:type="character" w:styleId="UnresolvedMention">
    <w:name w:val="Unresolved Mention"/>
    <w:basedOn w:val="DefaultParagraphFont"/>
    <w:uiPriority w:val="99"/>
    <w:semiHidden/>
    <w:unhideWhenUsed/>
    <w:rsid w:val="001A5F06"/>
    <w:rPr>
      <w:color w:val="605E5C"/>
      <w:shd w:val="clear" w:color="auto" w:fill="E1DFDD"/>
    </w:rPr>
  </w:style>
  <w:style w:type="paragraph" w:customStyle="1" w:styleId="Subtitledoc">
    <w:name w:val="Subtitle doc"/>
    <w:basedOn w:val="Heading-frontpage"/>
    <w:qFormat/>
    <w:rsid w:val="002F50D6"/>
    <w:pPr>
      <w:jc w:val="center"/>
    </w:pPr>
    <w:rPr>
      <w:rFonts w:ascii="Public Sans Light" w:hAnsi="Public Sans Light"/>
      <w:b w:val="0"/>
      <w:bCs/>
      <w:i/>
      <w:iCs/>
      <w:sz w:val="22"/>
      <w:szCs w:val="22"/>
    </w:rPr>
  </w:style>
  <w:style w:type="paragraph" w:styleId="Revision">
    <w:name w:val="Revision"/>
    <w:hidden/>
    <w:uiPriority w:val="99"/>
    <w:semiHidden/>
    <w:rsid w:val="00814409"/>
    <w:rPr>
      <w:rFonts w:ascii="Arial" w:hAnsi="Arial"/>
      <w:szCs w:val="24"/>
    </w:rPr>
  </w:style>
  <w:style w:type="character" w:styleId="PageNumber">
    <w:name w:val="page number"/>
    <w:basedOn w:val="DefaultParagraphFont"/>
    <w:rsid w:val="00BB2F52"/>
  </w:style>
  <w:style w:type="paragraph" w:styleId="FootnoteText">
    <w:name w:val="footnote text"/>
    <w:basedOn w:val="Normal"/>
    <w:link w:val="FootnoteTextChar"/>
    <w:semiHidden/>
    <w:unhideWhenUsed/>
    <w:rsid w:val="00454671"/>
    <w:rPr>
      <w:szCs w:val="20"/>
    </w:rPr>
  </w:style>
  <w:style w:type="character" w:customStyle="1" w:styleId="FootnoteTextChar">
    <w:name w:val="Footnote Text Char"/>
    <w:basedOn w:val="DefaultParagraphFont"/>
    <w:link w:val="FootnoteText"/>
    <w:semiHidden/>
    <w:rsid w:val="00454671"/>
    <w:rPr>
      <w:rFonts w:ascii="Arial" w:hAnsi="Arial"/>
    </w:rPr>
  </w:style>
  <w:style w:type="character" w:styleId="FootnoteReference">
    <w:name w:val="footnote reference"/>
    <w:basedOn w:val="DefaultParagraphFont"/>
    <w:semiHidden/>
    <w:unhideWhenUsed/>
    <w:rsid w:val="00454671"/>
    <w:rPr>
      <w:vertAlign w:val="superscript"/>
    </w:rPr>
  </w:style>
  <w:style w:type="character" w:customStyle="1" w:styleId="HeaderChar">
    <w:name w:val="Header Char"/>
    <w:basedOn w:val="DefaultParagraphFont"/>
    <w:link w:val="Header"/>
    <w:uiPriority w:val="99"/>
    <w:rsid w:val="00462A52"/>
    <w:rPr>
      <w:rFonts w:ascii="Arial" w:hAnsi="Arial"/>
      <w:sz w:val="16"/>
      <w:szCs w:val="24"/>
    </w:rPr>
  </w:style>
  <w:style w:type="paragraph" w:customStyle="1" w:styleId="SecondaryDescriptor">
    <w:name w:val="Secondary Descriptor"/>
    <w:uiPriority w:val="1"/>
    <w:qFormat/>
    <w:rsid w:val="00462A52"/>
    <w:pPr>
      <w:suppressAutoHyphens/>
      <w:contextualSpacing/>
    </w:pPr>
    <w:rPr>
      <w:rFonts w:asciiTheme="minorHAnsi" w:eastAsiaTheme="minorEastAsia" w:hAnsiTheme="minorHAnsi" w:cstheme="minorBidi"/>
      <w:color w:val="000000" w:themeColor="text1"/>
      <w:sz w:val="18"/>
      <w:szCs w:val="22"/>
      <w:lang w:eastAsia="zh-CN"/>
    </w:rPr>
  </w:style>
  <w:style w:type="paragraph" w:customStyle="1" w:styleId="Footnote">
    <w:name w:val="Footnote"/>
    <w:basedOn w:val="Heading2"/>
    <w:autoRedefine/>
    <w:qFormat/>
    <w:rsid w:val="00F04755"/>
    <w:pPr>
      <w:pBdr>
        <w:top w:val="single" w:sz="4" w:space="8" w:color="000000" w:themeColor="text1"/>
      </w:pBdr>
      <w:tabs>
        <w:tab w:val="left" w:pos="2552"/>
      </w:tabs>
      <w:spacing w:before="240" w:after="240"/>
      <w:ind w:firstLine="0"/>
      <w:jc w:val="left"/>
    </w:pPr>
    <w:rPr>
      <w:rFonts w:ascii="Public Sans Light" w:eastAsiaTheme="minorEastAsia" w:hAnsi="Public Sans Light" w:cstheme="minorBidi"/>
      <w:i w:val="0"/>
      <w:color w:val="8D979C"/>
      <w:sz w:val="16"/>
      <w:szCs w:val="18"/>
      <w:lang w:eastAsia="en-GB"/>
    </w:rPr>
  </w:style>
  <w:style w:type="character" w:customStyle="1" w:styleId="FooterChar">
    <w:name w:val="Footer Char"/>
    <w:basedOn w:val="DefaultParagraphFont"/>
    <w:link w:val="Footer"/>
    <w:uiPriority w:val="99"/>
    <w:rsid w:val="00F72896"/>
    <w:rPr>
      <w:rFonts w:ascii="Arial" w:hAnsi="Arial"/>
      <w:sz w:val="16"/>
      <w:szCs w:val="24"/>
    </w:rPr>
  </w:style>
  <w:style w:type="character" w:styleId="PlaceholderText">
    <w:name w:val="Placeholder Text"/>
    <w:basedOn w:val="DefaultParagraphFont"/>
    <w:uiPriority w:val="99"/>
    <w:semiHidden/>
    <w:rsid w:val="00F72896"/>
    <w:rPr>
      <w:color w:val="808080"/>
    </w:rPr>
  </w:style>
  <w:style w:type="paragraph" w:customStyle="1" w:styleId="Footerwhiteline">
    <w:name w:val="Footer white line"/>
    <w:next w:val="Footer"/>
    <w:uiPriority w:val="99"/>
    <w:rsid w:val="00F72896"/>
    <w:pPr>
      <w:pBdr>
        <w:top w:val="single" w:sz="4" w:space="12" w:color="FFFFFF" w:themeColor="background1"/>
      </w:pBdr>
      <w:spacing w:after="120"/>
    </w:pPr>
    <w:rPr>
      <w:rFonts w:asciiTheme="minorHAnsi" w:eastAsiaTheme="minorEastAsia" w:hAnsiTheme="minorHAnsi" w:cstheme="minorBidi"/>
      <w:color w:val="000000" w:themeColor="text1"/>
      <w:sz w:val="18"/>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74044">
      <w:bodyDiv w:val="1"/>
      <w:marLeft w:val="0"/>
      <w:marRight w:val="0"/>
      <w:marTop w:val="0"/>
      <w:marBottom w:val="0"/>
      <w:divBdr>
        <w:top w:val="none" w:sz="0" w:space="0" w:color="auto"/>
        <w:left w:val="none" w:sz="0" w:space="0" w:color="auto"/>
        <w:bottom w:val="none" w:sz="0" w:space="0" w:color="auto"/>
        <w:right w:val="none" w:sz="0" w:space="0" w:color="auto"/>
      </w:divBdr>
    </w:div>
    <w:div w:id="1986859430">
      <w:bodyDiv w:val="1"/>
      <w:marLeft w:val="0"/>
      <w:marRight w:val="0"/>
      <w:marTop w:val="0"/>
      <w:marBottom w:val="0"/>
      <w:divBdr>
        <w:top w:val="none" w:sz="0" w:space="0" w:color="auto"/>
        <w:left w:val="none" w:sz="0" w:space="0" w:color="auto"/>
        <w:bottom w:val="none" w:sz="0" w:space="0" w:color="auto"/>
        <w:right w:val="none" w:sz="0" w:space="0" w:color="auto"/>
      </w:divBdr>
    </w:div>
    <w:div w:id="210495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assic.austlii.edu.au/au/legis/nsw/consol_act/dmata1985256/" TargetMode="External"/><Relationship Id="rId18" Type="http://schemas.openxmlformats.org/officeDocument/2006/relationships/hyperlink" Target="mailto:bfs.admin@dpird.nsw.gov.au" TargetMode="External"/><Relationship Id="rId26" Type="http://schemas.openxmlformats.org/officeDocument/2006/relationships/hyperlink" Target="mailto:gipa@regional.nsw.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egislation.nsw.gov.au/view/html/inforce/current/sl-2016-0450" TargetMode="External"/><Relationship Id="rId17" Type="http://schemas.openxmlformats.org/officeDocument/2006/relationships/hyperlink" Target="https://www.dpi.nsw.gov.au/agriculture/broadacre-crops/nsw-hemp-industry" TargetMode="External"/><Relationship Id="rId25" Type="http://schemas.openxmlformats.org/officeDocument/2006/relationships/hyperlink" Target="mailto:bfs.admin@dpird.nsw.gov.au" TargetMode="External"/><Relationship Id="rId2" Type="http://schemas.openxmlformats.org/officeDocument/2006/relationships/customXml" Target="../customXml/item2.xml"/><Relationship Id="rId16" Type="http://schemas.openxmlformats.org/officeDocument/2006/relationships/hyperlink" Target="https://www.tga.gov.a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on.nsw.gov.au/view/html/inforce/current/act-2008-058"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dc.gov.au/" TargetMode="External"/><Relationship Id="rId23" Type="http://schemas.openxmlformats.org/officeDocument/2006/relationships/header" Target="header2.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fs.admin@dpird.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i.nsw.gov.au/agriculture/broadacre-crops/nsw-hemp-industryw" TargetMode="External"/><Relationship Id="rId22" Type="http://schemas.openxmlformats.org/officeDocument/2006/relationships/footer" Target="foot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ckmp\AppData\Local\Temp\DISRD-MS-word-form-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2789640DD242DE87D18576631B9ACB"/>
        <w:category>
          <w:name w:val="General"/>
          <w:gallery w:val="placeholder"/>
        </w:category>
        <w:types>
          <w:type w:val="bbPlcHdr"/>
        </w:types>
        <w:behaviors>
          <w:behavior w:val="content"/>
        </w:behaviors>
        <w:guid w:val="{5F5FA756-A35E-4698-AB8F-77E89DC01D64}"/>
      </w:docPartPr>
      <w:docPartBody>
        <w:p w:rsidR="00055625" w:rsidRDefault="00AC5873" w:rsidP="00AC5873">
          <w:pPr>
            <w:pStyle w:val="F42789640DD242DE87D18576631B9ACB2"/>
          </w:pPr>
          <w:r w:rsidRPr="003E540B">
            <w:rPr>
              <w:rFonts w:ascii="Public Sans" w:hAnsi="Public Sans"/>
              <w:sz w:val="22"/>
              <w:szCs w:val="22"/>
            </w:rPr>
            <w:t>Department of Primary Industries</w:t>
          </w:r>
          <w:r w:rsidRPr="003E540B">
            <w:rPr>
              <w:rFonts w:ascii="Public Sans" w:hAnsi="Public Sans"/>
              <w:sz w:val="22"/>
              <w:szCs w:val="22"/>
            </w:rPr>
            <w:br/>
            <w:t>and Regional Development</w:t>
          </w:r>
        </w:p>
      </w:docPartBody>
    </w:docPart>
    <w:docPart>
      <w:docPartPr>
        <w:name w:val="5C493F937385466EA1374C8518211522"/>
        <w:category>
          <w:name w:val="General"/>
          <w:gallery w:val="placeholder"/>
        </w:category>
        <w:types>
          <w:type w:val="bbPlcHdr"/>
        </w:types>
        <w:behaviors>
          <w:behavior w:val="content"/>
        </w:behaviors>
        <w:guid w:val="{1251EB84-E6B9-4CBC-81A2-768354DE745A}"/>
      </w:docPartPr>
      <w:docPartBody>
        <w:p w:rsidR="00FA1228" w:rsidRDefault="00AC5873" w:rsidP="00AC5873">
          <w:pPr>
            <w:pStyle w:val="5C493F937385466EA1374C85182115222"/>
          </w:pPr>
          <w:r w:rsidRPr="00CB235D">
            <w:rPr>
              <w:rStyle w:val="PlaceholderText"/>
            </w:rPr>
            <w:t>Click or tap here to enter text.</w:t>
          </w:r>
        </w:p>
      </w:docPartBody>
    </w:docPart>
    <w:docPart>
      <w:docPartPr>
        <w:name w:val="73A086810A584E0DA5F119C616D2275E"/>
        <w:category>
          <w:name w:val="General"/>
          <w:gallery w:val="placeholder"/>
        </w:category>
        <w:types>
          <w:type w:val="bbPlcHdr"/>
        </w:types>
        <w:behaviors>
          <w:behavior w:val="content"/>
        </w:behaviors>
        <w:guid w:val="{CEE8EE9D-9790-491B-B6C4-99558EB35D82}"/>
      </w:docPartPr>
      <w:docPartBody>
        <w:p w:rsidR="00FA1228" w:rsidRDefault="00AC5873" w:rsidP="00AC5873">
          <w:pPr>
            <w:pStyle w:val="73A086810A584E0DA5F119C616D2275E2"/>
          </w:pPr>
          <w:r w:rsidRPr="00CB235D">
            <w:rPr>
              <w:rStyle w:val="PlaceholderText"/>
            </w:rPr>
            <w:t>Click or tap here to enter text.</w:t>
          </w:r>
        </w:p>
      </w:docPartBody>
    </w:docPart>
    <w:docPart>
      <w:docPartPr>
        <w:name w:val="4FA14A50B35044D7B4ABBD2950B9B822"/>
        <w:category>
          <w:name w:val="General"/>
          <w:gallery w:val="placeholder"/>
        </w:category>
        <w:types>
          <w:type w:val="bbPlcHdr"/>
        </w:types>
        <w:behaviors>
          <w:behavior w:val="content"/>
        </w:behaviors>
        <w:guid w:val="{155D907D-E509-4710-8700-431CFE16749F}"/>
      </w:docPartPr>
      <w:docPartBody>
        <w:p w:rsidR="00A34A8C" w:rsidRDefault="00AC5873" w:rsidP="00AC5873">
          <w:pPr>
            <w:pStyle w:val="4FA14A50B35044D7B4ABBD2950B9B8221"/>
          </w:pPr>
          <w:r w:rsidRPr="009157B9">
            <w:rPr>
              <w:rStyle w:val="PlaceholderText"/>
              <w:szCs w:val="20"/>
            </w:rPr>
            <w:t>Click or tap here to enter text.</w:t>
          </w:r>
        </w:p>
      </w:docPartBody>
    </w:docPart>
    <w:docPart>
      <w:docPartPr>
        <w:name w:val="1E92774F5BC64A9B9E2DC185425ED20F"/>
        <w:category>
          <w:name w:val="General"/>
          <w:gallery w:val="placeholder"/>
        </w:category>
        <w:types>
          <w:type w:val="bbPlcHdr"/>
        </w:types>
        <w:behaviors>
          <w:behavior w:val="content"/>
        </w:behaviors>
        <w:guid w:val="{884B9FDC-58B6-45F3-B288-B4A4AD00E173}"/>
      </w:docPartPr>
      <w:docPartBody>
        <w:p w:rsidR="00A34A8C" w:rsidRDefault="00AC5873" w:rsidP="00AC5873">
          <w:pPr>
            <w:pStyle w:val="1E92774F5BC64A9B9E2DC185425ED20F1"/>
          </w:pPr>
          <w:r w:rsidRPr="009157B9">
            <w:rPr>
              <w:rStyle w:val="PlaceholderText"/>
              <w:szCs w:val="20"/>
            </w:rPr>
            <w:t>Click or tap here to enter text.</w:t>
          </w:r>
        </w:p>
      </w:docPartBody>
    </w:docPart>
    <w:docPart>
      <w:docPartPr>
        <w:name w:val="CBBC43C7A14245DD8FBD47B0370E85D4"/>
        <w:category>
          <w:name w:val="General"/>
          <w:gallery w:val="placeholder"/>
        </w:category>
        <w:types>
          <w:type w:val="bbPlcHdr"/>
        </w:types>
        <w:behaviors>
          <w:behavior w:val="content"/>
        </w:behaviors>
        <w:guid w:val="{2AFE3F0E-A170-4C69-9D87-30329CF9AE13}"/>
      </w:docPartPr>
      <w:docPartBody>
        <w:p w:rsidR="00A34A8C" w:rsidRDefault="00AC5873" w:rsidP="00AC5873">
          <w:pPr>
            <w:pStyle w:val="CBBC43C7A14245DD8FBD47B0370E85D41"/>
          </w:pPr>
          <w:r w:rsidRPr="009157B9">
            <w:rPr>
              <w:rStyle w:val="PlaceholderText"/>
              <w:szCs w:val="20"/>
            </w:rPr>
            <w:t>Click or tap here to enter text.</w:t>
          </w:r>
        </w:p>
      </w:docPartBody>
    </w:docPart>
    <w:docPart>
      <w:docPartPr>
        <w:name w:val="8DC9406983334FAC9A59F393A79E24EF"/>
        <w:category>
          <w:name w:val="General"/>
          <w:gallery w:val="placeholder"/>
        </w:category>
        <w:types>
          <w:type w:val="bbPlcHdr"/>
        </w:types>
        <w:behaviors>
          <w:behavior w:val="content"/>
        </w:behaviors>
        <w:guid w:val="{27AB108E-6E68-406A-8ACA-5359D9C0EE87}"/>
      </w:docPartPr>
      <w:docPartBody>
        <w:p w:rsidR="00A34A8C" w:rsidRDefault="00AC5873" w:rsidP="00AC5873">
          <w:pPr>
            <w:pStyle w:val="8DC9406983334FAC9A59F393A79E24EF1"/>
          </w:pPr>
          <w:r w:rsidRPr="009157B9">
            <w:rPr>
              <w:rStyle w:val="PlaceholderText"/>
              <w:szCs w:val="20"/>
            </w:rPr>
            <w:t>Click or tap here to enter text.</w:t>
          </w:r>
        </w:p>
      </w:docPartBody>
    </w:docPart>
    <w:docPart>
      <w:docPartPr>
        <w:name w:val="E277688F8FB74CEEA2CC5E1333E313C5"/>
        <w:category>
          <w:name w:val="General"/>
          <w:gallery w:val="placeholder"/>
        </w:category>
        <w:types>
          <w:type w:val="bbPlcHdr"/>
        </w:types>
        <w:behaviors>
          <w:behavior w:val="content"/>
        </w:behaviors>
        <w:guid w:val="{BAFA71D7-DEA2-4433-AF13-94F5A747E8CB}"/>
      </w:docPartPr>
      <w:docPartBody>
        <w:p w:rsidR="00A34A8C" w:rsidRDefault="00AC5873" w:rsidP="00AC5873">
          <w:pPr>
            <w:pStyle w:val="E277688F8FB74CEEA2CC5E1333E313C51"/>
          </w:pPr>
          <w:r w:rsidRPr="009157B9">
            <w:rPr>
              <w:rStyle w:val="PlaceholderText"/>
              <w:szCs w:val="20"/>
            </w:rPr>
            <w:t>Click or tap here to enter text.</w:t>
          </w:r>
        </w:p>
      </w:docPartBody>
    </w:docPart>
    <w:docPart>
      <w:docPartPr>
        <w:name w:val="00EEAB401E4147019DDC18783B1A5621"/>
        <w:category>
          <w:name w:val="General"/>
          <w:gallery w:val="placeholder"/>
        </w:category>
        <w:types>
          <w:type w:val="bbPlcHdr"/>
        </w:types>
        <w:behaviors>
          <w:behavior w:val="content"/>
        </w:behaviors>
        <w:guid w:val="{B53EF612-A8F2-486C-8557-1FA196116F56}"/>
      </w:docPartPr>
      <w:docPartBody>
        <w:p w:rsidR="00A34A8C" w:rsidRDefault="00AC5873" w:rsidP="00AC5873">
          <w:pPr>
            <w:pStyle w:val="00EEAB401E4147019DDC18783B1A56211"/>
          </w:pPr>
          <w:r w:rsidRPr="009157B9">
            <w:rPr>
              <w:rStyle w:val="PlaceholderText"/>
              <w:szCs w:val="20"/>
            </w:rPr>
            <w:t>Click or tap here to enter text.</w:t>
          </w:r>
        </w:p>
      </w:docPartBody>
    </w:docPart>
    <w:docPart>
      <w:docPartPr>
        <w:name w:val="6D82D02EC23F47F99D9156BB087AE985"/>
        <w:category>
          <w:name w:val="General"/>
          <w:gallery w:val="placeholder"/>
        </w:category>
        <w:types>
          <w:type w:val="bbPlcHdr"/>
        </w:types>
        <w:behaviors>
          <w:behavior w:val="content"/>
        </w:behaviors>
        <w:guid w:val="{D389C718-8627-47C1-8DAE-95AC475DA318}"/>
      </w:docPartPr>
      <w:docPartBody>
        <w:p w:rsidR="00A34A8C" w:rsidRDefault="00AC5873" w:rsidP="00AC5873">
          <w:pPr>
            <w:pStyle w:val="6D82D02EC23F47F99D9156BB087AE9851"/>
          </w:pPr>
          <w:r w:rsidRPr="00CB235D">
            <w:rPr>
              <w:rStyle w:val="PlaceholderText"/>
            </w:rPr>
            <w:t>Click or tap here to enter text.</w:t>
          </w:r>
        </w:p>
      </w:docPartBody>
    </w:docPart>
    <w:docPart>
      <w:docPartPr>
        <w:name w:val="715565EC7F6E455F81F0A2494C8192DC"/>
        <w:category>
          <w:name w:val="General"/>
          <w:gallery w:val="placeholder"/>
        </w:category>
        <w:types>
          <w:type w:val="bbPlcHdr"/>
        </w:types>
        <w:behaviors>
          <w:behavior w:val="content"/>
        </w:behaviors>
        <w:guid w:val="{A41642F2-D7DE-4EA0-9682-7E76FBD4D8D9}"/>
      </w:docPartPr>
      <w:docPartBody>
        <w:p w:rsidR="00A34A8C" w:rsidRDefault="00AC5873" w:rsidP="00AC5873">
          <w:pPr>
            <w:pStyle w:val="715565EC7F6E455F81F0A2494C8192DC1"/>
          </w:pPr>
          <w:r w:rsidRPr="00CB235D">
            <w:rPr>
              <w:rStyle w:val="PlaceholderText"/>
            </w:rPr>
            <w:t>Click or tap here to enter text.</w:t>
          </w:r>
        </w:p>
      </w:docPartBody>
    </w:docPart>
    <w:docPart>
      <w:docPartPr>
        <w:name w:val="036AC6D2A471410EB2C900CA1CFAD011"/>
        <w:category>
          <w:name w:val="General"/>
          <w:gallery w:val="placeholder"/>
        </w:category>
        <w:types>
          <w:type w:val="bbPlcHdr"/>
        </w:types>
        <w:behaviors>
          <w:behavior w:val="content"/>
        </w:behaviors>
        <w:guid w:val="{57590C3D-ADB5-4888-861F-FB97D19016C0}"/>
      </w:docPartPr>
      <w:docPartBody>
        <w:p w:rsidR="00A34A8C" w:rsidRDefault="00AC5873" w:rsidP="00AC5873">
          <w:pPr>
            <w:pStyle w:val="036AC6D2A471410EB2C900CA1CFAD0111"/>
          </w:pPr>
          <w:r w:rsidRPr="00CB235D">
            <w:rPr>
              <w:rStyle w:val="PlaceholderText"/>
            </w:rPr>
            <w:t>Click or tap here to enter text.</w:t>
          </w:r>
        </w:p>
      </w:docPartBody>
    </w:docPart>
    <w:docPart>
      <w:docPartPr>
        <w:name w:val="1245989DF2D24031AA09263771E3214F"/>
        <w:category>
          <w:name w:val="General"/>
          <w:gallery w:val="placeholder"/>
        </w:category>
        <w:types>
          <w:type w:val="bbPlcHdr"/>
        </w:types>
        <w:behaviors>
          <w:behavior w:val="content"/>
        </w:behaviors>
        <w:guid w:val="{187DAEDA-3D72-434B-B451-F489B6C27AC9}"/>
      </w:docPartPr>
      <w:docPartBody>
        <w:p w:rsidR="00A34A8C" w:rsidRDefault="00AC5873" w:rsidP="00AC5873">
          <w:pPr>
            <w:pStyle w:val="1245989DF2D24031AA09263771E3214F1"/>
          </w:pPr>
          <w:r w:rsidRPr="00CB235D">
            <w:rPr>
              <w:rStyle w:val="PlaceholderText"/>
            </w:rPr>
            <w:t>Click or tap here to enter text.</w:t>
          </w:r>
        </w:p>
      </w:docPartBody>
    </w:docPart>
    <w:docPart>
      <w:docPartPr>
        <w:name w:val="357FEE0EEB42411FB3913943602E66F9"/>
        <w:category>
          <w:name w:val="General"/>
          <w:gallery w:val="placeholder"/>
        </w:category>
        <w:types>
          <w:type w:val="bbPlcHdr"/>
        </w:types>
        <w:behaviors>
          <w:behavior w:val="content"/>
        </w:behaviors>
        <w:guid w:val="{57F3449F-0874-4319-92B9-63EA985D9BAD}"/>
      </w:docPartPr>
      <w:docPartBody>
        <w:p w:rsidR="00A34A8C" w:rsidRDefault="00AC5873" w:rsidP="00AC5873">
          <w:pPr>
            <w:pStyle w:val="357FEE0EEB42411FB3913943602E66F91"/>
          </w:pPr>
          <w:r w:rsidRPr="00CB235D">
            <w:rPr>
              <w:rStyle w:val="PlaceholderText"/>
            </w:rPr>
            <w:t>Click or tap here to enter text.</w:t>
          </w:r>
        </w:p>
      </w:docPartBody>
    </w:docPart>
    <w:docPart>
      <w:docPartPr>
        <w:name w:val="B27D3AC15B9043A28B77DFA2CE6BEB8B"/>
        <w:category>
          <w:name w:val="General"/>
          <w:gallery w:val="placeholder"/>
        </w:category>
        <w:types>
          <w:type w:val="bbPlcHdr"/>
        </w:types>
        <w:behaviors>
          <w:behavior w:val="content"/>
        </w:behaviors>
        <w:guid w:val="{A44E65DC-19BD-4CA5-BBC7-8668BF7DAB6D}"/>
      </w:docPartPr>
      <w:docPartBody>
        <w:p w:rsidR="00A34A8C" w:rsidRDefault="00AC5873" w:rsidP="00AC5873">
          <w:pPr>
            <w:pStyle w:val="B27D3AC15B9043A28B77DFA2CE6BEB8B1"/>
          </w:pPr>
          <w:r w:rsidRPr="00CB235D">
            <w:rPr>
              <w:rStyle w:val="PlaceholderText"/>
            </w:rPr>
            <w:t>Click or tap here to enter text.</w:t>
          </w:r>
        </w:p>
      </w:docPartBody>
    </w:docPart>
    <w:docPart>
      <w:docPartPr>
        <w:name w:val="09D4CC4499B547C7B9B2512E969DDBA1"/>
        <w:category>
          <w:name w:val="General"/>
          <w:gallery w:val="placeholder"/>
        </w:category>
        <w:types>
          <w:type w:val="bbPlcHdr"/>
        </w:types>
        <w:behaviors>
          <w:behavior w:val="content"/>
        </w:behaviors>
        <w:guid w:val="{9CD19B82-AE1D-4527-897F-7DEE899AA8AE}"/>
      </w:docPartPr>
      <w:docPartBody>
        <w:p w:rsidR="00A34A8C" w:rsidRDefault="00AC5873" w:rsidP="00AC5873">
          <w:pPr>
            <w:pStyle w:val="09D4CC4499B547C7B9B2512E969DDBA11"/>
          </w:pPr>
          <w:r w:rsidRPr="00CB235D">
            <w:rPr>
              <w:rStyle w:val="PlaceholderText"/>
            </w:rPr>
            <w:t>Click or tap here to enter text.</w:t>
          </w:r>
        </w:p>
      </w:docPartBody>
    </w:docPart>
    <w:docPart>
      <w:docPartPr>
        <w:name w:val="59A32A327D474827AC1683DCB9995139"/>
        <w:category>
          <w:name w:val="General"/>
          <w:gallery w:val="placeholder"/>
        </w:category>
        <w:types>
          <w:type w:val="bbPlcHdr"/>
        </w:types>
        <w:behaviors>
          <w:behavior w:val="content"/>
        </w:behaviors>
        <w:guid w:val="{5B32589F-0CA2-48FB-9EDE-EB8BCDDB22F3}"/>
      </w:docPartPr>
      <w:docPartBody>
        <w:p w:rsidR="00A34A8C" w:rsidRDefault="00AC5873" w:rsidP="00AC5873">
          <w:pPr>
            <w:pStyle w:val="59A32A327D474827AC1683DCB99951391"/>
          </w:pPr>
          <w:r w:rsidRPr="00CB235D">
            <w:rPr>
              <w:rStyle w:val="PlaceholderText"/>
            </w:rPr>
            <w:t>Click or tap here to enter text.</w:t>
          </w:r>
        </w:p>
      </w:docPartBody>
    </w:docPart>
    <w:docPart>
      <w:docPartPr>
        <w:name w:val="5662CAA6BAF0498C8354E2F9E71EF26E"/>
        <w:category>
          <w:name w:val="General"/>
          <w:gallery w:val="placeholder"/>
        </w:category>
        <w:types>
          <w:type w:val="bbPlcHdr"/>
        </w:types>
        <w:behaviors>
          <w:behavior w:val="content"/>
        </w:behaviors>
        <w:guid w:val="{362E34DD-6ADE-4555-9683-CEC7F5E5441D}"/>
      </w:docPartPr>
      <w:docPartBody>
        <w:p w:rsidR="00A34A8C" w:rsidRDefault="00AC5873" w:rsidP="00AC5873">
          <w:pPr>
            <w:pStyle w:val="5662CAA6BAF0498C8354E2F9E71EF26E1"/>
          </w:pPr>
          <w:r w:rsidRPr="00CB235D">
            <w:rPr>
              <w:rStyle w:val="PlaceholderText"/>
            </w:rPr>
            <w:t>Click or tap here to enter text.</w:t>
          </w:r>
        </w:p>
      </w:docPartBody>
    </w:docPart>
    <w:docPart>
      <w:docPartPr>
        <w:name w:val="AEEDB556E72F4CB6A93254334BCCC5C5"/>
        <w:category>
          <w:name w:val="General"/>
          <w:gallery w:val="placeholder"/>
        </w:category>
        <w:types>
          <w:type w:val="bbPlcHdr"/>
        </w:types>
        <w:behaviors>
          <w:behavior w:val="content"/>
        </w:behaviors>
        <w:guid w:val="{12740437-F3C3-418D-858A-14873DF5B20F}"/>
      </w:docPartPr>
      <w:docPartBody>
        <w:p w:rsidR="00A34A8C" w:rsidRDefault="00AC5873" w:rsidP="00AC5873">
          <w:pPr>
            <w:pStyle w:val="AEEDB556E72F4CB6A93254334BCCC5C51"/>
          </w:pPr>
          <w:r w:rsidRPr="00CB235D">
            <w:rPr>
              <w:rStyle w:val="PlaceholderText"/>
            </w:rPr>
            <w:t>Click or tap here to enter text.</w:t>
          </w:r>
        </w:p>
      </w:docPartBody>
    </w:docPart>
    <w:docPart>
      <w:docPartPr>
        <w:name w:val="0E4103B19BBF4469B7DA5A643A6B6516"/>
        <w:category>
          <w:name w:val="General"/>
          <w:gallery w:val="placeholder"/>
        </w:category>
        <w:types>
          <w:type w:val="bbPlcHdr"/>
        </w:types>
        <w:behaviors>
          <w:behavior w:val="content"/>
        </w:behaviors>
        <w:guid w:val="{57C0D137-1A69-41C1-811F-9125017D4439}"/>
      </w:docPartPr>
      <w:docPartBody>
        <w:p w:rsidR="00A34A8C" w:rsidRDefault="00AC5873" w:rsidP="00AC5873">
          <w:pPr>
            <w:pStyle w:val="0E4103B19BBF4469B7DA5A643A6B65161"/>
          </w:pPr>
          <w:r w:rsidRPr="00CB235D">
            <w:rPr>
              <w:rStyle w:val="PlaceholderText"/>
            </w:rPr>
            <w:t>Click or tap here to enter text.</w:t>
          </w:r>
        </w:p>
      </w:docPartBody>
    </w:docPart>
    <w:docPart>
      <w:docPartPr>
        <w:name w:val="CBA374123B8D44A38C8D34A68C88BD92"/>
        <w:category>
          <w:name w:val="General"/>
          <w:gallery w:val="placeholder"/>
        </w:category>
        <w:types>
          <w:type w:val="bbPlcHdr"/>
        </w:types>
        <w:behaviors>
          <w:behavior w:val="content"/>
        </w:behaviors>
        <w:guid w:val="{32649212-3A50-4307-B0C9-DCF3590A5AFB}"/>
      </w:docPartPr>
      <w:docPartBody>
        <w:p w:rsidR="00A34A8C" w:rsidRDefault="00AC5873" w:rsidP="00AC5873">
          <w:pPr>
            <w:pStyle w:val="CBA374123B8D44A38C8D34A68C88BD921"/>
          </w:pPr>
          <w:r w:rsidRPr="00CB235D">
            <w:rPr>
              <w:rStyle w:val="PlaceholderText"/>
            </w:rPr>
            <w:t>Click or tap here to enter text.</w:t>
          </w:r>
        </w:p>
      </w:docPartBody>
    </w:docPart>
    <w:docPart>
      <w:docPartPr>
        <w:name w:val="5FE92D66762E4A1FBC69628C773EEDAD"/>
        <w:category>
          <w:name w:val="General"/>
          <w:gallery w:val="placeholder"/>
        </w:category>
        <w:types>
          <w:type w:val="bbPlcHdr"/>
        </w:types>
        <w:behaviors>
          <w:behavior w:val="content"/>
        </w:behaviors>
        <w:guid w:val="{EFF0FB04-FC73-4591-9BFF-68F350915AE0}"/>
      </w:docPartPr>
      <w:docPartBody>
        <w:p w:rsidR="00A34A8C" w:rsidRDefault="00AC5873" w:rsidP="00AC5873">
          <w:pPr>
            <w:pStyle w:val="5FE92D66762E4A1FBC69628C773EEDAD1"/>
          </w:pPr>
          <w:r w:rsidRPr="00CB235D">
            <w:rPr>
              <w:rStyle w:val="PlaceholderText"/>
            </w:rPr>
            <w:t>Click or tap here to enter text.</w:t>
          </w:r>
        </w:p>
      </w:docPartBody>
    </w:docPart>
    <w:docPart>
      <w:docPartPr>
        <w:name w:val="C8E61B1370E242C687636F8D7683F7EF"/>
        <w:category>
          <w:name w:val="General"/>
          <w:gallery w:val="placeholder"/>
        </w:category>
        <w:types>
          <w:type w:val="bbPlcHdr"/>
        </w:types>
        <w:behaviors>
          <w:behavior w:val="content"/>
        </w:behaviors>
        <w:guid w:val="{23FB898B-FF96-4701-B17C-CC9E9FF7A8A4}"/>
      </w:docPartPr>
      <w:docPartBody>
        <w:p w:rsidR="00A34A8C" w:rsidRDefault="00AC5873" w:rsidP="00AC5873">
          <w:pPr>
            <w:pStyle w:val="C8E61B1370E242C687636F8D7683F7EF1"/>
          </w:pPr>
          <w:r w:rsidRPr="00CB235D">
            <w:rPr>
              <w:rStyle w:val="PlaceholderText"/>
            </w:rPr>
            <w:t>Click or tap here to enter text.</w:t>
          </w:r>
        </w:p>
      </w:docPartBody>
    </w:docPart>
    <w:docPart>
      <w:docPartPr>
        <w:name w:val="2EC0E078017346EB87B2FD327C7F2577"/>
        <w:category>
          <w:name w:val="General"/>
          <w:gallery w:val="placeholder"/>
        </w:category>
        <w:types>
          <w:type w:val="bbPlcHdr"/>
        </w:types>
        <w:behaviors>
          <w:behavior w:val="content"/>
        </w:behaviors>
        <w:guid w:val="{841CE167-0DF9-464A-B00A-A254C0E5C68C}"/>
      </w:docPartPr>
      <w:docPartBody>
        <w:p w:rsidR="00A34A8C" w:rsidRDefault="00AC5873" w:rsidP="00AC5873">
          <w:pPr>
            <w:pStyle w:val="2EC0E078017346EB87B2FD327C7F25771"/>
          </w:pPr>
          <w:r w:rsidRPr="00CB235D">
            <w:rPr>
              <w:rStyle w:val="PlaceholderText"/>
            </w:rPr>
            <w:t>Click or tap here to enter text.</w:t>
          </w:r>
        </w:p>
      </w:docPartBody>
    </w:docPart>
    <w:docPart>
      <w:docPartPr>
        <w:name w:val="45D57A17ECCD4EF381188825976A11E8"/>
        <w:category>
          <w:name w:val="General"/>
          <w:gallery w:val="placeholder"/>
        </w:category>
        <w:types>
          <w:type w:val="bbPlcHdr"/>
        </w:types>
        <w:behaviors>
          <w:behavior w:val="content"/>
        </w:behaviors>
        <w:guid w:val="{BD002FA0-273E-4727-A933-C7FB868D4439}"/>
      </w:docPartPr>
      <w:docPartBody>
        <w:p w:rsidR="00A34A8C" w:rsidRDefault="00AC5873" w:rsidP="00AC5873">
          <w:pPr>
            <w:pStyle w:val="45D57A17ECCD4EF381188825976A11E81"/>
          </w:pPr>
          <w:r w:rsidRPr="00CB235D">
            <w:rPr>
              <w:rStyle w:val="PlaceholderText"/>
            </w:rPr>
            <w:t>Click or tap here to enter text.</w:t>
          </w:r>
        </w:p>
      </w:docPartBody>
    </w:docPart>
    <w:docPart>
      <w:docPartPr>
        <w:name w:val="4EB9F20AE44746A58FC556A19EC8690B"/>
        <w:category>
          <w:name w:val="General"/>
          <w:gallery w:val="placeholder"/>
        </w:category>
        <w:types>
          <w:type w:val="bbPlcHdr"/>
        </w:types>
        <w:behaviors>
          <w:behavior w:val="content"/>
        </w:behaviors>
        <w:guid w:val="{EFE2416E-6B69-4279-8418-1AEC71C49662}"/>
      </w:docPartPr>
      <w:docPartBody>
        <w:p w:rsidR="00A34A8C" w:rsidRDefault="00AC5873" w:rsidP="00AC5873">
          <w:pPr>
            <w:pStyle w:val="4EB9F20AE44746A58FC556A19EC8690B1"/>
          </w:pPr>
          <w:r w:rsidRPr="00CB235D">
            <w:rPr>
              <w:rStyle w:val="PlaceholderText"/>
            </w:rPr>
            <w:t>Click or tap here to enter text.</w:t>
          </w:r>
        </w:p>
      </w:docPartBody>
    </w:docPart>
    <w:docPart>
      <w:docPartPr>
        <w:name w:val="2EE01AAC59A54EAE81B7760787CF3945"/>
        <w:category>
          <w:name w:val="General"/>
          <w:gallery w:val="placeholder"/>
        </w:category>
        <w:types>
          <w:type w:val="bbPlcHdr"/>
        </w:types>
        <w:behaviors>
          <w:behavior w:val="content"/>
        </w:behaviors>
        <w:guid w:val="{F4CFA2A3-62E0-4A12-AFD6-6E551FD96161}"/>
      </w:docPartPr>
      <w:docPartBody>
        <w:p w:rsidR="00A34A8C" w:rsidRDefault="00AC5873" w:rsidP="00AC5873">
          <w:pPr>
            <w:pStyle w:val="2EE01AAC59A54EAE81B7760787CF39451"/>
          </w:pPr>
          <w:r w:rsidRPr="00CB235D">
            <w:rPr>
              <w:rStyle w:val="PlaceholderText"/>
            </w:rPr>
            <w:t>Click or tap here to enter text.</w:t>
          </w:r>
        </w:p>
      </w:docPartBody>
    </w:docPart>
    <w:docPart>
      <w:docPartPr>
        <w:name w:val="0442CC8CC7CF4E9C83EAC4DEB1E36A91"/>
        <w:category>
          <w:name w:val="General"/>
          <w:gallery w:val="placeholder"/>
        </w:category>
        <w:types>
          <w:type w:val="bbPlcHdr"/>
        </w:types>
        <w:behaviors>
          <w:behavior w:val="content"/>
        </w:behaviors>
        <w:guid w:val="{F0E2333C-1B91-4380-B54E-00CC954024A2}"/>
      </w:docPartPr>
      <w:docPartBody>
        <w:p w:rsidR="00A34A8C" w:rsidRDefault="00AC5873" w:rsidP="00AC5873">
          <w:pPr>
            <w:pStyle w:val="0442CC8CC7CF4E9C83EAC4DEB1E36A911"/>
          </w:pPr>
          <w:r w:rsidRPr="00CB235D">
            <w:rPr>
              <w:rStyle w:val="PlaceholderText"/>
            </w:rPr>
            <w:t>Click or tap here to enter text.</w:t>
          </w:r>
        </w:p>
      </w:docPartBody>
    </w:docPart>
    <w:docPart>
      <w:docPartPr>
        <w:name w:val="9E206420D9DE4A169CEDEEA149DEA2F0"/>
        <w:category>
          <w:name w:val="General"/>
          <w:gallery w:val="placeholder"/>
        </w:category>
        <w:types>
          <w:type w:val="bbPlcHdr"/>
        </w:types>
        <w:behaviors>
          <w:behavior w:val="content"/>
        </w:behaviors>
        <w:guid w:val="{AD179F3A-896E-4503-ADE6-9BBE91C2E5A2}"/>
      </w:docPartPr>
      <w:docPartBody>
        <w:p w:rsidR="00A34A8C" w:rsidRDefault="00AC5873" w:rsidP="00AC5873">
          <w:pPr>
            <w:pStyle w:val="9E206420D9DE4A169CEDEEA149DEA2F01"/>
          </w:pPr>
          <w:r w:rsidRPr="00CB235D">
            <w:rPr>
              <w:rStyle w:val="PlaceholderText"/>
            </w:rPr>
            <w:t>Click or tap here to enter text.</w:t>
          </w:r>
        </w:p>
      </w:docPartBody>
    </w:docPart>
    <w:docPart>
      <w:docPartPr>
        <w:name w:val="509C926E545746F682DE432E66348C09"/>
        <w:category>
          <w:name w:val="General"/>
          <w:gallery w:val="placeholder"/>
        </w:category>
        <w:types>
          <w:type w:val="bbPlcHdr"/>
        </w:types>
        <w:behaviors>
          <w:behavior w:val="content"/>
        </w:behaviors>
        <w:guid w:val="{463344E4-C20F-4ECC-A10B-9D9CFB4BA1D0}"/>
      </w:docPartPr>
      <w:docPartBody>
        <w:p w:rsidR="00A34A8C" w:rsidRDefault="00AC5873" w:rsidP="00AC5873">
          <w:pPr>
            <w:pStyle w:val="509C926E545746F682DE432E66348C091"/>
          </w:pPr>
          <w:r w:rsidRPr="00CB235D">
            <w:rPr>
              <w:rStyle w:val="PlaceholderText"/>
            </w:rPr>
            <w:t>Click or tap here to enter text.</w:t>
          </w:r>
        </w:p>
      </w:docPartBody>
    </w:docPart>
    <w:docPart>
      <w:docPartPr>
        <w:name w:val="C947FD8A956F4E079673D73D63B937B0"/>
        <w:category>
          <w:name w:val="General"/>
          <w:gallery w:val="placeholder"/>
        </w:category>
        <w:types>
          <w:type w:val="bbPlcHdr"/>
        </w:types>
        <w:behaviors>
          <w:behavior w:val="content"/>
        </w:behaviors>
        <w:guid w:val="{C5F28252-E367-4189-B652-F03427872AC6}"/>
      </w:docPartPr>
      <w:docPartBody>
        <w:p w:rsidR="00A34A8C" w:rsidRDefault="00AC5873" w:rsidP="00AC5873">
          <w:pPr>
            <w:pStyle w:val="C947FD8A956F4E079673D73D63B937B01"/>
          </w:pPr>
          <w:r w:rsidRPr="00CB235D">
            <w:rPr>
              <w:rStyle w:val="PlaceholderText"/>
            </w:rPr>
            <w:t>Click or tap here to enter text.</w:t>
          </w:r>
        </w:p>
      </w:docPartBody>
    </w:docPart>
    <w:docPart>
      <w:docPartPr>
        <w:name w:val="5C3E2F2FDB0C439E8007E35EA87E0BA9"/>
        <w:category>
          <w:name w:val="General"/>
          <w:gallery w:val="placeholder"/>
        </w:category>
        <w:types>
          <w:type w:val="bbPlcHdr"/>
        </w:types>
        <w:behaviors>
          <w:behavior w:val="content"/>
        </w:behaviors>
        <w:guid w:val="{84D823BE-740A-4203-9B26-976E80E2672B}"/>
      </w:docPartPr>
      <w:docPartBody>
        <w:p w:rsidR="00A34A8C" w:rsidRDefault="00AC5873" w:rsidP="00AC5873">
          <w:pPr>
            <w:pStyle w:val="5C3E2F2FDB0C439E8007E35EA87E0BA91"/>
          </w:pPr>
          <w:r w:rsidRPr="00CB235D">
            <w:rPr>
              <w:rStyle w:val="PlaceholderText"/>
            </w:rPr>
            <w:t>Click or tap here to enter text.</w:t>
          </w:r>
        </w:p>
      </w:docPartBody>
    </w:docPart>
    <w:docPart>
      <w:docPartPr>
        <w:name w:val="05B9255C00214284ABD155F8488E534E"/>
        <w:category>
          <w:name w:val="General"/>
          <w:gallery w:val="placeholder"/>
        </w:category>
        <w:types>
          <w:type w:val="bbPlcHdr"/>
        </w:types>
        <w:behaviors>
          <w:behavior w:val="content"/>
        </w:behaviors>
        <w:guid w:val="{0739829B-C0C7-407C-AE49-B2D4514F7DBE}"/>
      </w:docPartPr>
      <w:docPartBody>
        <w:p w:rsidR="00A34A8C" w:rsidRDefault="00AC5873" w:rsidP="00AC5873">
          <w:pPr>
            <w:pStyle w:val="05B9255C00214284ABD155F8488E534E1"/>
          </w:pPr>
          <w:r w:rsidRPr="00CB235D">
            <w:rPr>
              <w:rStyle w:val="PlaceholderText"/>
            </w:rPr>
            <w:t>Click or tap here to enter text.</w:t>
          </w:r>
        </w:p>
      </w:docPartBody>
    </w:docPart>
    <w:docPart>
      <w:docPartPr>
        <w:name w:val="F29A19DB2296402192F151A9165077F2"/>
        <w:category>
          <w:name w:val="General"/>
          <w:gallery w:val="placeholder"/>
        </w:category>
        <w:types>
          <w:type w:val="bbPlcHdr"/>
        </w:types>
        <w:behaviors>
          <w:behavior w:val="content"/>
        </w:behaviors>
        <w:guid w:val="{91D3FABE-45BF-46CB-8EC4-4587FB6158CC}"/>
      </w:docPartPr>
      <w:docPartBody>
        <w:p w:rsidR="00A34A8C" w:rsidRDefault="00AC5873" w:rsidP="00AC5873">
          <w:pPr>
            <w:pStyle w:val="F29A19DB2296402192F151A9165077F21"/>
          </w:pPr>
          <w:r w:rsidRPr="00CB235D">
            <w:rPr>
              <w:rStyle w:val="PlaceholderText"/>
            </w:rPr>
            <w:t>Click or tap here to enter text.</w:t>
          </w:r>
        </w:p>
      </w:docPartBody>
    </w:docPart>
    <w:docPart>
      <w:docPartPr>
        <w:name w:val="2424C9E39BDC40AA9FEA57A2A659F624"/>
        <w:category>
          <w:name w:val="General"/>
          <w:gallery w:val="placeholder"/>
        </w:category>
        <w:types>
          <w:type w:val="bbPlcHdr"/>
        </w:types>
        <w:behaviors>
          <w:behavior w:val="content"/>
        </w:behaviors>
        <w:guid w:val="{3C915606-76A6-4FF6-B69F-B0D4AC1D0052}"/>
      </w:docPartPr>
      <w:docPartBody>
        <w:p w:rsidR="00A34A8C" w:rsidRDefault="00AC5873" w:rsidP="00AC5873">
          <w:pPr>
            <w:pStyle w:val="2424C9E39BDC40AA9FEA57A2A659F6241"/>
          </w:pPr>
          <w:r w:rsidRPr="00CB235D">
            <w:rPr>
              <w:rStyle w:val="PlaceholderText"/>
            </w:rPr>
            <w:t>Click or tap here to enter text.</w:t>
          </w:r>
        </w:p>
      </w:docPartBody>
    </w:docPart>
    <w:docPart>
      <w:docPartPr>
        <w:name w:val="1B28FADF471249E5AA7EB1D5C3A117F1"/>
        <w:category>
          <w:name w:val="General"/>
          <w:gallery w:val="placeholder"/>
        </w:category>
        <w:types>
          <w:type w:val="bbPlcHdr"/>
        </w:types>
        <w:behaviors>
          <w:behavior w:val="content"/>
        </w:behaviors>
        <w:guid w:val="{EE478E6C-46D4-4DF5-88A1-A057A796DB52}"/>
      </w:docPartPr>
      <w:docPartBody>
        <w:p w:rsidR="005C5195" w:rsidRDefault="00886887" w:rsidP="00886887">
          <w:pPr>
            <w:pStyle w:val="1B28FADF471249E5AA7EB1D5C3A117F1"/>
          </w:pPr>
          <w:r w:rsidRPr="00CB235D">
            <w:rPr>
              <w:rStyle w:val="PlaceholderText"/>
            </w:rPr>
            <w:t>Click or tap here to enter text.</w:t>
          </w:r>
        </w:p>
      </w:docPartBody>
    </w:docPart>
    <w:docPart>
      <w:docPartPr>
        <w:name w:val="AB8C257FE7724210916FF6C02BD974DC"/>
        <w:category>
          <w:name w:val="General"/>
          <w:gallery w:val="placeholder"/>
        </w:category>
        <w:types>
          <w:type w:val="bbPlcHdr"/>
        </w:types>
        <w:behaviors>
          <w:behavior w:val="content"/>
        </w:behaviors>
        <w:guid w:val="{4E0C4158-02D9-4562-977F-C1B810993C92}"/>
      </w:docPartPr>
      <w:docPartBody>
        <w:p w:rsidR="005C5195" w:rsidRDefault="00886887" w:rsidP="00886887">
          <w:pPr>
            <w:pStyle w:val="AB8C257FE7724210916FF6C02BD974DC"/>
          </w:pPr>
          <w:r w:rsidRPr="00CB235D">
            <w:rPr>
              <w:rStyle w:val="PlaceholderText"/>
            </w:rPr>
            <w:t>Click or tap here to enter text.</w:t>
          </w:r>
        </w:p>
      </w:docPartBody>
    </w:docPart>
    <w:docPart>
      <w:docPartPr>
        <w:name w:val="1F072A0F6171451B9F10E082703A1AF4"/>
        <w:category>
          <w:name w:val="General"/>
          <w:gallery w:val="placeholder"/>
        </w:category>
        <w:types>
          <w:type w:val="bbPlcHdr"/>
        </w:types>
        <w:behaviors>
          <w:behavior w:val="content"/>
        </w:behaviors>
        <w:guid w:val="{3D1EEA1E-7951-41DE-961F-3CAA01E94679}"/>
      </w:docPartPr>
      <w:docPartBody>
        <w:p w:rsidR="005C5195" w:rsidRDefault="00886887" w:rsidP="00886887">
          <w:pPr>
            <w:pStyle w:val="1F072A0F6171451B9F10E082703A1AF4"/>
          </w:pPr>
          <w:r w:rsidRPr="00CB235D">
            <w:rPr>
              <w:rStyle w:val="PlaceholderText"/>
            </w:rPr>
            <w:t>Click or tap here to enter text.</w:t>
          </w:r>
        </w:p>
      </w:docPartBody>
    </w:docPart>
    <w:docPart>
      <w:docPartPr>
        <w:name w:val="B98DC1C30B0C4EA0B752BDCA393F1291"/>
        <w:category>
          <w:name w:val="General"/>
          <w:gallery w:val="placeholder"/>
        </w:category>
        <w:types>
          <w:type w:val="bbPlcHdr"/>
        </w:types>
        <w:behaviors>
          <w:behavior w:val="content"/>
        </w:behaviors>
        <w:guid w:val="{B759898B-401B-495A-A402-CB4B571ACC9B}"/>
      </w:docPartPr>
      <w:docPartBody>
        <w:p w:rsidR="005C5195" w:rsidRDefault="00886887" w:rsidP="00886887">
          <w:pPr>
            <w:pStyle w:val="B98DC1C30B0C4EA0B752BDCA393F1291"/>
          </w:pPr>
          <w:r w:rsidRPr="00CB235D">
            <w:rPr>
              <w:rStyle w:val="PlaceholderText"/>
            </w:rPr>
            <w:t>Click or tap here to enter text.</w:t>
          </w:r>
        </w:p>
      </w:docPartBody>
    </w:docPart>
    <w:docPart>
      <w:docPartPr>
        <w:name w:val="E3E66322AA824F97A7874E9BAB54113D"/>
        <w:category>
          <w:name w:val="General"/>
          <w:gallery w:val="placeholder"/>
        </w:category>
        <w:types>
          <w:type w:val="bbPlcHdr"/>
        </w:types>
        <w:behaviors>
          <w:behavior w:val="content"/>
        </w:behaviors>
        <w:guid w:val="{D3B6CF17-7F4A-4996-AF04-4DF2DEF7456A}"/>
      </w:docPartPr>
      <w:docPartBody>
        <w:p w:rsidR="005C5195" w:rsidRDefault="00886887" w:rsidP="00886887">
          <w:pPr>
            <w:pStyle w:val="E3E66322AA824F97A7874E9BAB54113D"/>
          </w:pPr>
          <w:r w:rsidRPr="00CB235D">
            <w:rPr>
              <w:rStyle w:val="PlaceholderText"/>
            </w:rPr>
            <w:t>Click or tap here to enter text.</w:t>
          </w:r>
        </w:p>
      </w:docPartBody>
    </w:docPart>
    <w:docPart>
      <w:docPartPr>
        <w:name w:val="CFB437E3053243D0BB0907C289750DC6"/>
        <w:category>
          <w:name w:val="General"/>
          <w:gallery w:val="placeholder"/>
        </w:category>
        <w:types>
          <w:type w:val="bbPlcHdr"/>
        </w:types>
        <w:behaviors>
          <w:behavior w:val="content"/>
        </w:behaviors>
        <w:guid w:val="{347EB8E2-1224-4323-AC95-F3B88162566E}"/>
      </w:docPartPr>
      <w:docPartBody>
        <w:p w:rsidR="005C5195" w:rsidRDefault="00886887" w:rsidP="00886887">
          <w:pPr>
            <w:pStyle w:val="CFB437E3053243D0BB0907C289750DC6"/>
          </w:pPr>
          <w:r w:rsidRPr="00CB235D">
            <w:rPr>
              <w:rStyle w:val="PlaceholderText"/>
            </w:rPr>
            <w:t>Click or tap here to enter text.</w:t>
          </w:r>
        </w:p>
      </w:docPartBody>
    </w:docPart>
    <w:docPart>
      <w:docPartPr>
        <w:name w:val="2BFBD5F1A5404531BF0D8EBDD450F5A8"/>
        <w:category>
          <w:name w:val="General"/>
          <w:gallery w:val="placeholder"/>
        </w:category>
        <w:types>
          <w:type w:val="bbPlcHdr"/>
        </w:types>
        <w:behaviors>
          <w:behavior w:val="content"/>
        </w:behaviors>
        <w:guid w:val="{93B7C48B-AFB8-49B8-A874-187233BA2A1A}"/>
      </w:docPartPr>
      <w:docPartBody>
        <w:p w:rsidR="005C5195" w:rsidRDefault="00886887" w:rsidP="00886887">
          <w:pPr>
            <w:pStyle w:val="2BFBD5F1A5404531BF0D8EBDD450F5A8"/>
          </w:pPr>
          <w:r w:rsidRPr="00CB235D">
            <w:rPr>
              <w:rStyle w:val="PlaceholderText"/>
            </w:rPr>
            <w:t>Click or tap here to enter text.</w:t>
          </w:r>
        </w:p>
      </w:docPartBody>
    </w:docPart>
    <w:docPart>
      <w:docPartPr>
        <w:name w:val="19B4D7199EB74D45A01A7A09303E2D49"/>
        <w:category>
          <w:name w:val="General"/>
          <w:gallery w:val="placeholder"/>
        </w:category>
        <w:types>
          <w:type w:val="bbPlcHdr"/>
        </w:types>
        <w:behaviors>
          <w:behavior w:val="content"/>
        </w:behaviors>
        <w:guid w:val="{B487C197-99DF-40F4-BBB5-A0F0BA5E14F2}"/>
      </w:docPartPr>
      <w:docPartBody>
        <w:p w:rsidR="005C5195" w:rsidRDefault="00886887" w:rsidP="00886887">
          <w:pPr>
            <w:pStyle w:val="19B4D7199EB74D45A01A7A09303E2D49"/>
          </w:pPr>
          <w:r w:rsidRPr="00CB235D">
            <w:rPr>
              <w:rStyle w:val="PlaceholderText"/>
            </w:rPr>
            <w:t>Click or tap here to enter text.</w:t>
          </w:r>
        </w:p>
      </w:docPartBody>
    </w:docPart>
    <w:docPart>
      <w:docPartPr>
        <w:name w:val="9D0250973B8249B98D75129B0AF52E37"/>
        <w:category>
          <w:name w:val="General"/>
          <w:gallery w:val="placeholder"/>
        </w:category>
        <w:types>
          <w:type w:val="bbPlcHdr"/>
        </w:types>
        <w:behaviors>
          <w:behavior w:val="content"/>
        </w:behaviors>
        <w:guid w:val="{C273792F-1E3D-4924-9926-CCF6E1B1C5B3}"/>
      </w:docPartPr>
      <w:docPartBody>
        <w:p w:rsidR="005C5195" w:rsidRDefault="00886887" w:rsidP="00886887">
          <w:pPr>
            <w:pStyle w:val="9D0250973B8249B98D75129B0AF52E37"/>
          </w:pPr>
          <w:r w:rsidRPr="00CB235D">
            <w:rPr>
              <w:rStyle w:val="PlaceholderText"/>
            </w:rPr>
            <w:t>Click or tap here to enter text.</w:t>
          </w:r>
        </w:p>
      </w:docPartBody>
    </w:docPart>
    <w:docPart>
      <w:docPartPr>
        <w:name w:val="185E5FA9DC5245F8BC1BAAB3A0FF9CEF"/>
        <w:category>
          <w:name w:val="General"/>
          <w:gallery w:val="placeholder"/>
        </w:category>
        <w:types>
          <w:type w:val="bbPlcHdr"/>
        </w:types>
        <w:behaviors>
          <w:behavior w:val="content"/>
        </w:behaviors>
        <w:guid w:val="{F283CDD0-1C53-45C7-B4C5-2F873E9D2C3F}"/>
      </w:docPartPr>
      <w:docPartBody>
        <w:p w:rsidR="005C5195" w:rsidRDefault="00886887" w:rsidP="00886887">
          <w:pPr>
            <w:pStyle w:val="185E5FA9DC5245F8BC1BAAB3A0FF9CEF"/>
          </w:pPr>
          <w:r w:rsidRPr="00CB235D">
            <w:rPr>
              <w:rStyle w:val="PlaceholderText"/>
            </w:rPr>
            <w:t>Click or tap here to enter text.</w:t>
          </w:r>
        </w:p>
      </w:docPartBody>
    </w:docPart>
    <w:docPart>
      <w:docPartPr>
        <w:name w:val="2C9A2E3FCF244FBE8684D131113EA969"/>
        <w:category>
          <w:name w:val="General"/>
          <w:gallery w:val="placeholder"/>
        </w:category>
        <w:types>
          <w:type w:val="bbPlcHdr"/>
        </w:types>
        <w:behaviors>
          <w:behavior w:val="content"/>
        </w:behaviors>
        <w:guid w:val="{454BB0DF-6588-40B8-BFD0-7DC1A5311D99}"/>
      </w:docPartPr>
      <w:docPartBody>
        <w:p w:rsidR="005C5195" w:rsidRDefault="00886887" w:rsidP="00886887">
          <w:pPr>
            <w:pStyle w:val="2C9A2E3FCF244FBE8684D131113EA969"/>
          </w:pPr>
          <w:r w:rsidRPr="00CB235D">
            <w:rPr>
              <w:rStyle w:val="PlaceholderText"/>
            </w:rPr>
            <w:t>Click or tap here to enter text.</w:t>
          </w:r>
        </w:p>
      </w:docPartBody>
    </w:docPart>
    <w:docPart>
      <w:docPartPr>
        <w:name w:val="6D4A43292B06497A9B5490DECABC6358"/>
        <w:category>
          <w:name w:val="General"/>
          <w:gallery w:val="placeholder"/>
        </w:category>
        <w:types>
          <w:type w:val="bbPlcHdr"/>
        </w:types>
        <w:behaviors>
          <w:behavior w:val="content"/>
        </w:behaviors>
        <w:guid w:val="{40436B81-4429-46C6-961F-FBCAEB3B5A13}"/>
      </w:docPartPr>
      <w:docPartBody>
        <w:p w:rsidR="005C5195" w:rsidRDefault="00886887" w:rsidP="00886887">
          <w:pPr>
            <w:pStyle w:val="6D4A43292B06497A9B5490DECABC6358"/>
          </w:pPr>
          <w:r w:rsidRPr="00CB235D">
            <w:rPr>
              <w:rStyle w:val="PlaceholderText"/>
            </w:rPr>
            <w:t>Click or tap here to enter text.</w:t>
          </w:r>
        </w:p>
      </w:docPartBody>
    </w:docPart>
    <w:docPart>
      <w:docPartPr>
        <w:name w:val="5056E931AFC6489D979CAEE277A7632D"/>
        <w:category>
          <w:name w:val="General"/>
          <w:gallery w:val="placeholder"/>
        </w:category>
        <w:types>
          <w:type w:val="bbPlcHdr"/>
        </w:types>
        <w:behaviors>
          <w:behavior w:val="content"/>
        </w:behaviors>
        <w:guid w:val="{43E80732-61FB-4B55-9C79-8756C0A30B01}"/>
      </w:docPartPr>
      <w:docPartBody>
        <w:p w:rsidR="005C5195" w:rsidRDefault="00886887" w:rsidP="00886887">
          <w:pPr>
            <w:pStyle w:val="5056E931AFC6489D979CAEE277A7632D"/>
          </w:pPr>
          <w:r w:rsidRPr="00CB235D">
            <w:rPr>
              <w:rStyle w:val="PlaceholderText"/>
            </w:rPr>
            <w:t>Click or tap here to enter text.</w:t>
          </w:r>
        </w:p>
      </w:docPartBody>
    </w:docPart>
    <w:docPart>
      <w:docPartPr>
        <w:name w:val="82FE64300C6C467EB0AB4B6121741665"/>
        <w:category>
          <w:name w:val="General"/>
          <w:gallery w:val="placeholder"/>
        </w:category>
        <w:types>
          <w:type w:val="bbPlcHdr"/>
        </w:types>
        <w:behaviors>
          <w:behavior w:val="content"/>
        </w:behaviors>
        <w:guid w:val="{75E59DCC-CF13-4E15-809E-9C0AF22614C8}"/>
      </w:docPartPr>
      <w:docPartBody>
        <w:p w:rsidR="005C5195" w:rsidRDefault="00886887" w:rsidP="00886887">
          <w:pPr>
            <w:pStyle w:val="82FE64300C6C467EB0AB4B6121741665"/>
          </w:pPr>
          <w:r w:rsidRPr="00CB235D">
            <w:rPr>
              <w:rStyle w:val="PlaceholderText"/>
            </w:rPr>
            <w:t>Click or tap here to enter text.</w:t>
          </w:r>
        </w:p>
      </w:docPartBody>
    </w:docPart>
    <w:docPart>
      <w:docPartPr>
        <w:name w:val="C57FB7C95BED4EF38A5EC92BFA2885D6"/>
        <w:category>
          <w:name w:val="General"/>
          <w:gallery w:val="placeholder"/>
        </w:category>
        <w:types>
          <w:type w:val="bbPlcHdr"/>
        </w:types>
        <w:behaviors>
          <w:behavior w:val="content"/>
        </w:behaviors>
        <w:guid w:val="{1F6F789B-7EAF-4A53-931B-5B93A2116024}"/>
      </w:docPartPr>
      <w:docPartBody>
        <w:p w:rsidR="005C5195" w:rsidRDefault="00886887" w:rsidP="00886887">
          <w:pPr>
            <w:pStyle w:val="C57FB7C95BED4EF38A5EC92BFA2885D6"/>
          </w:pPr>
          <w:r w:rsidRPr="00CB235D">
            <w:rPr>
              <w:rStyle w:val="PlaceholderText"/>
            </w:rPr>
            <w:t>Click or tap here to enter text.</w:t>
          </w:r>
        </w:p>
      </w:docPartBody>
    </w:docPart>
    <w:docPart>
      <w:docPartPr>
        <w:name w:val="D071D8B463A04515B990EBAC742A8630"/>
        <w:category>
          <w:name w:val="General"/>
          <w:gallery w:val="placeholder"/>
        </w:category>
        <w:types>
          <w:type w:val="bbPlcHdr"/>
        </w:types>
        <w:behaviors>
          <w:behavior w:val="content"/>
        </w:behaviors>
        <w:guid w:val="{D3DBE480-6E7F-4610-A932-F81B5538A45C}"/>
      </w:docPartPr>
      <w:docPartBody>
        <w:p w:rsidR="005C5195" w:rsidRDefault="00886887" w:rsidP="00886887">
          <w:pPr>
            <w:pStyle w:val="D071D8B463A04515B990EBAC742A8630"/>
          </w:pPr>
          <w:r w:rsidRPr="00CB235D">
            <w:rPr>
              <w:rStyle w:val="PlaceholderText"/>
            </w:rPr>
            <w:t>Click or tap here to enter text.</w:t>
          </w:r>
        </w:p>
      </w:docPartBody>
    </w:docPart>
    <w:docPart>
      <w:docPartPr>
        <w:name w:val="50C88C3C940E4928BEBC4A95AC32B7AD"/>
        <w:category>
          <w:name w:val="General"/>
          <w:gallery w:val="placeholder"/>
        </w:category>
        <w:types>
          <w:type w:val="bbPlcHdr"/>
        </w:types>
        <w:behaviors>
          <w:behavior w:val="content"/>
        </w:behaviors>
        <w:guid w:val="{3857DAFB-1EE3-4B2C-919C-24FC16B818F7}"/>
      </w:docPartPr>
      <w:docPartBody>
        <w:p w:rsidR="005C5195" w:rsidRDefault="00886887" w:rsidP="00886887">
          <w:pPr>
            <w:pStyle w:val="50C88C3C940E4928BEBC4A95AC32B7AD"/>
          </w:pPr>
          <w:r w:rsidRPr="00CB235D">
            <w:rPr>
              <w:rStyle w:val="PlaceholderText"/>
            </w:rPr>
            <w:t>Click or tap here to enter text.</w:t>
          </w:r>
        </w:p>
      </w:docPartBody>
    </w:docPart>
    <w:docPart>
      <w:docPartPr>
        <w:name w:val="A5F5283873D24498BE20E0D8E5DED951"/>
        <w:category>
          <w:name w:val="General"/>
          <w:gallery w:val="placeholder"/>
        </w:category>
        <w:types>
          <w:type w:val="bbPlcHdr"/>
        </w:types>
        <w:behaviors>
          <w:behavior w:val="content"/>
        </w:behaviors>
        <w:guid w:val="{1D272C53-F53E-484E-B13E-A4561E9EC03C}"/>
      </w:docPartPr>
      <w:docPartBody>
        <w:p w:rsidR="005C5195" w:rsidRDefault="00886887" w:rsidP="00886887">
          <w:pPr>
            <w:pStyle w:val="A5F5283873D24498BE20E0D8E5DED951"/>
          </w:pPr>
          <w:r w:rsidRPr="00CB235D">
            <w:rPr>
              <w:rStyle w:val="PlaceholderText"/>
            </w:rPr>
            <w:t>Click or tap here to enter text.</w:t>
          </w:r>
        </w:p>
      </w:docPartBody>
    </w:docPart>
    <w:docPart>
      <w:docPartPr>
        <w:name w:val="CC428A03F32E4D9494DD8EB01D18BA14"/>
        <w:category>
          <w:name w:val="General"/>
          <w:gallery w:val="placeholder"/>
        </w:category>
        <w:types>
          <w:type w:val="bbPlcHdr"/>
        </w:types>
        <w:behaviors>
          <w:behavior w:val="content"/>
        </w:behaviors>
        <w:guid w:val="{2E8BB8C1-95E9-456A-8EA2-8F52F18F4216}"/>
      </w:docPartPr>
      <w:docPartBody>
        <w:p w:rsidR="005C5195" w:rsidRDefault="00886887" w:rsidP="00886887">
          <w:pPr>
            <w:pStyle w:val="CC428A03F32E4D9494DD8EB01D18BA14"/>
          </w:pPr>
          <w:r w:rsidRPr="00CB235D">
            <w:rPr>
              <w:rStyle w:val="PlaceholderText"/>
            </w:rPr>
            <w:t>Click or tap here to enter text.</w:t>
          </w:r>
        </w:p>
      </w:docPartBody>
    </w:docPart>
    <w:docPart>
      <w:docPartPr>
        <w:name w:val="39417D9FC60842099AE14EEC01E79141"/>
        <w:category>
          <w:name w:val="General"/>
          <w:gallery w:val="placeholder"/>
        </w:category>
        <w:types>
          <w:type w:val="bbPlcHdr"/>
        </w:types>
        <w:behaviors>
          <w:behavior w:val="content"/>
        </w:behaviors>
        <w:guid w:val="{FB56737F-3FD5-4AD5-A39F-3F45B054E2C4}"/>
      </w:docPartPr>
      <w:docPartBody>
        <w:p w:rsidR="005C5195" w:rsidRDefault="00886887" w:rsidP="00886887">
          <w:pPr>
            <w:pStyle w:val="39417D9FC60842099AE14EEC01E79141"/>
          </w:pPr>
          <w:r w:rsidRPr="00CB235D">
            <w:rPr>
              <w:rStyle w:val="PlaceholderText"/>
            </w:rPr>
            <w:t>Click or tap here to enter text.</w:t>
          </w:r>
        </w:p>
      </w:docPartBody>
    </w:docPart>
    <w:docPart>
      <w:docPartPr>
        <w:name w:val="DC84C8634D2841B489A3D4E88E260E1B"/>
        <w:category>
          <w:name w:val="General"/>
          <w:gallery w:val="placeholder"/>
        </w:category>
        <w:types>
          <w:type w:val="bbPlcHdr"/>
        </w:types>
        <w:behaviors>
          <w:behavior w:val="content"/>
        </w:behaviors>
        <w:guid w:val="{8198893D-7031-439E-873A-3A1FD709CB76}"/>
      </w:docPartPr>
      <w:docPartBody>
        <w:p w:rsidR="005C5195" w:rsidRDefault="00886887" w:rsidP="00886887">
          <w:pPr>
            <w:pStyle w:val="DC84C8634D2841B489A3D4E88E260E1B"/>
          </w:pPr>
          <w:r w:rsidRPr="00CB235D">
            <w:rPr>
              <w:rStyle w:val="PlaceholderText"/>
            </w:rPr>
            <w:t>Click or tap here to enter text.</w:t>
          </w:r>
        </w:p>
      </w:docPartBody>
    </w:docPart>
    <w:docPart>
      <w:docPartPr>
        <w:name w:val="3A227FBD1FA840D98EB34FED268A26C5"/>
        <w:category>
          <w:name w:val="General"/>
          <w:gallery w:val="placeholder"/>
        </w:category>
        <w:types>
          <w:type w:val="bbPlcHdr"/>
        </w:types>
        <w:behaviors>
          <w:behavior w:val="content"/>
        </w:behaviors>
        <w:guid w:val="{F69D9016-5DDF-4E75-81CF-2DC285651B32}"/>
      </w:docPartPr>
      <w:docPartBody>
        <w:p w:rsidR="005C5195" w:rsidRDefault="00886887" w:rsidP="00886887">
          <w:pPr>
            <w:pStyle w:val="3A227FBD1FA840D98EB34FED268A26C5"/>
          </w:pPr>
          <w:r w:rsidRPr="00CB235D">
            <w:rPr>
              <w:rStyle w:val="PlaceholderText"/>
            </w:rPr>
            <w:t>Click or tap here to enter text.</w:t>
          </w:r>
        </w:p>
      </w:docPartBody>
    </w:docPart>
    <w:docPart>
      <w:docPartPr>
        <w:name w:val="9BB1AAADACE44599BC7A4C0BBA2A39CA"/>
        <w:category>
          <w:name w:val="General"/>
          <w:gallery w:val="placeholder"/>
        </w:category>
        <w:types>
          <w:type w:val="bbPlcHdr"/>
        </w:types>
        <w:behaviors>
          <w:behavior w:val="content"/>
        </w:behaviors>
        <w:guid w:val="{19482F2C-564F-4C6E-8E78-ECCD24C99A1E}"/>
      </w:docPartPr>
      <w:docPartBody>
        <w:p w:rsidR="005C5195" w:rsidRDefault="00886887" w:rsidP="00886887">
          <w:pPr>
            <w:pStyle w:val="9BB1AAADACE44599BC7A4C0BBA2A39CA"/>
          </w:pPr>
          <w:r w:rsidRPr="00CB235D">
            <w:rPr>
              <w:rStyle w:val="PlaceholderText"/>
            </w:rPr>
            <w:t>Click or tap here to enter text.</w:t>
          </w:r>
        </w:p>
      </w:docPartBody>
    </w:docPart>
    <w:docPart>
      <w:docPartPr>
        <w:name w:val="A8AF10E9D2764070AA02CD92DD460BB2"/>
        <w:category>
          <w:name w:val="General"/>
          <w:gallery w:val="placeholder"/>
        </w:category>
        <w:types>
          <w:type w:val="bbPlcHdr"/>
        </w:types>
        <w:behaviors>
          <w:behavior w:val="content"/>
        </w:behaviors>
        <w:guid w:val="{39E03E5F-E1B9-43B7-93D6-C0E6FA61D886}"/>
      </w:docPartPr>
      <w:docPartBody>
        <w:p w:rsidR="005C5195" w:rsidRDefault="00886887" w:rsidP="00886887">
          <w:pPr>
            <w:pStyle w:val="A8AF10E9D2764070AA02CD92DD460BB2"/>
          </w:pPr>
          <w:r w:rsidRPr="00CB235D">
            <w:rPr>
              <w:rStyle w:val="PlaceholderText"/>
            </w:rPr>
            <w:t>Click or tap here to enter text.</w:t>
          </w:r>
        </w:p>
      </w:docPartBody>
    </w:docPart>
    <w:docPart>
      <w:docPartPr>
        <w:name w:val="7DD167BFAEEE440C900E098816B62675"/>
        <w:category>
          <w:name w:val="General"/>
          <w:gallery w:val="placeholder"/>
        </w:category>
        <w:types>
          <w:type w:val="bbPlcHdr"/>
        </w:types>
        <w:behaviors>
          <w:behavior w:val="content"/>
        </w:behaviors>
        <w:guid w:val="{C5B9E74C-F223-4267-8C0E-D57402DACA4E}"/>
      </w:docPartPr>
      <w:docPartBody>
        <w:p w:rsidR="005C5195" w:rsidRDefault="00886887" w:rsidP="00886887">
          <w:pPr>
            <w:pStyle w:val="7DD167BFAEEE440C900E098816B62675"/>
          </w:pPr>
          <w:r w:rsidRPr="00CB235D">
            <w:rPr>
              <w:rStyle w:val="PlaceholderText"/>
            </w:rPr>
            <w:t>Click or tap here to enter text.</w:t>
          </w:r>
        </w:p>
      </w:docPartBody>
    </w:docPart>
    <w:docPart>
      <w:docPartPr>
        <w:name w:val="BCEFD0B001214D7295DD291C1D1D0EF0"/>
        <w:category>
          <w:name w:val="General"/>
          <w:gallery w:val="placeholder"/>
        </w:category>
        <w:types>
          <w:type w:val="bbPlcHdr"/>
        </w:types>
        <w:behaviors>
          <w:behavior w:val="content"/>
        </w:behaviors>
        <w:guid w:val="{B3928E58-3A3C-4CD4-A111-9A067AFD6DF3}"/>
      </w:docPartPr>
      <w:docPartBody>
        <w:p w:rsidR="005C5195" w:rsidRDefault="00886887" w:rsidP="00886887">
          <w:pPr>
            <w:pStyle w:val="BCEFD0B001214D7295DD291C1D1D0EF0"/>
          </w:pPr>
          <w:r w:rsidRPr="00CB235D">
            <w:rPr>
              <w:rStyle w:val="PlaceholderText"/>
            </w:rPr>
            <w:t>Click or tap here to enter text.</w:t>
          </w:r>
        </w:p>
      </w:docPartBody>
    </w:docPart>
    <w:docPart>
      <w:docPartPr>
        <w:name w:val="5F139203710F44CCA2C1D29ADEB7A5E3"/>
        <w:category>
          <w:name w:val="General"/>
          <w:gallery w:val="placeholder"/>
        </w:category>
        <w:types>
          <w:type w:val="bbPlcHdr"/>
        </w:types>
        <w:behaviors>
          <w:behavior w:val="content"/>
        </w:behaviors>
        <w:guid w:val="{C3E15C83-71DA-44CD-B305-D9FA14C9DA22}"/>
      </w:docPartPr>
      <w:docPartBody>
        <w:p w:rsidR="00000000" w:rsidRDefault="005C5195" w:rsidP="005C5195">
          <w:pPr>
            <w:pStyle w:val="5F139203710F44CCA2C1D29ADEB7A5E3"/>
          </w:pPr>
          <w:r w:rsidRPr="009824A3">
            <w:rPr>
              <w:rStyle w:val="PlaceholderText"/>
              <w:rFonts w:ascii="Public Sans" w:hAnsi="Public Sans"/>
              <w:sz w:val="20"/>
              <w:szCs w:val="20"/>
            </w:rPr>
            <w:t>Click or tap here to enter text.</w:t>
          </w:r>
        </w:p>
      </w:docPartBody>
    </w:docPart>
    <w:docPart>
      <w:docPartPr>
        <w:name w:val="ABD55095C61949F09F959573B5B1C0D2"/>
        <w:category>
          <w:name w:val="General"/>
          <w:gallery w:val="placeholder"/>
        </w:category>
        <w:types>
          <w:type w:val="bbPlcHdr"/>
        </w:types>
        <w:behaviors>
          <w:behavior w:val="content"/>
        </w:behaviors>
        <w:guid w:val="{33A5BD0A-024C-4990-A1EC-B98BA7ED98DA}"/>
      </w:docPartPr>
      <w:docPartBody>
        <w:p w:rsidR="00000000" w:rsidRDefault="005C5195" w:rsidP="005C5195">
          <w:pPr>
            <w:pStyle w:val="ABD55095C61949F09F959573B5B1C0D2"/>
          </w:pPr>
          <w:r w:rsidRPr="009824A3">
            <w:rPr>
              <w:rStyle w:val="PlaceholderText"/>
              <w:rFonts w:eastAsiaTheme="minorHAnsi"/>
            </w:rPr>
            <w:t>Click or tap here to enter text.</w:t>
          </w:r>
        </w:p>
      </w:docPartBody>
    </w:docPart>
    <w:docPart>
      <w:docPartPr>
        <w:name w:val="7F8837ED16054F63978DCF744544DA3D"/>
        <w:category>
          <w:name w:val="General"/>
          <w:gallery w:val="placeholder"/>
        </w:category>
        <w:types>
          <w:type w:val="bbPlcHdr"/>
        </w:types>
        <w:behaviors>
          <w:behavior w:val="content"/>
        </w:behaviors>
        <w:guid w:val="{8AB5F4B2-9C57-43A8-BE0D-6C73FB10838F}"/>
      </w:docPartPr>
      <w:docPartBody>
        <w:p w:rsidR="00000000" w:rsidRDefault="005C5195" w:rsidP="005C5195">
          <w:pPr>
            <w:pStyle w:val="7F8837ED16054F63978DCF744544DA3D"/>
          </w:pPr>
          <w:r w:rsidRPr="009824A3">
            <w:rPr>
              <w:rStyle w:val="PlaceholderText"/>
              <w:rFonts w:eastAsiaTheme="minorHAnsi"/>
            </w:rPr>
            <w:t>Click or tap here to enter text.</w:t>
          </w:r>
        </w:p>
      </w:docPartBody>
    </w:docPart>
    <w:docPart>
      <w:docPartPr>
        <w:name w:val="B042980B5C8C4BE4BA9452153372FC15"/>
        <w:category>
          <w:name w:val="General"/>
          <w:gallery w:val="placeholder"/>
        </w:category>
        <w:types>
          <w:type w:val="bbPlcHdr"/>
        </w:types>
        <w:behaviors>
          <w:behavior w:val="content"/>
        </w:behaviors>
        <w:guid w:val="{B5FBAE39-4319-4AAD-BC9F-3D2E83DFBCAD}"/>
      </w:docPartPr>
      <w:docPartBody>
        <w:p w:rsidR="00000000" w:rsidRDefault="005C5195" w:rsidP="005C5195">
          <w:pPr>
            <w:pStyle w:val="B042980B5C8C4BE4BA9452153372FC15"/>
          </w:pPr>
          <w:r w:rsidRPr="009824A3">
            <w:rPr>
              <w:rStyle w:val="PlaceholderText"/>
              <w:rFonts w:eastAsiaTheme="minorHAnsi"/>
            </w:rPr>
            <w:t>Click or tap here to enter text.</w:t>
          </w:r>
        </w:p>
      </w:docPartBody>
    </w:docPart>
    <w:docPart>
      <w:docPartPr>
        <w:name w:val="5231ED4E8FA744C3A57A9A4BF137F989"/>
        <w:category>
          <w:name w:val="General"/>
          <w:gallery w:val="placeholder"/>
        </w:category>
        <w:types>
          <w:type w:val="bbPlcHdr"/>
        </w:types>
        <w:behaviors>
          <w:behavior w:val="content"/>
        </w:behaviors>
        <w:guid w:val="{EB6F4489-260C-47DC-94FC-00588C27A2DA}"/>
      </w:docPartPr>
      <w:docPartBody>
        <w:p w:rsidR="00000000" w:rsidRDefault="005C5195" w:rsidP="005C5195">
          <w:pPr>
            <w:pStyle w:val="5231ED4E8FA744C3A57A9A4BF137F989"/>
          </w:pPr>
          <w:r w:rsidRPr="009824A3">
            <w:rPr>
              <w:rStyle w:val="PlaceholderText"/>
              <w:rFonts w:ascii="Public Sans" w:hAnsi="Public Sans"/>
              <w:sz w:val="20"/>
              <w:szCs w:val="20"/>
            </w:rPr>
            <w:t>Click or tap here to enter text.</w:t>
          </w:r>
        </w:p>
      </w:docPartBody>
    </w:docPart>
    <w:docPart>
      <w:docPartPr>
        <w:name w:val="604FD9AAD10845F583060608401BCE5E"/>
        <w:category>
          <w:name w:val="General"/>
          <w:gallery w:val="placeholder"/>
        </w:category>
        <w:types>
          <w:type w:val="bbPlcHdr"/>
        </w:types>
        <w:behaviors>
          <w:behavior w:val="content"/>
        </w:behaviors>
        <w:guid w:val="{E5426D7E-5C7D-4ED1-9FB8-8942809CFFE0}"/>
      </w:docPartPr>
      <w:docPartBody>
        <w:p w:rsidR="00000000" w:rsidRDefault="005C5195" w:rsidP="005C5195">
          <w:pPr>
            <w:pStyle w:val="604FD9AAD10845F583060608401BCE5E"/>
          </w:pPr>
          <w:r w:rsidRPr="009824A3">
            <w:rPr>
              <w:rStyle w:val="PlaceholderText"/>
              <w:rFonts w:ascii="Public Sans" w:hAnsi="Public Sans"/>
              <w:sz w:val="20"/>
              <w:szCs w:val="20"/>
            </w:rPr>
            <w:t>Click or tap here to enter text.</w:t>
          </w:r>
        </w:p>
      </w:docPartBody>
    </w:docPart>
    <w:docPart>
      <w:docPartPr>
        <w:name w:val="02D793A9BEF44E6890C9E01F15FF0355"/>
        <w:category>
          <w:name w:val="General"/>
          <w:gallery w:val="placeholder"/>
        </w:category>
        <w:types>
          <w:type w:val="bbPlcHdr"/>
        </w:types>
        <w:behaviors>
          <w:behavior w:val="content"/>
        </w:behaviors>
        <w:guid w:val="{416F5AE7-9526-40B8-AF8E-20069D9C5FEB}"/>
      </w:docPartPr>
      <w:docPartBody>
        <w:p w:rsidR="00000000" w:rsidRDefault="005C5195" w:rsidP="005C5195">
          <w:pPr>
            <w:pStyle w:val="02D793A9BEF44E6890C9E01F15FF0355"/>
          </w:pPr>
          <w:r w:rsidRPr="009824A3">
            <w:rPr>
              <w:rStyle w:val="PlaceholderText"/>
              <w:rFonts w:eastAsiaTheme="minorHAnsi"/>
            </w:rPr>
            <w:t>Click or tap here to enter text.</w:t>
          </w:r>
        </w:p>
      </w:docPartBody>
    </w:docPart>
    <w:docPart>
      <w:docPartPr>
        <w:name w:val="2573DD290CF1425F87ECFE8F5E931E87"/>
        <w:category>
          <w:name w:val="General"/>
          <w:gallery w:val="placeholder"/>
        </w:category>
        <w:types>
          <w:type w:val="bbPlcHdr"/>
        </w:types>
        <w:behaviors>
          <w:behavior w:val="content"/>
        </w:behaviors>
        <w:guid w:val="{87B2926D-6B74-4ED9-B2F1-F08520397C4D}"/>
      </w:docPartPr>
      <w:docPartBody>
        <w:p w:rsidR="00000000" w:rsidRDefault="005C5195" w:rsidP="005C5195">
          <w:pPr>
            <w:pStyle w:val="2573DD290CF1425F87ECFE8F5E931E87"/>
          </w:pPr>
          <w:r w:rsidRPr="009824A3">
            <w:rPr>
              <w:rStyle w:val="PlaceholderText"/>
              <w:rFonts w:eastAsiaTheme="minorHAnsi"/>
            </w:rPr>
            <w:t>Click or tap here to enter text.</w:t>
          </w:r>
        </w:p>
      </w:docPartBody>
    </w:docPart>
    <w:docPart>
      <w:docPartPr>
        <w:name w:val="B4327B0210F24BBA98D25A6CC7BC5F83"/>
        <w:category>
          <w:name w:val="General"/>
          <w:gallery w:val="placeholder"/>
        </w:category>
        <w:types>
          <w:type w:val="bbPlcHdr"/>
        </w:types>
        <w:behaviors>
          <w:behavior w:val="content"/>
        </w:behaviors>
        <w:guid w:val="{1DA8B0CB-EEE4-4DAC-B659-CEDF742E1191}"/>
      </w:docPartPr>
      <w:docPartBody>
        <w:p w:rsidR="00000000" w:rsidRDefault="005C5195" w:rsidP="005C5195">
          <w:pPr>
            <w:pStyle w:val="B4327B0210F24BBA98D25A6CC7BC5F83"/>
          </w:pPr>
          <w:r w:rsidRPr="009824A3">
            <w:rPr>
              <w:rStyle w:val="PlaceholderText"/>
              <w:rFonts w:eastAsiaTheme="minorHAnsi"/>
            </w:rPr>
            <w:t>Click or tap here to enter text.</w:t>
          </w:r>
        </w:p>
      </w:docPartBody>
    </w:docPart>
    <w:docPart>
      <w:docPartPr>
        <w:name w:val="2BD1C68731E34036A5FBDFC1A7E7EA4E"/>
        <w:category>
          <w:name w:val="General"/>
          <w:gallery w:val="placeholder"/>
        </w:category>
        <w:types>
          <w:type w:val="bbPlcHdr"/>
        </w:types>
        <w:behaviors>
          <w:behavior w:val="content"/>
        </w:behaviors>
        <w:guid w:val="{D5962528-AF2D-4567-B5F2-39EF639F6727}"/>
      </w:docPartPr>
      <w:docPartBody>
        <w:p w:rsidR="00000000" w:rsidRDefault="005C5195" w:rsidP="005C5195">
          <w:pPr>
            <w:pStyle w:val="2BD1C68731E34036A5FBDFC1A7E7EA4E"/>
          </w:pPr>
          <w:r w:rsidRPr="009824A3">
            <w:rPr>
              <w:rStyle w:val="PlaceholderText"/>
              <w:rFonts w:eastAsiaTheme="minorHAnsi"/>
            </w:rPr>
            <w:t>Click or tap here to enter text.</w:t>
          </w:r>
        </w:p>
      </w:docPartBody>
    </w:docPart>
    <w:docPart>
      <w:docPartPr>
        <w:name w:val="4AFE23DB336A4EEEB3BB601B52654EF8"/>
        <w:category>
          <w:name w:val="General"/>
          <w:gallery w:val="placeholder"/>
        </w:category>
        <w:types>
          <w:type w:val="bbPlcHdr"/>
        </w:types>
        <w:behaviors>
          <w:behavior w:val="content"/>
        </w:behaviors>
        <w:guid w:val="{D48A0908-3C91-4F05-BAA9-32D2DD6EB71D}"/>
      </w:docPartPr>
      <w:docPartBody>
        <w:p w:rsidR="00000000" w:rsidRDefault="005C5195" w:rsidP="005C5195">
          <w:pPr>
            <w:pStyle w:val="4AFE23DB336A4EEEB3BB601B52654EF8"/>
          </w:pPr>
          <w:r w:rsidRPr="009824A3">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Public Sans Light">
    <w:panose1 w:val="00000000000000000000"/>
    <w:charset w:val="00"/>
    <w:family w:val="auto"/>
    <w:pitch w:val="variable"/>
    <w:sig w:usb0="A00000FF" w:usb1="4000205B" w:usb2="00000000" w:usb3="00000000" w:csb0="00000193" w:csb1="00000000"/>
  </w:font>
  <w:font w:name="Public Sans">
    <w:panose1 w:val="00000000000000000000"/>
    <w:charset w:val="00"/>
    <w:family w:val="auto"/>
    <w:pitch w:val="variable"/>
    <w:sig w:usb0="A00000FF"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Bold">
    <w:altName w:val="Tahoma"/>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0218B"/>
    <w:multiLevelType w:val="multilevel"/>
    <w:tmpl w:val="0802B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856807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EF"/>
    <w:rsid w:val="00055625"/>
    <w:rsid w:val="00123643"/>
    <w:rsid w:val="00127C50"/>
    <w:rsid w:val="00242BF7"/>
    <w:rsid w:val="002F3828"/>
    <w:rsid w:val="004906EF"/>
    <w:rsid w:val="005C29E5"/>
    <w:rsid w:val="005C5195"/>
    <w:rsid w:val="005E6D18"/>
    <w:rsid w:val="006110FD"/>
    <w:rsid w:val="00631F97"/>
    <w:rsid w:val="006A3280"/>
    <w:rsid w:val="0070791D"/>
    <w:rsid w:val="00834F70"/>
    <w:rsid w:val="00886887"/>
    <w:rsid w:val="008E2856"/>
    <w:rsid w:val="009829B3"/>
    <w:rsid w:val="009B7211"/>
    <w:rsid w:val="009F751A"/>
    <w:rsid w:val="00A34A8C"/>
    <w:rsid w:val="00A65437"/>
    <w:rsid w:val="00A677F5"/>
    <w:rsid w:val="00A86FF0"/>
    <w:rsid w:val="00AB013B"/>
    <w:rsid w:val="00AC5873"/>
    <w:rsid w:val="00B47E65"/>
    <w:rsid w:val="00BA47F0"/>
    <w:rsid w:val="00C130EF"/>
    <w:rsid w:val="00CD1DA4"/>
    <w:rsid w:val="00CE37CC"/>
    <w:rsid w:val="00DB2F4C"/>
    <w:rsid w:val="00F4064D"/>
    <w:rsid w:val="00FA12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195"/>
    <w:rPr>
      <w:color w:val="666666"/>
    </w:rPr>
  </w:style>
  <w:style w:type="paragraph" w:customStyle="1" w:styleId="4FA14A50B35044D7B4ABBD2950B9B8221">
    <w:name w:val="4FA14A50B35044D7B4ABBD2950B9B8221"/>
    <w:rsid w:val="00AC5873"/>
    <w:pPr>
      <w:spacing w:after="0" w:line="240" w:lineRule="auto"/>
      <w:ind w:firstLine="284"/>
    </w:pPr>
    <w:rPr>
      <w:rFonts w:ascii="Arial" w:eastAsia="Times New Roman" w:hAnsi="Arial" w:cs="Times New Roman"/>
      <w:sz w:val="20"/>
      <w:szCs w:val="24"/>
    </w:rPr>
  </w:style>
  <w:style w:type="paragraph" w:customStyle="1" w:styleId="1E92774F5BC64A9B9E2DC185425ED20F1">
    <w:name w:val="1E92774F5BC64A9B9E2DC185425ED20F1"/>
    <w:rsid w:val="00AC5873"/>
    <w:pPr>
      <w:spacing w:after="0" w:line="240" w:lineRule="auto"/>
      <w:ind w:firstLine="284"/>
    </w:pPr>
    <w:rPr>
      <w:rFonts w:ascii="Arial" w:eastAsia="Times New Roman" w:hAnsi="Arial" w:cs="Times New Roman"/>
      <w:sz w:val="20"/>
      <w:szCs w:val="24"/>
    </w:rPr>
  </w:style>
  <w:style w:type="paragraph" w:customStyle="1" w:styleId="CBBC43C7A14245DD8FBD47B0370E85D41">
    <w:name w:val="CBBC43C7A14245DD8FBD47B0370E85D41"/>
    <w:rsid w:val="00AC5873"/>
    <w:pPr>
      <w:spacing w:after="0" w:line="240" w:lineRule="auto"/>
      <w:ind w:firstLine="284"/>
    </w:pPr>
    <w:rPr>
      <w:rFonts w:ascii="Arial" w:eastAsia="Times New Roman" w:hAnsi="Arial" w:cs="Times New Roman"/>
      <w:sz w:val="20"/>
      <w:szCs w:val="24"/>
    </w:rPr>
  </w:style>
  <w:style w:type="paragraph" w:customStyle="1" w:styleId="8DC9406983334FAC9A59F393A79E24EF1">
    <w:name w:val="8DC9406983334FAC9A59F393A79E24EF1"/>
    <w:rsid w:val="00AC5873"/>
    <w:pPr>
      <w:spacing w:after="0" w:line="240" w:lineRule="auto"/>
      <w:ind w:firstLine="284"/>
    </w:pPr>
    <w:rPr>
      <w:rFonts w:ascii="Arial" w:eastAsia="Times New Roman" w:hAnsi="Arial" w:cs="Times New Roman"/>
      <w:sz w:val="20"/>
      <w:szCs w:val="24"/>
    </w:rPr>
  </w:style>
  <w:style w:type="paragraph" w:customStyle="1" w:styleId="E277688F8FB74CEEA2CC5E1333E313C51">
    <w:name w:val="E277688F8FB74CEEA2CC5E1333E313C51"/>
    <w:rsid w:val="00AC5873"/>
    <w:pPr>
      <w:spacing w:after="0" w:line="240" w:lineRule="auto"/>
      <w:ind w:firstLine="284"/>
    </w:pPr>
    <w:rPr>
      <w:rFonts w:ascii="Arial" w:eastAsia="Times New Roman" w:hAnsi="Arial" w:cs="Times New Roman"/>
      <w:sz w:val="20"/>
      <w:szCs w:val="24"/>
    </w:rPr>
  </w:style>
  <w:style w:type="paragraph" w:customStyle="1" w:styleId="00EEAB401E4147019DDC18783B1A56211">
    <w:name w:val="00EEAB401E4147019DDC18783B1A56211"/>
    <w:rsid w:val="00AC5873"/>
    <w:pPr>
      <w:spacing w:after="0" w:line="240" w:lineRule="auto"/>
      <w:ind w:firstLine="284"/>
    </w:pPr>
    <w:rPr>
      <w:rFonts w:ascii="Arial" w:eastAsia="Times New Roman" w:hAnsi="Arial" w:cs="Times New Roman"/>
      <w:sz w:val="20"/>
      <w:szCs w:val="24"/>
    </w:rPr>
  </w:style>
  <w:style w:type="paragraph" w:customStyle="1" w:styleId="6D82D02EC23F47F99D9156BB087AE9851">
    <w:name w:val="6D82D02EC23F47F99D9156BB087AE9851"/>
    <w:rsid w:val="00AC5873"/>
    <w:pPr>
      <w:spacing w:after="0" w:line="240" w:lineRule="auto"/>
      <w:ind w:firstLine="284"/>
    </w:pPr>
    <w:rPr>
      <w:rFonts w:ascii="Arial" w:eastAsia="Times New Roman" w:hAnsi="Arial" w:cs="Times New Roman"/>
      <w:sz w:val="20"/>
      <w:szCs w:val="24"/>
    </w:rPr>
  </w:style>
  <w:style w:type="paragraph" w:customStyle="1" w:styleId="715565EC7F6E455F81F0A2494C8192DC1">
    <w:name w:val="715565EC7F6E455F81F0A2494C8192DC1"/>
    <w:rsid w:val="00AC5873"/>
    <w:pPr>
      <w:spacing w:after="0" w:line="240" w:lineRule="auto"/>
      <w:ind w:firstLine="284"/>
    </w:pPr>
    <w:rPr>
      <w:rFonts w:ascii="Arial" w:eastAsia="Times New Roman" w:hAnsi="Arial" w:cs="Times New Roman"/>
      <w:sz w:val="20"/>
      <w:szCs w:val="24"/>
    </w:rPr>
  </w:style>
  <w:style w:type="paragraph" w:customStyle="1" w:styleId="036AC6D2A471410EB2C900CA1CFAD0111">
    <w:name w:val="036AC6D2A471410EB2C900CA1CFAD0111"/>
    <w:rsid w:val="00AC5873"/>
    <w:pPr>
      <w:spacing w:after="0" w:line="240" w:lineRule="auto"/>
      <w:ind w:firstLine="284"/>
    </w:pPr>
    <w:rPr>
      <w:rFonts w:ascii="Arial" w:eastAsia="Times New Roman" w:hAnsi="Arial" w:cs="Times New Roman"/>
      <w:sz w:val="20"/>
      <w:szCs w:val="24"/>
    </w:rPr>
  </w:style>
  <w:style w:type="paragraph" w:customStyle="1" w:styleId="5F139203710F44CCA2C1D29ADEB7A5E3">
    <w:name w:val="5F139203710F44CCA2C1D29ADEB7A5E3"/>
    <w:rsid w:val="005C5195"/>
  </w:style>
  <w:style w:type="paragraph" w:customStyle="1" w:styleId="1245989DF2D24031AA09263771E3214F1">
    <w:name w:val="1245989DF2D24031AA09263771E3214F1"/>
    <w:rsid w:val="00AC5873"/>
    <w:pPr>
      <w:tabs>
        <w:tab w:val="num" w:pos="794"/>
        <w:tab w:val="num" w:pos="1440"/>
      </w:tabs>
      <w:autoSpaceDE w:val="0"/>
      <w:autoSpaceDN w:val="0"/>
      <w:adjustRightInd w:val="0"/>
      <w:spacing w:after="0" w:line="240" w:lineRule="auto"/>
      <w:ind w:left="794" w:hanging="397"/>
      <w:contextualSpacing/>
    </w:pPr>
    <w:rPr>
      <w:rFonts w:ascii="Public Sans" w:eastAsia="Times New Roman" w:hAnsi="Public Sans" w:cs="Arial"/>
      <w:color w:val="000000" w:themeColor="text1"/>
      <w:sz w:val="20"/>
    </w:rPr>
  </w:style>
  <w:style w:type="paragraph" w:customStyle="1" w:styleId="357FEE0EEB42411FB3913943602E66F91">
    <w:name w:val="357FEE0EEB42411FB3913943602E66F91"/>
    <w:rsid w:val="00AC5873"/>
    <w:pPr>
      <w:spacing w:after="0" w:line="240" w:lineRule="auto"/>
      <w:ind w:firstLine="284"/>
    </w:pPr>
    <w:rPr>
      <w:rFonts w:ascii="Arial" w:eastAsia="Times New Roman" w:hAnsi="Arial" w:cs="Times New Roman"/>
      <w:sz w:val="20"/>
      <w:szCs w:val="24"/>
    </w:rPr>
  </w:style>
  <w:style w:type="paragraph" w:customStyle="1" w:styleId="B27D3AC15B9043A28B77DFA2CE6BEB8B1">
    <w:name w:val="B27D3AC15B9043A28B77DFA2CE6BEB8B1"/>
    <w:rsid w:val="00AC5873"/>
    <w:pPr>
      <w:spacing w:after="0" w:line="240" w:lineRule="auto"/>
      <w:ind w:firstLine="284"/>
    </w:pPr>
    <w:rPr>
      <w:rFonts w:ascii="Arial" w:eastAsia="Times New Roman" w:hAnsi="Arial" w:cs="Times New Roman"/>
      <w:sz w:val="20"/>
      <w:szCs w:val="24"/>
    </w:rPr>
  </w:style>
  <w:style w:type="paragraph" w:customStyle="1" w:styleId="09D4CC4499B547C7B9B2512E969DDBA11">
    <w:name w:val="09D4CC4499B547C7B9B2512E969DDBA11"/>
    <w:rsid w:val="00AC5873"/>
    <w:pPr>
      <w:spacing w:after="0" w:line="240" w:lineRule="auto"/>
      <w:ind w:firstLine="284"/>
    </w:pPr>
    <w:rPr>
      <w:rFonts w:ascii="Arial" w:eastAsia="Times New Roman" w:hAnsi="Arial" w:cs="Times New Roman"/>
      <w:sz w:val="20"/>
      <w:szCs w:val="24"/>
    </w:rPr>
  </w:style>
  <w:style w:type="paragraph" w:customStyle="1" w:styleId="59A32A327D474827AC1683DCB99951391">
    <w:name w:val="59A32A327D474827AC1683DCB99951391"/>
    <w:rsid w:val="00AC5873"/>
    <w:pPr>
      <w:spacing w:after="0" w:line="240" w:lineRule="auto"/>
      <w:ind w:firstLine="284"/>
    </w:pPr>
    <w:rPr>
      <w:rFonts w:ascii="Arial" w:eastAsia="Times New Roman" w:hAnsi="Arial" w:cs="Times New Roman"/>
      <w:sz w:val="20"/>
      <w:szCs w:val="24"/>
    </w:rPr>
  </w:style>
  <w:style w:type="paragraph" w:customStyle="1" w:styleId="5662CAA6BAF0498C8354E2F9E71EF26E1">
    <w:name w:val="5662CAA6BAF0498C8354E2F9E71EF26E1"/>
    <w:rsid w:val="00AC5873"/>
    <w:pPr>
      <w:spacing w:after="0" w:line="240" w:lineRule="auto"/>
      <w:ind w:firstLine="284"/>
    </w:pPr>
    <w:rPr>
      <w:rFonts w:ascii="Arial" w:eastAsia="Times New Roman" w:hAnsi="Arial" w:cs="Times New Roman"/>
      <w:sz w:val="20"/>
      <w:szCs w:val="24"/>
    </w:rPr>
  </w:style>
  <w:style w:type="paragraph" w:customStyle="1" w:styleId="AEEDB556E72F4CB6A93254334BCCC5C51">
    <w:name w:val="AEEDB556E72F4CB6A93254334BCCC5C51"/>
    <w:rsid w:val="00AC5873"/>
    <w:pPr>
      <w:spacing w:after="0" w:line="240" w:lineRule="auto"/>
      <w:ind w:firstLine="284"/>
    </w:pPr>
    <w:rPr>
      <w:rFonts w:ascii="Arial" w:eastAsia="Times New Roman" w:hAnsi="Arial" w:cs="Times New Roman"/>
      <w:sz w:val="20"/>
      <w:szCs w:val="24"/>
    </w:rPr>
  </w:style>
  <w:style w:type="paragraph" w:customStyle="1" w:styleId="0E4103B19BBF4469B7DA5A643A6B65161">
    <w:name w:val="0E4103B19BBF4469B7DA5A643A6B65161"/>
    <w:rsid w:val="00AC5873"/>
    <w:pPr>
      <w:spacing w:after="0" w:line="240" w:lineRule="auto"/>
      <w:ind w:firstLine="284"/>
    </w:pPr>
    <w:rPr>
      <w:rFonts w:ascii="Arial" w:eastAsia="Times New Roman" w:hAnsi="Arial" w:cs="Times New Roman"/>
      <w:sz w:val="20"/>
      <w:szCs w:val="24"/>
    </w:rPr>
  </w:style>
  <w:style w:type="paragraph" w:customStyle="1" w:styleId="CBA374123B8D44A38C8D34A68C88BD921">
    <w:name w:val="CBA374123B8D44A38C8D34A68C88BD921"/>
    <w:rsid w:val="00AC5873"/>
    <w:pPr>
      <w:spacing w:after="0" w:line="240" w:lineRule="auto"/>
      <w:ind w:firstLine="284"/>
    </w:pPr>
    <w:rPr>
      <w:rFonts w:ascii="Arial" w:eastAsia="Times New Roman" w:hAnsi="Arial" w:cs="Times New Roman"/>
      <w:sz w:val="20"/>
      <w:szCs w:val="24"/>
    </w:rPr>
  </w:style>
  <w:style w:type="paragraph" w:customStyle="1" w:styleId="5FE92D66762E4A1FBC69628C773EEDAD1">
    <w:name w:val="5FE92D66762E4A1FBC69628C773EEDAD1"/>
    <w:rsid w:val="00AC5873"/>
    <w:pPr>
      <w:spacing w:after="0" w:line="240" w:lineRule="auto"/>
      <w:ind w:firstLine="284"/>
    </w:pPr>
    <w:rPr>
      <w:rFonts w:ascii="Arial" w:eastAsia="Times New Roman" w:hAnsi="Arial" w:cs="Times New Roman"/>
      <w:sz w:val="20"/>
      <w:szCs w:val="24"/>
    </w:rPr>
  </w:style>
  <w:style w:type="paragraph" w:customStyle="1" w:styleId="C8E61B1370E242C687636F8D7683F7EF1">
    <w:name w:val="C8E61B1370E242C687636F8D7683F7EF1"/>
    <w:rsid w:val="00AC5873"/>
    <w:pPr>
      <w:spacing w:after="0" w:line="240" w:lineRule="auto"/>
      <w:ind w:firstLine="284"/>
    </w:pPr>
    <w:rPr>
      <w:rFonts w:ascii="Arial" w:eastAsia="Times New Roman" w:hAnsi="Arial" w:cs="Times New Roman"/>
      <w:sz w:val="20"/>
      <w:szCs w:val="24"/>
    </w:rPr>
  </w:style>
  <w:style w:type="paragraph" w:customStyle="1" w:styleId="2EC0E078017346EB87B2FD327C7F25771">
    <w:name w:val="2EC0E078017346EB87B2FD327C7F25771"/>
    <w:rsid w:val="00AC5873"/>
    <w:pPr>
      <w:spacing w:after="0" w:line="240" w:lineRule="auto"/>
      <w:ind w:firstLine="284"/>
    </w:pPr>
    <w:rPr>
      <w:rFonts w:ascii="Arial" w:eastAsia="Times New Roman" w:hAnsi="Arial" w:cs="Times New Roman"/>
      <w:sz w:val="20"/>
      <w:szCs w:val="24"/>
    </w:rPr>
  </w:style>
  <w:style w:type="paragraph" w:customStyle="1" w:styleId="45D57A17ECCD4EF381188825976A11E81">
    <w:name w:val="45D57A17ECCD4EF381188825976A11E81"/>
    <w:rsid w:val="00AC5873"/>
    <w:pPr>
      <w:spacing w:after="0" w:line="240" w:lineRule="auto"/>
      <w:ind w:firstLine="284"/>
    </w:pPr>
    <w:rPr>
      <w:rFonts w:ascii="Arial" w:eastAsia="Times New Roman" w:hAnsi="Arial" w:cs="Times New Roman"/>
      <w:sz w:val="20"/>
      <w:szCs w:val="24"/>
    </w:rPr>
  </w:style>
  <w:style w:type="paragraph" w:customStyle="1" w:styleId="4EB9F20AE44746A58FC556A19EC8690B1">
    <w:name w:val="4EB9F20AE44746A58FC556A19EC8690B1"/>
    <w:rsid w:val="00AC5873"/>
    <w:pPr>
      <w:spacing w:after="0" w:line="240" w:lineRule="auto"/>
      <w:ind w:firstLine="284"/>
    </w:pPr>
    <w:rPr>
      <w:rFonts w:ascii="Arial" w:eastAsia="Times New Roman" w:hAnsi="Arial" w:cs="Times New Roman"/>
      <w:sz w:val="20"/>
      <w:szCs w:val="24"/>
    </w:rPr>
  </w:style>
  <w:style w:type="paragraph" w:customStyle="1" w:styleId="2EE01AAC59A54EAE81B7760787CF39451">
    <w:name w:val="2EE01AAC59A54EAE81B7760787CF39451"/>
    <w:rsid w:val="00AC5873"/>
    <w:pPr>
      <w:spacing w:after="0" w:line="240" w:lineRule="auto"/>
      <w:ind w:firstLine="284"/>
    </w:pPr>
    <w:rPr>
      <w:rFonts w:ascii="Arial" w:eastAsia="Times New Roman" w:hAnsi="Arial" w:cs="Times New Roman"/>
      <w:sz w:val="20"/>
      <w:szCs w:val="24"/>
    </w:rPr>
  </w:style>
  <w:style w:type="paragraph" w:customStyle="1" w:styleId="0442CC8CC7CF4E9C83EAC4DEB1E36A911">
    <w:name w:val="0442CC8CC7CF4E9C83EAC4DEB1E36A911"/>
    <w:rsid w:val="00AC5873"/>
    <w:pPr>
      <w:spacing w:after="0" w:line="240" w:lineRule="auto"/>
      <w:ind w:firstLine="284"/>
    </w:pPr>
    <w:rPr>
      <w:rFonts w:ascii="Arial" w:eastAsia="Times New Roman" w:hAnsi="Arial" w:cs="Times New Roman"/>
      <w:sz w:val="20"/>
      <w:szCs w:val="24"/>
    </w:rPr>
  </w:style>
  <w:style w:type="paragraph" w:customStyle="1" w:styleId="5C493F937385466EA1374C85182115222">
    <w:name w:val="5C493F937385466EA1374C85182115222"/>
    <w:rsid w:val="00AC5873"/>
    <w:pPr>
      <w:spacing w:after="0" w:line="240" w:lineRule="auto"/>
      <w:ind w:firstLine="284"/>
    </w:pPr>
    <w:rPr>
      <w:rFonts w:ascii="Arial" w:eastAsia="Times New Roman" w:hAnsi="Arial" w:cs="Times New Roman"/>
      <w:sz w:val="20"/>
      <w:szCs w:val="24"/>
    </w:rPr>
  </w:style>
  <w:style w:type="paragraph" w:customStyle="1" w:styleId="73A086810A584E0DA5F119C616D2275E2">
    <w:name w:val="73A086810A584E0DA5F119C616D2275E2"/>
    <w:rsid w:val="00AC5873"/>
    <w:pPr>
      <w:spacing w:after="0" w:line="240" w:lineRule="auto"/>
      <w:ind w:firstLine="284"/>
    </w:pPr>
    <w:rPr>
      <w:rFonts w:ascii="Arial" w:eastAsia="Times New Roman" w:hAnsi="Arial" w:cs="Times New Roman"/>
      <w:sz w:val="20"/>
      <w:szCs w:val="24"/>
    </w:rPr>
  </w:style>
  <w:style w:type="paragraph" w:customStyle="1" w:styleId="9E206420D9DE4A169CEDEEA149DEA2F01">
    <w:name w:val="9E206420D9DE4A169CEDEEA149DEA2F01"/>
    <w:rsid w:val="00AC5873"/>
    <w:pPr>
      <w:spacing w:after="0" w:line="240" w:lineRule="auto"/>
      <w:ind w:firstLine="284"/>
    </w:pPr>
    <w:rPr>
      <w:rFonts w:ascii="Arial" w:eastAsia="Times New Roman" w:hAnsi="Arial" w:cs="Times New Roman"/>
      <w:sz w:val="20"/>
      <w:szCs w:val="24"/>
    </w:rPr>
  </w:style>
  <w:style w:type="paragraph" w:customStyle="1" w:styleId="509C926E545746F682DE432E66348C091">
    <w:name w:val="509C926E545746F682DE432E66348C091"/>
    <w:rsid w:val="00AC5873"/>
    <w:pPr>
      <w:spacing w:after="0" w:line="240" w:lineRule="auto"/>
      <w:ind w:firstLine="284"/>
    </w:pPr>
    <w:rPr>
      <w:rFonts w:ascii="Arial" w:eastAsia="Times New Roman" w:hAnsi="Arial" w:cs="Times New Roman"/>
      <w:sz w:val="20"/>
      <w:szCs w:val="24"/>
    </w:rPr>
  </w:style>
  <w:style w:type="paragraph" w:customStyle="1" w:styleId="ABD55095C61949F09F959573B5B1C0D2">
    <w:name w:val="ABD55095C61949F09F959573B5B1C0D2"/>
    <w:rsid w:val="005C5195"/>
  </w:style>
  <w:style w:type="paragraph" w:customStyle="1" w:styleId="C947FD8A956F4E079673D73D63B937B01">
    <w:name w:val="C947FD8A956F4E079673D73D63B937B01"/>
    <w:rsid w:val="00AC5873"/>
    <w:pPr>
      <w:spacing w:after="0" w:line="240" w:lineRule="auto"/>
      <w:ind w:firstLine="284"/>
    </w:pPr>
    <w:rPr>
      <w:rFonts w:ascii="Arial" w:eastAsia="Times New Roman" w:hAnsi="Arial" w:cs="Times New Roman"/>
      <w:sz w:val="20"/>
      <w:szCs w:val="24"/>
    </w:rPr>
  </w:style>
  <w:style w:type="paragraph" w:customStyle="1" w:styleId="7F8837ED16054F63978DCF744544DA3D">
    <w:name w:val="7F8837ED16054F63978DCF744544DA3D"/>
    <w:rsid w:val="005C5195"/>
  </w:style>
  <w:style w:type="paragraph" w:customStyle="1" w:styleId="B042980B5C8C4BE4BA9452153372FC15">
    <w:name w:val="B042980B5C8C4BE4BA9452153372FC15"/>
    <w:rsid w:val="005C5195"/>
  </w:style>
  <w:style w:type="paragraph" w:customStyle="1" w:styleId="5231ED4E8FA744C3A57A9A4BF137F989">
    <w:name w:val="5231ED4E8FA744C3A57A9A4BF137F989"/>
    <w:rsid w:val="005C5195"/>
  </w:style>
  <w:style w:type="paragraph" w:customStyle="1" w:styleId="604FD9AAD10845F583060608401BCE5E">
    <w:name w:val="604FD9AAD10845F583060608401BCE5E"/>
    <w:rsid w:val="005C5195"/>
  </w:style>
  <w:style w:type="paragraph" w:customStyle="1" w:styleId="02D793A9BEF44E6890C9E01F15FF0355">
    <w:name w:val="02D793A9BEF44E6890C9E01F15FF0355"/>
    <w:rsid w:val="005C5195"/>
  </w:style>
  <w:style w:type="paragraph" w:customStyle="1" w:styleId="2573DD290CF1425F87ECFE8F5E931E87">
    <w:name w:val="2573DD290CF1425F87ECFE8F5E931E87"/>
    <w:rsid w:val="005C5195"/>
  </w:style>
  <w:style w:type="paragraph" w:customStyle="1" w:styleId="B4327B0210F24BBA98D25A6CC7BC5F83">
    <w:name w:val="B4327B0210F24BBA98D25A6CC7BC5F83"/>
    <w:rsid w:val="005C5195"/>
  </w:style>
  <w:style w:type="paragraph" w:customStyle="1" w:styleId="2BD1C68731E34036A5FBDFC1A7E7EA4E">
    <w:name w:val="2BD1C68731E34036A5FBDFC1A7E7EA4E"/>
    <w:rsid w:val="005C5195"/>
  </w:style>
  <w:style w:type="paragraph" w:customStyle="1" w:styleId="4AFE23DB336A4EEEB3BB601B52654EF8">
    <w:name w:val="4AFE23DB336A4EEEB3BB601B52654EF8"/>
    <w:rsid w:val="005C5195"/>
  </w:style>
  <w:style w:type="paragraph" w:customStyle="1" w:styleId="5C3E2F2FDB0C439E8007E35EA87E0BA91">
    <w:name w:val="5C3E2F2FDB0C439E8007E35EA87E0BA91"/>
    <w:rsid w:val="00AC5873"/>
    <w:pPr>
      <w:shd w:val="clear" w:color="auto" w:fill="FFFFFF"/>
      <w:spacing w:after="0" w:line="240" w:lineRule="auto"/>
      <w:ind w:firstLine="284"/>
    </w:pPr>
    <w:rPr>
      <w:rFonts w:ascii="Arial" w:eastAsia="Times New Roman" w:hAnsi="Arial" w:cs="Arial"/>
      <w:color w:val="212529"/>
      <w:spacing w:val="-3"/>
      <w:sz w:val="18"/>
      <w:szCs w:val="18"/>
    </w:rPr>
  </w:style>
  <w:style w:type="paragraph" w:customStyle="1" w:styleId="05B9255C00214284ABD155F8488E534E1">
    <w:name w:val="05B9255C00214284ABD155F8488E534E1"/>
    <w:rsid w:val="00AC5873"/>
    <w:pPr>
      <w:shd w:val="clear" w:color="auto" w:fill="FFFFFF"/>
      <w:spacing w:after="0" w:line="240" w:lineRule="auto"/>
      <w:ind w:firstLine="284"/>
    </w:pPr>
    <w:rPr>
      <w:rFonts w:ascii="Arial" w:eastAsia="Times New Roman" w:hAnsi="Arial" w:cs="Arial"/>
      <w:color w:val="212529"/>
      <w:spacing w:val="-3"/>
      <w:sz w:val="18"/>
      <w:szCs w:val="18"/>
    </w:rPr>
  </w:style>
  <w:style w:type="paragraph" w:customStyle="1" w:styleId="F29A19DB2296402192F151A9165077F21">
    <w:name w:val="F29A19DB2296402192F151A9165077F21"/>
    <w:rsid w:val="00AC5873"/>
    <w:pPr>
      <w:shd w:val="clear" w:color="auto" w:fill="FFFFFF"/>
      <w:spacing w:after="0" w:line="240" w:lineRule="auto"/>
      <w:ind w:firstLine="284"/>
    </w:pPr>
    <w:rPr>
      <w:rFonts w:ascii="Arial" w:eastAsia="Times New Roman" w:hAnsi="Arial" w:cs="Arial"/>
      <w:color w:val="212529"/>
      <w:spacing w:val="-3"/>
      <w:sz w:val="18"/>
      <w:szCs w:val="18"/>
    </w:rPr>
  </w:style>
  <w:style w:type="paragraph" w:customStyle="1" w:styleId="2424C9E39BDC40AA9FEA57A2A659F6241">
    <w:name w:val="2424C9E39BDC40AA9FEA57A2A659F6241"/>
    <w:rsid w:val="00AC5873"/>
    <w:pPr>
      <w:shd w:val="clear" w:color="auto" w:fill="FFFFFF"/>
      <w:spacing w:after="0" w:line="240" w:lineRule="auto"/>
      <w:ind w:firstLine="284"/>
    </w:pPr>
    <w:rPr>
      <w:rFonts w:ascii="Arial" w:eastAsia="Times New Roman" w:hAnsi="Arial" w:cs="Arial"/>
      <w:color w:val="212529"/>
      <w:spacing w:val="-3"/>
      <w:sz w:val="18"/>
      <w:szCs w:val="18"/>
    </w:rPr>
  </w:style>
  <w:style w:type="paragraph" w:customStyle="1" w:styleId="F42789640DD242DE87D18576631B9ACB2">
    <w:name w:val="F42789640DD242DE87D18576631B9ACB2"/>
    <w:rsid w:val="00AC5873"/>
    <w:pPr>
      <w:spacing w:after="0" w:line="240" w:lineRule="auto"/>
      <w:ind w:firstLine="284"/>
    </w:pPr>
    <w:rPr>
      <w:rFonts w:ascii="Arial" w:eastAsia="Times New Roman" w:hAnsi="Arial" w:cs="Times New Roman"/>
      <w:sz w:val="16"/>
      <w:szCs w:val="24"/>
    </w:rPr>
  </w:style>
  <w:style w:type="paragraph" w:customStyle="1" w:styleId="1B28FADF471249E5AA7EB1D5C3A117F1">
    <w:name w:val="1B28FADF471249E5AA7EB1D5C3A117F1"/>
    <w:rsid w:val="00886887"/>
  </w:style>
  <w:style w:type="paragraph" w:customStyle="1" w:styleId="AB8C257FE7724210916FF6C02BD974DC">
    <w:name w:val="AB8C257FE7724210916FF6C02BD974DC"/>
    <w:rsid w:val="00886887"/>
  </w:style>
  <w:style w:type="paragraph" w:customStyle="1" w:styleId="1F072A0F6171451B9F10E082703A1AF4">
    <w:name w:val="1F072A0F6171451B9F10E082703A1AF4"/>
    <w:rsid w:val="00886887"/>
  </w:style>
  <w:style w:type="paragraph" w:customStyle="1" w:styleId="B98DC1C30B0C4EA0B752BDCA393F1291">
    <w:name w:val="B98DC1C30B0C4EA0B752BDCA393F1291"/>
    <w:rsid w:val="00886887"/>
  </w:style>
  <w:style w:type="paragraph" w:customStyle="1" w:styleId="E3E66322AA824F97A7874E9BAB54113D">
    <w:name w:val="E3E66322AA824F97A7874E9BAB54113D"/>
    <w:rsid w:val="00886887"/>
  </w:style>
  <w:style w:type="paragraph" w:customStyle="1" w:styleId="CFB437E3053243D0BB0907C289750DC6">
    <w:name w:val="CFB437E3053243D0BB0907C289750DC6"/>
    <w:rsid w:val="00886887"/>
  </w:style>
  <w:style w:type="paragraph" w:customStyle="1" w:styleId="2BFBD5F1A5404531BF0D8EBDD450F5A8">
    <w:name w:val="2BFBD5F1A5404531BF0D8EBDD450F5A8"/>
    <w:rsid w:val="00886887"/>
  </w:style>
  <w:style w:type="paragraph" w:customStyle="1" w:styleId="19B4D7199EB74D45A01A7A09303E2D49">
    <w:name w:val="19B4D7199EB74D45A01A7A09303E2D49"/>
    <w:rsid w:val="00886887"/>
  </w:style>
  <w:style w:type="paragraph" w:customStyle="1" w:styleId="9D0250973B8249B98D75129B0AF52E37">
    <w:name w:val="9D0250973B8249B98D75129B0AF52E37"/>
    <w:rsid w:val="00886887"/>
  </w:style>
  <w:style w:type="paragraph" w:customStyle="1" w:styleId="185E5FA9DC5245F8BC1BAAB3A0FF9CEF">
    <w:name w:val="185E5FA9DC5245F8BC1BAAB3A0FF9CEF"/>
    <w:rsid w:val="00886887"/>
  </w:style>
  <w:style w:type="paragraph" w:customStyle="1" w:styleId="2C9A2E3FCF244FBE8684D131113EA969">
    <w:name w:val="2C9A2E3FCF244FBE8684D131113EA969"/>
    <w:rsid w:val="00886887"/>
  </w:style>
  <w:style w:type="paragraph" w:customStyle="1" w:styleId="6D4A43292B06497A9B5490DECABC6358">
    <w:name w:val="6D4A43292B06497A9B5490DECABC6358"/>
    <w:rsid w:val="00886887"/>
  </w:style>
  <w:style w:type="paragraph" w:customStyle="1" w:styleId="5056E931AFC6489D979CAEE277A7632D">
    <w:name w:val="5056E931AFC6489D979CAEE277A7632D"/>
    <w:rsid w:val="00886887"/>
  </w:style>
  <w:style w:type="paragraph" w:customStyle="1" w:styleId="82FE64300C6C467EB0AB4B6121741665">
    <w:name w:val="82FE64300C6C467EB0AB4B6121741665"/>
    <w:rsid w:val="00886887"/>
  </w:style>
  <w:style w:type="paragraph" w:customStyle="1" w:styleId="C57FB7C95BED4EF38A5EC92BFA2885D6">
    <w:name w:val="C57FB7C95BED4EF38A5EC92BFA2885D6"/>
    <w:rsid w:val="00886887"/>
  </w:style>
  <w:style w:type="paragraph" w:customStyle="1" w:styleId="D071D8B463A04515B990EBAC742A8630">
    <w:name w:val="D071D8B463A04515B990EBAC742A8630"/>
    <w:rsid w:val="00886887"/>
  </w:style>
  <w:style w:type="paragraph" w:customStyle="1" w:styleId="50C88C3C940E4928BEBC4A95AC32B7AD">
    <w:name w:val="50C88C3C940E4928BEBC4A95AC32B7AD"/>
    <w:rsid w:val="00886887"/>
  </w:style>
  <w:style w:type="paragraph" w:customStyle="1" w:styleId="A5F5283873D24498BE20E0D8E5DED951">
    <w:name w:val="A5F5283873D24498BE20E0D8E5DED951"/>
    <w:rsid w:val="00886887"/>
  </w:style>
  <w:style w:type="paragraph" w:customStyle="1" w:styleId="CC428A03F32E4D9494DD8EB01D18BA14">
    <w:name w:val="CC428A03F32E4D9494DD8EB01D18BA14"/>
    <w:rsid w:val="00886887"/>
  </w:style>
  <w:style w:type="paragraph" w:customStyle="1" w:styleId="39417D9FC60842099AE14EEC01E79141">
    <w:name w:val="39417D9FC60842099AE14EEC01E79141"/>
    <w:rsid w:val="00886887"/>
  </w:style>
  <w:style w:type="paragraph" w:customStyle="1" w:styleId="DC84C8634D2841B489A3D4E88E260E1B">
    <w:name w:val="DC84C8634D2841B489A3D4E88E260E1B"/>
    <w:rsid w:val="00886887"/>
  </w:style>
  <w:style w:type="paragraph" w:customStyle="1" w:styleId="3A227FBD1FA840D98EB34FED268A26C5">
    <w:name w:val="3A227FBD1FA840D98EB34FED268A26C5"/>
    <w:rsid w:val="00886887"/>
  </w:style>
  <w:style w:type="paragraph" w:customStyle="1" w:styleId="9BB1AAADACE44599BC7A4C0BBA2A39CA">
    <w:name w:val="9BB1AAADACE44599BC7A4C0BBA2A39CA"/>
    <w:rsid w:val="00886887"/>
  </w:style>
  <w:style w:type="paragraph" w:customStyle="1" w:styleId="A8AF10E9D2764070AA02CD92DD460BB2">
    <w:name w:val="A8AF10E9D2764070AA02CD92DD460BB2"/>
    <w:rsid w:val="00886887"/>
  </w:style>
  <w:style w:type="paragraph" w:customStyle="1" w:styleId="7DD167BFAEEE440C900E098816B62675">
    <w:name w:val="7DD167BFAEEE440C900E098816B62675"/>
    <w:rsid w:val="00886887"/>
  </w:style>
  <w:style w:type="paragraph" w:customStyle="1" w:styleId="BCEFD0B001214D7295DD291C1D1D0EF0">
    <w:name w:val="BCEFD0B001214D7295DD291C1D1D0EF0"/>
    <w:rsid w:val="00886887"/>
  </w:style>
  <w:style w:type="paragraph" w:customStyle="1" w:styleId="2B9D3E9D6E7843279B15E2B2A3D1A227">
    <w:name w:val="2B9D3E9D6E7843279B15E2B2A3D1A227"/>
    <w:rsid w:val="00886887"/>
  </w:style>
  <w:style w:type="paragraph" w:customStyle="1" w:styleId="CD1ACF4070A54C678FDC8A25F93C981F">
    <w:name w:val="CD1ACF4070A54C678FDC8A25F93C981F"/>
    <w:rsid w:val="00886887"/>
  </w:style>
  <w:style w:type="paragraph" w:customStyle="1" w:styleId="9F13C0F262624A6FADFA203C7236DFC3">
    <w:name w:val="9F13C0F262624A6FADFA203C7236DFC3"/>
    <w:rsid w:val="00886887"/>
  </w:style>
  <w:style w:type="paragraph" w:customStyle="1" w:styleId="F44B70168B874579B4A629DA84DD9C63">
    <w:name w:val="F44B70168B874579B4A629DA84DD9C63"/>
    <w:rsid w:val="00886887"/>
  </w:style>
  <w:style w:type="paragraph" w:customStyle="1" w:styleId="E2C56399F01844EB9E23B4443D81CB90">
    <w:name w:val="E2C56399F01844EB9E23B4443D81CB90"/>
    <w:rsid w:val="00886887"/>
  </w:style>
  <w:style w:type="paragraph" w:customStyle="1" w:styleId="27624BDD299047289262BE5A5A762CBD">
    <w:name w:val="27624BDD299047289262BE5A5A762CBD"/>
    <w:rsid w:val="00886887"/>
  </w:style>
  <w:style w:type="paragraph" w:customStyle="1" w:styleId="5EB27FC4F9EB49F69B61A3D8F1D16148">
    <w:name w:val="5EB27FC4F9EB49F69B61A3D8F1D16148"/>
    <w:rsid w:val="00886887"/>
  </w:style>
  <w:style w:type="paragraph" w:customStyle="1" w:styleId="39A35C94B4AE4A2AAF3F16B09905830A">
    <w:name w:val="39A35C94B4AE4A2AAF3F16B09905830A"/>
    <w:rsid w:val="00886887"/>
  </w:style>
  <w:style w:type="paragraph" w:customStyle="1" w:styleId="330C942DE22747E29CAF4C047777DE1E">
    <w:name w:val="330C942DE22747E29CAF4C047777DE1E"/>
    <w:rsid w:val="00886887"/>
  </w:style>
  <w:style w:type="paragraph" w:customStyle="1" w:styleId="E3A67F577AE3496CBA706EA3B3E4D76A">
    <w:name w:val="E3A67F577AE3496CBA706EA3B3E4D76A"/>
    <w:rsid w:val="00886887"/>
  </w:style>
  <w:style w:type="paragraph" w:customStyle="1" w:styleId="EAFCC84FCE9A4CAB961186AB5AE3C38C">
    <w:name w:val="EAFCC84FCE9A4CAB961186AB5AE3C38C"/>
    <w:rsid w:val="00886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c24676-82e3-4e5a-986e-9658fe8309fc" xsi:nil="true"/>
    <lcf76f155ced4ddcb4097134ff3c332f xmlns="8c1e6caa-86d1-4ada-a823-56bc339878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F2690C9476AB4CA2D0B80908F22005" ma:contentTypeVersion="15" ma:contentTypeDescription="Create a new document." ma:contentTypeScope="" ma:versionID="1ed58b1b1cb76eb60efcd1290953b61b">
  <xsd:schema xmlns:xsd="http://www.w3.org/2001/XMLSchema" xmlns:xs="http://www.w3.org/2001/XMLSchema" xmlns:p="http://schemas.microsoft.com/office/2006/metadata/properties" xmlns:ns2="8c1e6caa-86d1-4ada-a823-56bc339878f7" xmlns:ns3="22c24676-82e3-4e5a-986e-9658fe8309fc" targetNamespace="http://schemas.microsoft.com/office/2006/metadata/properties" ma:root="true" ma:fieldsID="258bfb547e172804fcb3d346ff61ff6c" ns2:_="" ns3:_="">
    <xsd:import namespace="8c1e6caa-86d1-4ada-a823-56bc339878f7"/>
    <xsd:import namespace="22c24676-82e3-4e5a-986e-9658fe8309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e6caa-86d1-4ada-a823-56bc33987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24676-82e3-4e5a-986e-9658fe8309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f3d993-5ddd-4336-bb22-7bf4da4ddfb3}" ma:internalName="TaxCatchAll" ma:showField="CatchAllData" ma:web="22c24676-82e3-4e5a-986e-9658fe830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DECD0-DE7F-4914-A390-01A93D1C0DC9}">
  <ds:schemaRefs>
    <ds:schemaRef ds:uri="http://schemas.microsoft.com/office/2006/metadata/properties"/>
    <ds:schemaRef ds:uri="http://schemas.microsoft.com/office/infopath/2007/PartnerControls"/>
    <ds:schemaRef ds:uri="22c24676-82e3-4e5a-986e-9658fe8309fc"/>
    <ds:schemaRef ds:uri="8c1e6caa-86d1-4ada-a823-56bc339878f7"/>
  </ds:schemaRefs>
</ds:datastoreItem>
</file>

<file path=customXml/itemProps2.xml><?xml version="1.0" encoding="utf-8"?>
<ds:datastoreItem xmlns:ds="http://schemas.openxmlformats.org/officeDocument/2006/customXml" ds:itemID="{0B988175-C726-4B70-AC99-3FEEC1C58DC5}">
  <ds:schemaRefs>
    <ds:schemaRef ds:uri="http://schemas.microsoft.com/sharepoint/v3/contenttype/forms"/>
  </ds:schemaRefs>
</ds:datastoreItem>
</file>

<file path=customXml/itemProps3.xml><?xml version="1.0" encoding="utf-8"?>
<ds:datastoreItem xmlns:ds="http://schemas.openxmlformats.org/officeDocument/2006/customXml" ds:itemID="{0DEAE684-7139-40BA-B732-A80435D05A92}">
  <ds:schemaRefs>
    <ds:schemaRef ds:uri="http://schemas.openxmlformats.org/officeDocument/2006/bibliography"/>
  </ds:schemaRefs>
</ds:datastoreItem>
</file>

<file path=customXml/itemProps4.xml><?xml version="1.0" encoding="utf-8"?>
<ds:datastoreItem xmlns:ds="http://schemas.openxmlformats.org/officeDocument/2006/customXml" ds:itemID="{55C47090-FEBE-4FED-A02C-550DD8956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e6caa-86d1-4ada-a823-56bc339878f7"/>
    <ds:schemaRef ds:uri="22c24676-82e3-4e5a-986e-9658fe830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DISRD-MS-word-form-template</Template>
  <TotalTime>83</TotalTime>
  <Pages>8</Pages>
  <Words>3228</Words>
  <Characters>18133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MS Word form template</vt:lpstr>
    </vt:vector>
  </TitlesOfParts>
  <Company>NSW Department of Primary Industries</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form template</dc:title>
  <dc:creator>Philip Blackmore</dc:creator>
  <cp:lastModifiedBy>Shannon Birch</cp:lastModifiedBy>
  <cp:revision>39</cp:revision>
  <cp:lastPrinted>2019-07-16T23:23:00Z</cp:lastPrinted>
  <dcterms:created xsi:type="dcterms:W3CDTF">2025-09-22T06:24:00Z</dcterms:created>
  <dcterms:modified xsi:type="dcterms:W3CDTF">2025-10-01T05:54:00Z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0x01010072F2690C9476AB4CA2D0B80908F22005</vt:lpwstr>
  </property>
  <property fmtid="{D5CDD505-2E9C-101B-9397-08002B2CF9AE}" pid="3" name="MediaServiceImageTags">
    <vt:lpwstr/>
  </property>
</Properties>
</file>