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E9016" w14:textId="2D7A7D8F" w:rsidR="008E1BEC" w:rsidRPr="00516538" w:rsidRDefault="007E799C" w:rsidP="007E799C">
      <w:pPr>
        <w:pStyle w:val="Smallbodycopy"/>
      </w:pPr>
      <w:r>
        <w:t>December</w:t>
      </w:r>
      <w:r w:rsidR="00364744">
        <w:t xml:space="preserve"> 202</w:t>
      </w:r>
      <w:r w:rsidR="00C7120F">
        <w:t>3</w:t>
      </w:r>
    </w:p>
    <w:p w14:paraId="565A7395" w14:textId="77777777" w:rsidR="00132C9F" w:rsidRPr="00E95449" w:rsidRDefault="00D37BEE" w:rsidP="003C7A71">
      <w:pPr>
        <w:pStyle w:val="DocumentTypeLeft"/>
      </w:pPr>
      <w:r>
        <w:t>DEPARTMENT OF PRIMARY INDUSTRIES – FISHERIES (DPI FISHERIES)</w:t>
      </w:r>
    </w:p>
    <w:p w14:paraId="671101EE" w14:textId="77777777" w:rsidR="00FE3150" w:rsidRDefault="00000000" w:rsidP="008E1BEC">
      <w:pPr>
        <w:pStyle w:val="Heading1"/>
      </w:pPr>
      <w:sdt>
        <w:sdtPr>
          <w:alias w:val="Title"/>
          <w:tag w:val=""/>
          <w:id w:val="-1833356382"/>
          <w:placeholder>
            <w:docPart w:val="4AF3308D312447A3AC6A806386A46BF9"/>
          </w:placeholder>
          <w:dataBinding w:prefixMappings="xmlns:ns0='http://purl.org/dc/elements/1.1/' xmlns:ns1='http://schemas.openxmlformats.org/package/2006/metadata/core-properties' " w:xpath="/ns1:coreProperties[1]/ns0:title[1]" w:storeItemID="{6C3C8BC8-F283-45AE-878A-BAB7291924A1}"/>
          <w:text/>
        </w:sdtPr>
        <w:sdtContent>
          <w:r w:rsidR="00935D12">
            <w:t>Protocol for Investigating and Reporting Fish Kills</w:t>
          </w:r>
        </w:sdtContent>
      </w:sdt>
    </w:p>
    <w:p w14:paraId="1283E965" w14:textId="77777777" w:rsidR="00E95449" w:rsidRDefault="00E95449" w:rsidP="00E95449">
      <w:pPr>
        <w:pStyle w:val="BodyText"/>
      </w:pPr>
    </w:p>
    <w:p w14:paraId="699D8AAD" w14:textId="77777777" w:rsidR="000E457A" w:rsidRPr="000E457A" w:rsidRDefault="00364744" w:rsidP="000E457A">
      <w:pPr>
        <w:pStyle w:val="Heading2NoLine"/>
        <w:rPr>
          <w:rStyle w:val="Emphasis"/>
        </w:rPr>
      </w:pPr>
      <w:r>
        <w:rPr>
          <w:rStyle w:val="Emphasis"/>
        </w:rPr>
        <w:t>Guidelines for notification, assessment and investigation for fish kills</w:t>
      </w:r>
    </w:p>
    <w:p w14:paraId="5BDDF785" w14:textId="77777777" w:rsidR="00216D02" w:rsidRDefault="00364744" w:rsidP="00D233F2">
      <w:pPr>
        <w:pStyle w:val="Heading2"/>
      </w:pPr>
      <w:r>
        <w:t>Notification</w:t>
      </w:r>
    </w:p>
    <w:p w14:paraId="6D6DA000" w14:textId="77777777" w:rsidR="00D01E60" w:rsidRPr="00D01E60" w:rsidRDefault="00364744" w:rsidP="00735CE8">
      <w:pPr>
        <w:pStyle w:val="ListBullet"/>
      </w:pPr>
      <w:r>
        <w:t>When a report of a fish kill is received, all information is to be recorded on the Fish Kill Notification and Investigation Report – Part A (Appendix 1)</w:t>
      </w:r>
    </w:p>
    <w:p w14:paraId="21A0156A" w14:textId="5930FAE6" w:rsidR="009A73CA" w:rsidRDefault="00364744" w:rsidP="00960C28">
      <w:pPr>
        <w:pStyle w:val="ListBullet"/>
      </w:pPr>
      <w:r>
        <w:t xml:space="preserve">DPI Fisheries Officers who receive </w:t>
      </w:r>
      <w:r w:rsidR="0050101E">
        <w:t xml:space="preserve">a report </w:t>
      </w:r>
      <w:r>
        <w:t xml:space="preserve">must notify the Environment Protection </w:t>
      </w:r>
      <w:r w:rsidR="009032A1">
        <w:t xml:space="preserve">Authority </w:t>
      </w:r>
      <w:r>
        <w:t xml:space="preserve">(EPA) on 131 555 or </w:t>
      </w:r>
      <w:hyperlink r:id="rId11" w:history="1">
        <w:r w:rsidRPr="00354EB1">
          <w:rPr>
            <w:rStyle w:val="Hyperlink"/>
          </w:rPr>
          <w:t>info@epa.nsw.gov.au</w:t>
        </w:r>
      </w:hyperlink>
      <w:r w:rsidR="009A73CA">
        <w:t xml:space="preserve"> The relevant local council should also be notified</w:t>
      </w:r>
    </w:p>
    <w:p w14:paraId="15624F43" w14:textId="69914940" w:rsidR="009A73CA" w:rsidRDefault="009A73CA" w:rsidP="00960C28">
      <w:pPr>
        <w:pStyle w:val="ListBullet"/>
      </w:pPr>
      <w:r>
        <w:t xml:space="preserve">EPA Officers who receive </w:t>
      </w:r>
      <w:r w:rsidR="0050101E">
        <w:t xml:space="preserve">a report </w:t>
      </w:r>
      <w:r>
        <w:t>must notify DPI Fisheries via the Fishers Watch Phoneline 1800 043 536</w:t>
      </w:r>
      <w:r w:rsidR="00275C5A">
        <w:t xml:space="preserve"> </w:t>
      </w:r>
    </w:p>
    <w:p w14:paraId="77878950" w14:textId="77777777" w:rsidR="00960C28" w:rsidRDefault="009A73CA" w:rsidP="00960C28">
      <w:pPr>
        <w:pStyle w:val="ListBullet"/>
      </w:pPr>
      <w:r>
        <w:t xml:space="preserve">Email the completed Part A form to </w:t>
      </w:r>
      <w:hyperlink r:id="rId12" w:history="1">
        <w:r w:rsidRPr="00354EB1">
          <w:rPr>
            <w:rStyle w:val="Hyperlink"/>
          </w:rPr>
          <w:t>ahp.central@dpi.nsw.gov.au</w:t>
        </w:r>
      </w:hyperlink>
      <w:r>
        <w:t xml:space="preserve"> and </w:t>
      </w:r>
      <w:hyperlink r:id="rId13" w:history="1">
        <w:r w:rsidR="00275C5A" w:rsidRPr="00354EB1">
          <w:rPr>
            <w:rStyle w:val="Hyperlink"/>
          </w:rPr>
          <w:t>info@epa.nsw.gov.au</w:t>
        </w:r>
      </w:hyperlink>
    </w:p>
    <w:p w14:paraId="25ABC94F" w14:textId="77777777" w:rsidR="00960C28" w:rsidRDefault="00E23962" w:rsidP="00960C28">
      <w:pPr>
        <w:pStyle w:val="ListBullet"/>
      </w:pPr>
      <w:r>
        <w:t>Each agency is responsible for information exchange within their respective departments</w:t>
      </w:r>
    </w:p>
    <w:p w14:paraId="7AB609DB" w14:textId="77777777" w:rsidR="00735CE8" w:rsidRPr="00735CE8" w:rsidRDefault="000B3E09" w:rsidP="00735CE8">
      <w:pPr>
        <w:pStyle w:val="Heading2"/>
      </w:pPr>
      <w:r>
        <w:t>Initial assessment</w:t>
      </w:r>
    </w:p>
    <w:p w14:paraId="34A503E1" w14:textId="471630E1" w:rsidR="000B3E09" w:rsidRDefault="000B3E09" w:rsidP="00735CE8">
      <w:pPr>
        <w:pStyle w:val="ListBullet"/>
      </w:pPr>
      <w:r>
        <w:t xml:space="preserve">The receiving officer of </w:t>
      </w:r>
      <w:r w:rsidR="00194DF9">
        <w:t xml:space="preserve">a </w:t>
      </w:r>
      <w:r>
        <w:t xml:space="preserve">fish kill </w:t>
      </w:r>
      <w:r w:rsidR="00194DF9">
        <w:t xml:space="preserve">report </w:t>
      </w:r>
      <w:r>
        <w:t xml:space="preserve">will </w:t>
      </w:r>
      <w:r w:rsidR="009032A1">
        <w:t>contact</w:t>
      </w:r>
      <w:r w:rsidR="00194DF9">
        <w:t xml:space="preserve"> the informant, obtain further information, if </w:t>
      </w:r>
      <w:proofErr w:type="gramStart"/>
      <w:r w:rsidR="00194DF9">
        <w:t>required</w:t>
      </w:r>
      <w:proofErr w:type="gramEnd"/>
      <w:r w:rsidR="00194DF9">
        <w:t xml:space="preserve">, and </w:t>
      </w:r>
      <w:r>
        <w:t>decide whether a field investigation is warranted. This decision will be made following discussions with other staff (</w:t>
      </w:r>
      <w:proofErr w:type="gramStart"/>
      <w:r w:rsidR="006F047D">
        <w:t>e.g.</w:t>
      </w:r>
      <w:proofErr w:type="gramEnd"/>
      <w:r>
        <w:t xml:space="preserve"> DPI and EPA) on the basis of size, </w:t>
      </w:r>
      <w:r w:rsidR="00194DF9">
        <w:t>scale</w:t>
      </w:r>
      <w:r>
        <w:t xml:space="preserve">, sensitivity of the waterway, potential cause (including the likelihood of a disease agent), species affected, </w:t>
      </w:r>
      <w:r w:rsidR="00194DF9">
        <w:t>and public</w:t>
      </w:r>
      <w:r>
        <w:t xml:space="preserve"> interest, </w:t>
      </w:r>
      <w:r w:rsidR="009B4B43">
        <w:t xml:space="preserve">and needs to be made within 24-48 hours form the </w:t>
      </w:r>
      <w:r w:rsidR="00BA70D1">
        <w:t>notification</w:t>
      </w:r>
      <w:r>
        <w:t xml:space="preserve"> </w:t>
      </w:r>
    </w:p>
    <w:p w14:paraId="3992A92D" w14:textId="395E1416" w:rsidR="00735CE8" w:rsidRDefault="000B3E09" w:rsidP="00735CE8">
      <w:pPr>
        <w:pStyle w:val="ListBullet"/>
      </w:pPr>
      <w:r>
        <w:t xml:space="preserve">If a field investigation is warranted, and DPI or EPA officers are not available, the department with primary responsibility for the investigation (see below) will endeavour to arrange an inspection by the local council or another government authority, whichever is the most </w:t>
      </w:r>
      <w:proofErr w:type="gramStart"/>
      <w:r>
        <w:t>appropriate</w:t>
      </w:r>
      <w:proofErr w:type="gramEnd"/>
    </w:p>
    <w:p w14:paraId="4A710667" w14:textId="343FCDD1" w:rsidR="00735CE8" w:rsidRDefault="000B3E09" w:rsidP="00735CE8">
      <w:pPr>
        <w:pStyle w:val="Heading2"/>
      </w:pPr>
      <w:r>
        <w:t xml:space="preserve"> </w:t>
      </w:r>
      <w:r w:rsidR="00194DF9">
        <w:t>I</w:t>
      </w:r>
      <w:r>
        <w:t>nvestigation</w:t>
      </w:r>
      <w:r w:rsidR="00194DF9">
        <w:t xml:space="preserve"> responsibility</w:t>
      </w:r>
      <w:r>
        <w:t xml:space="preserve"> </w:t>
      </w:r>
    </w:p>
    <w:p w14:paraId="6D0F7C33" w14:textId="69355C7E" w:rsidR="000B3E09" w:rsidRDefault="000B3E09" w:rsidP="00FA2FDD">
      <w:pPr>
        <w:pStyle w:val="ListBullet"/>
      </w:pPr>
      <w:r>
        <w:t xml:space="preserve">Generally, DPI </w:t>
      </w:r>
      <w:r w:rsidR="00A1031B">
        <w:t xml:space="preserve">Fisheries </w:t>
      </w:r>
      <w:r>
        <w:t xml:space="preserve">officers will investigate fish kills in non-metropolitan areas while EPA officers will investigate fish kills in Sydney, Newcastle and Wollongong metropolitan areas. In many cases a joint inspection will be appropriate </w:t>
      </w:r>
    </w:p>
    <w:p w14:paraId="061CA81E" w14:textId="3F2A3912" w:rsidR="000B3E09" w:rsidRDefault="000B3E09" w:rsidP="00FA2FDD">
      <w:pPr>
        <w:pStyle w:val="ListBullet"/>
      </w:pPr>
      <w:r>
        <w:lastRenderedPageBreak/>
        <w:t xml:space="preserve">Regardless of the location, EPA officers will be responsible for detailed investigation of </w:t>
      </w:r>
      <w:r w:rsidR="00C82C36">
        <w:t xml:space="preserve">fish </w:t>
      </w:r>
      <w:r>
        <w:t xml:space="preserve">kills which appear to be related to pollution events, hazardous chemical </w:t>
      </w:r>
      <w:r w:rsidR="00C82C36">
        <w:t>incidents,</w:t>
      </w:r>
      <w:r>
        <w:t xml:space="preserve"> or discharges from commercial or industrial </w:t>
      </w:r>
      <w:proofErr w:type="gramStart"/>
      <w:r>
        <w:t>premises</w:t>
      </w:r>
      <w:proofErr w:type="gramEnd"/>
      <w:r>
        <w:t xml:space="preserve"> </w:t>
      </w:r>
    </w:p>
    <w:p w14:paraId="49B8CD46" w14:textId="77777777" w:rsidR="008C5681" w:rsidRDefault="008C5681" w:rsidP="00FA2FDD">
      <w:pPr>
        <w:pStyle w:val="ListBullet"/>
      </w:pPr>
      <w:r>
        <w:t>Investigating officers will inspect the site and complete either:</w:t>
      </w:r>
    </w:p>
    <w:p w14:paraId="51A7BFEF" w14:textId="77777777" w:rsidR="008C5681" w:rsidRDefault="008C5681" w:rsidP="008C5681">
      <w:pPr>
        <w:pStyle w:val="ListBullet"/>
        <w:numPr>
          <w:ilvl w:val="1"/>
          <w:numId w:val="31"/>
        </w:numPr>
      </w:pPr>
      <w:r>
        <w:t>The Notification and Investigation Report (Part B) (Appendix 2)</w:t>
      </w:r>
    </w:p>
    <w:p w14:paraId="2B7B14EF" w14:textId="6796F136" w:rsidR="00735CE8" w:rsidRDefault="008C5681" w:rsidP="008C5681">
      <w:pPr>
        <w:pStyle w:val="ListBullet"/>
        <w:numPr>
          <w:ilvl w:val="1"/>
          <w:numId w:val="31"/>
        </w:numPr>
      </w:pPr>
      <w:r>
        <w:t xml:space="preserve">The required </w:t>
      </w:r>
      <w:r w:rsidR="00767977">
        <w:t xml:space="preserve">Part B </w:t>
      </w:r>
      <w:r>
        <w:t xml:space="preserve">fields </w:t>
      </w:r>
      <w:r w:rsidR="00767977">
        <w:t>of</w:t>
      </w:r>
      <w:r>
        <w:t xml:space="preserve"> the Fish Kill record within CM9 for the event</w:t>
      </w:r>
      <w:r w:rsidR="00A544B7">
        <w:t xml:space="preserve"> (Fisheries staff only)</w:t>
      </w:r>
    </w:p>
    <w:p w14:paraId="2BDED7E3" w14:textId="7248D2D2" w:rsidR="008C5681" w:rsidRDefault="008C5681" w:rsidP="008C5681">
      <w:pPr>
        <w:pStyle w:val="ListBullet"/>
      </w:pPr>
      <w:r>
        <w:t xml:space="preserve">The completed Part B form and other supporting information such as </w:t>
      </w:r>
      <w:r w:rsidR="00C82C36">
        <w:t>photos</w:t>
      </w:r>
      <w:r>
        <w:t xml:space="preserve"> or local media articles should </w:t>
      </w:r>
      <w:r w:rsidR="00E30C66">
        <w:t>be e</w:t>
      </w:r>
      <w:r>
        <w:t>ither:</w:t>
      </w:r>
    </w:p>
    <w:p w14:paraId="1F0CE8BF" w14:textId="15F79101" w:rsidR="008C5681" w:rsidRDefault="008C5681" w:rsidP="008C5681">
      <w:pPr>
        <w:pStyle w:val="ListBullet"/>
        <w:numPr>
          <w:ilvl w:val="1"/>
          <w:numId w:val="31"/>
        </w:numPr>
      </w:pPr>
      <w:r>
        <w:t xml:space="preserve">emailed to </w:t>
      </w:r>
      <w:hyperlink r:id="rId14" w:history="1">
        <w:r w:rsidRPr="00354EB1">
          <w:rPr>
            <w:rStyle w:val="Hyperlink"/>
          </w:rPr>
          <w:t>ahp.central@dpi.nsw.gov.au</w:t>
        </w:r>
      </w:hyperlink>
      <w:r w:rsidR="00A544B7">
        <w:rPr>
          <w:rStyle w:val="Hyperlink"/>
        </w:rPr>
        <w:t>, or</w:t>
      </w:r>
    </w:p>
    <w:p w14:paraId="4D49B397" w14:textId="3253D6A4" w:rsidR="008C5681" w:rsidRPr="00FA2FDD" w:rsidRDefault="008C5681" w:rsidP="008C5681">
      <w:pPr>
        <w:pStyle w:val="ListBullet"/>
        <w:numPr>
          <w:ilvl w:val="1"/>
          <w:numId w:val="31"/>
        </w:numPr>
      </w:pPr>
      <w:r>
        <w:t>saved into the relevant CM9 subfolder for the event (</w:t>
      </w:r>
      <w:proofErr w:type="gramStart"/>
      <w:r w:rsidR="005B1C7E">
        <w:t>e.g.</w:t>
      </w:r>
      <w:proofErr w:type="gramEnd"/>
      <w:r>
        <w:t xml:space="preserve"> </w:t>
      </w:r>
      <w:r w:rsidRPr="008C5681">
        <w:t>RVF22/56#39</w:t>
      </w:r>
      <w:r>
        <w:t>)</w:t>
      </w:r>
    </w:p>
    <w:p w14:paraId="1F7B7748" w14:textId="51DC4593" w:rsidR="00735CE8" w:rsidRPr="00FA2FDD" w:rsidRDefault="00767977" w:rsidP="00FA2FDD">
      <w:pPr>
        <w:pStyle w:val="ListBullet"/>
      </w:pPr>
      <w:r>
        <w:t xml:space="preserve">If officers from a local council or a department other than EPA or DPI Fisheries investigate a fish kill, the investigating officer should discuss the fish kill with the regional DPI Fisheries Manager </w:t>
      </w:r>
      <w:r w:rsidR="00C82C36">
        <w:t xml:space="preserve">or Senior Fisheries Officer </w:t>
      </w:r>
      <w:r w:rsidR="0057790C">
        <w:t>within 24-48 hours from the notification</w:t>
      </w:r>
      <w:r>
        <w:t xml:space="preserve"> (see contact list)</w:t>
      </w:r>
    </w:p>
    <w:p w14:paraId="5E9BCD50" w14:textId="77777777" w:rsidR="003958F7" w:rsidRPr="00735CE8" w:rsidRDefault="001F3119" w:rsidP="003958F7">
      <w:pPr>
        <w:pStyle w:val="Heading2"/>
      </w:pPr>
      <w:r>
        <w:t>Media contact</w:t>
      </w:r>
    </w:p>
    <w:p w14:paraId="7D3F5682" w14:textId="55829706" w:rsidR="00255B10" w:rsidRPr="00255B10" w:rsidRDefault="001F3119" w:rsidP="00807790">
      <w:pPr>
        <w:pStyle w:val="ListBullet"/>
      </w:pPr>
      <w:r>
        <w:t xml:space="preserve">Fish kills can generate significant media interest. All media requests for comment should be directed to the DPI Media Unit </w:t>
      </w:r>
      <w:r w:rsidR="00255B10">
        <w:t>via</w:t>
      </w:r>
      <w:r>
        <w:t xml:space="preserve"> </w:t>
      </w:r>
      <w:r w:rsidR="00255B10" w:rsidRPr="00255B10">
        <w:t>Email - </w:t>
      </w:r>
      <w:hyperlink r:id="rId15" w:history="1">
        <w:r w:rsidR="00255B10" w:rsidRPr="00255B10">
          <w:rPr>
            <w:rStyle w:val="Hyperlink"/>
          </w:rPr>
          <w:t>nswdpi.media@dpi.nsw.gov.au</w:t>
        </w:r>
      </w:hyperlink>
      <w:r w:rsidR="00255B10">
        <w:t xml:space="preserve"> or 02 </w:t>
      </w:r>
      <w:r w:rsidR="00255B10" w:rsidRPr="00255B10">
        <w:t xml:space="preserve">6391 </w:t>
      </w:r>
      <w:proofErr w:type="gramStart"/>
      <w:r w:rsidR="00255B10" w:rsidRPr="00255B10">
        <w:t>3686</w:t>
      </w:r>
      <w:proofErr w:type="gramEnd"/>
    </w:p>
    <w:p w14:paraId="643047E4" w14:textId="0A65F0AC" w:rsidR="001F3119" w:rsidRDefault="001F3119" w:rsidP="003958F7">
      <w:pPr>
        <w:pStyle w:val="ListBullet"/>
      </w:pPr>
      <w:r>
        <w:t xml:space="preserve">PRIOR to any response to the media, </w:t>
      </w:r>
      <w:r w:rsidR="00C77E9F">
        <w:t xml:space="preserve">agreement on talking points </w:t>
      </w:r>
      <w:r>
        <w:t xml:space="preserve">should be established between EPA and DPI officers, </w:t>
      </w:r>
      <w:r w:rsidR="00A544B7">
        <w:t xml:space="preserve">where joint investigations have </w:t>
      </w:r>
      <w:r w:rsidR="006F047D">
        <w:t>occurred.</w:t>
      </w:r>
      <w:r w:rsidR="00A544B7">
        <w:t xml:space="preserve"> The respective media units will coordinate this </w:t>
      </w:r>
      <w:proofErr w:type="gramStart"/>
      <w:r w:rsidR="00A544B7">
        <w:t>process</w:t>
      </w:r>
      <w:proofErr w:type="gramEnd"/>
    </w:p>
    <w:p w14:paraId="2B42DEBB" w14:textId="03CEA8EA" w:rsidR="001F3119" w:rsidRDefault="001F3119" w:rsidP="003958F7">
      <w:pPr>
        <w:pStyle w:val="ListBullet"/>
      </w:pPr>
      <w:r>
        <w:t xml:space="preserve">The Program Leader – Coastal Systems is the DPI co-ordinator for media </w:t>
      </w:r>
      <w:r w:rsidR="00A544B7">
        <w:t>comment</w:t>
      </w:r>
      <w:r>
        <w:t xml:space="preserve"> (Ph: 6626 1370)</w:t>
      </w:r>
      <w:r w:rsidR="00A544B7">
        <w:t xml:space="preserve"> for eastern drainage catchments and the Program Leader</w:t>
      </w:r>
      <w:r w:rsidR="006432DA">
        <w:t xml:space="preserve"> –</w:t>
      </w:r>
      <w:r w:rsidR="00A544B7">
        <w:t xml:space="preserve"> </w:t>
      </w:r>
      <w:r w:rsidR="006432DA">
        <w:t>Murray Darling</w:t>
      </w:r>
      <w:r w:rsidR="00A544B7">
        <w:t xml:space="preserve"> is the DPI co-ordinator for media comment (Ph: </w:t>
      </w:r>
      <w:r w:rsidR="00E30C66" w:rsidRPr="00E30C66">
        <w:t>6763 1440</w:t>
      </w:r>
      <w:r w:rsidR="00A544B7">
        <w:t>) for western drainage catchments (</w:t>
      </w:r>
      <w:proofErr w:type="gramStart"/>
      <w:r w:rsidR="009B6122">
        <w:t>e.g.</w:t>
      </w:r>
      <w:proofErr w:type="gramEnd"/>
      <w:r w:rsidR="00A544B7">
        <w:t xml:space="preserve"> Murray Darling </w:t>
      </w:r>
      <w:r w:rsidR="006432DA">
        <w:t>B</w:t>
      </w:r>
      <w:r w:rsidR="00A544B7">
        <w:t>asin)</w:t>
      </w:r>
    </w:p>
    <w:p w14:paraId="3F676ACC" w14:textId="2A32D5DA" w:rsidR="003958F7" w:rsidRDefault="00D37BEE" w:rsidP="003958F7">
      <w:pPr>
        <w:pStyle w:val="ListBullet"/>
      </w:pPr>
      <w:r>
        <w:t xml:space="preserve">Any EPA related </w:t>
      </w:r>
      <w:r w:rsidR="00255B10">
        <w:t xml:space="preserve">investigations and associated </w:t>
      </w:r>
      <w:r>
        <w:t>media queries should be directed to the relevant EPA regional office (refer contacts list)</w:t>
      </w:r>
    </w:p>
    <w:p w14:paraId="7D78FD28" w14:textId="77777777" w:rsidR="003958F7" w:rsidRDefault="00D37BEE" w:rsidP="003958F7">
      <w:pPr>
        <w:pStyle w:val="Heading2"/>
      </w:pPr>
      <w:r>
        <w:t>Collection and analysis of samples</w:t>
      </w:r>
    </w:p>
    <w:p w14:paraId="2594DAB3" w14:textId="77777777" w:rsidR="003958F7" w:rsidRDefault="00D37BEE" w:rsidP="00D37BEE">
      <w:pPr>
        <w:pStyle w:val="Heading3"/>
      </w:pPr>
      <w:r>
        <w:t>Water quality</w:t>
      </w:r>
    </w:p>
    <w:p w14:paraId="5A96BF8C" w14:textId="7C52BBE8" w:rsidR="00D37BEE" w:rsidRDefault="00D37BEE" w:rsidP="00F140CF">
      <w:pPr>
        <w:pStyle w:val="ListBullet"/>
      </w:pPr>
      <w:r>
        <w:t xml:space="preserve">On site water quality measurements should be undertaken where possible. Regional DPI Fisheries Managers, EPA officers and local councils </w:t>
      </w:r>
      <w:r w:rsidR="00255B10">
        <w:t xml:space="preserve">may </w:t>
      </w:r>
      <w:r>
        <w:t>have digital meters available to undertake such assessments (refer contacts list)</w:t>
      </w:r>
    </w:p>
    <w:p w14:paraId="643F3260" w14:textId="0CFFA690" w:rsidR="00FC2B1C" w:rsidRDefault="00FC2B1C" w:rsidP="00F140CF">
      <w:pPr>
        <w:pStyle w:val="ListBullet"/>
      </w:pPr>
      <w:r>
        <w:t xml:space="preserve">Water samples should be taken if a pollutant, algae or disease is </w:t>
      </w:r>
      <w:r w:rsidR="00255B10">
        <w:t>suspected</w:t>
      </w:r>
      <w:r>
        <w:t xml:space="preserve">, particularly during or immediately following an event where fish are still dying or recently </w:t>
      </w:r>
      <w:proofErr w:type="gramStart"/>
      <w:r>
        <w:t>dead</w:t>
      </w:r>
      <w:proofErr w:type="gramEnd"/>
    </w:p>
    <w:p w14:paraId="2F9C112E" w14:textId="46A59424" w:rsidR="00FC2B1C" w:rsidRDefault="00FC2B1C" w:rsidP="00BA70D1">
      <w:pPr>
        <w:pStyle w:val="ListBullet"/>
      </w:pPr>
      <w:r>
        <w:t xml:space="preserve">Specialist advice should be sought regarding relevant water sampling procedures if a disease is suspected, please call </w:t>
      </w:r>
      <w:r w:rsidR="00177454">
        <w:t>Manager,</w:t>
      </w:r>
      <w:r>
        <w:t xml:space="preserve"> Aquatic Biosecurity (Ph: 4916 3911) or EPA officers for </w:t>
      </w:r>
      <w:r>
        <w:lastRenderedPageBreak/>
        <w:t xml:space="preserve">pollutants or algae. Water samples will need to be logged with an appropriate </w:t>
      </w:r>
      <w:r w:rsidR="001550B8" w:rsidRPr="001550B8">
        <w:t>National Association of Testing Authorities</w:t>
      </w:r>
      <w:r w:rsidR="00330F3C">
        <w:t xml:space="preserve"> (</w:t>
      </w:r>
      <w:r>
        <w:t>NATA</w:t>
      </w:r>
      <w:r w:rsidR="00330F3C">
        <w:t>)</w:t>
      </w:r>
      <w:r>
        <w:t xml:space="preserve"> laboratory for testing as soon as possible, and again, advice from the appropriate specialist should be sought </w:t>
      </w:r>
    </w:p>
    <w:p w14:paraId="114BEBB4" w14:textId="77777777" w:rsidR="00FC2B1C" w:rsidRDefault="00FC2B1C" w:rsidP="00FC2B1C">
      <w:pPr>
        <w:pStyle w:val="Heading3"/>
      </w:pPr>
      <w:r>
        <w:t>Fish samples for a possible disease</w:t>
      </w:r>
    </w:p>
    <w:p w14:paraId="289E11A3" w14:textId="6107C700" w:rsidR="00FC2B1C" w:rsidRDefault="00FC2B1C" w:rsidP="00FC2B1C">
      <w:pPr>
        <w:pStyle w:val="ListBullet"/>
      </w:pPr>
      <w:r>
        <w:t>A disease agent m</w:t>
      </w:r>
      <w:r w:rsidR="00177454">
        <w:t xml:space="preserve">ight be suspected </w:t>
      </w:r>
      <w:r>
        <w:t xml:space="preserve">when only a single species has been affected or the fish have visible lesions, fungus, and/or sick fish are visible and continue to die over a period, rather than in a sudden incident </w:t>
      </w:r>
    </w:p>
    <w:p w14:paraId="53176B5D" w14:textId="6C1694EC" w:rsidR="00FC2B1C" w:rsidRDefault="00FC2B1C" w:rsidP="00FC2B1C">
      <w:pPr>
        <w:pStyle w:val="ListBullet"/>
      </w:pPr>
      <w:r>
        <w:t xml:space="preserve">Fish samples should be obtained but only after consultation with the </w:t>
      </w:r>
      <w:r w:rsidR="00177454">
        <w:t>Manager,</w:t>
      </w:r>
      <w:r>
        <w:t xml:space="preserve"> Aquatic Biosecurity </w:t>
      </w:r>
      <w:r w:rsidR="00C82C36">
        <w:t>(</w:t>
      </w:r>
      <w:r>
        <w:t>Ph: 4916 3911</w:t>
      </w:r>
      <w:r w:rsidR="00A76181">
        <w:t>)</w:t>
      </w:r>
    </w:p>
    <w:p w14:paraId="447E9DC2" w14:textId="254FAAA8" w:rsidR="00FC2B1C" w:rsidRDefault="00FC2B1C" w:rsidP="00FC2B1C">
      <w:pPr>
        <w:pStyle w:val="ListBullet"/>
      </w:pPr>
      <w:r>
        <w:t>All fish samples are to be logged with the DPI Elizabeth Macarthur Agriculture Institute laboratory for analysis, and all appropriate information is to be included including time, date and exact location</w:t>
      </w:r>
    </w:p>
    <w:p w14:paraId="4877068D" w14:textId="026A3DCB" w:rsidR="00E22A0A" w:rsidRDefault="00241849" w:rsidP="00FC2B1C">
      <w:pPr>
        <w:pStyle w:val="ListBullet"/>
      </w:pPr>
      <w:r>
        <w:t>Transport of live fish is ideal, but if not feasible, approximately six</w:t>
      </w:r>
      <w:r w:rsidR="009F73F5">
        <w:t xml:space="preserve"> (6)</w:t>
      </w:r>
      <w:r>
        <w:t xml:space="preserve">, dying (not yet dead) individuals of each species affected should be placed in separate plastic bags and placed on ice, </w:t>
      </w:r>
      <w:r w:rsidRPr="00241849">
        <w:rPr>
          <w:b/>
          <w:bCs/>
          <w:u w:val="single"/>
        </w:rPr>
        <w:t>NOT FROZEN</w:t>
      </w:r>
      <w:r>
        <w:t xml:space="preserve">.  Dead fish should not be submitted for disease diagnosis as any deterioration in the condition of the fish post death </w:t>
      </w:r>
      <w:r w:rsidR="00E22A0A">
        <w:t xml:space="preserve">will confound the results </w:t>
      </w:r>
    </w:p>
    <w:p w14:paraId="1943185B" w14:textId="3EC9C1B8" w:rsidR="00FC2B1C" w:rsidRDefault="00E22A0A" w:rsidP="00FC2B1C">
      <w:pPr>
        <w:pStyle w:val="ListBullet"/>
      </w:pPr>
      <w:r>
        <w:t>The final report on the samples will be received and reviewed by Aquatic Biosecurity before being forwarded to the reporting officer to assist with the interpretation of results and advice on appropriate course of action to take if results for disease are positive</w:t>
      </w:r>
    </w:p>
    <w:p w14:paraId="3E0A1953" w14:textId="77777777" w:rsidR="00E22A0A" w:rsidRDefault="00E22A0A" w:rsidP="00FC2B1C">
      <w:pPr>
        <w:pStyle w:val="ListBullet"/>
      </w:pPr>
      <w:r>
        <w:t>Results will generally be provided within two weeks of submission</w:t>
      </w:r>
    </w:p>
    <w:p w14:paraId="247A5CD2" w14:textId="77777777" w:rsidR="00E22A0A" w:rsidRDefault="00E22A0A" w:rsidP="00E22A0A">
      <w:pPr>
        <w:pStyle w:val="Heading3"/>
      </w:pPr>
      <w:r>
        <w:t>Fish samples where another agent, other than disease is possible</w:t>
      </w:r>
    </w:p>
    <w:p w14:paraId="0547ABB3" w14:textId="0CD76809" w:rsidR="00E22A0A" w:rsidRDefault="00E22A0A" w:rsidP="00E22A0A">
      <w:pPr>
        <w:pStyle w:val="ListBullet"/>
      </w:pPr>
      <w:r>
        <w:t xml:space="preserve">A set of fish samples should also be obtained where poor water quality, pollution, algal bloom or </w:t>
      </w:r>
      <w:proofErr w:type="gramStart"/>
      <w:r w:rsidR="00020261">
        <w:t>other</w:t>
      </w:r>
      <w:proofErr w:type="gramEnd"/>
      <w:r>
        <w:t xml:space="preserve"> agent is possible</w:t>
      </w:r>
    </w:p>
    <w:p w14:paraId="2992A97A" w14:textId="57F58137" w:rsidR="00E22A0A" w:rsidRDefault="00E22A0A" w:rsidP="00E22A0A">
      <w:pPr>
        <w:pStyle w:val="ListBullet"/>
      </w:pPr>
      <w:r>
        <w:t>Approximately six</w:t>
      </w:r>
      <w:r w:rsidR="009F73F5">
        <w:t xml:space="preserve"> (6)</w:t>
      </w:r>
      <w:r>
        <w:t xml:space="preserve"> recently dead or dying individuals of each species affected should be placed in separate plastic bags and placed on ice</w:t>
      </w:r>
    </w:p>
    <w:p w14:paraId="7A7C70AD" w14:textId="4A2AF3FC" w:rsidR="00E22A0A" w:rsidRDefault="00E22A0A" w:rsidP="00E22A0A">
      <w:pPr>
        <w:pStyle w:val="ListBullet"/>
      </w:pPr>
      <w:r>
        <w:t xml:space="preserve">If immediate delivery is not possible, then fish samples should </w:t>
      </w:r>
      <w:r w:rsidR="00A76181">
        <w:t>be</w:t>
      </w:r>
      <w:r>
        <w:t xml:space="preserve"> frozen. Fish samples should only be lodged with an EPA laboratory in consultation with the </w:t>
      </w:r>
      <w:r w:rsidR="00020261">
        <w:t xml:space="preserve">EPA, </w:t>
      </w:r>
      <w:r>
        <w:t>DPI Fisheries Program Leader</w:t>
      </w:r>
      <w:r w:rsidR="00A76181">
        <w:t>s</w:t>
      </w:r>
      <w:r w:rsidR="00020261">
        <w:t xml:space="preserve">, </w:t>
      </w:r>
      <w:r>
        <w:t>regional Fisheries Manager</w:t>
      </w:r>
      <w:r w:rsidR="00020261">
        <w:t xml:space="preserve"> or Senior Fisheries Officer</w:t>
      </w:r>
      <w:r>
        <w:t xml:space="preserve"> (refer contacts list)</w:t>
      </w:r>
    </w:p>
    <w:p w14:paraId="12FBA85E" w14:textId="77777777" w:rsidR="00E22A0A" w:rsidRDefault="00E22A0A" w:rsidP="00E22A0A">
      <w:pPr>
        <w:pStyle w:val="Heading2"/>
      </w:pPr>
      <w:r>
        <w:t>Reporting of laboratory Analysis</w:t>
      </w:r>
    </w:p>
    <w:p w14:paraId="5B76DA04" w14:textId="17F12A32" w:rsidR="00E22A0A" w:rsidRDefault="00E22A0A" w:rsidP="00E22A0A">
      <w:pPr>
        <w:pStyle w:val="ListBullet"/>
      </w:pPr>
      <w:r>
        <w:t xml:space="preserve">The officer responsible for organising transportation and analysis of water and fish samples will be responsible for reporting results of the analysis to </w:t>
      </w:r>
      <w:r w:rsidR="00A70493">
        <w:t xml:space="preserve">internal staff and relevant </w:t>
      </w:r>
      <w:r w:rsidR="00EF38F5">
        <w:t>organisations involved</w:t>
      </w:r>
      <w:r>
        <w:t xml:space="preserve"> in the fish kill</w:t>
      </w:r>
      <w:r w:rsidR="00A70493">
        <w:t xml:space="preserve"> investigation</w:t>
      </w:r>
      <w:r>
        <w:t xml:space="preserve">. </w:t>
      </w:r>
    </w:p>
    <w:p w14:paraId="7996AA4F" w14:textId="77777777" w:rsidR="00E22A0A" w:rsidRDefault="00E22A0A" w:rsidP="00E22A0A">
      <w:pPr>
        <w:pStyle w:val="Heading2"/>
      </w:pPr>
      <w:r>
        <w:lastRenderedPageBreak/>
        <w:t>Recording of information and lodging complete forms</w:t>
      </w:r>
    </w:p>
    <w:p w14:paraId="24109741" w14:textId="35484FA6" w:rsidR="00E22A0A" w:rsidRDefault="00E22A0A" w:rsidP="00E22A0A">
      <w:pPr>
        <w:pStyle w:val="ListBullet"/>
      </w:pPr>
      <w:r>
        <w:t xml:space="preserve">All completed Notification and Investigation Report </w:t>
      </w:r>
      <w:r w:rsidR="0031799A">
        <w:t>forms, results of analyses and any other supporting information</w:t>
      </w:r>
      <w:r w:rsidR="00A70493">
        <w:t xml:space="preserve"> (</w:t>
      </w:r>
      <w:proofErr w:type="gramStart"/>
      <w:r w:rsidR="00A70493">
        <w:t>e.g.</w:t>
      </w:r>
      <w:proofErr w:type="gramEnd"/>
      <w:r w:rsidR="00A70493">
        <w:t xml:space="preserve"> photos, videos, maps)</w:t>
      </w:r>
      <w:r w:rsidR="0031799A">
        <w:t xml:space="preserve"> should be forwarded to </w:t>
      </w:r>
      <w:hyperlink r:id="rId16" w:history="1">
        <w:r w:rsidR="0031799A" w:rsidRPr="00354EB1">
          <w:rPr>
            <w:rStyle w:val="Hyperlink"/>
          </w:rPr>
          <w:t>ahp.central@dpi.nsw.gov.au</w:t>
        </w:r>
      </w:hyperlink>
    </w:p>
    <w:p w14:paraId="2B876A83" w14:textId="77777777" w:rsidR="0031799A" w:rsidRDefault="0031799A" w:rsidP="00E22A0A">
      <w:pPr>
        <w:pStyle w:val="ListBullet"/>
      </w:pPr>
      <w:r>
        <w:t>Please make the email subject: FISH KILL [state the location of kill]</w:t>
      </w:r>
    </w:p>
    <w:p w14:paraId="050DEB86" w14:textId="57AE3D7C" w:rsidR="0031799A" w:rsidRDefault="0031799A" w:rsidP="00E22A0A">
      <w:pPr>
        <w:pStyle w:val="ListBullet"/>
      </w:pPr>
      <w:r>
        <w:t xml:space="preserve">Administration staff monitoring the </w:t>
      </w:r>
      <w:proofErr w:type="spellStart"/>
      <w:proofErr w:type="gramStart"/>
      <w:r>
        <w:t>ahp.central</w:t>
      </w:r>
      <w:proofErr w:type="spellEnd"/>
      <w:proofErr w:type="gramEnd"/>
      <w:r>
        <w:t xml:space="preserve"> inbox will include the details in the relevant Fish Kill record</w:t>
      </w:r>
      <w:r w:rsidR="0042000D">
        <w:t xml:space="preserve"> data base</w:t>
      </w:r>
      <w:r>
        <w:t>.</w:t>
      </w:r>
    </w:p>
    <w:p w14:paraId="5551B49A" w14:textId="77777777" w:rsidR="007F1670" w:rsidRDefault="007F1670" w:rsidP="007F1670">
      <w:pPr>
        <w:pStyle w:val="ListBullet"/>
        <w:numPr>
          <w:ilvl w:val="0"/>
          <w:numId w:val="0"/>
        </w:numPr>
        <w:ind w:left="357" w:hanging="357"/>
      </w:pPr>
    </w:p>
    <w:p w14:paraId="7DD52D36" w14:textId="77777777" w:rsidR="007F1670" w:rsidRPr="00E22A0A" w:rsidRDefault="007F1670" w:rsidP="007F1670">
      <w:pPr>
        <w:pStyle w:val="ListBullet"/>
        <w:numPr>
          <w:ilvl w:val="0"/>
          <w:numId w:val="0"/>
        </w:numPr>
        <w:ind w:left="357" w:hanging="357"/>
      </w:pPr>
    </w:p>
    <w:p w14:paraId="0211358C" w14:textId="77777777" w:rsidR="001C18F0" w:rsidRDefault="001C18F0">
      <w:pPr>
        <w:suppressAutoHyphens w:val="0"/>
        <w:spacing w:after="160" w:line="259" w:lineRule="auto"/>
        <w:sectPr w:rsidR="001C18F0" w:rsidSect="000B387F">
          <w:headerReference w:type="default" r:id="rId17"/>
          <w:footerReference w:type="default" r:id="rId18"/>
          <w:headerReference w:type="first" r:id="rId19"/>
          <w:footerReference w:type="first" r:id="rId20"/>
          <w:pgSz w:w="11906" w:h="16838" w:code="9"/>
          <w:pgMar w:top="851" w:right="851" w:bottom="851" w:left="851" w:header="397" w:footer="454" w:gutter="0"/>
          <w:cols w:space="708"/>
          <w:docGrid w:linePitch="360"/>
        </w:sectPr>
      </w:pPr>
    </w:p>
    <w:p w14:paraId="52DC3E4A" w14:textId="0F2717FF" w:rsidR="00F75164" w:rsidRPr="00C540BE" w:rsidRDefault="00643FB5" w:rsidP="00C540BE">
      <w:pPr>
        <w:pStyle w:val="Heading1"/>
      </w:pPr>
      <w:r>
        <w:lastRenderedPageBreak/>
        <w:t>Appendix 1 – Fish Kill Form Part A: Notification Report</w:t>
      </w:r>
    </w:p>
    <w:p w14:paraId="664E7D50" w14:textId="77777777" w:rsidR="00643FB5" w:rsidRDefault="00AA655E" w:rsidP="00F75164">
      <w:pPr>
        <w:pStyle w:val="Heading3"/>
        <w:pBdr>
          <w:top w:val="double" w:sz="2" w:space="5" w:color="002664" w:themeColor="background2"/>
          <w:left w:val="double" w:sz="2" w:space="4" w:color="002664" w:themeColor="background2"/>
          <w:bottom w:val="double" w:sz="2" w:space="5" w:color="002664" w:themeColor="background2"/>
          <w:right w:val="double" w:sz="2" w:space="4" w:color="002664" w:themeColor="background2"/>
        </w:pBdr>
      </w:pPr>
      <w:r>
        <w:t>Location:</w:t>
      </w:r>
    </w:p>
    <w:p w14:paraId="6C2A5D7F" w14:textId="77777777" w:rsidR="00643FB5" w:rsidRDefault="00643FB5" w:rsidP="00F75164">
      <w:pPr>
        <w:pStyle w:val="BodyText"/>
        <w:pBdr>
          <w:top w:val="double" w:sz="2" w:space="5" w:color="002664" w:themeColor="background2"/>
          <w:left w:val="double" w:sz="2" w:space="4" w:color="002664" w:themeColor="background2"/>
          <w:bottom w:val="double" w:sz="2" w:space="5" w:color="002664" w:themeColor="background2"/>
          <w:right w:val="double" w:sz="2" w:space="4" w:color="002664" w:themeColor="background2"/>
        </w:pBdr>
      </w:pPr>
      <w:r>
        <w:t>Name of Wate</w:t>
      </w:r>
      <w:r w:rsidR="00AA655E">
        <w:t>rbody</w:t>
      </w:r>
      <w:r>
        <w:t>:</w:t>
      </w:r>
      <w:r w:rsidR="00AA655E">
        <w:tab/>
      </w:r>
      <w:r>
        <w:tab/>
      </w:r>
      <w:sdt>
        <w:sdtPr>
          <w:alias w:val="Name of Waterbody"/>
          <w:tag w:val="Name of Waterbody"/>
          <w:id w:val="1182395726"/>
          <w:placeholder>
            <w:docPart w:val="926F8C944B054EF6A3F508A2A6ECA156"/>
          </w:placeholder>
          <w:showingPlcHdr/>
          <w15:color w:val="003366"/>
          <w:text w:multiLine="1"/>
        </w:sdtPr>
        <w:sdtContent>
          <w:r w:rsidRPr="00354EB1">
            <w:rPr>
              <w:rStyle w:val="PlaceholderText"/>
            </w:rPr>
            <w:t>Click or tap here to enter text.</w:t>
          </w:r>
        </w:sdtContent>
      </w:sdt>
    </w:p>
    <w:p w14:paraId="3051BF82" w14:textId="77777777" w:rsidR="00643FB5" w:rsidRDefault="004852AF" w:rsidP="00F75164">
      <w:pPr>
        <w:pStyle w:val="BodyText"/>
        <w:pBdr>
          <w:top w:val="double" w:sz="2" w:space="5" w:color="002664" w:themeColor="background2"/>
          <w:left w:val="double" w:sz="2" w:space="4" w:color="002664" w:themeColor="background2"/>
          <w:bottom w:val="double" w:sz="2" w:space="5" w:color="002664" w:themeColor="background2"/>
          <w:right w:val="double" w:sz="2" w:space="4" w:color="002664" w:themeColor="background2"/>
        </w:pBdr>
      </w:pPr>
      <w:r>
        <w:t>Valley/</w:t>
      </w:r>
      <w:r w:rsidR="00643FB5">
        <w:t>Catchment:</w:t>
      </w:r>
      <w:r w:rsidR="00AA655E">
        <w:tab/>
      </w:r>
      <w:r w:rsidR="00643FB5">
        <w:tab/>
      </w:r>
      <w:sdt>
        <w:sdtPr>
          <w:alias w:val="Valley/Catchment"/>
          <w:tag w:val="Valley/Catchment"/>
          <w:id w:val="-1185897998"/>
          <w:placeholder>
            <w:docPart w:val="26CC83A4D7DA401EB86F5765054D7215"/>
          </w:placeholder>
          <w:showingPlcHdr/>
          <w15:color w:val="3366FF"/>
          <w:text/>
        </w:sdtPr>
        <w:sdtContent>
          <w:r w:rsidRPr="00354EB1">
            <w:rPr>
              <w:rStyle w:val="PlaceholderText"/>
            </w:rPr>
            <w:t>Click or tap here to enter text.</w:t>
          </w:r>
        </w:sdtContent>
      </w:sdt>
    </w:p>
    <w:p w14:paraId="4B2CA722" w14:textId="77777777" w:rsidR="00AA655E" w:rsidRDefault="00AA655E" w:rsidP="00F75164">
      <w:pPr>
        <w:pStyle w:val="BodyText"/>
        <w:pBdr>
          <w:top w:val="double" w:sz="2" w:space="5" w:color="002664" w:themeColor="background2"/>
          <w:left w:val="double" w:sz="2" w:space="4" w:color="002664" w:themeColor="background2"/>
          <w:bottom w:val="double" w:sz="2" w:space="5" w:color="002664" w:themeColor="background2"/>
          <w:right w:val="double" w:sz="2" w:space="4" w:color="002664" w:themeColor="background2"/>
        </w:pBdr>
      </w:pPr>
      <w:r>
        <w:t>Local Government Area</w:t>
      </w:r>
      <w:r>
        <w:tab/>
      </w:r>
      <w:r>
        <w:tab/>
      </w:r>
      <w:sdt>
        <w:sdtPr>
          <w:alias w:val="LGA"/>
          <w:tag w:val="LGA"/>
          <w:id w:val="277141880"/>
          <w:placeholder>
            <w:docPart w:val="8FE609771B3C49D697954C940AFC0E0E"/>
          </w:placeholder>
          <w:showingPlcHdr/>
          <w15:color w:val="3366FF"/>
          <w:text/>
        </w:sdtPr>
        <w:sdtContent>
          <w:r w:rsidRPr="00354EB1">
            <w:rPr>
              <w:rStyle w:val="PlaceholderText"/>
            </w:rPr>
            <w:t>Click or tap here to enter text.</w:t>
          </w:r>
        </w:sdtContent>
      </w:sdt>
    </w:p>
    <w:p w14:paraId="0B149314" w14:textId="77777777" w:rsidR="00AA655E" w:rsidRDefault="00AA655E" w:rsidP="00F75164">
      <w:pPr>
        <w:pStyle w:val="BodyText"/>
        <w:pBdr>
          <w:top w:val="double" w:sz="2" w:space="5" w:color="002664" w:themeColor="background2"/>
          <w:left w:val="double" w:sz="2" w:space="4" w:color="002664" w:themeColor="background2"/>
          <w:bottom w:val="double" w:sz="2" w:space="5" w:color="002664" w:themeColor="background2"/>
          <w:right w:val="double" w:sz="2" w:space="4" w:color="002664" w:themeColor="background2"/>
        </w:pBdr>
      </w:pPr>
      <w:r>
        <w:t>Precise location within waterbody</w:t>
      </w:r>
      <w:r>
        <w:tab/>
      </w:r>
      <w:r>
        <w:tab/>
      </w:r>
      <w:sdt>
        <w:sdtPr>
          <w:alias w:val="Precise location"/>
          <w:tag w:val="Precise location"/>
          <w:id w:val="1182391613"/>
          <w:placeholder>
            <w:docPart w:val="2EA61248EBFF43698A0DAF7613F6038A"/>
          </w:placeholder>
          <w:showingPlcHdr/>
          <w15:color w:val="3366FF"/>
          <w:text w:multiLine="1"/>
        </w:sdtPr>
        <w:sdtContent>
          <w:r w:rsidRPr="00354EB1">
            <w:rPr>
              <w:rStyle w:val="PlaceholderText"/>
            </w:rPr>
            <w:t>Click or tap here to enter text.</w:t>
          </w:r>
        </w:sdtContent>
      </w:sdt>
    </w:p>
    <w:p w14:paraId="2F5B23EF" w14:textId="77777777" w:rsidR="00AA655E" w:rsidRDefault="00AA655E" w:rsidP="00F75164">
      <w:pPr>
        <w:pStyle w:val="BodyText"/>
        <w:pBdr>
          <w:top w:val="double" w:sz="2" w:space="5" w:color="002664" w:themeColor="background2"/>
          <w:left w:val="double" w:sz="2" w:space="4" w:color="002664" w:themeColor="background2"/>
          <w:bottom w:val="double" w:sz="2" w:space="5" w:color="002664" w:themeColor="background2"/>
          <w:right w:val="double" w:sz="2" w:space="4" w:color="002664" w:themeColor="background2"/>
        </w:pBdr>
        <w:rPr>
          <w:i/>
          <w:iCs/>
        </w:rPr>
      </w:pPr>
      <w:r w:rsidRPr="00AA655E">
        <w:rPr>
          <w:i/>
          <w:iCs/>
        </w:rPr>
        <w:t>(Pin on Google Earth and email with KMZ or KML file attachment)</w:t>
      </w:r>
    </w:p>
    <w:p w14:paraId="567E4E1B" w14:textId="77777777" w:rsidR="0027530B" w:rsidRDefault="0027530B" w:rsidP="00F75164">
      <w:pPr>
        <w:pStyle w:val="BodyText"/>
        <w:pBdr>
          <w:top w:val="double" w:sz="2" w:space="5" w:color="002664" w:themeColor="background2"/>
          <w:left w:val="double" w:sz="2" w:space="4" w:color="002664" w:themeColor="background2"/>
          <w:bottom w:val="double" w:sz="2" w:space="5" w:color="002664" w:themeColor="background2"/>
          <w:right w:val="double" w:sz="2" w:space="4" w:color="002664" w:themeColor="background2"/>
        </w:pBdr>
      </w:pPr>
      <w:r>
        <w:t>Reported by:</w:t>
      </w:r>
      <w:r>
        <w:tab/>
      </w:r>
      <w:r>
        <w:tab/>
      </w:r>
      <w:sdt>
        <w:sdtPr>
          <w:alias w:val="Name &amp; phone number"/>
          <w:tag w:val="Name &amp; phone number"/>
          <w:id w:val="301200068"/>
          <w:placeholder>
            <w:docPart w:val="3784B840DDAE4C0CA7D7B2ACBBCB4666"/>
          </w:placeholder>
          <w:showingPlcHdr/>
          <w15:color w:val="3366FF"/>
          <w:text w:multiLine="1"/>
        </w:sdtPr>
        <w:sdtContent>
          <w:r w:rsidRPr="00354EB1">
            <w:rPr>
              <w:rStyle w:val="PlaceholderText"/>
            </w:rPr>
            <w:t>Click or tap here to enter text.</w:t>
          </w:r>
        </w:sdtContent>
      </w:sdt>
    </w:p>
    <w:p w14:paraId="46874A2F" w14:textId="77777777" w:rsidR="0027530B" w:rsidRDefault="0027530B" w:rsidP="00F75164">
      <w:pPr>
        <w:pStyle w:val="BodyText"/>
        <w:pBdr>
          <w:top w:val="double" w:sz="2" w:space="5" w:color="002664" w:themeColor="background2"/>
          <w:left w:val="double" w:sz="2" w:space="4" w:color="002664" w:themeColor="background2"/>
          <w:bottom w:val="double" w:sz="2" w:space="5" w:color="002664" w:themeColor="background2"/>
          <w:right w:val="double" w:sz="2" w:space="4" w:color="002664" w:themeColor="background2"/>
        </w:pBdr>
      </w:pPr>
      <w:r>
        <w:t>Date Reported</w:t>
      </w:r>
      <w:r>
        <w:tab/>
      </w:r>
      <w:sdt>
        <w:sdtPr>
          <w:alias w:val="Date Reported"/>
          <w:tag w:val="Date Reported"/>
          <w:id w:val="-1270539510"/>
          <w:placeholder>
            <w:docPart w:val="163B7A2008214913B453BF4D898DBE8C"/>
          </w:placeholder>
          <w:showingPlcHdr/>
          <w15:color w:val="3366FF"/>
          <w:date>
            <w:dateFormat w:val="d/MM/yyyy"/>
            <w:lid w:val="en-AU"/>
            <w:storeMappedDataAs w:val="dateTime"/>
            <w:calendar w:val="gregorian"/>
          </w:date>
        </w:sdtPr>
        <w:sdtContent>
          <w:r w:rsidRPr="00354EB1">
            <w:rPr>
              <w:rStyle w:val="PlaceholderText"/>
            </w:rPr>
            <w:t>Click or tap to enter a date.</w:t>
          </w:r>
        </w:sdtContent>
      </w:sdt>
    </w:p>
    <w:p w14:paraId="4F35C7E3" w14:textId="77777777" w:rsidR="0027530B" w:rsidRPr="0027530B" w:rsidRDefault="0027530B" w:rsidP="00F75164">
      <w:pPr>
        <w:pStyle w:val="BodyText"/>
        <w:pBdr>
          <w:top w:val="double" w:sz="2" w:space="5" w:color="002664" w:themeColor="background2"/>
          <w:left w:val="double" w:sz="2" w:space="4" w:color="002664" w:themeColor="background2"/>
          <w:bottom w:val="double" w:sz="2" w:space="5" w:color="002664" w:themeColor="background2"/>
          <w:right w:val="double" w:sz="2" w:space="4" w:color="002664" w:themeColor="background2"/>
        </w:pBdr>
      </w:pPr>
      <w:r>
        <w:t>Date Fish Kill first observed:</w:t>
      </w:r>
      <w:r>
        <w:tab/>
      </w:r>
      <w:r>
        <w:tab/>
      </w:r>
      <w:sdt>
        <w:sdtPr>
          <w:alias w:val="Date first observed"/>
          <w:tag w:val="Date first observed"/>
          <w:id w:val="541178891"/>
          <w:placeholder>
            <w:docPart w:val="858AD69900AA49E1A4B28757882666EA"/>
          </w:placeholder>
          <w:showingPlcHdr/>
          <w15:color w:val="3366FF"/>
          <w:date>
            <w:dateFormat w:val="d/MM/yyyy"/>
            <w:lid w:val="en-AU"/>
            <w:storeMappedDataAs w:val="dateTime"/>
            <w:calendar w:val="gregorian"/>
          </w:date>
        </w:sdtPr>
        <w:sdtContent>
          <w:r w:rsidRPr="00354EB1">
            <w:rPr>
              <w:rStyle w:val="PlaceholderText"/>
            </w:rPr>
            <w:t>Click or tap to enter a date.</w:t>
          </w:r>
        </w:sdtContent>
      </w:sdt>
    </w:p>
    <w:p w14:paraId="5D422EFF" w14:textId="387BA92C" w:rsidR="00AA655E" w:rsidRPr="00AA655E" w:rsidRDefault="00F0066E" w:rsidP="0071153D">
      <w:pPr>
        <w:pStyle w:val="Heading3"/>
        <w:pBdr>
          <w:top w:val="double" w:sz="2" w:space="13" w:color="002664" w:themeColor="background2"/>
          <w:left w:val="double" w:sz="2" w:space="4" w:color="002664" w:themeColor="background2"/>
          <w:bottom w:val="double" w:sz="2" w:space="5" w:color="002664" w:themeColor="background2"/>
          <w:right w:val="double" w:sz="2" w:space="4" w:color="002664" w:themeColor="background2"/>
        </w:pBdr>
      </w:pPr>
      <w:r>
        <w:t xml:space="preserve">Habitat </w:t>
      </w:r>
      <w:r w:rsidR="00AA655E">
        <w:t>Description:</w:t>
      </w:r>
    </w:p>
    <w:p w14:paraId="4F11DD2E" w14:textId="356D49C0" w:rsidR="00AA655E" w:rsidRDefault="00F0066E" w:rsidP="00F0066E">
      <w:pPr>
        <w:pStyle w:val="BodyText"/>
        <w:pBdr>
          <w:top w:val="double" w:sz="2" w:space="13" w:color="002664" w:themeColor="background2"/>
          <w:left w:val="double" w:sz="2" w:space="4" w:color="002664" w:themeColor="background2"/>
          <w:bottom w:val="double" w:sz="2" w:space="5" w:color="002664" w:themeColor="background2"/>
          <w:right w:val="double" w:sz="2" w:space="4" w:color="002664" w:themeColor="background2"/>
        </w:pBdr>
        <w:tabs>
          <w:tab w:val="clear" w:pos="2552"/>
          <w:tab w:val="left" w:pos="1418"/>
        </w:tabs>
      </w:pPr>
      <w:r>
        <w:t>Type A</w:t>
      </w:r>
      <w:r w:rsidR="00AA655E">
        <w:t xml:space="preserve">: </w:t>
      </w:r>
      <w:r>
        <w:tab/>
      </w:r>
      <w:sdt>
        <w:sdtPr>
          <w:alias w:val="Habitat type A"/>
          <w:tag w:val="Habitat type a"/>
          <w:id w:val="-1512756004"/>
          <w:placeholder>
            <w:docPart w:val="F635E0F8406F41A282545CF5596301F9"/>
          </w:placeholder>
          <w:showingPlcHdr/>
          <w15:color w:val="3366FF"/>
          <w:dropDownList>
            <w:listItem w:value="Choose an item."/>
            <w:listItem w:displayText="Freshwater" w:value="Freshwater"/>
            <w:listItem w:displayText="Estuarine" w:value="Estuarine"/>
            <w:listItem w:displayText="Marine" w:value="Marine"/>
          </w:dropDownList>
        </w:sdtPr>
        <w:sdtContent>
          <w:r w:rsidR="00AA655E" w:rsidRPr="00354EB1">
            <w:rPr>
              <w:rStyle w:val="PlaceholderText"/>
            </w:rPr>
            <w:t>Choose an item.</w:t>
          </w:r>
        </w:sdtContent>
      </w:sdt>
    </w:p>
    <w:p w14:paraId="7B5F00CE" w14:textId="0F4E762F" w:rsidR="0027530B" w:rsidRDefault="00F0066E" w:rsidP="00F0066E">
      <w:pPr>
        <w:pStyle w:val="BodyText"/>
        <w:pBdr>
          <w:top w:val="double" w:sz="2" w:space="13" w:color="002664" w:themeColor="background2"/>
          <w:left w:val="double" w:sz="2" w:space="4" w:color="002664" w:themeColor="background2"/>
          <w:bottom w:val="double" w:sz="2" w:space="5" w:color="002664" w:themeColor="background2"/>
          <w:right w:val="double" w:sz="2" w:space="4" w:color="002664" w:themeColor="background2"/>
        </w:pBdr>
        <w:tabs>
          <w:tab w:val="clear" w:pos="2552"/>
          <w:tab w:val="left" w:pos="1418"/>
        </w:tabs>
      </w:pPr>
      <w:r>
        <w:t xml:space="preserve">Type </w:t>
      </w:r>
      <w:r w:rsidR="0027530B">
        <w:t>B:</w:t>
      </w:r>
      <w:r>
        <w:tab/>
      </w:r>
      <w:sdt>
        <w:sdtPr>
          <w:alias w:val="Habitat type B"/>
          <w:tag w:val="Habitat type B"/>
          <w:id w:val="933397151"/>
          <w:placeholder>
            <w:docPart w:val="C509DD705FB9492CAF442213C040CF91"/>
          </w:placeholder>
          <w:showingPlcHdr/>
          <w15:color w:val="3366FF"/>
          <w:dropDownList>
            <w:listItem w:value="Choose an item."/>
            <w:listItem w:displayText="Anabranch" w:value="Anabranch"/>
            <w:listItem w:displayText="Beach" w:value="Beach"/>
            <w:listItem w:displayText="Billabong" w:value="Billabong"/>
            <w:listItem w:displayText="Channel" w:value="Channel"/>
            <w:listItem w:displayText="Drain" w:value="Drain"/>
            <w:listItem w:displayText="Estuary" w:value="Estuary"/>
            <w:listItem w:displayText="Farm dam" w:value="Farm dam"/>
            <w:listItem w:displayText="ICOLL/Coastal lake" w:value="ICOLL/Coastal lake"/>
            <w:listItem w:displayText="Impoundment" w:value="Impoundment"/>
            <w:listItem w:displayText="Lake" w:value="Lake"/>
            <w:listItem w:displayText="Open Ocean" w:value="Open Ocean"/>
            <w:listItem w:displayText="River" w:value="River"/>
            <w:listItem w:displayText="Stream " w:value="Stream "/>
            <w:listItem w:displayText="Swamp" w:value="Swamp"/>
          </w:dropDownList>
        </w:sdtPr>
        <w:sdtContent>
          <w:r w:rsidR="0027530B" w:rsidRPr="00354EB1">
            <w:rPr>
              <w:rStyle w:val="PlaceholderText"/>
            </w:rPr>
            <w:t>Choose an item.</w:t>
          </w:r>
        </w:sdtContent>
      </w:sdt>
    </w:p>
    <w:p w14:paraId="06AEC98A" w14:textId="77777777" w:rsidR="0027530B" w:rsidRDefault="0027530B" w:rsidP="0071153D">
      <w:pPr>
        <w:pStyle w:val="BodyText"/>
        <w:pBdr>
          <w:top w:val="double" w:sz="2" w:space="13" w:color="002664" w:themeColor="background2"/>
          <w:left w:val="double" w:sz="2" w:space="4" w:color="002664" w:themeColor="background2"/>
          <w:bottom w:val="double" w:sz="2" w:space="5" w:color="002664" w:themeColor="background2"/>
          <w:right w:val="double" w:sz="2" w:space="4" w:color="002664" w:themeColor="background2"/>
        </w:pBdr>
      </w:pPr>
      <w:r>
        <w:t>Weather conditions prior to observation of kill:</w:t>
      </w:r>
      <w:r>
        <w:tab/>
      </w:r>
      <w:sdt>
        <w:sdtPr>
          <w:alias w:val="Preceding weather conditions"/>
          <w:tag w:val="Preceding weather conditions"/>
          <w:id w:val="1088730993"/>
          <w:placeholder>
            <w:docPart w:val="40AB690F22B34A969EAE094F701FD33A"/>
          </w:placeholder>
          <w:showingPlcHdr/>
          <w15:color w:val="3366FF"/>
          <w:text w:multiLine="1"/>
        </w:sdtPr>
        <w:sdtContent>
          <w:r w:rsidRPr="00354EB1">
            <w:rPr>
              <w:rStyle w:val="PlaceholderText"/>
            </w:rPr>
            <w:t>Click or tap here to enter text.</w:t>
          </w:r>
        </w:sdtContent>
      </w:sdt>
    </w:p>
    <w:p w14:paraId="7A76596B" w14:textId="77777777" w:rsidR="00264950" w:rsidRDefault="00264950" w:rsidP="0071153D">
      <w:pPr>
        <w:pStyle w:val="BodyText"/>
        <w:pBdr>
          <w:top w:val="double" w:sz="2" w:space="13" w:color="002664" w:themeColor="background2"/>
          <w:left w:val="double" w:sz="2" w:space="4" w:color="002664" w:themeColor="background2"/>
          <w:bottom w:val="double" w:sz="2" w:space="5" w:color="002664" w:themeColor="background2"/>
          <w:right w:val="double" w:sz="2" w:space="4" w:color="002664" w:themeColor="background2"/>
        </w:pBdr>
      </w:pPr>
      <w:r>
        <w:t>Water level:</w:t>
      </w:r>
      <w:r>
        <w:tab/>
      </w:r>
      <w:r>
        <w:tab/>
      </w:r>
      <w:sdt>
        <w:sdtPr>
          <w:alias w:val="Water level"/>
          <w:tag w:val="Water level"/>
          <w:id w:val="1739052150"/>
          <w:placeholder>
            <w:docPart w:val="7B7F943E77694F57BB1B3F2FE113A841"/>
          </w:placeholder>
          <w:showingPlcHdr/>
          <w15:color w:val="3366FF"/>
          <w:comboBox>
            <w:listItem w:value="Choose an item."/>
            <w:listItem w:displayText="Flooding" w:value="Flooding"/>
            <w:listItem w:displayText="Flowing" w:value="Flowing"/>
            <w:listItem w:displayText="Low Flow" w:value="Low Flow"/>
            <w:listItem w:displayText="Incoming tide" w:value="Incoming tide"/>
            <w:listItem w:displayText="Outgoing tide" w:value="Outgoing tide"/>
          </w:comboBox>
        </w:sdtPr>
        <w:sdtContent>
          <w:r w:rsidRPr="00354EB1">
            <w:rPr>
              <w:rStyle w:val="PlaceholderText"/>
            </w:rPr>
            <w:t>Choose an item.</w:t>
          </w:r>
        </w:sdtContent>
      </w:sdt>
    </w:p>
    <w:p w14:paraId="2951571B" w14:textId="77777777" w:rsidR="0027530B" w:rsidRDefault="0027530B" w:rsidP="0071153D">
      <w:pPr>
        <w:pStyle w:val="BodyText"/>
        <w:pBdr>
          <w:top w:val="double" w:sz="2" w:space="13" w:color="002664" w:themeColor="background2"/>
          <w:left w:val="double" w:sz="2" w:space="4" w:color="002664" w:themeColor="background2"/>
          <w:bottom w:val="double" w:sz="2" w:space="5" w:color="002664" w:themeColor="background2"/>
          <w:right w:val="double" w:sz="2" w:space="4" w:color="002664" w:themeColor="background2"/>
        </w:pBdr>
      </w:pPr>
      <w:r>
        <w:t>Number of Fish affected:</w:t>
      </w:r>
      <w:r>
        <w:tab/>
      </w:r>
      <w:r>
        <w:tab/>
      </w:r>
      <w:sdt>
        <w:sdtPr>
          <w:alias w:val="Number of Fish affected"/>
          <w:tag w:val="Number of Fish affected"/>
          <w:id w:val="-670479250"/>
          <w:placeholder>
            <w:docPart w:val="CB887D2CC02040D3856862DFBAADF1BE"/>
          </w:placeholder>
          <w:showingPlcHdr/>
          <w:dropDownList>
            <w:listItem w:value="Choose an item."/>
            <w:listItem w:displayText="Less than 10" w:value="Less than 10"/>
            <w:listItem w:displayText="Between 10 &amp; 50" w:value="Between 10 &amp; 50"/>
            <w:listItem w:displayText="Between 50 &amp; 100" w:value="Between 50 &amp; 100"/>
            <w:listItem w:displayText="Hundreds" w:value="Hundreds"/>
            <w:listItem w:displayText="Thousands" w:value="Thousands"/>
            <w:listItem w:displayText="10,000's" w:value="10,000's"/>
            <w:listItem w:displayText="100,000's" w:value="100,000's"/>
            <w:listItem w:displayText="Millions" w:value="Millions"/>
          </w:dropDownList>
        </w:sdtPr>
        <w:sdtContent>
          <w:r w:rsidRPr="00354EB1">
            <w:rPr>
              <w:rStyle w:val="PlaceholderText"/>
            </w:rPr>
            <w:t>Choose an item.</w:t>
          </w:r>
        </w:sdtContent>
      </w:sdt>
    </w:p>
    <w:p w14:paraId="30877CC1" w14:textId="77777777" w:rsidR="00264950" w:rsidRDefault="00264950" w:rsidP="0071153D">
      <w:pPr>
        <w:pStyle w:val="BodyText"/>
        <w:pBdr>
          <w:top w:val="double" w:sz="2" w:space="13" w:color="002664" w:themeColor="background2"/>
          <w:left w:val="double" w:sz="2" w:space="4" w:color="002664" w:themeColor="background2"/>
          <w:bottom w:val="double" w:sz="2" w:space="5" w:color="002664" w:themeColor="background2"/>
          <w:right w:val="double" w:sz="2" w:space="4" w:color="002664" w:themeColor="background2"/>
        </w:pBdr>
      </w:pPr>
      <w:r>
        <w:t>Conditions of Fish</w:t>
      </w:r>
      <w:r>
        <w:tab/>
      </w:r>
      <w:r>
        <w:tab/>
      </w:r>
      <w:sdt>
        <w:sdtPr>
          <w:alias w:val="Fish Condition"/>
          <w:tag w:val="Fish Condition"/>
          <w:id w:val="1965851255"/>
          <w:placeholder>
            <w:docPart w:val="C406ABAA8D7B47F6B65174D9F2500490"/>
          </w:placeholder>
          <w:showingPlcHdr/>
          <w15:color w:val="3366FF"/>
          <w:comboBox>
            <w:listItem w:value="Choose an item."/>
            <w:listItem w:displayText="Dead and dying" w:value="Dead and dying"/>
            <w:listItem w:displayText="Dying" w:value="Dying"/>
            <w:listItem w:displayText="Freshly dead" w:value="Freshly dead"/>
            <w:listItem w:displayText="Few days old" w:value="Few days old"/>
            <w:listItem w:displayText="Decomposed" w:value="Decomposed"/>
          </w:comboBox>
        </w:sdtPr>
        <w:sdtContent>
          <w:r w:rsidRPr="00354EB1">
            <w:rPr>
              <w:rStyle w:val="PlaceholderText"/>
            </w:rPr>
            <w:t>Choose an item.</w:t>
          </w:r>
        </w:sdtContent>
      </w:sdt>
    </w:p>
    <w:p w14:paraId="58C9B8B3" w14:textId="1CA19049" w:rsidR="00264950" w:rsidRDefault="00264950" w:rsidP="0071153D">
      <w:pPr>
        <w:pStyle w:val="BodyText"/>
        <w:pBdr>
          <w:top w:val="double" w:sz="2" w:space="13" w:color="002664" w:themeColor="background2"/>
          <w:left w:val="double" w:sz="2" w:space="4" w:color="002664" w:themeColor="background2"/>
          <w:bottom w:val="double" w:sz="2" w:space="5" w:color="002664" w:themeColor="background2"/>
          <w:right w:val="double" w:sz="2" w:space="4" w:color="002664" w:themeColor="background2"/>
        </w:pBdr>
      </w:pPr>
      <w:r>
        <w:t>Location of Fish</w:t>
      </w:r>
      <w:r>
        <w:tab/>
      </w:r>
      <w:r>
        <w:tab/>
      </w:r>
      <w:sdt>
        <w:sdtPr>
          <w:alias w:val="Fish location"/>
          <w:tag w:val="Fish location"/>
          <w:id w:val="495382656"/>
          <w:placeholder>
            <w:docPart w:val="0B5615568D2A4415A8CF9B1F5DF57FA7"/>
          </w:placeholder>
          <w:showingPlcHdr/>
          <w15:color w:val="3366FF"/>
          <w:dropDownList>
            <w:listItem w:value="Choose an item."/>
            <w:listItem w:displayText="Along waters edge" w:value="Along waters edge"/>
            <w:listItem w:displayText="Floating in water" w:value="Floating in water"/>
            <w:listItem w:displayText="Onshore" w:value="Onshore"/>
            <w:listItem w:displayText="Submerged" w:value="Submerged"/>
            <w:listItem w:displayText="Combination of above" w:value="Combination of above"/>
          </w:dropDownList>
        </w:sdtPr>
        <w:sdtContent>
          <w:r w:rsidRPr="00354EB1">
            <w:rPr>
              <w:rStyle w:val="PlaceholderText"/>
            </w:rPr>
            <w:t>Choose an item.</w:t>
          </w:r>
        </w:sdtContent>
      </w:sdt>
      <w:r w:rsidR="00EF38F5">
        <w:t xml:space="preserve"> </w:t>
      </w:r>
      <w:r w:rsidR="00EF38F5">
        <w:tab/>
      </w:r>
      <w:sdt>
        <w:sdtPr>
          <w:alias w:val="Fish location"/>
          <w:tag w:val="Fish location"/>
          <w:id w:val="-623538565"/>
          <w:placeholder>
            <w:docPart w:val="247050AFCBF044D28A794C82B3DE485B"/>
          </w:placeholder>
          <w:showingPlcHdr/>
          <w15:color w:val="3366FF"/>
          <w:dropDownList>
            <w:listItem w:value="Choose an item."/>
            <w:listItem w:displayText="Along waters edge" w:value="Along waters edge"/>
            <w:listItem w:displayText="Floating in water" w:value="Floating in water"/>
            <w:listItem w:displayText="Onshore" w:value="Onshore"/>
            <w:listItem w:displayText="Submerged" w:value="Submerged"/>
            <w:listItem w:displayText="Combination of above" w:value="Combination of above"/>
          </w:dropDownList>
        </w:sdtPr>
        <w:sdtContent>
          <w:r w:rsidR="00EF38F5" w:rsidRPr="00354EB1">
            <w:rPr>
              <w:rStyle w:val="PlaceholderText"/>
            </w:rPr>
            <w:t>Choose an item.</w:t>
          </w:r>
        </w:sdtContent>
      </w:sdt>
      <w:r w:rsidR="00EF38F5">
        <w:tab/>
      </w:r>
      <w:sdt>
        <w:sdtPr>
          <w:alias w:val="Fish location"/>
          <w:tag w:val="Fish location"/>
          <w:id w:val="-360049853"/>
          <w:placeholder>
            <w:docPart w:val="BF657B95D77343B2AF879CB252308776"/>
          </w:placeholder>
          <w:showingPlcHdr/>
          <w15:color w:val="3366FF"/>
          <w:dropDownList>
            <w:listItem w:value="Choose an item."/>
            <w:listItem w:displayText="Along waters edge" w:value="Along waters edge"/>
            <w:listItem w:displayText="Floating in water" w:value="Floating in water"/>
            <w:listItem w:displayText="Onshore" w:value="Onshore"/>
            <w:listItem w:displayText="Submerged" w:value="Submerged"/>
            <w:listItem w:displayText="Combination of above" w:value="Combination of above"/>
          </w:dropDownList>
        </w:sdtPr>
        <w:sdtContent>
          <w:r w:rsidR="00EF38F5" w:rsidRPr="00354EB1">
            <w:rPr>
              <w:rStyle w:val="PlaceholderText"/>
            </w:rPr>
            <w:t>Choose an item.</w:t>
          </w:r>
        </w:sdtContent>
      </w:sdt>
    </w:p>
    <w:p w14:paraId="4DBF9AE5" w14:textId="77777777" w:rsidR="00264950" w:rsidRDefault="00264950" w:rsidP="0071153D">
      <w:pPr>
        <w:pStyle w:val="BodyText"/>
        <w:pBdr>
          <w:top w:val="double" w:sz="2" w:space="13" w:color="002664" w:themeColor="background2"/>
          <w:left w:val="double" w:sz="2" w:space="4" w:color="002664" w:themeColor="background2"/>
          <w:bottom w:val="double" w:sz="2" w:space="5" w:color="002664" w:themeColor="background2"/>
          <w:right w:val="double" w:sz="2" w:space="4" w:color="002664" w:themeColor="background2"/>
        </w:pBdr>
      </w:pPr>
      <w:r>
        <w:t>Reported fish species affected (list if known):</w:t>
      </w:r>
      <w:r>
        <w:tab/>
      </w:r>
      <w:sdt>
        <w:sdtPr>
          <w:alias w:val="Reported species list"/>
          <w:tag w:val="Reported species list"/>
          <w:id w:val="-744797160"/>
          <w:placeholder>
            <w:docPart w:val="D05218FE6AB1435ABEF9892C99A0A50B"/>
          </w:placeholder>
          <w:showingPlcHdr/>
          <w15:color w:val="3366FF"/>
          <w:text w:multiLine="1"/>
        </w:sdtPr>
        <w:sdtContent>
          <w:r w:rsidRPr="00354EB1">
            <w:rPr>
              <w:rStyle w:val="PlaceholderText"/>
            </w:rPr>
            <w:t>Click or tap here to enter text.</w:t>
          </w:r>
        </w:sdtContent>
      </w:sdt>
    </w:p>
    <w:p w14:paraId="4AA6244C" w14:textId="77777777" w:rsidR="00497B4B" w:rsidRDefault="00497B4B" w:rsidP="0071153D">
      <w:pPr>
        <w:pStyle w:val="BodyText"/>
        <w:pBdr>
          <w:top w:val="double" w:sz="2" w:space="13" w:color="002664" w:themeColor="background2"/>
          <w:left w:val="double" w:sz="2" w:space="4" w:color="002664" w:themeColor="background2"/>
          <w:bottom w:val="double" w:sz="2" w:space="5" w:color="002664" w:themeColor="background2"/>
          <w:right w:val="double" w:sz="2" w:space="4" w:color="002664" w:themeColor="background2"/>
        </w:pBdr>
      </w:pPr>
      <w:r>
        <w:t>Other forms of wildlife affected (specify):</w:t>
      </w:r>
      <w:r>
        <w:tab/>
      </w:r>
      <w:r>
        <w:tab/>
      </w:r>
      <w:sdt>
        <w:sdtPr>
          <w:alias w:val="Other Wildlife affected"/>
          <w:tag w:val="Other Wildlife affected"/>
          <w:id w:val="-1600169848"/>
          <w:placeholder>
            <w:docPart w:val="24E1D7A78D0A4C6F93D8C002380B30C7"/>
          </w:placeholder>
          <w:showingPlcHdr/>
          <w15:color w:val="3366FF"/>
          <w:text w:multiLine="1"/>
        </w:sdtPr>
        <w:sdtContent>
          <w:r w:rsidRPr="00354EB1">
            <w:rPr>
              <w:rStyle w:val="PlaceholderText"/>
            </w:rPr>
            <w:t>Click or tap here to enter text.</w:t>
          </w:r>
        </w:sdtContent>
      </w:sdt>
    </w:p>
    <w:p w14:paraId="62CB6108" w14:textId="77777777" w:rsidR="00532AC7" w:rsidRDefault="00532AC7" w:rsidP="0071153D">
      <w:pPr>
        <w:pStyle w:val="BodyText"/>
        <w:pBdr>
          <w:top w:val="double" w:sz="2" w:space="13" w:color="002664" w:themeColor="background2"/>
          <w:left w:val="double" w:sz="2" w:space="4" w:color="002664" w:themeColor="background2"/>
          <w:bottom w:val="double" w:sz="2" w:space="5" w:color="002664" w:themeColor="background2"/>
          <w:right w:val="double" w:sz="2" w:space="4" w:color="002664" w:themeColor="background2"/>
        </w:pBdr>
        <w:tabs>
          <w:tab w:val="left" w:pos="8310"/>
        </w:tabs>
      </w:pPr>
      <w:r>
        <w:t xml:space="preserve">General observations of reporting person: </w:t>
      </w:r>
      <w:sdt>
        <w:sdtPr>
          <w:alias w:val="General Observations"/>
          <w:tag w:val="General Observations"/>
          <w:id w:val="-447782263"/>
          <w:placeholder>
            <w:docPart w:val="D0BF22B96ED94EBDBC56F53BA3AD763D"/>
          </w:placeholder>
          <w:showingPlcHdr/>
          <w15:color w:val="3366FF"/>
          <w:text w:multiLine="1"/>
        </w:sdtPr>
        <w:sdtContent>
          <w:r w:rsidRPr="00354EB1">
            <w:rPr>
              <w:rStyle w:val="PlaceholderText"/>
            </w:rPr>
            <w:t>Click or tap here to enter text.</w:t>
          </w:r>
        </w:sdtContent>
      </w:sdt>
      <w:r w:rsidR="0071153D">
        <w:tab/>
      </w:r>
    </w:p>
    <w:p w14:paraId="2F565F8D" w14:textId="46146BA6" w:rsidR="0071153D" w:rsidRDefault="0071153D" w:rsidP="0071153D">
      <w:pPr>
        <w:pStyle w:val="BodyText"/>
        <w:pBdr>
          <w:top w:val="double" w:sz="2" w:space="13" w:color="002664" w:themeColor="background2"/>
          <w:left w:val="double" w:sz="2" w:space="4" w:color="002664" w:themeColor="background2"/>
          <w:bottom w:val="double" w:sz="2" w:space="5" w:color="002664" w:themeColor="background2"/>
          <w:right w:val="double" w:sz="2" w:space="4" w:color="002664" w:themeColor="background2"/>
        </w:pBdr>
        <w:tabs>
          <w:tab w:val="left" w:pos="8310"/>
        </w:tabs>
      </w:pPr>
    </w:p>
    <w:p w14:paraId="1F9C706D" w14:textId="11BA5127" w:rsidR="00532AC7" w:rsidRDefault="00532AC7" w:rsidP="0071153D">
      <w:pPr>
        <w:pStyle w:val="BodyText"/>
        <w:pBdr>
          <w:top w:val="double" w:sz="2" w:space="13" w:color="002664" w:themeColor="background2"/>
          <w:left w:val="double" w:sz="2" w:space="4" w:color="002664" w:themeColor="background2"/>
          <w:bottom w:val="double" w:sz="2" w:space="5" w:color="002664" w:themeColor="background2"/>
          <w:right w:val="double" w:sz="2" w:space="4" w:color="002664" w:themeColor="background2"/>
        </w:pBdr>
      </w:pPr>
      <w:r>
        <w:t>Suspected cause category:</w:t>
      </w:r>
      <w:r>
        <w:tab/>
      </w:r>
      <w:r w:rsidR="00F0066E">
        <w:tab/>
      </w:r>
      <w:bookmarkStart w:id="1" w:name="_Hlk112744948"/>
      <w:sdt>
        <w:sdtPr>
          <w:alias w:val="Suspected cause category"/>
          <w:tag w:val="Suspected cause category"/>
          <w:id w:val="920534935"/>
          <w:placeholder>
            <w:docPart w:val="5A11EDB255AF4B599DC193E43157D774"/>
          </w:placeholder>
          <w:showingPlcHdr/>
          <w15:color w:val="3366FF"/>
          <w:comboBox>
            <w:listItem w:value="Choose an item."/>
            <w:listItem w:displayText="Acid sulfate soil contamination" w:value="Acid sulfate soil contamination"/>
            <w:listItem w:displayText="Deoxygenation related to algal bloom" w:value="Deoxygenation related to algal bloom"/>
            <w:listItem w:displayText="Diffuse source water pollution - urban stormwater runoff" w:value="Diffuse source water pollution - urban stormwater runoff"/>
            <w:listItem w:displayText="Environmental Conditions (eg Flood receding, drought, declining water levels, lagoons drying out)" w:value="Environmental Conditions (eg Flood receding, drought, declining water levels, lagoons drying out)"/>
            <w:listItem w:displayText="Estuary/ICOLL breakout to sea - Low DO" w:value="Estuary/ICOLL breakout to sea - Low DO"/>
            <w:listItem w:displayText="Estuary/ICOLL breakout to sea - stranding" w:value="Estuary/ICOLL breakout to sea - stranding"/>
            <w:listItem w:displayText="Fishing related - discarded bycatch" w:value="Fishing related - discarded bycatch"/>
            <w:listItem w:displayText="High temperature/heat stress" w:value="High temperature/heat stress"/>
            <w:listItem w:displayText="Infection or disease (eg protozoan, virus)" w:value="Infection or disease (eg protozoan, virus)"/>
            <w:listItem w:displayText="Low DO - confirmed with data" w:value="Low DO - confirmed with data"/>
            <w:listItem w:displayText="Low DO - suspected" w:value="Low DO - suspected"/>
            <w:listItem w:displayText="Low DO/Water Quality - Ash and Sediment due to bushfire in catchment" w:value="Low DO/Water Quality - Ash and Sediment due to bushfire in catchment"/>
            <w:listItem w:displayText="Low DO/Water Quality - Hypoxic conditions due to decomposition of organic debris" w:value="Low DO/Water Quality - Hypoxic conditions due to decomposition of organic debris"/>
            <w:listItem w:displayText="Low temperature/cold stress" w:value="Low temperature/cold stress"/>
            <w:listItem w:displayText="Pollution event - chemical spill/pesticides" w:value="Pollution event - chemical spill/pesticides"/>
            <w:listItem w:displayText="Pollution event - point source sewage" w:value="Pollution event - point source sewage"/>
            <w:listItem w:displayText="Stranding - predator attack" w:value="Stranding - predator attack"/>
            <w:listItem w:displayText="Impacted by Infrastructure (eg trauma, spillway, stranded in outlet pipe)" w:value="Impacted by Infrastructure (eg trauma, spillway, stranded in outlet pipe)"/>
            <w:listItem w:displayText="Unknown" w:value="Unknown"/>
          </w:comboBox>
        </w:sdtPr>
        <w:sdtContent>
          <w:r w:rsidR="00C21A69" w:rsidRPr="00354EB1">
            <w:rPr>
              <w:rStyle w:val="PlaceholderText"/>
            </w:rPr>
            <w:t>Choose an item.</w:t>
          </w:r>
        </w:sdtContent>
      </w:sdt>
      <w:bookmarkEnd w:id="1"/>
      <w:r>
        <w:tab/>
      </w:r>
    </w:p>
    <w:p w14:paraId="4F91D505" w14:textId="77777777" w:rsidR="00532AC7" w:rsidRDefault="00532AC7" w:rsidP="0071153D">
      <w:pPr>
        <w:pStyle w:val="Heading4"/>
        <w:pBdr>
          <w:top w:val="double" w:sz="2" w:space="5" w:color="002664" w:themeColor="background2"/>
          <w:left w:val="double" w:sz="2" w:space="4" w:color="002664" w:themeColor="background2"/>
          <w:bottom w:val="double" w:sz="2" w:space="5" w:color="002664" w:themeColor="background2"/>
          <w:right w:val="double" w:sz="2" w:space="4" w:color="002664" w:themeColor="background2"/>
        </w:pBdr>
      </w:pPr>
      <w:r w:rsidRPr="001C18F0">
        <w:rPr>
          <w:rStyle w:val="Heading3Char"/>
        </w:rPr>
        <w:t>Agency Notification</w:t>
      </w:r>
      <w:r>
        <w:t>:</w:t>
      </w:r>
    </w:p>
    <w:p w14:paraId="28A60F56" w14:textId="77777777" w:rsidR="00532AC7" w:rsidRDefault="00532AC7" w:rsidP="0071153D">
      <w:pPr>
        <w:pStyle w:val="BodyText"/>
        <w:pBdr>
          <w:top w:val="double" w:sz="2" w:space="5" w:color="002664" w:themeColor="background2"/>
          <w:left w:val="double" w:sz="2" w:space="4" w:color="002664" w:themeColor="background2"/>
          <w:bottom w:val="double" w:sz="2" w:space="5" w:color="002664" w:themeColor="background2"/>
          <w:right w:val="double" w:sz="2" w:space="4" w:color="002664" w:themeColor="background2"/>
        </w:pBdr>
      </w:pPr>
      <w:r>
        <w:t>Reported to</w:t>
      </w:r>
      <w:r w:rsidR="00F75164">
        <w:t xml:space="preserve"> Officer:</w:t>
      </w:r>
      <w:r w:rsidR="00F75164">
        <w:tab/>
      </w:r>
      <w:sdt>
        <w:sdtPr>
          <w:alias w:val="Officer name"/>
          <w:tag w:val="Officer name"/>
          <w:id w:val="1434480799"/>
          <w:placeholder>
            <w:docPart w:val="B4DB0FB9F3964C25A7FC156B49D93CAA"/>
          </w:placeholder>
          <w:showingPlcHdr/>
          <w15:color w:val="3366FF"/>
          <w:text/>
        </w:sdtPr>
        <w:sdtContent>
          <w:r w:rsidR="00F75164" w:rsidRPr="00354EB1">
            <w:rPr>
              <w:rStyle w:val="PlaceholderText"/>
            </w:rPr>
            <w:t>Click or tap here to enter text.</w:t>
          </w:r>
        </w:sdtContent>
      </w:sdt>
    </w:p>
    <w:p w14:paraId="05A72D03" w14:textId="77777777" w:rsidR="00532AC7" w:rsidRPr="00532AC7" w:rsidRDefault="00532AC7" w:rsidP="0071153D">
      <w:pPr>
        <w:pStyle w:val="BodyText"/>
        <w:pBdr>
          <w:top w:val="double" w:sz="2" w:space="5" w:color="002664" w:themeColor="background2"/>
          <w:left w:val="double" w:sz="2" w:space="4" w:color="002664" w:themeColor="background2"/>
          <w:bottom w:val="double" w:sz="2" w:space="5" w:color="002664" w:themeColor="background2"/>
          <w:right w:val="double" w:sz="2" w:space="4" w:color="002664" w:themeColor="background2"/>
        </w:pBdr>
      </w:pPr>
      <w:r>
        <w:t>Position/Agency:</w:t>
      </w:r>
      <w:r>
        <w:tab/>
      </w:r>
      <w:sdt>
        <w:sdtPr>
          <w:alias w:val="Position/Agency"/>
          <w:tag w:val="Position/Agency"/>
          <w:id w:val="761883491"/>
          <w:placeholder>
            <w:docPart w:val="A3334667DC034D849DB0A75FD04AD487"/>
          </w:placeholder>
          <w:showingPlcHdr/>
          <w15:color w:val="3366FF"/>
          <w:text w:multiLine="1"/>
        </w:sdtPr>
        <w:sdtContent>
          <w:r w:rsidRPr="00354EB1">
            <w:rPr>
              <w:rStyle w:val="PlaceholderText"/>
            </w:rPr>
            <w:t>Click or tap here to enter text.</w:t>
          </w:r>
        </w:sdtContent>
      </w:sdt>
    </w:p>
    <w:p w14:paraId="79768C9A" w14:textId="77777777" w:rsidR="001C18F0" w:rsidRDefault="00532AC7" w:rsidP="0071153D">
      <w:pPr>
        <w:pStyle w:val="BodyText"/>
        <w:pBdr>
          <w:top w:val="double" w:sz="2" w:space="5" w:color="002664" w:themeColor="background2"/>
          <w:left w:val="double" w:sz="2" w:space="4" w:color="002664" w:themeColor="background2"/>
          <w:bottom w:val="double" w:sz="2" w:space="5" w:color="002664" w:themeColor="background2"/>
          <w:right w:val="double" w:sz="2" w:space="4" w:color="002664" w:themeColor="background2"/>
        </w:pBdr>
      </w:pPr>
      <w:r>
        <w:t>Other Agency Notified:</w:t>
      </w:r>
      <w:r>
        <w:tab/>
      </w:r>
      <w:sdt>
        <w:sdtPr>
          <w:alias w:val="Agency notifed"/>
          <w:tag w:val="Agency notifed"/>
          <w:id w:val="-23559940"/>
          <w:placeholder>
            <w:docPart w:val="4B45496304164A21BF0EA1C7658A473E"/>
          </w:placeholder>
          <w:showingPlcHdr/>
          <w15:color w:val="3366FF"/>
          <w:comboBox>
            <w:listItem w:value="Choose an item."/>
            <w:listItem w:displayText="EPA Sydney Metro" w:value="EPA Sydney Metro"/>
            <w:listItem w:displayText="Local Council" w:value="Local Council"/>
            <w:listItem w:displayText="Fisheries Compliance" w:value="Fisheries Compliance"/>
            <w:listItem w:displayText="Relevant Marine Park" w:value="Relevant Marine Park"/>
            <w:listItem w:displayText="Regional Fisheries Manager" w:value="Regional Fisheries Manager"/>
            <w:listItem w:displayText="Sydney Water" w:value="Sydney Water"/>
            <w:listItem w:displayText="WaterNSW (inland dams)" w:value="WaterNSW (inland dams)"/>
          </w:comboBox>
        </w:sdtPr>
        <w:sdtContent>
          <w:r w:rsidRPr="00354EB1">
            <w:rPr>
              <w:rStyle w:val="PlaceholderText"/>
            </w:rPr>
            <w:t>Choose an item.</w:t>
          </w:r>
        </w:sdtContent>
      </w:sdt>
      <w:r>
        <w:tab/>
      </w:r>
      <w:r>
        <w:tab/>
      </w:r>
      <w:r w:rsidR="00F75164">
        <w:t>Contact via:</w:t>
      </w:r>
      <w:r w:rsidR="00F75164">
        <w:tab/>
      </w:r>
      <w:sdt>
        <w:sdtPr>
          <w:alias w:val="Contact via"/>
          <w:tag w:val="Contact via"/>
          <w:id w:val="474259056"/>
          <w:placeholder>
            <w:docPart w:val="3EBFDBFA39CC421C855EB8FD94A5C2B8"/>
          </w:placeholder>
          <w:showingPlcHdr/>
          <w15:color w:val="3366FF"/>
          <w:comboBox>
            <w:listItem w:value="Choose an item."/>
            <w:listItem w:displayText="Email" w:value="Email"/>
            <w:listItem w:displayText="Phone" w:value="Phone"/>
          </w:comboBox>
        </w:sdtPr>
        <w:sdtContent>
          <w:r w:rsidR="00F75164" w:rsidRPr="00354EB1">
            <w:rPr>
              <w:rStyle w:val="PlaceholderText"/>
            </w:rPr>
            <w:t>Choose an item.</w:t>
          </w:r>
        </w:sdtContent>
      </w:sdt>
    </w:p>
    <w:p w14:paraId="53FCD8D8" w14:textId="77777777" w:rsidR="00532AC7" w:rsidRDefault="00532AC7" w:rsidP="0071153D">
      <w:pPr>
        <w:pStyle w:val="BodyText"/>
        <w:pBdr>
          <w:top w:val="double" w:sz="2" w:space="5" w:color="002664" w:themeColor="background2"/>
          <w:left w:val="double" w:sz="2" w:space="4" w:color="002664" w:themeColor="background2"/>
          <w:bottom w:val="double" w:sz="2" w:space="5" w:color="002664" w:themeColor="background2"/>
          <w:right w:val="double" w:sz="2" w:space="4" w:color="002664" w:themeColor="background2"/>
        </w:pBdr>
        <w:tabs>
          <w:tab w:val="left" w:pos="6180"/>
        </w:tabs>
      </w:pPr>
      <w:r>
        <w:t>Ref no (if applicable):</w:t>
      </w:r>
      <w:r>
        <w:tab/>
      </w:r>
      <w:sdt>
        <w:sdtPr>
          <w:id w:val="-1481301715"/>
          <w:placeholder>
            <w:docPart w:val="0F8DCE048C26485DA1DE2709043441DB"/>
          </w:placeholder>
          <w:showingPlcHdr/>
          <w:text/>
        </w:sdtPr>
        <w:sdtContent>
          <w:r w:rsidRPr="00354EB1">
            <w:rPr>
              <w:rStyle w:val="PlaceholderText"/>
            </w:rPr>
            <w:t>Click or tap here to enter text.</w:t>
          </w:r>
        </w:sdtContent>
      </w:sdt>
      <w:r w:rsidR="00F75164">
        <w:tab/>
      </w:r>
    </w:p>
    <w:p w14:paraId="2617BBB3" w14:textId="77777777" w:rsidR="00F75164" w:rsidRDefault="00F75164" w:rsidP="0071153D">
      <w:pPr>
        <w:pStyle w:val="BodyText"/>
        <w:pBdr>
          <w:top w:val="double" w:sz="2" w:space="5" w:color="002664" w:themeColor="background2"/>
          <w:left w:val="double" w:sz="2" w:space="4" w:color="002664" w:themeColor="background2"/>
          <w:bottom w:val="double" w:sz="2" w:space="5" w:color="002664" w:themeColor="background2"/>
          <w:right w:val="double" w:sz="2" w:space="4" w:color="002664" w:themeColor="background2"/>
        </w:pBdr>
      </w:pPr>
      <w:r>
        <w:lastRenderedPageBreak/>
        <w:t>Other Agency Notified:</w:t>
      </w:r>
      <w:r>
        <w:tab/>
      </w:r>
      <w:sdt>
        <w:sdtPr>
          <w:alias w:val="Agency notifed"/>
          <w:tag w:val="Agency notifed"/>
          <w:id w:val="1005482783"/>
          <w:placeholder>
            <w:docPart w:val="7FCEFC93A53A4EAA8215DEBD75C4808A"/>
          </w:placeholder>
          <w:showingPlcHdr/>
          <w15:color w:val="3366FF"/>
          <w:comboBox>
            <w:listItem w:value="Choose an item."/>
            <w:listItem w:displayText="EPA Sydney Metro" w:value="EPA Sydney Metro"/>
            <w:listItem w:displayText="Local Council" w:value="Local Council"/>
            <w:listItem w:displayText="Fisheries Compliance" w:value="Fisheries Compliance"/>
            <w:listItem w:displayText="Relevant Marine Park" w:value="Relevant Marine Park"/>
            <w:listItem w:displayText="Regional Fisheries Manager" w:value="Regional Fisheries Manager"/>
            <w:listItem w:displayText="Sydney Water" w:value="Sydney Water"/>
            <w:listItem w:displayText="WaterNSW (inland dams)" w:value="WaterNSW (inland dams)"/>
          </w:comboBox>
        </w:sdtPr>
        <w:sdtContent>
          <w:r w:rsidRPr="00354EB1">
            <w:rPr>
              <w:rStyle w:val="PlaceholderText"/>
            </w:rPr>
            <w:t>Choose an item.</w:t>
          </w:r>
        </w:sdtContent>
      </w:sdt>
      <w:r>
        <w:tab/>
      </w:r>
      <w:r>
        <w:tab/>
        <w:t>Contact via:</w:t>
      </w:r>
      <w:r>
        <w:tab/>
      </w:r>
      <w:sdt>
        <w:sdtPr>
          <w:alias w:val="Contact via"/>
          <w:tag w:val="Contact via"/>
          <w:id w:val="1222717713"/>
          <w:placeholder>
            <w:docPart w:val="5ECE0F5297F44579B8B2AAE8B9604696"/>
          </w:placeholder>
          <w:showingPlcHdr/>
          <w15:color w:val="3366FF"/>
          <w:comboBox>
            <w:listItem w:value="Choose an item."/>
            <w:listItem w:displayText="Email" w:value="Email"/>
            <w:listItem w:displayText="Phone" w:value="Phone"/>
          </w:comboBox>
        </w:sdtPr>
        <w:sdtContent>
          <w:r w:rsidRPr="00354EB1">
            <w:rPr>
              <w:rStyle w:val="PlaceholderText"/>
            </w:rPr>
            <w:t>Choose an item.</w:t>
          </w:r>
        </w:sdtContent>
      </w:sdt>
    </w:p>
    <w:p w14:paraId="778884B6" w14:textId="77777777" w:rsidR="00F75164" w:rsidRPr="00532AC7" w:rsidRDefault="00F75164" w:rsidP="0071153D">
      <w:pPr>
        <w:pStyle w:val="BodyText"/>
        <w:pBdr>
          <w:top w:val="double" w:sz="2" w:space="5" w:color="002664" w:themeColor="background2"/>
          <w:left w:val="double" w:sz="2" w:space="4" w:color="002664" w:themeColor="background2"/>
          <w:bottom w:val="double" w:sz="2" w:space="5" w:color="002664" w:themeColor="background2"/>
          <w:right w:val="double" w:sz="2" w:space="4" w:color="002664" w:themeColor="background2"/>
        </w:pBdr>
      </w:pPr>
      <w:r>
        <w:t>Ref no (if applicable):</w:t>
      </w:r>
      <w:r>
        <w:tab/>
      </w:r>
      <w:sdt>
        <w:sdtPr>
          <w:alias w:val="Refererence no"/>
          <w:tag w:val="Refererence no"/>
          <w:id w:val="-1109743820"/>
          <w:placeholder>
            <w:docPart w:val="8175933389B34EE0BAA4AC9650F3FF73"/>
          </w:placeholder>
          <w:showingPlcHdr/>
          <w15:color w:val="3366FF"/>
          <w:text/>
        </w:sdtPr>
        <w:sdtContent>
          <w:r w:rsidRPr="00354EB1">
            <w:rPr>
              <w:rStyle w:val="PlaceholderText"/>
            </w:rPr>
            <w:t>Click or tap here to enter text.</w:t>
          </w:r>
        </w:sdtContent>
      </w:sdt>
    </w:p>
    <w:p w14:paraId="4B582D48" w14:textId="77777777" w:rsidR="00F75164" w:rsidRPr="00532AC7" w:rsidRDefault="00F75164" w:rsidP="0071153D">
      <w:pPr>
        <w:pStyle w:val="BodyText"/>
        <w:pBdr>
          <w:top w:val="double" w:sz="2" w:space="5" w:color="002664" w:themeColor="background2"/>
          <w:left w:val="double" w:sz="2" w:space="4" w:color="002664" w:themeColor="background2"/>
          <w:bottom w:val="double" w:sz="2" w:space="5" w:color="002664" w:themeColor="background2"/>
          <w:right w:val="double" w:sz="2" w:space="4" w:color="002664" w:themeColor="background2"/>
        </w:pBdr>
        <w:tabs>
          <w:tab w:val="left" w:pos="6180"/>
        </w:tabs>
      </w:pPr>
      <w:r>
        <w:t xml:space="preserve">Other notification information: </w:t>
      </w:r>
      <w:sdt>
        <w:sdtPr>
          <w:alias w:val="Other notification information"/>
          <w:tag w:val="Other notification information"/>
          <w:id w:val="-140589976"/>
          <w:placeholder>
            <w:docPart w:val="051E6F9C9D6E4432BFEDFE2BC8E34210"/>
          </w:placeholder>
          <w:showingPlcHdr/>
          <w15:color w:val="3366FF"/>
          <w:text w:multiLine="1"/>
        </w:sdtPr>
        <w:sdtContent>
          <w:r w:rsidR="0071153D" w:rsidRPr="00354EB1">
            <w:rPr>
              <w:rStyle w:val="PlaceholderText"/>
            </w:rPr>
            <w:t>Click or tap here to enter text.</w:t>
          </w:r>
        </w:sdtContent>
      </w:sdt>
    </w:p>
    <w:p w14:paraId="4A7DC827" w14:textId="44CD32EA" w:rsidR="001F4163" w:rsidRPr="00C540BE" w:rsidRDefault="0071153D" w:rsidP="00C540BE">
      <w:pPr>
        <w:pStyle w:val="Heading1"/>
      </w:pPr>
      <w:r>
        <w:t xml:space="preserve">Appendix 2 – Fish Kill Form Part </w:t>
      </w:r>
      <w:r w:rsidR="001F4163">
        <w:t>B</w:t>
      </w:r>
      <w:r>
        <w:t>: Investigation Report</w:t>
      </w:r>
    </w:p>
    <w:p w14:paraId="567455CF" w14:textId="77777777" w:rsidR="001F4163" w:rsidRPr="001F4163" w:rsidRDefault="001F4163" w:rsidP="001F4163">
      <w:pPr>
        <w:pStyle w:val="Heading3"/>
        <w:pBdr>
          <w:top w:val="double" w:sz="2" w:space="5" w:color="002664" w:themeColor="background2"/>
          <w:left w:val="double" w:sz="2" w:space="4" w:color="002664" w:themeColor="background2"/>
          <w:bottom w:val="double" w:sz="2" w:space="5" w:color="002664" w:themeColor="background2"/>
          <w:right w:val="double" w:sz="2" w:space="4" w:color="002664" w:themeColor="background2"/>
        </w:pBdr>
      </w:pPr>
      <w:r>
        <w:t>Preliminary information</w:t>
      </w:r>
    </w:p>
    <w:p w14:paraId="480CD7A4" w14:textId="77777777" w:rsidR="0071153D" w:rsidRDefault="0071153D" w:rsidP="001F4163">
      <w:pPr>
        <w:pStyle w:val="BodyText"/>
        <w:pBdr>
          <w:top w:val="double" w:sz="2" w:space="5" w:color="002664" w:themeColor="background2"/>
          <w:left w:val="double" w:sz="2" w:space="4" w:color="002664" w:themeColor="background2"/>
          <w:bottom w:val="double" w:sz="2" w:space="5" w:color="002664" w:themeColor="background2"/>
          <w:right w:val="double" w:sz="2" w:space="4" w:color="002664" w:themeColor="background2"/>
        </w:pBdr>
        <w:tabs>
          <w:tab w:val="left" w:pos="2880"/>
          <w:tab w:val="left" w:pos="3600"/>
          <w:tab w:val="left" w:pos="4320"/>
          <w:tab w:val="left" w:pos="5040"/>
          <w:tab w:val="left" w:pos="5760"/>
          <w:tab w:val="left" w:pos="6480"/>
          <w:tab w:val="left" w:pos="7200"/>
          <w:tab w:val="left" w:pos="7920"/>
          <w:tab w:val="right" w:pos="10204"/>
        </w:tabs>
        <w:rPr>
          <w:rStyle w:val="Checkbox"/>
        </w:rPr>
      </w:pPr>
      <w:r>
        <w:t>Site investigation</w:t>
      </w:r>
      <w:r>
        <w:tab/>
      </w:r>
      <w:sdt>
        <w:sdtPr>
          <w:rPr>
            <w:rStyle w:val="Checkbox"/>
          </w:rPr>
          <w:id w:val="2121797799"/>
          <w15:color w:val="3366FF"/>
          <w14:checkbox>
            <w14:checked w14:val="0"/>
            <w14:checkedState w14:val="2612" w14:font="MS Gothic"/>
            <w14:uncheckedState w14:val="2610" w14:font="MS Gothic"/>
          </w14:checkbox>
        </w:sdtPr>
        <w:sdtContent>
          <w:r>
            <w:rPr>
              <w:rStyle w:val="Checkbox"/>
              <w:rFonts w:ascii="MS Gothic" w:eastAsia="MS Gothic" w:hAnsi="MS Gothic" w:hint="eastAsia"/>
            </w:rPr>
            <w:t>☐</w:t>
          </w:r>
        </w:sdtContent>
      </w:sdt>
      <w:r>
        <w:tab/>
      </w:r>
      <w:r>
        <w:tab/>
        <w:t>Desktop Assessment only</w:t>
      </w:r>
      <w:r>
        <w:tab/>
      </w:r>
      <w:sdt>
        <w:sdtPr>
          <w:rPr>
            <w:rStyle w:val="Checkbox"/>
          </w:rPr>
          <w:id w:val="881440528"/>
          <w15:color w:val="3366FF"/>
          <w14:checkbox>
            <w14:checked w14:val="0"/>
            <w14:checkedState w14:val="2612" w14:font="MS Gothic"/>
            <w14:uncheckedState w14:val="2610" w14:font="MS Gothic"/>
          </w14:checkbox>
        </w:sdtPr>
        <w:sdtContent>
          <w:r w:rsidR="001F4163">
            <w:rPr>
              <w:rStyle w:val="Checkbox"/>
              <w:rFonts w:ascii="MS Gothic" w:eastAsia="MS Gothic" w:hAnsi="MS Gothic" w:hint="eastAsia"/>
            </w:rPr>
            <w:t>☐</w:t>
          </w:r>
        </w:sdtContent>
      </w:sdt>
      <w:r w:rsidR="001F4163">
        <w:rPr>
          <w:rStyle w:val="Checkbox"/>
        </w:rPr>
        <w:tab/>
      </w:r>
    </w:p>
    <w:p w14:paraId="2FB98891" w14:textId="77777777" w:rsidR="001F4163" w:rsidRDefault="001F4163" w:rsidP="001F4163">
      <w:pPr>
        <w:pStyle w:val="BodyText"/>
        <w:pBdr>
          <w:top w:val="double" w:sz="2" w:space="5" w:color="002664" w:themeColor="background2"/>
          <w:left w:val="double" w:sz="2" w:space="4" w:color="002664" w:themeColor="background2"/>
          <w:bottom w:val="double" w:sz="2" w:space="5" w:color="002664" w:themeColor="background2"/>
          <w:right w:val="double" w:sz="2" w:space="4" w:color="002664" w:themeColor="background2"/>
        </w:pBdr>
      </w:pPr>
      <w:r>
        <w:t>Date Kill investigated</w:t>
      </w:r>
      <w:r>
        <w:tab/>
      </w:r>
      <w:sdt>
        <w:sdtPr>
          <w:alias w:val="Date investigated"/>
          <w:tag w:val="Date investigated"/>
          <w:id w:val="-1996939285"/>
          <w:placeholder>
            <w:docPart w:val="6BE93B7F0D324F74823731D6BA5941A9"/>
          </w:placeholder>
          <w:showingPlcHdr/>
          <w15:color w:val="3366FF"/>
          <w:date>
            <w:dateFormat w:val="d/MM/yyyy"/>
            <w:lid w:val="en-AU"/>
            <w:storeMappedDataAs w:val="dateTime"/>
            <w:calendar w:val="gregorian"/>
          </w:date>
        </w:sdtPr>
        <w:sdtContent>
          <w:r w:rsidRPr="00354EB1">
            <w:rPr>
              <w:rStyle w:val="PlaceholderText"/>
            </w:rPr>
            <w:t>Click or tap to enter a date.</w:t>
          </w:r>
        </w:sdtContent>
      </w:sdt>
    </w:p>
    <w:p w14:paraId="03997BAC" w14:textId="0DA82CAC" w:rsidR="001F4163" w:rsidRDefault="001F4163" w:rsidP="001F4163">
      <w:pPr>
        <w:pStyle w:val="BodyText"/>
        <w:pBdr>
          <w:top w:val="double" w:sz="2" w:space="5" w:color="002664" w:themeColor="background2"/>
          <w:left w:val="double" w:sz="2" w:space="4" w:color="002664" w:themeColor="background2"/>
          <w:bottom w:val="double" w:sz="2" w:space="5" w:color="002664" w:themeColor="background2"/>
          <w:right w:val="double" w:sz="2" w:space="4" w:color="002664" w:themeColor="background2"/>
        </w:pBdr>
      </w:pPr>
      <w:r>
        <w:t>Investigating Officer</w:t>
      </w:r>
      <w:r>
        <w:tab/>
      </w:r>
      <w:sdt>
        <w:sdtPr>
          <w:alias w:val="Investigating Officer"/>
          <w:tag w:val="Investigating Officer"/>
          <w:id w:val="-709026202"/>
          <w:placeholder>
            <w:docPart w:val="354F67AF25B4412A8C3264D12EED5698"/>
          </w:placeholder>
          <w:showingPlcHdr/>
          <w15:color w:val="3366FF"/>
          <w:text/>
        </w:sdtPr>
        <w:sdtContent>
          <w:r w:rsidRPr="00354EB1">
            <w:rPr>
              <w:rStyle w:val="PlaceholderText"/>
            </w:rPr>
            <w:t>Click or tap here to enter text.</w:t>
          </w:r>
        </w:sdtContent>
      </w:sdt>
    </w:p>
    <w:p w14:paraId="322A1E2C" w14:textId="77777777" w:rsidR="001F4163" w:rsidRDefault="001F4163" w:rsidP="001F4163">
      <w:pPr>
        <w:pStyle w:val="BodyText"/>
        <w:pBdr>
          <w:top w:val="double" w:sz="2" w:space="5" w:color="002664" w:themeColor="background2"/>
          <w:left w:val="double" w:sz="2" w:space="4" w:color="002664" w:themeColor="background2"/>
          <w:bottom w:val="double" w:sz="2" w:space="5" w:color="002664" w:themeColor="background2"/>
          <w:right w:val="double" w:sz="2" w:space="4" w:color="002664" w:themeColor="background2"/>
        </w:pBdr>
      </w:pPr>
      <w:r>
        <w:t>Adjacent Land uses:</w:t>
      </w:r>
      <w:r>
        <w:tab/>
      </w:r>
      <w:sdt>
        <w:sdtPr>
          <w:alias w:val="Adjacent Land use"/>
          <w:tag w:val="Adjacent Land use"/>
          <w:id w:val="2091115612"/>
          <w:placeholder>
            <w:docPart w:val="E1A4A37C60B64A4C82B9719C5DC71ED0"/>
          </w:placeholder>
          <w:showingPlcHdr/>
          <w15:color w:val="3366FF"/>
          <w:text w:multiLine="1"/>
        </w:sdtPr>
        <w:sdtContent>
          <w:r w:rsidRPr="00354EB1">
            <w:rPr>
              <w:rStyle w:val="PlaceholderText"/>
            </w:rPr>
            <w:t>Click or tap here to enter text.</w:t>
          </w:r>
        </w:sdtContent>
      </w:sdt>
    </w:p>
    <w:p w14:paraId="14D449AA" w14:textId="77777777" w:rsidR="0076687F" w:rsidRDefault="001F4163" w:rsidP="0076687F">
      <w:pPr>
        <w:pStyle w:val="BodyText"/>
        <w:pBdr>
          <w:top w:val="double" w:sz="2" w:space="5" w:color="002664" w:themeColor="background2"/>
          <w:left w:val="double" w:sz="2" w:space="4" w:color="002664" w:themeColor="background2"/>
          <w:bottom w:val="double" w:sz="2" w:space="5" w:color="002664" w:themeColor="background2"/>
          <w:right w:val="double" w:sz="2" w:space="4" w:color="002664" w:themeColor="background2"/>
        </w:pBdr>
      </w:pPr>
      <w:r>
        <w:t>Pollution or Algal Blooms observed:</w:t>
      </w:r>
      <w:r>
        <w:tab/>
      </w:r>
      <w:sdt>
        <w:sdtPr>
          <w:alias w:val="Pollution/Algal bloom"/>
          <w:tag w:val="Pollution/Algal bloom"/>
          <w:id w:val="464554250"/>
          <w:placeholder>
            <w:docPart w:val="92451715E47F4666BF7FFAF205898679"/>
          </w:placeholder>
          <w:showingPlcHdr/>
          <w15:color w:val="3366FF"/>
          <w:text w:multiLine="1"/>
        </w:sdtPr>
        <w:sdtContent>
          <w:r w:rsidRPr="00354EB1">
            <w:rPr>
              <w:rStyle w:val="PlaceholderText"/>
            </w:rPr>
            <w:t>Click or tap here to enter text.</w:t>
          </w:r>
        </w:sdtContent>
      </w:sdt>
    </w:p>
    <w:p w14:paraId="5E166DED" w14:textId="7F9EB2D9" w:rsidR="003B63AE" w:rsidRDefault="001F4163" w:rsidP="00F1284E">
      <w:pPr>
        <w:pStyle w:val="Heading3"/>
      </w:pPr>
      <w:r>
        <w:t>On Site Water Sampling Results</w:t>
      </w:r>
    </w:p>
    <w:tbl>
      <w:tblPr>
        <w:tblStyle w:val="ListTable3-Accent2"/>
        <w:tblW w:w="0" w:type="auto"/>
        <w:tblBorders>
          <w:insideH w:val="single" w:sz="4" w:space="0" w:color="CBEDFD" w:themeColor="accent2"/>
          <w:insideV w:val="single" w:sz="4" w:space="0" w:color="CBEDFD" w:themeColor="accent2"/>
        </w:tblBorders>
        <w:tblLook w:val="04A0" w:firstRow="1" w:lastRow="0" w:firstColumn="1" w:lastColumn="0" w:noHBand="0" w:noVBand="1"/>
        <w:tblCaption w:val="Water Sample Results"/>
        <w:tblDescription w:val="The pH, temperature and Dissolved Oxygen results for specific sample locations surrounding the locality of the fish kill"/>
      </w:tblPr>
      <w:tblGrid>
        <w:gridCol w:w="2972"/>
        <w:gridCol w:w="1444"/>
        <w:gridCol w:w="1444"/>
        <w:gridCol w:w="1445"/>
        <w:gridCol w:w="1444"/>
        <w:gridCol w:w="1445"/>
      </w:tblGrid>
      <w:tr w:rsidR="00333DFD" w:rsidRPr="0083034E" w14:paraId="510E00BD" w14:textId="77777777" w:rsidTr="0076687F">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972" w:type="dxa"/>
            <w:tcBorders>
              <w:bottom w:val="none" w:sz="0" w:space="0" w:color="auto"/>
              <w:right w:val="none" w:sz="0" w:space="0" w:color="auto"/>
            </w:tcBorders>
          </w:tcPr>
          <w:p w14:paraId="30D51B35" w14:textId="77777777" w:rsidR="00333DFD" w:rsidRPr="0083034E" w:rsidRDefault="00333DFD" w:rsidP="0076687F">
            <w:pPr>
              <w:pStyle w:val="BodyText"/>
              <w:rPr>
                <w:b w:val="0"/>
                <w:bCs w:val="0"/>
                <w:sz w:val="20"/>
                <w:szCs w:val="20"/>
              </w:rPr>
            </w:pPr>
            <w:r w:rsidRPr="0083034E">
              <w:rPr>
                <w:sz w:val="20"/>
                <w:szCs w:val="20"/>
              </w:rPr>
              <w:t>Sample no.</w:t>
            </w:r>
          </w:p>
        </w:tc>
        <w:tc>
          <w:tcPr>
            <w:tcW w:w="1444" w:type="dxa"/>
          </w:tcPr>
          <w:p w14:paraId="7A819465" w14:textId="77777777" w:rsidR="00333DFD" w:rsidRPr="0083034E" w:rsidRDefault="00333DFD" w:rsidP="0076687F">
            <w:pPr>
              <w:pStyle w:val="BodyText"/>
              <w:cnfStyle w:val="100000000000" w:firstRow="1" w:lastRow="0" w:firstColumn="0" w:lastColumn="0" w:oddVBand="0" w:evenVBand="0" w:oddHBand="0" w:evenHBand="0" w:firstRowFirstColumn="0" w:firstRowLastColumn="0" w:lastRowFirstColumn="0" w:lastRowLastColumn="0"/>
              <w:rPr>
                <w:sz w:val="20"/>
                <w:szCs w:val="20"/>
              </w:rPr>
            </w:pPr>
            <w:r w:rsidRPr="0083034E">
              <w:rPr>
                <w:sz w:val="20"/>
                <w:szCs w:val="20"/>
              </w:rPr>
              <w:t>Site 1</w:t>
            </w:r>
          </w:p>
        </w:tc>
        <w:tc>
          <w:tcPr>
            <w:tcW w:w="1444" w:type="dxa"/>
          </w:tcPr>
          <w:p w14:paraId="5826E638" w14:textId="77777777" w:rsidR="00333DFD" w:rsidRPr="0083034E" w:rsidRDefault="00333DFD" w:rsidP="0076687F">
            <w:pPr>
              <w:pStyle w:val="BodyText"/>
              <w:cnfStyle w:val="100000000000" w:firstRow="1" w:lastRow="0" w:firstColumn="0" w:lastColumn="0" w:oddVBand="0" w:evenVBand="0" w:oddHBand="0" w:evenHBand="0" w:firstRowFirstColumn="0" w:firstRowLastColumn="0" w:lastRowFirstColumn="0" w:lastRowLastColumn="0"/>
              <w:rPr>
                <w:b w:val="0"/>
                <w:bCs w:val="0"/>
                <w:sz w:val="20"/>
                <w:szCs w:val="20"/>
              </w:rPr>
            </w:pPr>
            <w:r w:rsidRPr="0083034E">
              <w:rPr>
                <w:sz w:val="20"/>
                <w:szCs w:val="20"/>
              </w:rPr>
              <w:t>Site 2</w:t>
            </w:r>
          </w:p>
        </w:tc>
        <w:tc>
          <w:tcPr>
            <w:tcW w:w="1445" w:type="dxa"/>
          </w:tcPr>
          <w:p w14:paraId="675AD22D" w14:textId="1A9FD8B5" w:rsidR="00333DFD" w:rsidRPr="0083034E" w:rsidRDefault="00333DFD" w:rsidP="0076687F">
            <w:pPr>
              <w:pStyle w:val="BodyText"/>
              <w:cnfStyle w:val="100000000000" w:firstRow="1" w:lastRow="0" w:firstColumn="0" w:lastColumn="0" w:oddVBand="0" w:evenVBand="0" w:oddHBand="0" w:evenHBand="0" w:firstRowFirstColumn="0" w:firstRowLastColumn="0" w:lastRowFirstColumn="0" w:lastRowLastColumn="0"/>
              <w:rPr>
                <w:sz w:val="20"/>
                <w:szCs w:val="20"/>
              </w:rPr>
            </w:pPr>
            <w:r w:rsidRPr="0083034E">
              <w:rPr>
                <w:sz w:val="20"/>
                <w:szCs w:val="20"/>
              </w:rPr>
              <w:t>Site 3</w:t>
            </w:r>
          </w:p>
        </w:tc>
        <w:tc>
          <w:tcPr>
            <w:tcW w:w="1444" w:type="dxa"/>
          </w:tcPr>
          <w:p w14:paraId="223DEE67" w14:textId="77777777" w:rsidR="00333DFD" w:rsidRPr="0083034E" w:rsidRDefault="00333DFD" w:rsidP="0076687F">
            <w:pPr>
              <w:pStyle w:val="BodyText"/>
              <w:cnfStyle w:val="100000000000" w:firstRow="1" w:lastRow="0" w:firstColumn="0" w:lastColumn="0" w:oddVBand="0" w:evenVBand="0" w:oddHBand="0" w:evenHBand="0" w:firstRowFirstColumn="0" w:firstRowLastColumn="0" w:lastRowFirstColumn="0" w:lastRowLastColumn="0"/>
              <w:rPr>
                <w:sz w:val="20"/>
                <w:szCs w:val="20"/>
              </w:rPr>
            </w:pPr>
            <w:r w:rsidRPr="0083034E">
              <w:rPr>
                <w:sz w:val="20"/>
                <w:szCs w:val="20"/>
              </w:rPr>
              <w:t>Site 4</w:t>
            </w:r>
          </w:p>
        </w:tc>
        <w:tc>
          <w:tcPr>
            <w:tcW w:w="1445" w:type="dxa"/>
          </w:tcPr>
          <w:p w14:paraId="3CEFA808" w14:textId="77777777" w:rsidR="00333DFD" w:rsidRPr="0083034E" w:rsidRDefault="00333DFD" w:rsidP="0076687F">
            <w:pPr>
              <w:pStyle w:val="BodyText"/>
              <w:cnfStyle w:val="100000000000" w:firstRow="1" w:lastRow="0" w:firstColumn="0" w:lastColumn="0" w:oddVBand="0" w:evenVBand="0" w:oddHBand="0" w:evenHBand="0" w:firstRowFirstColumn="0" w:firstRowLastColumn="0" w:lastRowFirstColumn="0" w:lastRowLastColumn="0"/>
              <w:rPr>
                <w:sz w:val="20"/>
                <w:szCs w:val="20"/>
              </w:rPr>
            </w:pPr>
            <w:r w:rsidRPr="0083034E">
              <w:rPr>
                <w:sz w:val="20"/>
                <w:szCs w:val="20"/>
              </w:rPr>
              <w:t>Site 5</w:t>
            </w:r>
          </w:p>
        </w:tc>
      </w:tr>
      <w:tr w:rsidR="00333DFD" w:rsidRPr="0083034E" w14:paraId="05A8577B" w14:textId="77777777" w:rsidTr="00C540BE">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bottom w:val="none" w:sz="0" w:space="0" w:color="auto"/>
            </w:tcBorders>
          </w:tcPr>
          <w:p w14:paraId="213F3797" w14:textId="77777777" w:rsidR="00333DFD" w:rsidRPr="0083034E" w:rsidRDefault="00333DFD" w:rsidP="0076687F">
            <w:pPr>
              <w:pStyle w:val="BodyText"/>
              <w:rPr>
                <w:sz w:val="20"/>
                <w:szCs w:val="20"/>
              </w:rPr>
            </w:pPr>
            <w:r w:rsidRPr="0083034E">
              <w:rPr>
                <w:bCs w:val="0"/>
                <w:sz w:val="20"/>
                <w:szCs w:val="20"/>
              </w:rPr>
              <w:t>Name of Sampling site</w:t>
            </w:r>
            <w:r w:rsidR="0076687F" w:rsidRPr="0083034E">
              <w:rPr>
                <w:bCs w:val="0"/>
                <w:sz w:val="20"/>
                <w:szCs w:val="20"/>
              </w:rPr>
              <w:t>:</w:t>
            </w:r>
          </w:p>
        </w:tc>
        <w:tc>
          <w:tcPr>
            <w:tcW w:w="1444" w:type="dxa"/>
            <w:tcBorders>
              <w:top w:val="none" w:sz="0" w:space="0" w:color="auto"/>
              <w:bottom w:val="none" w:sz="0" w:space="0" w:color="auto"/>
            </w:tcBorders>
          </w:tcPr>
          <w:p w14:paraId="11446909" w14:textId="77777777" w:rsidR="00333DFD" w:rsidRPr="0083034E" w:rsidRDefault="00333DFD" w:rsidP="0076687F">
            <w:pPr>
              <w:pStyle w:val="BodyText"/>
              <w:cnfStyle w:val="000000100000" w:firstRow="0" w:lastRow="0" w:firstColumn="0" w:lastColumn="0" w:oddVBand="0" w:evenVBand="0" w:oddHBand="1" w:evenHBand="0" w:firstRowFirstColumn="0" w:firstRowLastColumn="0" w:lastRowFirstColumn="0" w:lastRowLastColumn="0"/>
              <w:rPr>
                <w:sz w:val="20"/>
                <w:szCs w:val="20"/>
              </w:rPr>
            </w:pPr>
          </w:p>
        </w:tc>
        <w:tc>
          <w:tcPr>
            <w:tcW w:w="1444" w:type="dxa"/>
            <w:tcBorders>
              <w:top w:val="none" w:sz="0" w:space="0" w:color="auto"/>
              <w:bottom w:val="none" w:sz="0" w:space="0" w:color="auto"/>
            </w:tcBorders>
          </w:tcPr>
          <w:p w14:paraId="087E3532" w14:textId="77777777" w:rsidR="00333DFD" w:rsidRPr="0083034E" w:rsidRDefault="00333DFD" w:rsidP="0076687F">
            <w:pPr>
              <w:pStyle w:val="BodyText"/>
              <w:cnfStyle w:val="000000100000" w:firstRow="0" w:lastRow="0" w:firstColumn="0" w:lastColumn="0" w:oddVBand="0" w:evenVBand="0" w:oddHBand="1" w:evenHBand="0" w:firstRowFirstColumn="0" w:firstRowLastColumn="0" w:lastRowFirstColumn="0" w:lastRowLastColumn="0"/>
              <w:rPr>
                <w:sz w:val="20"/>
                <w:szCs w:val="20"/>
              </w:rPr>
            </w:pPr>
          </w:p>
        </w:tc>
        <w:tc>
          <w:tcPr>
            <w:tcW w:w="1445" w:type="dxa"/>
            <w:tcBorders>
              <w:top w:val="none" w:sz="0" w:space="0" w:color="auto"/>
              <w:bottom w:val="none" w:sz="0" w:space="0" w:color="auto"/>
            </w:tcBorders>
          </w:tcPr>
          <w:p w14:paraId="6CCB781B" w14:textId="77777777" w:rsidR="00333DFD" w:rsidRPr="0083034E" w:rsidRDefault="00333DFD" w:rsidP="0076687F">
            <w:pPr>
              <w:pStyle w:val="BodyText"/>
              <w:cnfStyle w:val="000000100000" w:firstRow="0" w:lastRow="0" w:firstColumn="0" w:lastColumn="0" w:oddVBand="0" w:evenVBand="0" w:oddHBand="1" w:evenHBand="0" w:firstRowFirstColumn="0" w:firstRowLastColumn="0" w:lastRowFirstColumn="0" w:lastRowLastColumn="0"/>
              <w:rPr>
                <w:sz w:val="20"/>
                <w:szCs w:val="20"/>
              </w:rPr>
            </w:pPr>
          </w:p>
        </w:tc>
        <w:tc>
          <w:tcPr>
            <w:tcW w:w="1444" w:type="dxa"/>
            <w:tcBorders>
              <w:top w:val="none" w:sz="0" w:space="0" w:color="auto"/>
              <w:bottom w:val="none" w:sz="0" w:space="0" w:color="auto"/>
            </w:tcBorders>
          </w:tcPr>
          <w:p w14:paraId="54CBA5CF" w14:textId="77777777" w:rsidR="00333DFD" w:rsidRPr="0083034E" w:rsidRDefault="00333DFD" w:rsidP="0076687F">
            <w:pPr>
              <w:pStyle w:val="BodyText"/>
              <w:cnfStyle w:val="000000100000" w:firstRow="0" w:lastRow="0" w:firstColumn="0" w:lastColumn="0" w:oddVBand="0" w:evenVBand="0" w:oddHBand="1" w:evenHBand="0" w:firstRowFirstColumn="0" w:firstRowLastColumn="0" w:lastRowFirstColumn="0" w:lastRowLastColumn="0"/>
              <w:rPr>
                <w:sz w:val="20"/>
                <w:szCs w:val="20"/>
              </w:rPr>
            </w:pPr>
          </w:p>
        </w:tc>
        <w:tc>
          <w:tcPr>
            <w:tcW w:w="1445" w:type="dxa"/>
            <w:tcBorders>
              <w:top w:val="none" w:sz="0" w:space="0" w:color="auto"/>
              <w:bottom w:val="none" w:sz="0" w:space="0" w:color="auto"/>
            </w:tcBorders>
          </w:tcPr>
          <w:p w14:paraId="23A4D5BC" w14:textId="77777777" w:rsidR="00333DFD" w:rsidRPr="0083034E" w:rsidRDefault="00333DFD" w:rsidP="0076687F">
            <w:pPr>
              <w:pStyle w:val="BodyText"/>
              <w:cnfStyle w:val="000000100000" w:firstRow="0" w:lastRow="0" w:firstColumn="0" w:lastColumn="0" w:oddVBand="0" w:evenVBand="0" w:oddHBand="1" w:evenHBand="0" w:firstRowFirstColumn="0" w:firstRowLastColumn="0" w:lastRowFirstColumn="0" w:lastRowLastColumn="0"/>
              <w:rPr>
                <w:sz w:val="20"/>
                <w:szCs w:val="20"/>
              </w:rPr>
            </w:pPr>
          </w:p>
        </w:tc>
      </w:tr>
      <w:tr w:rsidR="00232D87" w:rsidRPr="0083034E" w14:paraId="151F2223" w14:textId="77777777" w:rsidTr="00C540BE">
        <w:trPr>
          <w:trHeight w:val="483"/>
        </w:trPr>
        <w:tc>
          <w:tcPr>
            <w:cnfStyle w:val="001000000000" w:firstRow="0" w:lastRow="0" w:firstColumn="1" w:lastColumn="0" w:oddVBand="0" w:evenVBand="0" w:oddHBand="0" w:evenHBand="0" w:firstRowFirstColumn="0" w:firstRowLastColumn="0" w:lastRowFirstColumn="0" w:lastRowLastColumn="0"/>
            <w:tcW w:w="2972" w:type="dxa"/>
          </w:tcPr>
          <w:p w14:paraId="163E2DD9" w14:textId="4604C28C" w:rsidR="00232D87" w:rsidRPr="0083034E" w:rsidRDefault="00232D87" w:rsidP="0076687F">
            <w:pPr>
              <w:pStyle w:val="BodyText"/>
              <w:rPr>
                <w:sz w:val="20"/>
                <w:szCs w:val="20"/>
              </w:rPr>
            </w:pPr>
            <w:r>
              <w:rPr>
                <w:sz w:val="20"/>
                <w:szCs w:val="20"/>
              </w:rPr>
              <w:t>Time of analysis</w:t>
            </w:r>
          </w:p>
        </w:tc>
        <w:tc>
          <w:tcPr>
            <w:tcW w:w="1444" w:type="dxa"/>
          </w:tcPr>
          <w:p w14:paraId="6A718EE8" w14:textId="77777777" w:rsidR="00232D87" w:rsidRPr="0083034E" w:rsidRDefault="00232D87" w:rsidP="0076687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c>
          <w:tcPr>
            <w:tcW w:w="1444" w:type="dxa"/>
          </w:tcPr>
          <w:p w14:paraId="21845983" w14:textId="77777777" w:rsidR="00232D87" w:rsidRPr="0083034E" w:rsidRDefault="00232D87" w:rsidP="0076687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c>
          <w:tcPr>
            <w:tcW w:w="1445" w:type="dxa"/>
          </w:tcPr>
          <w:p w14:paraId="6D6ABA66" w14:textId="77777777" w:rsidR="00232D87" w:rsidRPr="0083034E" w:rsidRDefault="00232D87" w:rsidP="0076687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c>
          <w:tcPr>
            <w:tcW w:w="1444" w:type="dxa"/>
          </w:tcPr>
          <w:p w14:paraId="327DC3A8" w14:textId="77777777" w:rsidR="00232D87" w:rsidRPr="0083034E" w:rsidRDefault="00232D87" w:rsidP="0076687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c>
          <w:tcPr>
            <w:tcW w:w="1445" w:type="dxa"/>
          </w:tcPr>
          <w:p w14:paraId="1DC7CD63" w14:textId="77777777" w:rsidR="00232D87" w:rsidRPr="0083034E" w:rsidRDefault="00232D87" w:rsidP="0076687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r>
      <w:tr w:rsidR="00333DFD" w:rsidRPr="0083034E" w14:paraId="09D51722" w14:textId="77777777" w:rsidTr="0076687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72" w:type="dxa"/>
          </w:tcPr>
          <w:p w14:paraId="2630B66B" w14:textId="77777777" w:rsidR="00333DFD" w:rsidRPr="0083034E" w:rsidRDefault="00333DFD" w:rsidP="0076687F">
            <w:pPr>
              <w:pStyle w:val="BodyText"/>
              <w:rPr>
                <w:sz w:val="20"/>
                <w:szCs w:val="20"/>
              </w:rPr>
            </w:pPr>
            <w:r w:rsidRPr="0083034E">
              <w:rPr>
                <w:sz w:val="20"/>
                <w:szCs w:val="20"/>
              </w:rPr>
              <w:t>pH</w:t>
            </w:r>
            <w:r w:rsidR="0076687F" w:rsidRPr="0083034E">
              <w:rPr>
                <w:sz w:val="20"/>
                <w:szCs w:val="20"/>
              </w:rPr>
              <w:t>:</w:t>
            </w:r>
          </w:p>
        </w:tc>
        <w:tc>
          <w:tcPr>
            <w:tcW w:w="1444" w:type="dxa"/>
          </w:tcPr>
          <w:p w14:paraId="35D2EB35" w14:textId="77777777" w:rsidR="00333DFD" w:rsidRPr="0083034E" w:rsidRDefault="00333DFD" w:rsidP="0076687F">
            <w:pPr>
              <w:pStyle w:val="BodyText"/>
              <w:cnfStyle w:val="000000100000" w:firstRow="0" w:lastRow="0" w:firstColumn="0" w:lastColumn="0" w:oddVBand="0" w:evenVBand="0" w:oddHBand="1" w:evenHBand="0" w:firstRowFirstColumn="0" w:firstRowLastColumn="0" w:lastRowFirstColumn="0" w:lastRowLastColumn="0"/>
              <w:rPr>
                <w:sz w:val="20"/>
                <w:szCs w:val="20"/>
              </w:rPr>
            </w:pPr>
          </w:p>
        </w:tc>
        <w:tc>
          <w:tcPr>
            <w:tcW w:w="1444" w:type="dxa"/>
          </w:tcPr>
          <w:p w14:paraId="77961CE7" w14:textId="77777777" w:rsidR="00333DFD" w:rsidRPr="0083034E" w:rsidRDefault="00333DFD" w:rsidP="0076687F">
            <w:pPr>
              <w:pStyle w:val="BodyText"/>
              <w:cnfStyle w:val="000000100000" w:firstRow="0" w:lastRow="0" w:firstColumn="0" w:lastColumn="0" w:oddVBand="0" w:evenVBand="0" w:oddHBand="1" w:evenHBand="0" w:firstRowFirstColumn="0" w:firstRowLastColumn="0" w:lastRowFirstColumn="0" w:lastRowLastColumn="0"/>
              <w:rPr>
                <w:sz w:val="20"/>
                <w:szCs w:val="20"/>
              </w:rPr>
            </w:pPr>
          </w:p>
        </w:tc>
        <w:tc>
          <w:tcPr>
            <w:tcW w:w="1445" w:type="dxa"/>
          </w:tcPr>
          <w:p w14:paraId="54DFC327" w14:textId="77777777" w:rsidR="00333DFD" w:rsidRPr="0083034E" w:rsidRDefault="00333DFD" w:rsidP="0076687F">
            <w:pPr>
              <w:pStyle w:val="BodyText"/>
              <w:cnfStyle w:val="000000100000" w:firstRow="0" w:lastRow="0" w:firstColumn="0" w:lastColumn="0" w:oddVBand="0" w:evenVBand="0" w:oddHBand="1" w:evenHBand="0" w:firstRowFirstColumn="0" w:firstRowLastColumn="0" w:lastRowFirstColumn="0" w:lastRowLastColumn="0"/>
              <w:rPr>
                <w:sz w:val="20"/>
                <w:szCs w:val="20"/>
              </w:rPr>
            </w:pPr>
          </w:p>
        </w:tc>
        <w:tc>
          <w:tcPr>
            <w:tcW w:w="1444" w:type="dxa"/>
          </w:tcPr>
          <w:p w14:paraId="274E851D" w14:textId="77777777" w:rsidR="00333DFD" w:rsidRPr="0083034E" w:rsidRDefault="00333DFD" w:rsidP="0076687F">
            <w:pPr>
              <w:pStyle w:val="BodyText"/>
              <w:cnfStyle w:val="000000100000" w:firstRow="0" w:lastRow="0" w:firstColumn="0" w:lastColumn="0" w:oddVBand="0" w:evenVBand="0" w:oddHBand="1" w:evenHBand="0" w:firstRowFirstColumn="0" w:firstRowLastColumn="0" w:lastRowFirstColumn="0" w:lastRowLastColumn="0"/>
              <w:rPr>
                <w:sz w:val="20"/>
                <w:szCs w:val="20"/>
              </w:rPr>
            </w:pPr>
          </w:p>
        </w:tc>
        <w:tc>
          <w:tcPr>
            <w:tcW w:w="1445" w:type="dxa"/>
          </w:tcPr>
          <w:p w14:paraId="0A556A20" w14:textId="77777777" w:rsidR="00333DFD" w:rsidRPr="0083034E" w:rsidRDefault="00333DFD" w:rsidP="0076687F">
            <w:pPr>
              <w:pStyle w:val="BodyText"/>
              <w:cnfStyle w:val="000000100000" w:firstRow="0" w:lastRow="0" w:firstColumn="0" w:lastColumn="0" w:oddVBand="0" w:evenVBand="0" w:oddHBand="1" w:evenHBand="0" w:firstRowFirstColumn="0" w:firstRowLastColumn="0" w:lastRowFirstColumn="0" w:lastRowLastColumn="0"/>
              <w:rPr>
                <w:sz w:val="20"/>
                <w:szCs w:val="20"/>
              </w:rPr>
            </w:pPr>
          </w:p>
        </w:tc>
      </w:tr>
      <w:tr w:rsidR="00333DFD" w:rsidRPr="0083034E" w14:paraId="4EC0E1EE" w14:textId="77777777" w:rsidTr="0076687F">
        <w:trPr>
          <w:trHeight w:val="20"/>
        </w:trPr>
        <w:tc>
          <w:tcPr>
            <w:cnfStyle w:val="001000000000" w:firstRow="0" w:lastRow="0" w:firstColumn="1" w:lastColumn="0" w:oddVBand="0" w:evenVBand="0" w:oddHBand="0" w:evenHBand="0" w:firstRowFirstColumn="0" w:firstRowLastColumn="0" w:lastRowFirstColumn="0" w:lastRowLastColumn="0"/>
            <w:tcW w:w="2972" w:type="dxa"/>
          </w:tcPr>
          <w:p w14:paraId="4EE52E18" w14:textId="77777777" w:rsidR="00333DFD" w:rsidRPr="0083034E" w:rsidRDefault="00333DFD" w:rsidP="0076687F">
            <w:pPr>
              <w:pStyle w:val="BodyText"/>
              <w:rPr>
                <w:sz w:val="20"/>
                <w:szCs w:val="20"/>
              </w:rPr>
            </w:pPr>
            <w:r w:rsidRPr="0083034E">
              <w:rPr>
                <w:sz w:val="20"/>
                <w:szCs w:val="20"/>
              </w:rPr>
              <w:t>Temp</w:t>
            </w:r>
            <w:r w:rsidR="0076687F" w:rsidRPr="0083034E">
              <w:rPr>
                <w:sz w:val="20"/>
                <w:szCs w:val="20"/>
              </w:rPr>
              <w:t>:</w:t>
            </w:r>
          </w:p>
        </w:tc>
        <w:tc>
          <w:tcPr>
            <w:tcW w:w="1444" w:type="dxa"/>
          </w:tcPr>
          <w:p w14:paraId="49263825" w14:textId="77777777" w:rsidR="00333DFD" w:rsidRPr="0083034E" w:rsidRDefault="00333DFD" w:rsidP="0076687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c>
          <w:tcPr>
            <w:tcW w:w="1444" w:type="dxa"/>
          </w:tcPr>
          <w:p w14:paraId="5A44ACB8" w14:textId="77777777" w:rsidR="00333DFD" w:rsidRPr="0083034E" w:rsidRDefault="00333DFD" w:rsidP="0076687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c>
          <w:tcPr>
            <w:tcW w:w="1445" w:type="dxa"/>
          </w:tcPr>
          <w:p w14:paraId="17A30169" w14:textId="77777777" w:rsidR="00333DFD" w:rsidRPr="0083034E" w:rsidRDefault="00333DFD" w:rsidP="0076687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c>
          <w:tcPr>
            <w:tcW w:w="1444" w:type="dxa"/>
          </w:tcPr>
          <w:p w14:paraId="6379E891" w14:textId="77777777" w:rsidR="00333DFD" w:rsidRPr="0083034E" w:rsidRDefault="00333DFD" w:rsidP="0076687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c>
          <w:tcPr>
            <w:tcW w:w="1445" w:type="dxa"/>
          </w:tcPr>
          <w:p w14:paraId="56DBF132" w14:textId="77777777" w:rsidR="00333DFD" w:rsidRPr="0083034E" w:rsidRDefault="00333DFD" w:rsidP="0076687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r>
      <w:tr w:rsidR="00333DFD" w:rsidRPr="0083034E" w14:paraId="7A6B93A3" w14:textId="77777777" w:rsidTr="0076687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72" w:type="dxa"/>
          </w:tcPr>
          <w:p w14:paraId="58A84E56" w14:textId="5A44C0A8" w:rsidR="00333DFD" w:rsidRPr="0083034E" w:rsidRDefault="0076687F" w:rsidP="0076687F">
            <w:pPr>
              <w:pStyle w:val="BodyText"/>
              <w:rPr>
                <w:sz w:val="20"/>
                <w:szCs w:val="20"/>
              </w:rPr>
            </w:pPr>
            <w:r w:rsidRPr="0083034E">
              <w:rPr>
                <w:sz w:val="20"/>
                <w:szCs w:val="20"/>
              </w:rPr>
              <w:t>Dissolved Oxygen</w:t>
            </w:r>
            <w:r w:rsidR="009F73F5">
              <w:rPr>
                <w:sz w:val="20"/>
                <w:szCs w:val="20"/>
              </w:rPr>
              <w:t xml:space="preserve"> </w:t>
            </w:r>
            <w:r w:rsidRPr="0083034E">
              <w:rPr>
                <w:sz w:val="20"/>
                <w:szCs w:val="20"/>
              </w:rPr>
              <w:t>(ml/L):</w:t>
            </w:r>
          </w:p>
        </w:tc>
        <w:tc>
          <w:tcPr>
            <w:tcW w:w="1444" w:type="dxa"/>
          </w:tcPr>
          <w:p w14:paraId="4BD22224" w14:textId="77777777" w:rsidR="00333DFD" w:rsidRPr="0083034E" w:rsidRDefault="00333DFD" w:rsidP="0076687F">
            <w:pPr>
              <w:pStyle w:val="BodyText"/>
              <w:cnfStyle w:val="000000100000" w:firstRow="0" w:lastRow="0" w:firstColumn="0" w:lastColumn="0" w:oddVBand="0" w:evenVBand="0" w:oddHBand="1" w:evenHBand="0" w:firstRowFirstColumn="0" w:firstRowLastColumn="0" w:lastRowFirstColumn="0" w:lastRowLastColumn="0"/>
              <w:rPr>
                <w:sz w:val="20"/>
                <w:szCs w:val="20"/>
              </w:rPr>
            </w:pPr>
          </w:p>
        </w:tc>
        <w:tc>
          <w:tcPr>
            <w:tcW w:w="1444" w:type="dxa"/>
          </w:tcPr>
          <w:p w14:paraId="5774A44E" w14:textId="77777777" w:rsidR="00333DFD" w:rsidRPr="0083034E" w:rsidRDefault="00333DFD" w:rsidP="0076687F">
            <w:pPr>
              <w:pStyle w:val="BodyText"/>
              <w:cnfStyle w:val="000000100000" w:firstRow="0" w:lastRow="0" w:firstColumn="0" w:lastColumn="0" w:oddVBand="0" w:evenVBand="0" w:oddHBand="1" w:evenHBand="0" w:firstRowFirstColumn="0" w:firstRowLastColumn="0" w:lastRowFirstColumn="0" w:lastRowLastColumn="0"/>
              <w:rPr>
                <w:sz w:val="20"/>
                <w:szCs w:val="20"/>
              </w:rPr>
            </w:pPr>
          </w:p>
        </w:tc>
        <w:tc>
          <w:tcPr>
            <w:tcW w:w="1445" w:type="dxa"/>
          </w:tcPr>
          <w:p w14:paraId="30D02D63" w14:textId="77777777" w:rsidR="00333DFD" w:rsidRPr="0083034E" w:rsidRDefault="00333DFD" w:rsidP="0076687F">
            <w:pPr>
              <w:pStyle w:val="BodyText"/>
              <w:cnfStyle w:val="000000100000" w:firstRow="0" w:lastRow="0" w:firstColumn="0" w:lastColumn="0" w:oddVBand="0" w:evenVBand="0" w:oddHBand="1" w:evenHBand="0" w:firstRowFirstColumn="0" w:firstRowLastColumn="0" w:lastRowFirstColumn="0" w:lastRowLastColumn="0"/>
              <w:rPr>
                <w:sz w:val="20"/>
                <w:szCs w:val="20"/>
              </w:rPr>
            </w:pPr>
          </w:p>
        </w:tc>
        <w:tc>
          <w:tcPr>
            <w:tcW w:w="1444" w:type="dxa"/>
          </w:tcPr>
          <w:p w14:paraId="3D69FBC4" w14:textId="77777777" w:rsidR="00333DFD" w:rsidRPr="0083034E" w:rsidRDefault="00333DFD" w:rsidP="0076687F">
            <w:pPr>
              <w:pStyle w:val="BodyText"/>
              <w:cnfStyle w:val="000000100000" w:firstRow="0" w:lastRow="0" w:firstColumn="0" w:lastColumn="0" w:oddVBand="0" w:evenVBand="0" w:oddHBand="1" w:evenHBand="0" w:firstRowFirstColumn="0" w:firstRowLastColumn="0" w:lastRowFirstColumn="0" w:lastRowLastColumn="0"/>
              <w:rPr>
                <w:sz w:val="20"/>
                <w:szCs w:val="20"/>
              </w:rPr>
            </w:pPr>
          </w:p>
        </w:tc>
        <w:tc>
          <w:tcPr>
            <w:tcW w:w="1445" w:type="dxa"/>
          </w:tcPr>
          <w:p w14:paraId="25EC6F03" w14:textId="77777777" w:rsidR="00333DFD" w:rsidRPr="0083034E" w:rsidRDefault="00333DFD" w:rsidP="0076687F">
            <w:pPr>
              <w:pStyle w:val="BodyText"/>
              <w:cnfStyle w:val="000000100000" w:firstRow="0" w:lastRow="0" w:firstColumn="0" w:lastColumn="0" w:oddVBand="0" w:evenVBand="0" w:oddHBand="1" w:evenHBand="0" w:firstRowFirstColumn="0" w:firstRowLastColumn="0" w:lastRowFirstColumn="0" w:lastRowLastColumn="0"/>
              <w:rPr>
                <w:sz w:val="20"/>
                <w:szCs w:val="20"/>
              </w:rPr>
            </w:pPr>
          </w:p>
        </w:tc>
      </w:tr>
      <w:tr w:rsidR="00333DFD" w:rsidRPr="0083034E" w14:paraId="2AE07C5B" w14:textId="77777777" w:rsidTr="0076687F">
        <w:trPr>
          <w:trHeight w:val="20"/>
        </w:trPr>
        <w:tc>
          <w:tcPr>
            <w:cnfStyle w:val="001000000000" w:firstRow="0" w:lastRow="0" w:firstColumn="1" w:lastColumn="0" w:oddVBand="0" w:evenVBand="0" w:oddHBand="0" w:evenHBand="0" w:firstRowFirstColumn="0" w:firstRowLastColumn="0" w:lastRowFirstColumn="0" w:lastRowLastColumn="0"/>
            <w:tcW w:w="2972" w:type="dxa"/>
          </w:tcPr>
          <w:p w14:paraId="0C0BD459" w14:textId="77777777" w:rsidR="00333DFD" w:rsidRPr="0083034E" w:rsidRDefault="0076687F" w:rsidP="0076687F">
            <w:pPr>
              <w:pStyle w:val="BodyText"/>
              <w:rPr>
                <w:sz w:val="20"/>
                <w:szCs w:val="20"/>
              </w:rPr>
            </w:pPr>
            <w:r w:rsidRPr="0083034E">
              <w:rPr>
                <w:sz w:val="20"/>
                <w:szCs w:val="20"/>
              </w:rPr>
              <w:t>Other (specify):</w:t>
            </w:r>
          </w:p>
        </w:tc>
        <w:tc>
          <w:tcPr>
            <w:tcW w:w="1444" w:type="dxa"/>
          </w:tcPr>
          <w:p w14:paraId="3CDDFED3" w14:textId="77777777" w:rsidR="00333DFD" w:rsidRPr="0083034E" w:rsidRDefault="00333DFD" w:rsidP="0076687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c>
          <w:tcPr>
            <w:tcW w:w="1444" w:type="dxa"/>
          </w:tcPr>
          <w:p w14:paraId="2B85A9BD" w14:textId="77777777" w:rsidR="00333DFD" w:rsidRPr="0083034E" w:rsidRDefault="00333DFD" w:rsidP="0076687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c>
          <w:tcPr>
            <w:tcW w:w="1445" w:type="dxa"/>
          </w:tcPr>
          <w:p w14:paraId="41CD7D45" w14:textId="77777777" w:rsidR="00333DFD" w:rsidRPr="0083034E" w:rsidRDefault="00333DFD" w:rsidP="0076687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c>
          <w:tcPr>
            <w:tcW w:w="1444" w:type="dxa"/>
          </w:tcPr>
          <w:p w14:paraId="034B9018" w14:textId="77777777" w:rsidR="00333DFD" w:rsidRPr="0083034E" w:rsidRDefault="00333DFD" w:rsidP="0076687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c>
          <w:tcPr>
            <w:tcW w:w="1445" w:type="dxa"/>
          </w:tcPr>
          <w:p w14:paraId="04E39BE6" w14:textId="77777777" w:rsidR="00333DFD" w:rsidRPr="0083034E" w:rsidRDefault="00333DFD" w:rsidP="0076687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r>
    </w:tbl>
    <w:p w14:paraId="25C5760C" w14:textId="234E65EE" w:rsidR="003B63AE" w:rsidRDefault="003B63AE" w:rsidP="00F1284E">
      <w:pPr>
        <w:pStyle w:val="Caption"/>
        <w:rPr>
          <w:rStyle w:val="Emphasis"/>
        </w:rPr>
      </w:pPr>
      <w:r>
        <w:t xml:space="preserve">Table </w:t>
      </w:r>
      <w:fldSimple w:instr=" SEQ Table \* ARABIC ">
        <w:r>
          <w:rPr>
            <w:noProof/>
          </w:rPr>
          <w:t>1</w:t>
        </w:r>
      </w:fldSimple>
      <w:r>
        <w:t xml:space="preserve"> - On site water sample results</w:t>
      </w:r>
    </w:p>
    <w:p w14:paraId="010F8991" w14:textId="729DAB67" w:rsidR="001F4163" w:rsidRPr="00797B2E" w:rsidRDefault="001F4163" w:rsidP="0076687F">
      <w:pPr>
        <w:pStyle w:val="BodyText"/>
        <w:rPr>
          <w:rStyle w:val="Emphasis"/>
          <w:sz w:val="18"/>
          <w:szCs w:val="18"/>
        </w:rPr>
      </w:pPr>
      <w:r w:rsidRPr="00797B2E">
        <w:rPr>
          <w:rStyle w:val="Emphasis"/>
          <w:sz w:val="18"/>
          <w:szCs w:val="18"/>
        </w:rPr>
        <w:t>If possible attached map/diagram showing total area of fish kill &amp; sample sites, and any images taken.</w:t>
      </w:r>
    </w:p>
    <w:p w14:paraId="4C1D3416" w14:textId="19BC2409" w:rsidR="001F4163" w:rsidRPr="0083034E" w:rsidRDefault="001F4163" w:rsidP="0076687F">
      <w:pPr>
        <w:pStyle w:val="BodyText"/>
        <w:rPr>
          <w:rStyle w:val="Checkbox"/>
          <w:b w:val="0"/>
          <w:bCs/>
          <w:sz w:val="22"/>
        </w:rPr>
      </w:pPr>
      <w:r>
        <w:t xml:space="preserve">Water Samples </w:t>
      </w:r>
      <w:r w:rsidR="0083034E">
        <w:t>despatched for further analysis</w:t>
      </w:r>
      <w:r>
        <w:t>:</w:t>
      </w:r>
      <w:r>
        <w:tab/>
      </w:r>
      <w:sdt>
        <w:sdtPr>
          <w:rPr>
            <w:rStyle w:val="Checkbox"/>
            <w:sz w:val="28"/>
            <w:szCs w:val="28"/>
          </w:rPr>
          <w:id w:val="1158500380"/>
          <w15:color w:val="3366FF"/>
          <w14:checkbox>
            <w14:checked w14:val="0"/>
            <w14:checkedState w14:val="2612" w14:font="MS Gothic"/>
            <w14:uncheckedState w14:val="2610" w14:font="MS Gothic"/>
          </w14:checkbox>
        </w:sdtPr>
        <w:sdtContent>
          <w:r w:rsidR="0083034E" w:rsidRPr="0083034E">
            <w:rPr>
              <w:rStyle w:val="Checkbox"/>
              <w:rFonts w:ascii="MS Gothic" w:eastAsia="MS Gothic" w:hAnsi="MS Gothic" w:hint="eastAsia"/>
              <w:sz w:val="28"/>
              <w:szCs w:val="28"/>
            </w:rPr>
            <w:t>☐</w:t>
          </w:r>
        </w:sdtContent>
      </w:sdt>
      <w:r w:rsidRPr="0083034E">
        <w:rPr>
          <w:rStyle w:val="Checkbox"/>
          <w:sz w:val="28"/>
          <w:szCs w:val="28"/>
        </w:rPr>
        <w:tab/>
      </w:r>
    </w:p>
    <w:p w14:paraId="3A8A2B91" w14:textId="4E38EED6" w:rsidR="003B63AE" w:rsidRDefault="0076687F" w:rsidP="00F1284E">
      <w:pPr>
        <w:pStyle w:val="Heading3"/>
      </w:pPr>
      <w:r>
        <w:t>Fish Samples</w:t>
      </w:r>
    </w:p>
    <w:tbl>
      <w:tblPr>
        <w:tblStyle w:val="ListTable3-Accent2"/>
        <w:tblW w:w="10216" w:type="dxa"/>
        <w:tblBorders>
          <w:insideH w:val="single" w:sz="4" w:space="0" w:color="CBEDFD" w:themeColor="accent2"/>
          <w:insideV w:val="single" w:sz="4" w:space="0" w:color="CBEDFD" w:themeColor="accent2"/>
        </w:tblBorders>
        <w:tblLook w:val="04A0" w:firstRow="1" w:lastRow="0" w:firstColumn="1" w:lastColumn="0" w:noHBand="0" w:noVBand="1"/>
        <w:tblCaption w:val="Fish Samples Table"/>
        <w:tblDescription w:val="Table recording the type of fish species affected by the fish kill, their approximate numbers per species and indicative size range."/>
      </w:tblPr>
      <w:tblGrid>
        <w:gridCol w:w="4673"/>
        <w:gridCol w:w="1985"/>
        <w:gridCol w:w="2117"/>
        <w:gridCol w:w="1441"/>
      </w:tblGrid>
      <w:tr w:rsidR="0076687F" w:rsidRPr="0083034E" w14:paraId="47CC18B0" w14:textId="77777777" w:rsidTr="0076687F">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4673" w:type="dxa"/>
          </w:tcPr>
          <w:p w14:paraId="770EB8A0" w14:textId="77777777" w:rsidR="0076687F" w:rsidRPr="0083034E" w:rsidRDefault="0076687F" w:rsidP="0076687F">
            <w:pPr>
              <w:pStyle w:val="BodyText"/>
              <w:rPr>
                <w:b w:val="0"/>
                <w:bCs w:val="0"/>
                <w:sz w:val="20"/>
                <w:szCs w:val="20"/>
              </w:rPr>
            </w:pPr>
            <w:r w:rsidRPr="0083034E">
              <w:rPr>
                <w:sz w:val="20"/>
                <w:szCs w:val="20"/>
              </w:rPr>
              <w:t>Affected fish species (Full name)</w:t>
            </w:r>
          </w:p>
        </w:tc>
        <w:tc>
          <w:tcPr>
            <w:tcW w:w="1985" w:type="dxa"/>
          </w:tcPr>
          <w:p w14:paraId="0ACDDA0C" w14:textId="77777777" w:rsidR="0076687F" w:rsidRPr="0083034E" w:rsidRDefault="0076687F" w:rsidP="0076687F">
            <w:pPr>
              <w:pStyle w:val="BodyText"/>
              <w:cnfStyle w:val="100000000000" w:firstRow="1" w:lastRow="0" w:firstColumn="0" w:lastColumn="0" w:oddVBand="0" w:evenVBand="0" w:oddHBand="0" w:evenHBand="0" w:firstRowFirstColumn="0" w:firstRowLastColumn="0" w:lastRowFirstColumn="0" w:lastRowLastColumn="0"/>
              <w:rPr>
                <w:b w:val="0"/>
                <w:bCs w:val="0"/>
                <w:sz w:val="20"/>
                <w:szCs w:val="20"/>
              </w:rPr>
            </w:pPr>
            <w:r w:rsidRPr="0083034E">
              <w:rPr>
                <w:sz w:val="20"/>
                <w:szCs w:val="20"/>
              </w:rPr>
              <w:t xml:space="preserve">Length/Range </w:t>
            </w:r>
          </w:p>
          <w:p w14:paraId="1632C505" w14:textId="77777777" w:rsidR="0076687F" w:rsidRPr="0083034E" w:rsidRDefault="0076687F" w:rsidP="0076687F">
            <w:pPr>
              <w:pStyle w:val="BodyText"/>
              <w:cnfStyle w:val="100000000000" w:firstRow="1" w:lastRow="0" w:firstColumn="0" w:lastColumn="0" w:oddVBand="0" w:evenVBand="0" w:oddHBand="0" w:evenHBand="0" w:firstRowFirstColumn="0" w:firstRowLastColumn="0" w:lastRowFirstColumn="0" w:lastRowLastColumn="0"/>
              <w:rPr>
                <w:sz w:val="20"/>
                <w:szCs w:val="20"/>
              </w:rPr>
            </w:pPr>
            <w:r w:rsidRPr="0083034E">
              <w:rPr>
                <w:sz w:val="20"/>
                <w:szCs w:val="20"/>
              </w:rPr>
              <w:t>(cm)</w:t>
            </w:r>
          </w:p>
        </w:tc>
        <w:tc>
          <w:tcPr>
            <w:tcW w:w="2117" w:type="dxa"/>
          </w:tcPr>
          <w:p w14:paraId="34BD0F4F" w14:textId="77777777" w:rsidR="0076687F" w:rsidRPr="0083034E" w:rsidRDefault="0076687F" w:rsidP="0076687F">
            <w:pPr>
              <w:pStyle w:val="BodyText"/>
              <w:cnfStyle w:val="100000000000" w:firstRow="1" w:lastRow="0" w:firstColumn="0" w:lastColumn="0" w:oddVBand="0" w:evenVBand="0" w:oddHBand="0" w:evenHBand="0" w:firstRowFirstColumn="0" w:firstRowLastColumn="0" w:lastRowFirstColumn="0" w:lastRowLastColumn="0"/>
              <w:rPr>
                <w:b w:val="0"/>
                <w:bCs w:val="0"/>
                <w:sz w:val="20"/>
                <w:szCs w:val="20"/>
              </w:rPr>
            </w:pPr>
            <w:r w:rsidRPr="0083034E">
              <w:rPr>
                <w:sz w:val="20"/>
                <w:szCs w:val="20"/>
              </w:rPr>
              <w:t>Numbers</w:t>
            </w:r>
          </w:p>
        </w:tc>
        <w:tc>
          <w:tcPr>
            <w:tcW w:w="1441" w:type="dxa"/>
          </w:tcPr>
          <w:p w14:paraId="54010FE8" w14:textId="77777777" w:rsidR="0076687F" w:rsidRPr="0083034E" w:rsidRDefault="0076687F" w:rsidP="0076687F">
            <w:pPr>
              <w:pStyle w:val="BodyText"/>
              <w:cnfStyle w:val="100000000000" w:firstRow="1" w:lastRow="0" w:firstColumn="0" w:lastColumn="0" w:oddVBand="0" w:evenVBand="0" w:oddHBand="0" w:evenHBand="0" w:firstRowFirstColumn="0" w:firstRowLastColumn="0" w:lastRowFirstColumn="0" w:lastRowLastColumn="0"/>
              <w:rPr>
                <w:sz w:val="20"/>
                <w:szCs w:val="20"/>
              </w:rPr>
            </w:pPr>
            <w:r w:rsidRPr="0083034E">
              <w:rPr>
                <w:sz w:val="20"/>
                <w:szCs w:val="20"/>
              </w:rPr>
              <w:t>Samples Collected</w:t>
            </w:r>
          </w:p>
        </w:tc>
      </w:tr>
      <w:tr w:rsidR="0076687F" w:rsidRPr="0083034E" w14:paraId="20D1CC0A" w14:textId="77777777" w:rsidTr="00C540BE">
        <w:trPr>
          <w:cnfStyle w:val="000000100000" w:firstRow="0" w:lastRow="0" w:firstColumn="0" w:lastColumn="0" w:oddVBand="0" w:evenVBand="0" w:oddHBand="1" w:evenHBand="0" w:firstRowFirstColumn="0" w:firstRowLastColumn="0" w:lastRowFirstColumn="0" w:lastRowLastColumn="0"/>
          <w:trHeight w:val="469"/>
        </w:trPr>
        <w:sdt>
          <w:sdtPr>
            <w:rPr>
              <w:sz w:val="20"/>
              <w:szCs w:val="20"/>
            </w:rPr>
            <w:alias w:val="Fish Species"/>
            <w:tag w:val="Fish Species"/>
            <w:id w:val="-1439908818"/>
            <w:placeholder>
              <w:docPart w:val="F0E148D627204E11BD91A3918E5E9BA5"/>
            </w:placeholder>
            <w:showingPlcHdr/>
            <w15:color w:val="3366FF"/>
            <w:dropDownList>
              <w:listItem w:value="Choose an item."/>
              <w:listItem w:displayText="Abalone spp." w:value="Abalone spp."/>
              <w:listItem w:displayText="Anchovy, Australian (Eng. aus.)" w:value="Anchovy, Australian (Eng. aus.)"/>
              <w:listItem w:displayText="Angler Fish (Ant. sp.)" w:value="Angler Fish (Ant. sp.)"/>
              <w:listItem w:displayText="Barramundi" w:value="Barramundi"/>
              <w:listItem w:displayText="Bass, Australian (Mac. nov.)" w:value="Bass, Australian (Mac. nov.)"/>
              <w:listItem w:displayText="Batfish, Silver (Mon. arg.)" w:value="Batfish, Silver (Mon. arg.)"/>
              <w:listItem w:displayText="Biddy, Silver (Ger. sub.)" w:value="Biddy, Silver (Ger. sub.)"/>
              <w:listItem w:displayText="Bigeye, Red (Pri. Ham.)" w:value="Bigeye, Red (Pri. Ham.)"/>
              <w:listItem w:displayText="Blackfish (Luderick)" w:value="Blackfish (Luderick)"/>
              <w:listItem w:displayText="Blackfish, River (Gad. mar.)" w:value="Blackfish, River (Gad. mar.)"/>
              <w:listItem w:displayText="Blackfish, Two Spined (Gad. bis.)" w:value="Blackfish, Two Spined (Gad. bis.)"/>
              <w:listItem w:displayText="Blenny spp (Ble. sp.)" w:value="Blenny spp (Ble. sp.)"/>
              <w:listItem w:displayText="Blue-Eye, Pacific (Pse. sig.)" w:value="Blue-Eye, Pacific (Pse. sig.)"/>
              <w:listItem w:displayText="Boxfish spp" w:value="Boxfish spp"/>
              <w:listItem w:displayText="Bream spp" w:value="Bream spp"/>
              <w:listItem w:displayText="Bream, Yellowfin (Aca.  aus.)" w:value="Bream, Yellowfin (Aca.  aus.)"/>
              <w:listItem w:displayText="Bullrout (Not. rob.)" w:value="Bullrout (Not. rob.)"/>
              <w:listItem w:displayText="Bullseye spp." w:value="Bullseye spp."/>
              <w:listItem w:displayText="Carp (Cyp. Car.)" w:value="Carp (Cyp. Car.)"/>
              <w:listItem w:displayText="Catfish (Dogfish), Forktailed (Ari. gra.)" w:value="Catfish (Dogfish), Forktailed (Ari. gra.)"/>
              <w:listItem w:displayText="Catfish spp." w:value="Catfish spp."/>
              <w:listItem w:displayText="Catfish, Estuary (Cni. mac.)" w:value="Catfish, Estuary (Cni. mac.)"/>
              <w:listItem w:displayText="Catfish, Freshwater (Eel-tailed)  (Tan.  tan.)" w:value="Catfish, Freshwater (Eel-tailed)  (Tan.  tan.)"/>
              <w:listItem w:displayText="Catfish, Striped (Plo. lin.)" w:value="Catfish, Striped (Plo. lin.)"/>
              <w:listItem w:displayText="Cichlids" w:value="Cichlids"/>
              <w:listItem w:displayText="Clams, Trough (Mac. spp.)" w:value="Clams, Trough (Mac. spp.)"/>
              <w:listItem w:displayText="Cockle spp" w:value="Cockle spp"/>
              <w:listItem w:displayText="Cod spp." w:value="Cod spp."/>
              <w:listItem w:displayText="Cod, Eastern Freshwater (Mac. ike.)" w:value="Cod, Eastern Freshwater (Mac. ike.)"/>
              <w:listItem w:displayText="Cod, Murray (Mac. pee.)" w:value="Cod, Murray (Mac. pee.)"/>
              <w:listItem w:displayText="Cod, Rock" w:value="Cod, Rock"/>
              <w:listItem w:displayText="Cod, Triple-tail (Lob. sur.)" w:value="Cod, Triple-tail (Lob. sur.)"/>
              <w:listItem w:displayText="Cod, Trout (Mac. mac.)" w:value="Cod, Trout (Mac. mac.)"/>
              <w:listItem w:displayText="Congoli / Tupong" w:value="Congoli / Tupong"/>
              <w:listItem w:displayText="Crab spp." w:value="Crab spp."/>
              <w:listItem w:displayText="Crab, Blue swimmer (Por. Pel.)" w:value="Crab, Blue swimmer (Por. Pel.)"/>
              <w:listItem w:displayText="Crab, Coral (Cha. cru.)" w:value="Crab, Coral (Cha. cru.)"/>
              <w:listItem w:displayText="Crab, Mud (Scy. ser.)" w:value="Crab, Mud (Scy. ser.)"/>
              <w:listItem w:displayText="Crab, Pebble (Ixa. ine.)" w:value="Crab, Pebble (Ixa. ine.)"/>
              <w:listItem w:displayText="Crab, Soldier (Mic. lon.)" w:value="Crab, Soldier (Mic. lon.)"/>
              <w:listItem w:displayText="Crayfish spp" w:value="Crayfish spp"/>
              <w:listItem w:displayText="Crayfish, Murray (Eua. arm.)" w:value="Crayfish, Murray (Eua. arm.)"/>
              <w:listItem w:displayText="Crayfish, Redclaw (Che. qua.)" w:value="Crayfish, Redclaw (Che. qua.)"/>
              <w:listItem w:displayText="Cuttlefish spp." w:value="Cuttlefish spp."/>
              <w:listItem w:displayText="Dart (Tra. cop.)" w:value="Dart (Tra. cop.)"/>
              <w:listItem w:displayText="Dory spp." w:value="Dory spp."/>
              <w:listItem w:displayText="Drummer spp" w:value="Drummer spp"/>
              <w:listItem w:displayText="Eel spp" w:value="Eel spp"/>
              <w:listItem w:displayText="Eel, Longfinned (Ang. rei.)" w:value="Eel, Longfinned (Ang. rei.)"/>
              <w:listItem w:displayText="Eel, Moray" w:value="Eel, Moray"/>
              <w:listItem w:displayText="Eel, Shortfinned (Ang. aus.)" w:value="Eel, Shortfinned (Ang. aus.)"/>
              <w:listItem w:displayText="Flathead spp." w:value="Flathead spp."/>
              <w:listItem w:displayText="Flathead, Dusky (Pla. fus.)" w:value="Flathead, Dusky (Pla. fus.)"/>
              <w:listItem w:displayText="Flathead, Flagtail (Pla. end.)" w:value="Flathead, Flagtail (Pla. end.)"/>
              <w:listItem w:displayText="Flathead, Mud (Sug. Jug.)" w:value="Flathead, Mud (Sug. Jug.)"/>
              <w:listItem w:displayText="Flathead, Northern sand (Pla. are.)" w:value="Flathead, Northern sand (Pla. are.)"/>
              <w:listItem w:displayText="Flounder spp." w:value="Flounder spp."/>
              <w:listItem w:displayText="Flutemouth (Fis. com.)" w:value="Flutemouth (Fis. com.)"/>
              <w:listItem w:displayText="Fortescue (Cen. aus.)" w:value="Fortescue (Cen. aus.)"/>
              <w:listItem w:displayText="Galaxias spp." w:value="Galaxias spp."/>
              <w:listItem w:displayText="Galaxias, Climbing  (Gal. bre.)" w:value="Galaxias, Climbing  (Gal. bre.)"/>
              <w:listItem w:displayText="Galaxias, Common Jollytail (Gal. mac.)" w:value="Galaxias, Common Jollytail (Gal. mac.)"/>
              <w:listItem w:displayText="Galaxias, Flat Headed (Gal. ros.)" w:value="Galaxias, Flat Headed (Gal. ros.)"/>
              <w:listItem w:displayText="Galaxias, Mountain (Gal. oli.)" w:value="Galaxias, Mountain (Gal. oli.)"/>
              <w:listItem w:displayText="Gambusia (Gam. sp.)" w:value="Gambusia (Gam. sp.)"/>
              <w:listItem w:displayText="Garfish spp. " w:value="Garfish spp. "/>
              <w:listItem w:displayText="Garfish, River (Hyp. reg.)" w:value="Garfish, River (Hyp. reg.)"/>
              <w:listItem w:displayText="Garfish, Sea (Hyp. aus.)" w:value="Garfish, Sea (Hyp. aus.)"/>
              <w:listItem w:displayText="Garfish, Snub-Nosed (Arr. scl.)" w:value="Garfish, Snub-Nosed (Arr. scl.)"/>
              <w:listItem w:displayText="Glassfish spp " w:value="Glassfish spp "/>
              <w:listItem w:displayText="Goby spp. (Gob. sp.)" w:value="Goby spp. (Gob. sp.)"/>
              <w:listItem w:displayText="Goby, Bridled (Are. bif.)" w:value="Goby, Bridled (Are. bif.)"/>
              <w:listItem w:displayText="Goby, Half-bridled (Are. fre.)" w:value="Goby, Half-bridled (Are. fre.)"/>
              <w:listItem w:displayText="Goby, Sand (Fav. Tam.)" w:value="Goby, Sand (Fav. Tam.)"/>
              <w:listItem w:displayText="Goby, Yellowfin (Aca. fla.)" w:value="Goby, Yellowfin (Aca. fla.)"/>
              <w:listItem w:displayText="Goldfish (Crucian Carp) (Car. aur.)" w:value="Goldfish (Crucian Carp) (Car. aur.)"/>
              <w:listItem w:displayText="Grayling, Australian (Pro. mar.)" w:value="Grayling, Australian (Pro. mar.)"/>
              <w:listItem w:displayText="Grunter, Banded (Amn. per.)" w:value="Grunter, Banded (Amn. per.)"/>
              <w:listItem w:displayText="Gudgeon spp. (Ele. sp.)" w:value="Gudgeon spp. (Ele. sp.)"/>
              <w:listItem w:displayText="Gudgeon, Cox's (Gob. cox.)" w:value="Gudgeon, Cox's (Gob. cox.)"/>
              <w:listItem w:displayText="Gudgeon, Dwarf Flathead (Phi. sp.)" w:value="Gudgeon, Dwarf Flathead (Phi. sp.)"/>
              <w:listItem w:displayText="Gudgeon, Empire (Hyp. com.)" w:value="Gudgeon, Empire (Hyp. com.)"/>
              <w:listItem w:displayText="Gudgeon, Fire-Tailed (Hyp. gal.)" w:value="Gudgeon, Fire-Tailed (Hyp. gal.)"/>
              <w:listItem w:displayText="Gudgeon, Flatheaded (Phi. gra.)" w:value="Gudgeon, Flatheaded (Phi. gra.)"/>
              <w:listItem w:displayText="Gudgeon, Lake's Carp (Hyp. sp.2)" w:value="Gudgeon, Lake's Carp (Hyp. sp.2)"/>
              <w:listItem w:displayText="Gudgeon, Midgley's Carp (Hyp. sp.1)" w:value="Gudgeon, Midgley's Carp (Hyp. sp.1)"/>
              <w:listItem w:displayText="Gudgeon, Northern Purple Spotted (Mog. mog.)" w:value="Gudgeon, Northern Purple Spotted (Mog. mog.)"/>
              <w:listItem w:displayText="Gudgeon, Southern Purple Spotted (Mog. ads.)" w:value="Gudgeon, Southern Purple Spotted (Mog. ads.)"/>
              <w:listItem w:displayText="Gudgeon, Striped (Gob. aus.)" w:value="Gudgeon, Striped (Gob. aus.)"/>
              <w:listItem w:displayText="Gudgeon, Western Carp (Hyp.klu.)" w:value="Gudgeon, Western Carp (Hyp.klu.)"/>
              <w:listItem w:displayText="Guppies (Poe. ret.)" w:value="Guppies (Poe. ret.)"/>
              <w:listItem w:displayText="Gurnard spp." w:value="Gurnard spp."/>
              <w:listItem w:displayText="Hairtail (Che. kum.)" w:value="Hairtail (Che. kum.)"/>
              <w:listItem w:displayText="Hardyhead (Ath. ogi.)" w:value="Hardyhead (Ath. ogi.)"/>
              <w:listItem w:displayText="Hardyhead spp. " w:value="Hardyhead spp. "/>
              <w:listItem w:displayText="Hardyhead, Fly-specked (Cra. ste.)" w:value="Hardyhead, Fly-specked (Cra. ste.)"/>
              <w:listItem w:displayText="Hardyhead, Lake Eyre (Cra. eyr.)" w:value="Hardyhead, Lake Eyre (Cra. eyr.)"/>
              <w:listItem w:displayText="Hardyhead, Marjorie's (Cra. mar.)" w:value="Hardyhead, Marjorie's (Cra. mar.)"/>
              <w:listItem w:displayText="Hardyhead, Murray (Cra. flu.)" w:value="Hardyhead, Murray (Cra. flu.)"/>
              <w:listItem w:displayText="Hardyhead, Small-Mouthed (Ath. mic.)" w:value="Hardyhead, Small-Mouthed (Ath. mic.)"/>
              <w:listItem w:displayText="Herring spp." w:value="Herring spp."/>
              <w:listItem w:displayText="Herring, Bony (Bony Bream) (Nem. ere.)" w:value="Herring, Bony (Bony Bream) (Nem. ere.)"/>
              <w:listItem w:displayText="Herring, Freshwater (Pot. ric.)" w:value="Herring, Freshwater (Pot. ric.)"/>
              <w:listItem w:displayText="Herring, Oxeye (Meg. cyp.)" w:value="Herring, Oxeye (Meg. cyp.)"/>
              <w:listItem w:displayText="Herring, Southern (Her. cas.)" w:value="Herring, Southern (Her. cas.)"/>
              <w:listItem w:displayText="Invertebrates, Benthic" w:value="Invertebrates, Benthic"/>
              <w:listItem w:displayText="Invertebrates, Intertidal/rocky" w:value="Invertebrates, Intertidal/rocky"/>
              <w:listItem w:displayText="Javelin fish (Pom. kaa.)" w:value="Javelin fish (Pom. kaa.)"/>
              <w:listItem w:displayText="Jellyfish spp" w:value="Jellyfish spp"/>
              <w:listItem w:displayText="Lamprey, Non-parasitic (Mor. pra.)" w:value="Lamprey, Non-parasitic (Mor. pra.)"/>
              <w:listItem w:displayText="Lamprey, Short-Headed (Mor. mor.)" w:value="Lamprey, Short-Headed (Mor. mor.)"/>
              <w:listItem w:displayText="Leatherjacket spp. (Mon. sp.)" w:value="Leatherjacket spp. (Mon. sp.)"/>
              <w:listItem w:displayText="Lobster spp" w:value="Lobster spp"/>
              <w:listItem w:displayText="Lobster, Eastern Rock" w:value="Lobster, Eastern Rock"/>
              <w:listItem w:displayText="Longtom (Tylo. gav.)" w:value="Longtom (Tylo. gav.)"/>
              <w:listItem w:displayText="Luderick (Blackfish) (Gir. tri.)" w:value="Luderick (Blackfish) (Gir. tri.)"/>
              <w:listItem w:displayText="Mackerel spp." w:value="Mackerel spp."/>
              <w:listItem w:displayText="Mangrove Jack (Lut. arg.)" w:value="Mangrove Jack (Lut. arg.)"/>
              <w:listItem w:displayText="Marron (Che. ten.)" w:value="Marron (Che. ten.)"/>
              <w:listItem w:displayText="Morwong" w:value="Morwong"/>
              <w:listItem w:displayText="Mosquito Fish, Speckled (Pha. cau.)" w:value="Mosquito Fish, Speckled (Pha. cau.)"/>
              <w:listItem w:displayText="Mouth Almighty, Southern (Glo. apr.)" w:value="Mouth Almighty, Southern (Glo. apr.)"/>
              <w:listItem w:displayText="Mullet spp." w:value="Mullet spp."/>
              <w:listItem w:displayText="Mullet, Fantail (Val. geo.)" w:value="Mullet, Fantail (Val. geo.)"/>
              <w:listItem w:displayText="Mullet, Flattail (Liz. arg.)" w:value="Mullet, Flattail (Liz. arg.)"/>
              <w:listItem w:displayText="Mullet, Freshwater (Pinkeye, River) (Tra. pet.)" w:value="Mullet, Freshwater (Pinkeye, River) (Tra. pet.)"/>
              <w:listItem w:displayText="Mullet, Pinkeye (Tra. pet.)" w:value="Mullet, Pinkeye (Tra. pet.)"/>
              <w:listItem w:displayText="Mullet, Richmond" w:value="Mullet, Richmond"/>
              <w:listItem w:displayText="Mullet, Sand (Myx. elo.)" w:value="Mullet, Sand (Myx. elo.)"/>
              <w:listItem w:displayText="Mullet, Sea (Bully) (Mug. cep.)" w:value="Mullet, Sea (Bully) (Mug. cep.)"/>
              <w:listItem w:displayText="Mulloway (Jewfish (Arg. jap.)" w:value="Mulloway (Jewfish (Arg. jap.)"/>
              <w:listItem w:displayText="Mussels, Freshwater" w:value="Mussels, Freshwater"/>
              <w:listItem w:displayText="Mussels, Saltwater" w:value="Mussels, Saltwater"/>
              <w:listItem w:displayText="Nannygai spp." w:value="Nannygai spp."/>
              <w:listItem w:displayText="Octopus spp." w:value="Octopus spp."/>
              <w:listItem w:displayText="Other Freshwater" w:value="Other Freshwater"/>
              <w:listItem w:displayText="Other Saltwater" w:value="Other Saltwater"/>
              <w:listItem w:displayText="Oysters" w:value="Oysters"/>
              <w:listItem w:displayText="Parrot Fish spp." w:value="Parrot Fish spp."/>
              <w:listItem w:displayText="Perch spp." w:value="Perch spp."/>
              <w:listItem w:displayText="Perch, Crescent (Ter. Jar.)" w:value="Perch, Crescent (Ter. Jar.)"/>
              <w:listItem w:displayText="Perch, Estuary (Mac. col.)" w:value="Perch, Estuary (Mac. col.)"/>
              <w:listItem w:displayText="Perch, Glass (Amb. mar.)" w:value="Perch, Glass (Amb. mar.)"/>
              <w:listItem w:displayText="Perch, Golden (Mac. amb.)" w:value="Perch, Golden (Mac. amb.)"/>
              <w:listItem w:displayText="Perch, Macquarie (Mac. aus.)" w:value="Perch, Macquarie (Mac. aus.)"/>
              <w:listItem w:displayText="Perch, Oxleyan Pygmy (Nan. oxl.)" w:value="Perch, Oxleyan Pygmy (Nan. oxl.)"/>
              <w:listItem w:displayText="Perch, Silver (Bid. bid.)" w:value="Perch, Silver (Bid. bid.)"/>
              <w:listItem w:displayText="Perch, Southern Pygmy (Nan. aus.)" w:value="Perch, Southern Pygmy (Nan. aus.)"/>
              <w:listItem w:displayText="Perch, Spangled (Lei. uni.)" w:value="Perch, Spangled (Lei. uni.)"/>
              <w:listItem w:displayText="Pike, Longfin (Din. lew.)" w:value="Pike, Longfin (Din. lew.)"/>
              <w:listItem w:displayText="Pilchard spp " w:value="Pilchard spp "/>
              <w:listItem w:displayText="Pipefish (Syn. sp.)" w:value="Pipefish (Syn. sp.)"/>
              <w:listItem w:displayText="Pipefish spp. " w:value="Pipefish spp. "/>
              <w:listItem w:displayText="Pipi (Don. del.)" w:value="Pipi (Don. del.)"/>
              <w:listItem w:displayText="Pipi, Moon (Trough Clams) (Mac. spp.)" w:value="Pipi, Moon (Trough Clams) (Mac. spp.)"/>
              <w:listItem w:displayText="Porcupine Fish (Dio. spp.)" w:value="Porcupine Fish (Dio. spp.)"/>
              <w:listItem w:displayText="Prawn spp." w:value="Prawn spp."/>
              <w:listItem w:displayText="Prawn, Carid (Car. sp.)" w:value="Prawn, Carid (Car. sp.)"/>
              <w:listItem w:displayText="Prawn, Eastern king (Pen. ple.)" w:value="Prawn, Eastern king (Pen. ple.)"/>
              <w:listItem w:displayText="Prawn, Giant tiger (Pen. mon.)" w:value="Prawn, Giant tiger (Pen. mon.)"/>
              <w:listItem w:displayText="Prawn, Greasyback (Met. ben.)" w:value="Prawn, Greasyback (Met. ben.)"/>
              <w:listItem w:displayText="Prawn, Rock (Mac. sp.)" w:value="Prawn, Rock (Mac. sp.)"/>
              <w:listItem w:displayText="Prawn, School (Met. mac.)" w:value="Prawn, School (Met. mac.)"/>
              <w:listItem w:displayText="Prawn, Tiger (Pen. esc.)" w:value="Prawn, Tiger (Pen. esc.)"/>
              <w:listItem w:displayText="Puffer spp" w:value="Puffer spp"/>
              <w:listItem w:displayText="Queenfish (Sco. lys.)" w:value="Queenfish (Sco. lys.)"/>
              <w:listItem w:displayText="Rainbow Fish, Crimson Spotted (Mel. flu.)" w:value="Rainbow Fish, Crimson Spotted (Mel. flu.)"/>
              <w:listItem w:displayText="Rainbow Fish, Duboulay's (Mel. dub.)" w:value="Rainbow Fish, Duboulay's (Mel. dub.)"/>
              <w:listItem w:displayText="Rainbowfish spp." w:value="Rainbowfish spp."/>
              <w:listItem w:displayText="Rainbowfish, Ornate (Rha. orn.)" w:value="Rainbowfish, Ornate (Rha. orn.)"/>
              <w:listItem w:displayText="Ray, Shovel-nosed" w:value="Ray, Shovel-nosed"/>
              <w:listItem w:displayText="Ray, Whiptail (Das. sp.)" w:value="Ray, Whiptail (Das. sp.)"/>
              <w:listItem w:displayText="Redfin (English Perch) (Per. flu.)" w:value="Redfin (English Perch) (Per. flu.)"/>
              <w:listItem w:displayText="Roach (Rut. rut.)" w:value="Roach (Rut. rut.)"/>
              <w:listItem w:displayText="Salmon, Australian (Arr. tru.)" w:value="Salmon, Australian (Arr. tru.)"/>
              <w:listItem w:displayText="Sand-dragnet, Spotted (Rep. cal.)" w:value="Sand-dragnet, Spotted (Rep. cal.)"/>
              <w:listItem w:displayText="Scad, Yellowtail (Tra. nov.)" w:value="Scad, Yellowtail (Tra. nov.)"/>
              <w:listItem w:displayText="Scat, Spotted (Sca. arg.)" w:value="Scat, Spotted (Sca. arg.)"/>
              <w:listItem w:displayText="Sea Horses" w:value="Sea Horses"/>
              <w:listItem w:displayText="Seadragon spp" w:value="Seadragon spp"/>
              <w:listItem w:displayText="Seadragon, Weedy" w:value="Seadragon, Weedy"/>
              <w:listItem w:displayText="Seahorse spp" w:value="Seahorse spp"/>
              <w:listItem w:displayText="Shark spp." w:value="Shark spp."/>
              <w:listItem w:displayText="Shark, Bull (River Whaler) (Car. leu.)" w:value="Shark, Bull (River Whaler) (Car. leu.)"/>
              <w:listItem w:displayText="Shark, Great White" w:value="Shark, Great White"/>
              <w:listItem w:displayText="Shark, Grey Nurse" w:value="Shark, Grey Nurse"/>
              <w:listItem w:displayText="Shark, Gummy" w:value="Shark, Gummy"/>
              <w:listItem w:displayText="Shark, School" w:value="Shark, School"/>
              <w:listItem w:displayText="Shark, Shovel-nosed" w:value="Shark, Shovel-nosed"/>
              <w:listItem w:displayText="Shark, Wobbegong" w:value="Shark, Wobbegong"/>
              <w:listItem w:displayText="Shrimp, freshwater" w:value="Shrimp, freshwater"/>
              <w:listItem w:displayText="Shrimp, Glass (Ace. sp.)" w:value="Shrimp, Glass (Ace. sp.)"/>
              <w:listItem w:displayText="Shrimp, saltwater" w:value="Shrimp, saltwater"/>
              <w:listItem w:displayText="Shrimp, Snapping (Alp. sp.)" w:value="Shrimp, Snapping (Alp. sp.)"/>
              <w:listItem w:displayText="Smelt, Australian (Ret. sem.)" w:value="Smelt, Australian (Ret. sem.)"/>
              <w:listItem w:displayText="Snapper spp." w:value="Snapper spp."/>
              <w:listItem w:displayText="Sole (Ach. nig.)" w:value="Sole (Ach. nig.)"/>
              <w:listItem w:displayText="Sole, Black (Aes. mic.)" w:value="Sole, Black (Aes. mic.)"/>
              <w:listItem w:displayText="Sole, Lemon tongue (Par. uni.)" w:value="Sole, Lemon tongue (Par. uni.)"/>
              <w:listItem w:displayText="Sole, Many-banded (Zeb. sca.)" w:value="Sole, Many-banded (Zeb. sca.)"/>
              <w:listItem w:displayText="Sole, Peppered (Ase. sp.)" w:value="Sole, Peppered (Ase. sp.)"/>
              <w:listItem w:displayText="Sprat, Sandy (Hyp. vit.)" w:value="Sprat, Sandy (Hyp. vit.)"/>
              <w:listItem w:displayText="Squid spp." w:value="Squid spp."/>
              <w:listItem w:displayText="Stargazer(Ich. leb.)" w:value="Stargazer(Ich. leb.)"/>
              <w:listItem w:displayText="Stingray spp." w:value="Stingray spp."/>
              <w:listItem w:displayText="Stinkfish (Foe. cal.)" w:value="Stinkfish (Foe. cal.)"/>
              <w:listItem w:displayText="Stripey (Mic. stri.)" w:value="Stripey (Mic. stri.)"/>
              <w:listItem w:displayText="Sweep spp" w:value="Sweep spp"/>
              <w:listItem w:displayText="Swordtails (Xip. hel.)" w:value="Swordtails (Xip. hel.)"/>
              <w:listItem w:displayText="Seadragons, Pipefish, Seahorses" w:value="Seadragons, Pipefish, Seahorses"/>
              <w:listItem w:displayText="Tailor (Pom. sal.)" w:value="Tailor (Pom. sal.)"/>
              <w:listItem w:displayText="Tandan, Hyrtl's (Neo. hyr.)" w:value="Tandan, Hyrtl's (Neo. hyr.)"/>
              <w:listItem w:displayText="Tandan, Silver (Por. arg.)" w:value="Tandan, Silver (Por. arg.)"/>
              <w:listItem w:displayText="Tarwhine (Rha. sar.)" w:value="Tarwhine (Rha. sar.)"/>
              <w:listItem w:displayText="Tench (Tin. tin.)" w:value="Tench (Tin. tin.)"/>
              <w:listItem w:displayText="Teraglin spp." w:value="Teraglin spp."/>
              <w:listItem w:displayText="Tilapia (Til. spp.)" w:value="Tilapia (Til. spp.)"/>
              <w:listItem w:displayText="Toadfish spp. (Tet. sp.)" w:value="Toadfish spp. (Tet. sp.)"/>
              <w:listItem w:displayText="Toadfish, Common (Tet. ham.)" w:value="Toadfish, Common (Tet. ham.)"/>
              <w:listItem w:displayText="Toadfish, Smooth (Tet. Gla.)" w:value="Toadfish, Smooth (Tet. Gla.)"/>
              <w:listItem w:displayText="Toadfish, Weeping (Tor. ple.)" w:value="Toadfish, Weeping (Tor. ple.)"/>
              <w:listItem w:displayText="Trevally spp (Car. sp.)" w:value="Trevally spp (Car. sp.)"/>
              <w:listItem w:displayText="Trevally, Giant (Car. ign.)" w:value="Trevally, Giant (Car. ign.)"/>
              <w:listItem w:displayText="Trevally, Silver (Pse. den.)" w:value="Trevally, Silver (Pse. den.)"/>
              <w:listItem w:displayText="Trout spp." w:value="Trout spp."/>
              <w:listItem w:displayText="Trout, Brook" w:value="Trout, Brook"/>
              <w:listItem w:displayText="Trout, Brown" w:value="Trout, Brown"/>
              <w:listItem w:displayText="Trout, Rainbow" w:value="Trout, Rainbow"/>
              <w:listItem w:displayText="Trumpeter (Pel. qua.)" w:value="Trumpeter (Pel. qua.)"/>
              <w:listItem w:displayText="Tupong / Congolli (Pse. urv.)" w:value="Tupong / Congolli (Pse. urv.)"/>
              <w:listItem w:displayText="Urchin spp" w:value="Urchin spp"/>
              <w:listItem w:displayText="Weatherloach, Oriental (Mis. ang.)" w:value="Weatherloach, Oriental (Mis. ang.)"/>
              <w:listItem w:displayText="Whitebait" w:value="Whitebait"/>
              <w:listItem w:displayText="Whiting spp." w:value="Whiting spp."/>
              <w:listItem w:displayText="Whiting, Red-spot" w:value="Whiting, Red-spot"/>
              <w:listItem w:displayText="Whiting, Sand (Sil. cil.)" w:value="Whiting, Sand (Sil. cil.)"/>
              <w:listItem w:displayText="Worm, Common invertebrate (Aus. ehl.)" w:value="Worm, Common invertebrate (Aus. ehl.)"/>
              <w:listItem w:displayText="Yabbie (when in eastern drainage) (Che. des.)" w:value="Yabbie (when in eastern drainage) (Che. des.)"/>
              <w:listItem w:displayText="Yabbies (Che. des.)" w:value="Yabbies (Che. des.)"/>
              <w:listItem w:displayText="Yellowtail Scad" w:value="Yellowtail Scad"/>
            </w:dropDownList>
          </w:sdtPr>
          <w:sdtContent>
            <w:tc>
              <w:tcPr>
                <w:cnfStyle w:val="001000000000" w:firstRow="0" w:lastRow="0" w:firstColumn="1" w:lastColumn="0" w:oddVBand="0" w:evenVBand="0" w:oddHBand="0" w:evenHBand="0" w:firstRowFirstColumn="0" w:firstRowLastColumn="0" w:lastRowFirstColumn="0" w:lastRowLastColumn="0"/>
                <w:tcW w:w="4673" w:type="dxa"/>
              </w:tcPr>
              <w:p w14:paraId="7BDBF6DE" w14:textId="77777777" w:rsidR="0076687F" w:rsidRPr="0083034E" w:rsidRDefault="00E04C52" w:rsidP="0076687F">
                <w:pPr>
                  <w:pStyle w:val="BodyText"/>
                  <w:rPr>
                    <w:sz w:val="20"/>
                    <w:szCs w:val="20"/>
                  </w:rPr>
                </w:pPr>
                <w:r w:rsidRPr="0083034E">
                  <w:rPr>
                    <w:rStyle w:val="PlaceholderText"/>
                    <w:sz w:val="20"/>
                    <w:szCs w:val="20"/>
                  </w:rPr>
                  <w:t>Choose an item.</w:t>
                </w:r>
              </w:p>
            </w:tc>
          </w:sdtContent>
        </w:sdt>
        <w:tc>
          <w:tcPr>
            <w:tcW w:w="1985" w:type="dxa"/>
          </w:tcPr>
          <w:p w14:paraId="409AA82C" w14:textId="77777777" w:rsidR="0076687F" w:rsidRPr="0083034E" w:rsidRDefault="0076687F" w:rsidP="0076687F">
            <w:pPr>
              <w:pStyle w:val="BodyText"/>
              <w:cnfStyle w:val="000000100000" w:firstRow="0" w:lastRow="0" w:firstColumn="0" w:lastColumn="0" w:oddVBand="0" w:evenVBand="0" w:oddHBand="1" w:evenHBand="0" w:firstRowFirstColumn="0" w:firstRowLastColumn="0" w:lastRowFirstColumn="0" w:lastRowLastColumn="0"/>
              <w:rPr>
                <w:sz w:val="20"/>
                <w:szCs w:val="20"/>
              </w:rPr>
            </w:pPr>
          </w:p>
        </w:tc>
        <w:tc>
          <w:tcPr>
            <w:tcW w:w="2117" w:type="dxa"/>
          </w:tcPr>
          <w:p w14:paraId="08326DD7" w14:textId="77777777" w:rsidR="0076687F" w:rsidRPr="0083034E" w:rsidRDefault="00000000" w:rsidP="0076687F">
            <w:pPr>
              <w:pStyle w:val="BodyText"/>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rPr>
                <w:alias w:val="Number of Fish affected"/>
                <w:tag w:val="Number of Fish affected"/>
                <w:id w:val="1600366583"/>
                <w:placeholder>
                  <w:docPart w:val="75CDA534361E4703926ABDAFA592E051"/>
                </w:placeholder>
                <w:showingPlcHdr/>
                <w:dropDownList>
                  <w:listItem w:value="Choose an item."/>
                  <w:listItem w:displayText="Less than 10" w:value="Less than 10"/>
                  <w:listItem w:displayText="Between 10 &amp; 50" w:value="Between 10 &amp; 50"/>
                  <w:listItem w:displayText="Between 50 &amp; 100" w:value="Between 50 &amp; 100"/>
                  <w:listItem w:displayText="Hundreds" w:value="Hundreds"/>
                  <w:listItem w:displayText="Thousands" w:value="Thousands"/>
                  <w:listItem w:displayText="10,000's" w:value="10,000's"/>
                  <w:listItem w:displayText="100,000's" w:value="100,000's"/>
                  <w:listItem w:displayText="Millions" w:value="Millions"/>
                </w:dropDownList>
              </w:sdtPr>
              <w:sdtContent>
                <w:r w:rsidR="00E04C52" w:rsidRPr="0083034E">
                  <w:rPr>
                    <w:rStyle w:val="PlaceholderText"/>
                    <w:sz w:val="20"/>
                    <w:szCs w:val="20"/>
                  </w:rPr>
                  <w:t>Choose an item.</w:t>
                </w:r>
              </w:sdtContent>
            </w:sdt>
          </w:p>
        </w:tc>
        <w:tc>
          <w:tcPr>
            <w:tcW w:w="1441" w:type="dxa"/>
          </w:tcPr>
          <w:p w14:paraId="11AC7A05" w14:textId="77777777" w:rsidR="0076687F" w:rsidRPr="0083034E" w:rsidRDefault="00000000" w:rsidP="0076687F">
            <w:pPr>
              <w:pStyle w:val="BodyText"/>
              <w:cnfStyle w:val="000000100000" w:firstRow="0" w:lastRow="0" w:firstColumn="0" w:lastColumn="0" w:oddVBand="0" w:evenVBand="0" w:oddHBand="1" w:evenHBand="0" w:firstRowFirstColumn="0" w:firstRowLastColumn="0" w:lastRowFirstColumn="0" w:lastRowLastColumn="0"/>
              <w:rPr>
                <w:sz w:val="20"/>
                <w:szCs w:val="20"/>
              </w:rPr>
            </w:pPr>
            <w:sdt>
              <w:sdtPr>
                <w:rPr>
                  <w:rStyle w:val="Checkbox"/>
                  <w:sz w:val="20"/>
                  <w:szCs w:val="20"/>
                </w:rPr>
                <w:id w:val="-1991624638"/>
                <w15:color w:val="3366FF"/>
                <w14:checkbox>
                  <w14:checked w14:val="0"/>
                  <w14:checkedState w14:val="2612" w14:font="MS Gothic"/>
                  <w14:uncheckedState w14:val="2610" w14:font="MS Gothic"/>
                </w14:checkbox>
              </w:sdtPr>
              <w:sdtContent>
                <w:r w:rsidR="0076687F" w:rsidRPr="0083034E">
                  <w:rPr>
                    <w:rStyle w:val="Checkbox"/>
                    <w:rFonts w:ascii="MS Gothic" w:eastAsia="MS Gothic" w:hAnsi="MS Gothic" w:hint="eastAsia"/>
                    <w:sz w:val="20"/>
                    <w:szCs w:val="20"/>
                  </w:rPr>
                  <w:t>☐</w:t>
                </w:r>
              </w:sdtContent>
            </w:sdt>
            <w:r w:rsidR="0076687F" w:rsidRPr="0083034E">
              <w:rPr>
                <w:rStyle w:val="Checkbox"/>
                <w:sz w:val="20"/>
                <w:szCs w:val="20"/>
              </w:rPr>
              <w:tab/>
            </w:r>
          </w:p>
        </w:tc>
      </w:tr>
      <w:tr w:rsidR="00030985" w:rsidRPr="0083034E" w14:paraId="64603504" w14:textId="77777777" w:rsidTr="00C540BE">
        <w:trPr>
          <w:trHeight w:val="521"/>
        </w:trPr>
        <w:sdt>
          <w:sdtPr>
            <w:rPr>
              <w:sz w:val="20"/>
              <w:szCs w:val="20"/>
            </w:rPr>
            <w:alias w:val="Fish Species"/>
            <w:tag w:val="Fish Species"/>
            <w:id w:val="880292337"/>
            <w:placeholder>
              <w:docPart w:val="93048E024D4B466B99DC1F3B4CB5C46D"/>
            </w:placeholder>
            <w:showingPlcHdr/>
            <w15:color w:val="3366FF"/>
            <w:dropDownList>
              <w:listItem w:value="Choose an item."/>
              <w:listItem w:displayText="Abalone spp." w:value="Abalone spp."/>
              <w:listItem w:displayText="Anchovy, Australian (Eng. aus.)" w:value="Anchovy, Australian (Eng. aus.)"/>
              <w:listItem w:displayText="Angler Fish (Ant. sp.)" w:value="Angler Fish (Ant. sp.)"/>
              <w:listItem w:displayText="Barramundi" w:value="Barramundi"/>
              <w:listItem w:displayText="Bass, Australian (Mac. nov.)" w:value="Bass, Australian (Mac. nov.)"/>
              <w:listItem w:displayText="Batfish, Silver (Mon. arg.)" w:value="Batfish, Silver (Mon. arg.)"/>
              <w:listItem w:displayText="Biddy, Silver (Ger. sub.)" w:value="Biddy, Silver (Ger. sub.)"/>
              <w:listItem w:displayText="Bigeye, Red (Pri. Ham.)" w:value="Bigeye, Red (Pri. Ham.)"/>
              <w:listItem w:displayText="Blackfish (Luderick)" w:value="Blackfish (Luderick)"/>
              <w:listItem w:displayText="Blackfish, River (Gad. mar.)" w:value="Blackfish, River (Gad. mar.)"/>
              <w:listItem w:displayText="Blackfish, Two Spined (Gad. bis.)" w:value="Blackfish, Two Spined (Gad. bis.)"/>
              <w:listItem w:displayText="Blenny spp (Ble. sp.)" w:value="Blenny spp (Ble. sp.)"/>
              <w:listItem w:displayText="Blue-Eye, Pacific (Pse. sig.)" w:value="Blue-Eye, Pacific (Pse. sig.)"/>
              <w:listItem w:displayText="Boxfish spp" w:value="Boxfish spp"/>
              <w:listItem w:displayText="Bream spp" w:value="Bream spp"/>
              <w:listItem w:displayText="Bream, Yellowfin (Aca.  aus.)" w:value="Bream, Yellowfin (Aca.  aus.)"/>
              <w:listItem w:displayText="Bullrout (Not. rob.)" w:value="Bullrout (Not. rob.)"/>
              <w:listItem w:displayText="Bullseye spp." w:value="Bullseye spp."/>
              <w:listItem w:displayText="Carp (Cyp. Car.)" w:value="Carp (Cyp. Car.)"/>
              <w:listItem w:displayText="Catfish (Dogfish), Forktailed (Ari. gra.)" w:value="Catfish (Dogfish), Forktailed (Ari. gra.)"/>
              <w:listItem w:displayText="Catfish spp." w:value="Catfish spp."/>
              <w:listItem w:displayText="Catfish, Estuary (Cni. mac.)" w:value="Catfish, Estuary (Cni. mac.)"/>
              <w:listItem w:displayText="Catfish, Freshwater (Eel-tailed)  (Tan.  tan.)" w:value="Catfish, Freshwater (Eel-tailed)  (Tan.  tan.)"/>
              <w:listItem w:displayText="Catfish, Striped (Plo. lin.)" w:value="Catfish, Striped (Plo. lin.)"/>
              <w:listItem w:displayText="Cichlids" w:value="Cichlids"/>
              <w:listItem w:displayText="Clams, Trough (Mac. spp.)" w:value="Clams, Trough (Mac. spp.)"/>
              <w:listItem w:displayText="Cockle spp" w:value="Cockle spp"/>
              <w:listItem w:displayText="Cod spp." w:value="Cod spp."/>
              <w:listItem w:displayText="Cod, Eastern Freshwater (Mac. ike.)" w:value="Cod, Eastern Freshwater (Mac. ike.)"/>
              <w:listItem w:displayText="Cod, Murray (Mac. pee.)" w:value="Cod, Murray (Mac. pee.)"/>
              <w:listItem w:displayText="Cod, Rock" w:value="Cod, Rock"/>
              <w:listItem w:displayText="Cod, Triple-tail (Lob. sur.)" w:value="Cod, Triple-tail (Lob. sur.)"/>
              <w:listItem w:displayText="Cod, Trout (Mac. mac.)" w:value="Cod, Trout (Mac. mac.)"/>
              <w:listItem w:displayText="Congoli / Tupong" w:value="Congoli / Tupong"/>
              <w:listItem w:displayText="Crab spp." w:value="Crab spp."/>
              <w:listItem w:displayText="Crab, Blue swimmer (Por. Pel.)" w:value="Crab, Blue swimmer (Por. Pel.)"/>
              <w:listItem w:displayText="Crab, Coral (Cha. cru.)" w:value="Crab, Coral (Cha. cru.)"/>
              <w:listItem w:displayText="Crab, Mud (Scy. ser.)" w:value="Crab, Mud (Scy. ser.)"/>
              <w:listItem w:displayText="Crab, Pebble (Ixa. ine.)" w:value="Crab, Pebble (Ixa. ine.)"/>
              <w:listItem w:displayText="Crab, Soldier (Mic. lon.)" w:value="Crab, Soldier (Mic. lon.)"/>
              <w:listItem w:displayText="Crayfish spp" w:value="Crayfish spp"/>
              <w:listItem w:displayText="Crayfish, Murray (Eua. arm.)" w:value="Crayfish, Murray (Eua. arm.)"/>
              <w:listItem w:displayText="Crayfish, Redclaw (Che. qua.)" w:value="Crayfish, Redclaw (Che. qua.)"/>
              <w:listItem w:displayText="Cuttlefish spp." w:value="Cuttlefish spp."/>
              <w:listItem w:displayText="Dart (Tra. cop.)" w:value="Dart (Tra. cop.)"/>
              <w:listItem w:displayText="Dory spp." w:value="Dory spp."/>
              <w:listItem w:displayText="Drummer spp" w:value="Drummer spp"/>
              <w:listItem w:displayText="Eel spp" w:value="Eel spp"/>
              <w:listItem w:displayText="Eel, Longfinned (Ang. rei.)" w:value="Eel, Longfinned (Ang. rei.)"/>
              <w:listItem w:displayText="Eel, Moray" w:value="Eel, Moray"/>
              <w:listItem w:displayText="Eel, Shortfinned (Ang. aus.)" w:value="Eel, Shortfinned (Ang. aus.)"/>
              <w:listItem w:displayText="Flathead spp." w:value="Flathead spp."/>
              <w:listItem w:displayText="Flathead, Dusky (Pla. fus.)" w:value="Flathead, Dusky (Pla. fus.)"/>
              <w:listItem w:displayText="Flathead, Flagtail (Pla. end.)" w:value="Flathead, Flagtail (Pla. end.)"/>
              <w:listItem w:displayText="Flathead, Mud (Sug. Jug.)" w:value="Flathead, Mud (Sug. Jug.)"/>
              <w:listItem w:displayText="Flathead, Northern sand (Pla. are.)" w:value="Flathead, Northern sand (Pla. are.)"/>
              <w:listItem w:displayText="Flounder spp." w:value="Flounder spp."/>
              <w:listItem w:displayText="Flutemouth (Fis. com.)" w:value="Flutemouth (Fis. com.)"/>
              <w:listItem w:displayText="Fortescue (Cen. aus.)" w:value="Fortescue (Cen. aus.)"/>
              <w:listItem w:displayText="Galaxias spp." w:value="Galaxias spp."/>
              <w:listItem w:displayText="Galaxias, Climbing  (Gal. bre.)" w:value="Galaxias, Climbing  (Gal. bre.)"/>
              <w:listItem w:displayText="Galaxias, Common Jollytail (Gal. mac.)" w:value="Galaxias, Common Jollytail (Gal. mac.)"/>
              <w:listItem w:displayText="Galaxias, Flat Headed (Gal. ros.)" w:value="Galaxias, Flat Headed (Gal. ros.)"/>
              <w:listItem w:displayText="Galaxias, Mountain (Gal. oli.)" w:value="Galaxias, Mountain (Gal. oli.)"/>
              <w:listItem w:displayText="Gambusia (Gam. sp.)" w:value="Gambusia (Gam. sp.)"/>
              <w:listItem w:displayText="Garfish spp. " w:value="Garfish spp. "/>
              <w:listItem w:displayText="Garfish, River (Hyp. reg.)" w:value="Garfish, River (Hyp. reg.)"/>
              <w:listItem w:displayText="Garfish, Sea (Hyp. aus.)" w:value="Garfish, Sea (Hyp. aus.)"/>
              <w:listItem w:displayText="Garfish, Snub-Nosed (Arr. scl.)" w:value="Garfish, Snub-Nosed (Arr. scl.)"/>
              <w:listItem w:displayText="Glassfish spp " w:value="Glassfish spp "/>
              <w:listItem w:displayText="Goby spp. (Gob. sp.)" w:value="Goby spp. (Gob. sp.)"/>
              <w:listItem w:displayText="Goby, Bridled (Are. bif.)" w:value="Goby, Bridled (Are. bif.)"/>
              <w:listItem w:displayText="Goby, Half-bridled (Are. fre.)" w:value="Goby, Half-bridled (Are. fre.)"/>
              <w:listItem w:displayText="Goby, Sand (Fav. Tam.)" w:value="Goby, Sand (Fav. Tam.)"/>
              <w:listItem w:displayText="Goby, Yellowfin (Aca. fla.)" w:value="Goby, Yellowfin (Aca. fla.)"/>
              <w:listItem w:displayText="Goldfish (Crucian Carp) (Car. aur.)" w:value="Goldfish (Crucian Carp) (Car. aur.)"/>
              <w:listItem w:displayText="Grayling, Australian (Pro. mar.)" w:value="Grayling, Australian (Pro. mar.)"/>
              <w:listItem w:displayText="Grunter, Banded (Amn. per.)" w:value="Grunter, Banded (Amn. per.)"/>
              <w:listItem w:displayText="Gudgeon spp. (Ele. sp.)" w:value="Gudgeon spp. (Ele. sp.)"/>
              <w:listItem w:displayText="Gudgeon, Cox's (Gob. cox.)" w:value="Gudgeon, Cox's (Gob. cox.)"/>
              <w:listItem w:displayText="Gudgeon, Dwarf Flathead (Phi. sp.)" w:value="Gudgeon, Dwarf Flathead (Phi. sp.)"/>
              <w:listItem w:displayText="Gudgeon, Empire (Hyp. com.)" w:value="Gudgeon, Empire (Hyp. com.)"/>
              <w:listItem w:displayText="Gudgeon, Fire-Tailed (Hyp. gal.)" w:value="Gudgeon, Fire-Tailed (Hyp. gal.)"/>
              <w:listItem w:displayText="Gudgeon, Flatheaded (Phi. gra.)" w:value="Gudgeon, Flatheaded (Phi. gra.)"/>
              <w:listItem w:displayText="Gudgeon, Lake's Carp (Hyp. sp.2)" w:value="Gudgeon, Lake's Carp (Hyp. sp.2)"/>
              <w:listItem w:displayText="Gudgeon, Midgley's Carp (Hyp. sp.1)" w:value="Gudgeon, Midgley's Carp (Hyp. sp.1)"/>
              <w:listItem w:displayText="Gudgeon, Northern Purple Spotted (Mog. mog.)" w:value="Gudgeon, Northern Purple Spotted (Mog. mog.)"/>
              <w:listItem w:displayText="Gudgeon, Southern Purple Spotted (Mog. ads.)" w:value="Gudgeon, Southern Purple Spotted (Mog. ads.)"/>
              <w:listItem w:displayText="Gudgeon, Striped (Gob. aus.)" w:value="Gudgeon, Striped (Gob. aus.)"/>
              <w:listItem w:displayText="Gudgeon, Western Carp (Hyp.klu.)" w:value="Gudgeon, Western Carp (Hyp.klu.)"/>
              <w:listItem w:displayText="Guppies (Poe. ret.)" w:value="Guppies (Poe. ret.)"/>
              <w:listItem w:displayText="Gurnard spp." w:value="Gurnard spp."/>
              <w:listItem w:displayText="Hairtail (Che. kum.)" w:value="Hairtail (Che. kum.)"/>
              <w:listItem w:displayText="Hardyhead (Ath. ogi.)" w:value="Hardyhead (Ath. ogi.)"/>
              <w:listItem w:displayText="Hardyhead spp. " w:value="Hardyhead spp. "/>
              <w:listItem w:displayText="Hardyhead, Fly-specked (Cra. ste.)" w:value="Hardyhead, Fly-specked (Cra. ste.)"/>
              <w:listItem w:displayText="Hardyhead, Lake Eyre (Cra. eyr.)" w:value="Hardyhead, Lake Eyre (Cra. eyr.)"/>
              <w:listItem w:displayText="Hardyhead, Marjorie's (Cra. mar.)" w:value="Hardyhead, Marjorie's (Cra. mar.)"/>
              <w:listItem w:displayText="Hardyhead, Murray (Cra. flu.)" w:value="Hardyhead, Murray (Cra. flu.)"/>
              <w:listItem w:displayText="Hardyhead, Small-Mouthed (Ath. mic.)" w:value="Hardyhead, Small-Mouthed (Ath. mic.)"/>
              <w:listItem w:displayText="Herring spp." w:value="Herring spp."/>
              <w:listItem w:displayText="Herring, Bony (Bony Bream) (Nem. ere.)" w:value="Herring, Bony (Bony Bream) (Nem. ere.)"/>
              <w:listItem w:displayText="Herring, Freshwater (Pot. ric.)" w:value="Herring, Freshwater (Pot. ric.)"/>
              <w:listItem w:displayText="Herring, Oxeye (Meg. cyp.)" w:value="Herring, Oxeye (Meg. cyp.)"/>
              <w:listItem w:displayText="Herring, Southern (Her. cas.)" w:value="Herring, Southern (Her. cas.)"/>
              <w:listItem w:displayText="Invertebrates, Benthic" w:value="Invertebrates, Benthic"/>
              <w:listItem w:displayText="Invertebrates, Intertidal/rocky" w:value="Invertebrates, Intertidal/rocky"/>
              <w:listItem w:displayText="Javelin fish (Pom. kaa.)" w:value="Javelin fish (Pom. kaa.)"/>
              <w:listItem w:displayText="Jellyfish spp" w:value="Jellyfish spp"/>
              <w:listItem w:displayText="Lamprey, Non-parasitic (Mor. pra.)" w:value="Lamprey, Non-parasitic (Mor. pra.)"/>
              <w:listItem w:displayText="Lamprey, Short-Headed (Mor. mor.)" w:value="Lamprey, Short-Headed (Mor. mor.)"/>
              <w:listItem w:displayText="Leatherjacket spp. (Mon. sp.)" w:value="Leatherjacket spp. (Mon. sp.)"/>
              <w:listItem w:displayText="Lobster spp" w:value="Lobster spp"/>
              <w:listItem w:displayText="Lobster, Eastern Rock" w:value="Lobster, Eastern Rock"/>
              <w:listItem w:displayText="Longtom (Tylo. gav.)" w:value="Longtom (Tylo. gav.)"/>
              <w:listItem w:displayText="Luderick (Blackfish) (Gir. tri.)" w:value="Luderick (Blackfish) (Gir. tri.)"/>
              <w:listItem w:displayText="Mackerel spp." w:value="Mackerel spp."/>
              <w:listItem w:displayText="Mangrove Jack (Lut. arg.)" w:value="Mangrove Jack (Lut. arg.)"/>
              <w:listItem w:displayText="Marron (Che. ten.)" w:value="Marron (Che. ten.)"/>
              <w:listItem w:displayText="Morwong" w:value="Morwong"/>
              <w:listItem w:displayText="Mosquito Fish, Speckled (Pha. cau.)" w:value="Mosquito Fish, Speckled (Pha. cau.)"/>
              <w:listItem w:displayText="Mouth Almighty, Southern (Glo. apr.)" w:value="Mouth Almighty, Southern (Glo. apr.)"/>
              <w:listItem w:displayText="Mullet spp." w:value="Mullet spp."/>
              <w:listItem w:displayText="Mullet, Fantail (Val. geo.)" w:value="Mullet, Fantail (Val. geo.)"/>
              <w:listItem w:displayText="Mullet, Flattail (Liz. arg.)" w:value="Mullet, Flattail (Liz. arg.)"/>
              <w:listItem w:displayText="Mullet, Freshwater (Pinkeye, River) (Tra. pet.)" w:value="Mullet, Freshwater (Pinkeye, River) (Tra. pet.)"/>
              <w:listItem w:displayText="Mullet, Pinkeye (Tra. pet.)" w:value="Mullet, Pinkeye (Tra. pet.)"/>
              <w:listItem w:displayText="Mullet, Richmond" w:value="Mullet, Richmond"/>
              <w:listItem w:displayText="Mullet, Sand (Myx. elo.)" w:value="Mullet, Sand (Myx. elo.)"/>
              <w:listItem w:displayText="Mullet, Sea (Bully) (Mug. cep.)" w:value="Mullet, Sea (Bully) (Mug. cep.)"/>
              <w:listItem w:displayText="Mulloway (Jewfish (Arg. jap.)" w:value="Mulloway (Jewfish (Arg. jap.)"/>
              <w:listItem w:displayText="Mussels, Freshwater" w:value="Mussels, Freshwater"/>
              <w:listItem w:displayText="Mussels, Saltwater" w:value="Mussels, Saltwater"/>
              <w:listItem w:displayText="Nannygai spp." w:value="Nannygai spp."/>
              <w:listItem w:displayText="Octopus spp." w:value="Octopus spp."/>
              <w:listItem w:displayText="Other Freshwater" w:value="Other Freshwater"/>
              <w:listItem w:displayText="Other Saltwater" w:value="Other Saltwater"/>
              <w:listItem w:displayText="Oysters" w:value="Oysters"/>
              <w:listItem w:displayText="Parrot Fish spp." w:value="Parrot Fish spp."/>
              <w:listItem w:displayText="Perch spp." w:value="Perch spp."/>
              <w:listItem w:displayText="Perch, Crescent (Ter. Jar.)" w:value="Perch, Crescent (Ter. Jar.)"/>
              <w:listItem w:displayText="Perch, Estuary (Mac. col.)" w:value="Perch, Estuary (Mac. col.)"/>
              <w:listItem w:displayText="Perch, Glass (Amb. mar.)" w:value="Perch, Glass (Amb. mar.)"/>
              <w:listItem w:displayText="Perch, Golden (Mac. amb.)" w:value="Perch, Golden (Mac. amb.)"/>
              <w:listItem w:displayText="Perch, Macquarie (Mac. aus.)" w:value="Perch, Macquarie (Mac. aus.)"/>
              <w:listItem w:displayText="Perch, Oxleyan Pygmy (Nan. oxl.)" w:value="Perch, Oxleyan Pygmy (Nan. oxl.)"/>
              <w:listItem w:displayText="Perch, Silver (Bid. bid.)" w:value="Perch, Silver (Bid. bid.)"/>
              <w:listItem w:displayText="Perch, Southern Pygmy (Nan. aus.)" w:value="Perch, Southern Pygmy (Nan. aus.)"/>
              <w:listItem w:displayText="Perch, Spangled (Lei. uni.)" w:value="Perch, Spangled (Lei. uni.)"/>
              <w:listItem w:displayText="Pike, Longfin (Din. lew.)" w:value="Pike, Longfin (Din. lew.)"/>
              <w:listItem w:displayText="Pilchard spp " w:value="Pilchard spp "/>
              <w:listItem w:displayText="Pipefish (Syn. sp.)" w:value="Pipefish (Syn. sp.)"/>
              <w:listItem w:displayText="Pipefish spp. " w:value="Pipefish spp. "/>
              <w:listItem w:displayText="Pipi (Don. del.)" w:value="Pipi (Don. del.)"/>
              <w:listItem w:displayText="Pipi, Moon (Trough Clams) (Mac. spp.)" w:value="Pipi, Moon (Trough Clams) (Mac. spp.)"/>
              <w:listItem w:displayText="Porcupine Fish (Dio. spp.)" w:value="Porcupine Fish (Dio. spp.)"/>
              <w:listItem w:displayText="Prawn spp." w:value="Prawn spp."/>
              <w:listItem w:displayText="Prawn, Carid (Car. sp.)" w:value="Prawn, Carid (Car. sp.)"/>
              <w:listItem w:displayText="Prawn, Eastern king (Pen. ple.)" w:value="Prawn, Eastern king (Pen. ple.)"/>
              <w:listItem w:displayText="Prawn, Giant tiger (Pen. mon.)" w:value="Prawn, Giant tiger (Pen. mon.)"/>
              <w:listItem w:displayText="Prawn, Greasyback (Met. ben.)" w:value="Prawn, Greasyback (Met. ben.)"/>
              <w:listItem w:displayText="Prawn, Rock (Mac. sp.)" w:value="Prawn, Rock (Mac. sp.)"/>
              <w:listItem w:displayText="Prawn, School (Met. mac.)" w:value="Prawn, School (Met. mac.)"/>
              <w:listItem w:displayText="Prawn, Tiger (Pen. esc.)" w:value="Prawn, Tiger (Pen. esc.)"/>
              <w:listItem w:displayText="Puffer spp" w:value="Puffer spp"/>
              <w:listItem w:displayText="Queenfish (Sco. lys.)" w:value="Queenfish (Sco. lys.)"/>
              <w:listItem w:displayText="Rainbow Fish, Crimson Spotted (Mel. flu.)" w:value="Rainbow Fish, Crimson Spotted (Mel. flu.)"/>
              <w:listItem w:displayText="Rainbow Fish, Duboulay's (Mel. dub.)" w:value="Rainbow Fish, Duboulay's (Mel. dub.)"/>
              <w:listItem w:displayText="Rainbowfish spp." w:value="Rainbowfish spp."/>
              <w:listItem w:displayText="Rainbowfish, Ornate (Rha. orn.)" w:value="Rainbowfish, Ornate (Rha. orn.)"/>
              <w:listItem w:displayText="Ray, Shovel-nosed" w:value="Ray, Shovel-nosed"/>
              <w:listItem w:displayText="Ray, Whiptail (Das. sp.)" w:value="Ray, Whiptail (Das. sp.)"/>
              <w:listItem w:displayText="Redfin (English Perch) (Per. flu.)" w:value="Redfin (English Perch) (Per. flu.)"/>
              <w:listItem w:displayText="Roach (Rut. rut.)" w:value="Roach (Rut. rut.)"/>
              <w:listItem w:displayText="Salmon, Australian (Arr. tru.)" w:value="Salmon, Australian (Arr. tru.)"/>
              <w:listItem w:displayText="Sand-dragnet, Spotted (Rep. cal.)" w:value="Sand-dragnet, Spotted (Rep. cal.)"/>
              <w:listItem w:displayText="Scad, Yellowtail (Tra. nov.)" w:value="Scad, Yellowtail (Tra. nov.)"/>
              <w:listItem w:displayText="Scat, Spotted (Sca. arg.)" w:value="Scat, Spotted (Sca. arg.)"/>
              <w:listItem w:displayText="Sea Horses" w:value="Sea Horses"/>
              <w:listItem w:displayText="Seadragon spp" w:value="Seadragon spp"/>
              <w:listItem w:displayText="Seadragon, Weedy" w:value="Seadragon, Weedy"/>
              <w:listItem w:displayText="Seahorse spp" w:value="Seahorse spp"/>
              <w:listItem w:displayText="Shark spp." w:value="Shark spp."/>
              <w:listItem w:displayText="Shark, Bull (River Whaler) (Car. leu.)" w:value="Shark, Bull (River Whaler) (Car. leu.)"/>
              <w:listItem w:displayText="Shark, Great White" w:value="Shark, Great White"/>
              <w:listItem w:displayText="Shark, Grey Nurse" w:value="Shark, Grey Nurse"/>
              <w:listItem w:displayText="Shark, Gummy" w:value="Shark, Gummy"/>
              <w:listItem w:displayText="Shark, School" w:value="Shark, School"/>
              <w:listItem w:displayText="Shark, Shovel-nosed" w:value="Shark, Shovel-nosed"/>
              <w:listItem w:displayText="Shark, Wobbegong" w:value="Shark, Wobbegong"/>
              <w:listItem w:displayText="Shrimp, freshwater" w:value="Shrimp, freshwater"/>
              <w:listItem w:displayText="Shrimp, Glass (Ace. sp.)" w:value="Shrimp, Glass (Ace. sp.)"/>
              <w:listItem w:displayText="Shrimp, saltwater" w:value="Shrimp, saltwater"/>
              <w:listItem w:displayText="Shrimp, Snapping (Alp. sp.)" w:value="Shrimp, Snapping (Alp. sp.)"/>
              <w:listItem w:displayText="Smelt, Australian (Ret. sem.)" w:value="Smelt, Australian (Ret. sem.)"/>
              <w:listItem w:displayText="Snapper spp." w:value="Snapper spp."/>
              <w:listItem w:displayText="Sole (Ach. nig.)" w:value="Sole (Ach. nig.)"/>
              <w:listItem w:displayText="Sole, Black (Aes. mic.)" w:value="Sole, Black (Aes. mic.)"/>
              <w:listItem w:displayText="Sole, Lemon tongue (Par. uni.)" w:value="Sole, Lemon tongue (Par. uni.)"/>
              <w:listItem w:displayText="Sole, Many-banded (Zeb. sca.)" w:value="Sole, Many-banded (Zeb. sca.)"/>
              <w:listItem w:displayText="Sole, Peppered (Ase. sp.)" w:value="Sole, Peppered (Ase. sp.)"/>
              <w:listItem w:displayText="Sprat, Sandy (Hyp. vit.)" w:value="Sprat, Sandy (Hyp. vit.)"/>
              <w:listItem w:displayText="Squid spp." w:value="Squid spp."/>
              <w:listItem w:displayText="Stargazer(Ich. leb.)" w:value="Stargazer(Ich. leb.)"/>
              <w:listItem w:displayText="Stingray spp." w:value="Stingray spp."/>
              <w:listItem w:displayText="Stinkfish (Foe. cal.)" w:value="Stinkfish (Foe. cal.)"/>
              <w:listItem w:displayText="Stripey (Mic. stri.)" w:value="Stripey (Mic. stri.)"/>
              <w:listItem w:displayText="Sweep spp" w:value="Sweep spp"/>
              <w:listItem w:displayText="Swordtails (Xip. hel.)" w:value="Swordtails (Xip. hel.)"/>
              <w:listItem w:displayText="Seadragons, Pipefish, Seahorses" w:value="Seadragons, Pipefish, Seahorses"/>
              <w:listItem w:displayText="Tailor (Pom. sal.)" w:value="Tailor (Pom. sal.)"/>
              <w:listItem w:displayText="Tandan, Hyrtl's (Neo. hyr.)" w:value="Tandan, Hyrtl's (Neo. hyr.)"/>
              <w:listItem w:displayText="Tandan, Silver (Por. arg.)" w:value="Tandan, Silver (Por. arg.)"/>
              <w:listItem w:displayText="Tarwhine (Rha. sar.)" w:value="Tarwhine (Rha. sar.)"/>
              <w:listItem w:displayText="Tench (Tin. tin.)" w:value="Tench (Tin. tin.)"/>
              <w:listItem w:displayText="Teraglin spp." w:value="Teraglin spp."/>
              <w:listItem w:displayText="Tilapia (Til. spp.)" w:value="Tilapia (Til. spp.)"/>
              <w:listItem w:displayText="Toadfish spp. (Tet. sp.)" w:value="Toadfish spp. (Tet. sp.)"/>
              <w:listItem w:displayText="Toadfish, Common (Tet. ham.)" w:value="Toadfish, Common (Tet. ham.)"/>
              <w:listItem w:displayText="Toadfish, Smooth (Tet. Gla.)" w:value="Toadfish, Smooth (Tet. Gla.)"/>
              <w:listItem w:displayText="Toadfish, Weeping (Tor. ple.)" w:value="Toadfish, Weeping (Tor. ple.)"/>
              <w:listItem w:displayText="Trevally spp (Car. sp.)" w:value="Trevally spp (Car. sp.)"/>
              <w:listItem w:displayText="Trevally, Giant (Car. ign.)" w:value="Trevally, Giant (Car. ign.)"/>
              <w:listItem w:displayText="Trevally, Silver (Pse. den.)" w:value="Trevally, Silver (Pse. den.)"/>
              <w:listItem w:displayText="Trout spp." w:value="Trout spp."/>
              <w:listItem w:displayText="Trout, Brook" w:value="Trout, Brook"/>
              <w:listItem w:displayText="Trout, Brown" w:value="Trout, Brown"/>
              <w:listItem w:displayText="Trout, Rainbow" w:value="Trout, Rainbow"/>
              <w:listItem w:displayText="Trumpeter (Pel. qua.)" w:value="Trumpeter (Pel. qua.)"/>
              <w:listItem w:displayText="Tupong / Congolli (Pse. urv.)" w:value="Tupong / Congolli (Pse. urv.)"/>
              <w:listItem w:displayText="Urchin spp" w:value="Urchin spp"/>
              <w:listItem w:displayText="Weatherloach, Oriental (Mis. ang.)" w:value="Weatherloach, Oriental (Mis. ang.)"/>
              <w:listItem w:displayText="Whitebait" w:value="Whitebait"/>
              <w:listItem w:displayText="Whiting spp." w:value="Whiting spp."/>
              <w:listItem w:displayText="Whiting, Red-spot" w:value="Whiting, Red-spot"/>
              <w:listItem w:displayText="Whiting, Sand (Sil. cil.)" w:value="Whiting, Sand (Sil. cil.)"/>
              <w:listItem w:displayText="Worm, Common invertebrate (Aus. ehl.)" w:value="Worm, Common invertebrate (Aus. ehl.)"/>
              <w:listItem w:displayText="Yabbie (when in eastern drainage) (Che. des.)" w:value="Yabbie (when in eastern drainage) (Che. des.)"/>
              <w:listItem w:displayText="Yabbies (Che. des.)" w:value="Yabbies (Che. des.)"/>
              <w:listItem w:displayText="Yellowtail Scad" w:value="Yellowtail Scad"/>
            </w:dropDownList>
          </w:sdtPr>
          <w:sdtContent>
            <w:tc>
              <w:tcPr>
                <w:cnfStyle w:val="001000000000" w:firstRow="0" w:lastRow="0" w:firstColumn="1" w:lastColumn="0" w:oddVBand="0" w:evenVBand="0" w:oddHBand="0" w:evenHBand="0" w:firstRowFirstColumn="0" w:firstRowLastColumn="0" w:lastRowFirstColumn="0" w:lastRowLastColumn="0"/>
                <w:tcW w:w="4673" w:type="dxa"/>
              </w:tcPr>
              <w:p w14:paraId="2B8D5448" w14:textId="23B18A9C" w:rsidR="00030985" w:rsidRPr="0083034E" w:rsidRDefault="00030985" w:rsidP="00030985">
                <w:pPr>
                  <w:pStyle w:val="BodyText"/>
                  <w:rPr>
                    <w:sz w:val="20"/>
                    <w:szCs w:val="20"/>
                  </w:rPr>
                </w:pPr>
                <w:r w:rsidRPr="0083034E">
                  <w:rPr>
                    <w:rStyle w:val="PlaceholderText"/>
                    <w:sz w:val="20"/>
                    <w:szCs w:val="20"/>
                  </w:rPr>
                  <w:t>Choose an item.</w:t>
                </w:r>
              </w:p>
            </w:tc>
          </w:sdtContent>
        </w:sdt>
        <w:tc>
          <w:tcPr>
            <w:tcW w:w="1985" w:type="dxa"/>
          </w:tcPr>
          <w:p w14:paraId="67E70DEB" w14:textId="77777777" w:rsidR="00030985" w:rsidRPr="0083034E" w:rsidRDefault="00030985" w:rsidP="00030985">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c>
          <w:tcPr>
            <w:tcW w:w="2117" w:type="dxa"/>
          </w:tcPr>
          <w:p w14:paraId="260DE051" w14:textId="77777777" w:rsidR="00030985" w:rsidRPr="0083034E" w:rsidRDefault="00000000" w:rsidP="00030985">
            <w:pPr>
              <w:pStyle w:val="BodyText"/>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alias w:val="Number of Fish affected"/>
                <w:tag w:val="Number of Fish affected"/>
                <w:id w:val="715239384"/>
                <w:placeholder>
                  <w:docPart w:val="85FAA5F18621454FBDBE72F2F6877207"/>
                </w:placeholder>
                <w:showingPlcHdr/>
                <w:dropDownList>
                  <w:listItem w:value="Choose an item."/>
                  <w:listItem w:displayText="Less than 10" w:value="Less than 10"/>
                  <w:listItem w:displayText="Between 10 &amp; 50" w:value="Between 10 &amp; 50"/>
                  <w:listItem w:displayText="Between 50 &amp; 100" w:value="Between 50 &amp; 100"/>
                  <w:listItem w:displayText="Hundreds" w:value="Hundreds"/>
                  <w:listItem w:displayText="Thousands" w:value="Thousands"/>
                  <w:listItem w:displayText="10,000's" w:value="10,000's"/>
                  <w:listItem w:displayText="100,000's" w:value="100,000's"/>
                  <w:listItem w:displayText="Millions" w:value="Millions"/>
                </w:dropDownList>
              </w:sdtPr>
              <w:sdtContent>
                <w:r w:rsidR="00030985" w:rsidRPr="0083034E">
                  <w:rPr>
                    <w:rStyle w:val="PlaceholderText"/>
                    <w:sz w:val="20"/>
                    <w:szCs w:val="20"/>
                  </w:rPr>
                  <w:t>Choose an item.</w:t>
                </w:r>
              </w:sdtContent>
            </w:sdt>
          </w:p>
        </w:tc>
        <w:tc>
          <w:tcPr>
            <w:tcW w:w="1441" w:type="dxa"/>
          </w:tcPr>
          <w:p w14:paraId="7D634522" w14:textId="77777777" w:rsidR="00030985" w:rsidRPr="0083034E" w:rsidRDefault="00000000" w:rsidP="00030985">
            <w:pPr>
              <w:pStyle w:val="BodyText"/>
              <w:cnfStyle w:val="000000000000" w:firstRow="0" w:lastRow="0" w:firstColumn="0" w:lastColumn="0" w:oddVBand="0" w:evenVBand="0" w:oddHBand="0" w:evenHBand="0" w:firstRowFirstColumn="0" w:firstRowLastColumn="0" w:lastRowFirstColumn="0" w:lastRowLastColumn="0"/>
              <w:rPr>
                <w:sz w:val="20"/>
                <w:szCs w:val="20"/>
              </w:rPr>
            </w:pPr>
            <w:sdt>
              <w:sdtPr>
                <w:rPr>
                  <w:rStyle w:val="Checkbox"/>
                  <w:sz w:val="20"/>
                  <w:szCs w:val="20"/>
                </w:rPr>
                <w:id w:val="-1875998147"/>
                <w15:color w:val="3366FF"/>
                <w14:checkbox>
                  <w14:checked w14:val="0"/>
                  <w14:checkedState w14:val="2612" w14:font="MS Gothic"/>
                  <w14:uncheckedState w14:val="2610" w14:font="MS Gothic"/>
                </w14:checkbox>
              </w:sdtPr>
              <w:sdtContent>
                <w:r w:rsidR="00030985" w:rsidRPr="0083034E">
                  <w:rPr>
                    <w:rStyle w:val="Checkbox"/>
                    <w:rFonts w:ascii="MS Gothic" w:eastAsia="MS Gothic" w:hAnsi="MS Gothic" w:hint="eastAsia"/>
                    <w:sz w:val="20"/>
                    <w:szCs w:val="20"/>
                  </w:rPr>
                  <w:t>☐</w:t>
                </w:r>
              </w:sdtContent>
            </w:sdt>
            <w:r w:rsidR="00030985" w:rsidRPr="0083034E">
              <w:rPr>
                <w:rStyle w:val="Checkbox"/>
                <w:sz w:val="20"/>
                <w:szCs w:val="20"/>
              </w:rPr>
              <w:tab/>
            </w:r>
          </w:p>
        </w:tc>
      </w:tr>
      <w:tr w:rsidR="00030985" w:rsidRPr="0083034E" w14:paraId="7A88B226" w14:textId="77777777" w:rsidTr="0076687F">
        <w:trPr>
          <w:cnfStyle w:val="000000100000" w:firstRow="0" w:lastRow="0" w:firstColumn="0" w:lastColumn="0" w:oddVBand="0" w:evenVBand="0" w:oddHBand="1" w:evenHBand="0" w:firstRowFirstColumn="0" w:firstRowLastColumn="0" w:lastRowFirstColumn="0" w:lastRowLastColumn="0"/>
          <w:trHeight w:val="20"/>
        </w:trPr>
        <w:sdt>
          <w:sdtPr>
            <w:rPr>
              <w:sz w:val="20"/>
              <w:szCs w:val="20"/>
            </w:rPr>
            <w:alias w:val="Fish Species"/>
            <w:tag w:val="Fish Species"/>
            <w:id w:val="-1180972852"/>
            <w:placeholder>
              <w:docPart w:val="FF1E5FDF5EB94F33AEED71B3168A9401"/>
            </w:placeholder>
            <w:showingPlcHdr/>
            <w15:color w:val="3366FF"/>
            <w:dropDownList>
              <w:listItem w:value="Choose an item."/>
              <w:listItem w:displayText="Abalone spp." w:value="Abalone spp."/>
              <w:listItem w:displayText="Anchovy, Australian (Eng. aus.)" w:value="Anchovy, Australian (Eng. aus.)"/>
              <w:listItem w:displayText="Angler Fish (Ant. sp.)" w:value="Angler Fish (Ant. sp.)"/>
              <w:listItem w:displayText="Barramundi" w:value="Barramundi"/>
              <w:listItem w:displayText="Bass, Australian (Mac. nov.)" w:value="Bass, Australian (Mac. nov.)"/>
              <w:listItem w:displayText="Batfish, Silver (Mon. arg.)" w:value="Batfish, Silver (Mon. arg.)"/>
              <w:listItem w:displayText="Biddy, Silver (Ger. sub.)" w:value="Biddy, Silver (Ger. sub.)"/>
              <w:listItem w:displayText="Bigeye, Red (Pri. Ham.)" w:value="Bigeye, Red (Pri. Ham.)"/>
              <w:listItem w:displayText="Blackfish (Luderick)" w:value="Blackfish (Luderick)"/>
              <w:listItem w:displayText="Blackfish, River (Gad. mar.)" w:value="Blackfish, River (Gad. mar.)"/>
              <w:listItem w:displayText="Blackfish, Two Spined (Gad. bis.)" w:value="Blackfish, Two Spined (Gad. bis.)"/>
              <w:listItem w:displayText="Blenny spp (Ble. sp.)" w:value="Blenny spp (Ble. sp.)"/>
              <w:listItem w:displayText="Blue-Eye, Pacific (Pse. sig.)" w:value="Blue-Eye, Pacific (Pse. sig.)"/>
              <w:listItem w:displayText="Boxfish spp" w:value="Boxfish spp"/>
              <w:listItem w:displayText="Bream spp" w:value="Bream spp"/>
              <w:listItem w:displayText="Bream, Yellowfin (Aca.  aus.)" w:value="Bream, Yellowfin (Aca.  aus.)"/>
              <w:listItem w:displayText="Bullrout (Not. rob.)" w:value="Bullrout (Not. rob.)"/>
              <w:listItem w:displayText="Bullseye spp." w:value="Bullseye spp."/>
              <w:listItem w:displayText="Carp (Cyp. Car.)" w:value="Carp (Cyp. Car.)"/>
              <w:listItem w:displayText="Catfish (Dogfish), Forktailed (Ari. gra.)" w:value="Catfish (Dogfish), Forktailed (Ari. gra.)"/>
              <w:listItem w:displayText="Catfish spp." w:value="Catfish spp."/>
              <w:listItem w:displayText="Catfish, Estuary (Cni. mac.)" w:value="Catfish, Estuary (Cni. mac.)"/>
              <w:listItem w:displayText="Catfish, Freshwater (Eel-tailed)  (Tan.  tan.)" w:value="Catfish, Freshwater (Eel-tailed)  (Tan.  tan.)"/>
              <w:listItem w:displayText="Catfish, Striped (Plo. lin.)" w:value="Catfish, Striped (Plo. lin.)"/>
              <w:listItem w:displayText="Cichlids" w:value="Cichlids"/>
              <w:listItem w:displayText="Clams, Trough (Mac. spp.)" w:value="Clams, Trough (Mac. spp.)"/>
              <w:listItem w:displayText="Cockle spp" w:value="Cockle spp"/>
              <w:listItem w:displayText="Cod spp." w:value="Cod spp."/>
              <w:listItem w:displayText="Cod, Eastern Freshwater (Mac. ike.)" w:value="Cod, Eastern Freshwater (Mac. ike.)"/>
              <w:listItem w:displayText="Cod, Murray (Mac. pee.)" w:value="Cod, Murray (Mac. pee.)"/>
              <w:listItem w:displayText="Cod, Rock" w:value="Cod, Rock"/>
              <w:listItem w:displayText="Cod, Triple-tail (Lob. sur.)" w:value="Cod, Triple-tail (Lob. sur.)"/>
              <w:listItem w:displayText="Cod, Trout (Mac. mac.)" w:value="Cod, Trout (Mac. mac.)"/>
              <w:listItem w:displayText="Congoli / Tupong" w:value="Congoli / Tupong"/>
              <w:listItem w:displayText="Crab spp." w:value="Crab spp."/>
              <w:listItem w:displayText="Crab, Blue swimmer (Por. Pel.)" w:value="Crab, Blue swimmer (Por. Pel.)"/>
              <w:listItem w:displayText="Crab, Coral (Cha. cru.)" w:value="Crab, Coral (Cha. cru.)"/>
              <w:listItem w:displayText="Crab, Mud (Scy. ser.)" w:value="Crab, Mud (Scy. ser.)"/>
              <w:listItem w:displayText="Crab, Pebble (Ixa. ine.)" w:value="Crab, Pebble (Ixa. ine.)"/>
              <w:listItem w:displayText="Crab, Soldier (Mic. lon.)" w:value="Crab, Soldier (Mic. lon.)"/>
              <w:listItem w:displayText="Crayfish spp" w:value="Crayfish spp"/>
              <w:listItem w:displayText="Crayfish, Murray (Eua. arm.)" w:value="Crayfish, Murray (Eua. arm.)"/>
              <w:listItem w:displayText="Crayfish, Redclaw (Che. qua.)" w:value="Crayfish, Redclaw (Che. qua.)"/>
              <w:listItem w:displayText="Cuttlefish spp." w:value="Cuttlefish spp."/>
              <w:listItem w:displayText="Dart (Tra. cop.)" w:value="Dart (Tra. cop.)"/>
              <w:listItem w:displayText="Dory spp." w:value="Dory spp."/>
              <w:listItem w:displayText="Drummer spp" w:value="Drummer spp"/>
              <w:listItem w:displayText="Eel spp" w:value="Eel spp"/>
              <w:listItem w:displayText="Eel, Longfinned (Ang. rei.)" w:value="Eel, Longfinned (Ang. rei.)"/>
              <w:listItem w:displayText="Eel, Moray" w:value="Eel, Moray"/>
              <w:listItem w:displayText="Eel, Shortfinned (Ang. aus.)" w:value="Eel, Shortfinned (Ang. aus.)"/>
              <w:listItem w:displayText="Flathead spp." w:value="Flathead spp."/>
              <w:listItem w:displayText="Flathead, Dusky (Pla. fus.)" w:value="Flathead, Dusky (Pla. fus.)"/>
              <w:listItem w:displayText="Flathead, Flagtail (Pla. end.)" w:value="Flathead, Flagtail (Pla. end.)"/>
              <w:listItem w:displayText="Flathead, Mud (Sug. Jug.)" w:value="Flathead, Mud (Sug. Jug.)"/>
              <w:listItem w:displayText="Flathead, Northern sand (Pla. are.)" w:value="Flathead, Northern sand (Pla. are.)"/>
              <w:listItem w:displayText="Flounder spp." w:value="Flounder spp."/>
              <w:listItem w:displayText="Flutemouth (Fis. com.)" w:value="Flutemouth (Fis. com.)"/>
              <w:listItem w:displayText="Fortescue (Cen. aus.)" w:value="Fortescue (Cen. aus.)"/>
              <w:listItem w:displayText="Galaxias spp." w:value="Galaxias spp."/>
              <w:listItem w:displayText="Galaxias, Climbing  (Gal. bre.)" w:value="Galaxias, Climbing  (Gal. bre.)"/>
              <w:listItem w:displayText="Galaxias, Common Jollytail (Gal. mac.)" w:value="Galaxias, Common Jollytail (Gal. mac.)"/>
              <w:listItem w:displayText="Galaxias, Flat Headed (Gal. ros.)" w:value="Galaxias, Flat Headed (Gal. ros.)"/>
              <w:listItem w:displayText="Galaxias, Mountain (Gal. oli.)" w:value="Galaxias, Mountain (Gal. oli.)"/>
              <w:listItem w:displayText="Gambusia (Gam. sp.)" w:value="Gambusia (Gam. sp.)"/>
              <w:listItem w:displayText="Garfish spp. " w:value="Garfish spp. "/>
              <w:listItem w:displayText="Garfish, River (Hyp. reg.)" w:value="Garfish, River (Hyp. reg.)"/>
              <w:listItem w:displayText="Garfish, Sea (Hyp. aus.)" w:value="Garfish, Sea (Hyp. aus.)"/>
              <w:listItem w:displayText="Garfish, Snub-Nosed (Arr. scl.)" w:value="Garfish, Snub-Nosed (Arr. scl.)"/>
              <w:listItem w:displayText="Glassfish spp " w:value="Glassfish spp "/>
              <w:listItem w:displayText="Goby spp. (Gob. sp.)" w:value="Goby spp. (Gob. sp.)"/>
              <w:listItem w:displayText="Goby, Bridled (Are. bif.)" w:value="Goby, Bridled (Are. bif.)"/>
              <w:listItem w:displayText="Goby, Half-bridled (Are. fre.)" w:value="Goby, Half-bridled (Are. fre.)"/>
              <w:listItem w:displayText="Goby, Sand (Fav. Tam.)" w:value="Goby, Sand (Fav. Tam.)"/>
              <w:listItem w:displayText="Goby, Yellowfin (Aca. fla.)" w:value="Goby, Yellowfin (Aca. fla.)"/>
              <w:listItem w:displayText="Goldfish (Crucian Carp) (Car. aur.)" w:value="Goldfish (Crucian Carp) (Car. aur.)"/>
              <w:listItem w:displayText="Grayling, Australian (Pro. mar.)" w:value="Grayling, Australian (Pro. mar.)"/>
              <w:listItem w:displayText="Grunter, Banded (Amn. per.)" w:value="Grunter, Banded (Amn. per.)"/>
              <w:listItem w:displayText="Gudgeon spp. (Ele. sp.)" w:value="Gudgeon spp. (Ele. sp.)"/>
              <w:listItem w:displayText="Gudgeon, Cox's (Gob. cox.)" w:value="Gudgeon, Cox's (Gob. cox.)"/>
              <w:listItem w:displayText="Gudgeon, Dwarf Flathead (Phi. sp.)" w:value="Gudgeon, Dwarf Flathead (Phi. sp.)"/>
              <w:listItem w:displayText="Gudgeon, Empire (Hyp. com.)" w:value="Gudgeon, Empire (Hyp. com.)"/>
              <w:listItem w:displayText="Gudgeon, Fire-Tailed (Hyp. gal.)" w:value="Gudgeon, Fire-Tailed (Hyp. gal.)"/>
              <w:listItem w:displayText="Gudgeon, Flatheaded (Phi. gra.)" w:value="Gudgeon, Flatheaded (Phi. gra.)"/>
              <w:listItem w:displayText="Gudgeon, Lake's Carp (Hyp. sp.2)" w:value="Gudgeon, Lake's Carp (Hyp. sp.2)"/>
              <w:listItem w:displayText="Gudgeon, Midgley's Carp (Hyp. sp.1)" w:value="Gudgeon, Midgley's Carp (Hyp. sp.1)"/>
              <w:listItem w:displayText="Gudgeon, Northern Purple Spotted (Mog. mog.)" w:value="Gudgeon, Northern Purple Spotted (Mog. mog.)"/>
              <w:listItem w:displayText="Gudgeon, Southern Purple Spotted (Mog. ads.)" w:value="Gudgeon, Southern Purple Spotted (Mog. ads.)"/>
              <w:listItem w:displayText="Gudgeon, Striped (Gob. aus.)" w:value="Gudgeon, Striped (Gob. aus.)"/>
              <w:listItem w:displayText="Gudgeon, Western Carp (Hyp.klu.)" w:value="Gudgeon, Western Carp (Hyp.klu.)"/>
              <w:listItem w:displayText="Guppies (Poe. ret.)" w:value="Guppies (Poe. ret.)"/>
              <w:listItem w:displayText="Gurnard spp." w:value="Gurnard spp."/>
              <w:listItem w:displayText="Hairtail (Che. kum.)" w:value="Hairtail (Che. kum.)"/>
              <w:listItem w:displayText="Hardyhead (Ath. ogi.)" w:value="Hardyhead (Ath. ogi.)"/>
              <w:listItem w:displayText="Hardyhead spp. " w:value="Hardyhead spp. "/>
              <w:listItem w:displayText="Hardyhead, Fly-specked (Cra. ste.)" w:value="Hardyhead, Fly-specked (Cra. ste.)"/>
              <w:listItem w:displayText="Hardyhead, Lake Eyre (Cra. eyr.)" w:value="Hardyhead, Lake Eyre (Cra. eyr.)"/>
              <w:listItem w:displayText="Hardyhead, Marjorie's (Cra. mar.)" w:value="Hardyhead, Marjorie's (Cra. mar.)"/>
              <w:listItem w:displayText="Hardyhead, Murray (Cra. flu.)" w:value="Hardyhead, Murray (Cra. flu.)"/>
              <w:listItem w:displayText="Hardyhead, Small-Mouthed (Ath. mic.)" w:value="Hardyhead, Small-Mouthed (Ath. mic.)"/>
              <w:listItem w:displayText="Herring spp." w:value="Herring spp."/>
              <w:listItem w:displayText="Herring, Bony (Bony Bream) (Nem. ere.)" w:value="Herring, Bony (Bony Bream) (Nem. ere.)"/>
              <w:listItem w:displayText="Herring, Freshwater (Pot. ric.)" w:value="Herring, Freshwater (Pot. ric.)"/>
              <w:listItem w:displayText="Herring, Oxeye (Meg. cyp.)" w:value="Herring, Oxeye (Meg. cyp.)"/>
              <w:listItem w:displayText="Herring, Southern (Her. cas.)" w:value="Herring, Southern (Her. cas.)"/>
              <w:listItem w:displayText="Invertebrates, Benthic" w:value="Invertebrates, Benthic"/>
              <w:listItem w:displayText="Invertebrates, Intertidal/rocky" w:value="Invertebrates, Intertidal/rocky"/>
              <w:listItem w:displayText="Javelin fish (Pom. kaa.)" w:value="Javelin fish (Pom. kaa.)"/>
              <w:listItem w:displayText="Jellyfish spp" w:value="Jellyfish spp"/>
              <w:listItem w:displayText="Lamprey, Non-parasitic (Mor. pra.)" w:value="Lamprey, Non-parasitic (Mor. pra.)"/>
              <w:listItem w:displayText="Lamprey, Short-Headed (Mor. mor.)" w:value="Lamprey, Short-Headed (Mor. mor.)"/>
              <w:listItem w:displayText="Leatherjacket spp. (Mon. sp.)" w:value="Leatherjacket spp. (Mon. sp.)"/>
              <w:listItem w:displayText="Lobster spp" w:value="Lobster spp"/>
              <w:listItem w:displayText="Lobster, Eastern Rock" w:value="Lobster, Eastern Rock"/>
              <w:listItem w:displayText="Longtom (Tylo. gav.)" w:value="Longtom (Tylo. gav.)"/>
              <w:listItem w:displayText="Luderick (Blackfish) (Gir. tri.)" w:value="Luderick (Blackfish) (Gir. tri.)"/>
              <w:listItem w:displayText="Mackerel spp." w:value="Mackerel spp."/>
              <w:listItem w:displayText="Mangrove Jack (Lut. arg.)" w:value="Mangrove Jack (Lut. arg.)"/>
              <w:listItem w:displayText="Marron (Che. ten.)" w:value="Marron (Che. ten.)"/>
              <w:listItem w:displayText="Morwong" w:value="Morwong"/>
              <w:listItem w:displayText="Mosquito Fish, Speckled (Pha. cau.)" w:value="Mosquito Fish, Speckled (Pha. cau.)"/>
              <w:listItem w:displayText="Mouth Almighty, Southern (Glo. apr.)" w:value="Mouth Almighty, Southern (Glo. apr.)"/>
              <w:listItem w:displayText="Mullet spp." w:value="Mullet spp."/>
              <w:listItem w:displayText="Mullet, Fantail (Val. geo.)" w:value="Mullet, Fantail (Val. geo.)"/>
              <w:listItem w:displayText="Mullet, Flattail (Liz. arg.)" w:value="Mullet, Flattail (Liz. arg.)"/>
              <w:listItem w:displayText="Mullet, Freshwater (Pinkeye, River) (Tra. pet.)" w:value="Mullet, Freshwater (Pinkeye, River) (Tra. pet.)"/>
              <w:listItem w:displayText="Mullet, Pinkeye (Tra. pet.)" w:value="Mullet, Pinkeye (Tra. pet.)"/>
              <w:listItem w:displayText="Mullet, Richmond" w:value="Mullet, Richmond"/>
              <w:listItem w:displayText="Mullet, Sand (Myx. elo.)" w:value="Mullet, Sand (Myx. elo.)"/>
              <w:listItem w:displayText="Mullet, Sea (Bully) (Mug. cep.)" w:value="Mullet, Sea (Bully) (Mug. cep.)"/>
              <w:listItem w:displayText="Mulloway (Jewfish (Arg. jap.)" w:value="Mulloway (Jewfish (Arg. jap.)"/>
              <w:listItem w:displayText="Mussels, Freshwater" w:value="Mussels, Freshwater"/>
              <w:listItem w:displayText="Mussels, Saltwater" w:value="Mussels, Saltwater"/>
              <w:listItem w:displayText="Nannygai spp." w:value="Nannygai spp."/>
              <w:listItem w:displayText="Octopus spp." w:value="Octopus spp."/>
              <w:listItem w:displayText="Other Freshwater" w:value="Other Freshwater"/>
              <w:listItem w:displayText="Other Saltwater" w:value="Other Saltwater"/>
              <w:listItem w:displayText="Oysters" w:value="Oysters"/>
              <w:listItem w:displayText="Parrot Fish spp." w:value="Parrot Fish spp."/>
              <w:listItem w:displayText="Perch spp." w:value="Perch spp."/>
              <w:listItem w:displayText="Perch, Crescent (Ter. Jar.)" w:value="Perch, Crescent (Ter. Jar.)"/>
              <w:listItem w:displayText="Perch, Estuary (Mac. col.)" w:value="Perch, Estuary (Mac. col.)"/>
              <w:listItem w:displayText="Perch, Glass (Amb. mar.)" w:value="Perch, Glass (Amb. mar.)"/>
              <w:listItem w:displayText="Perch, Golden (Mac. amb.)" w:value="Perch, Golden (Mac. amb.)"/>
              <w:listItem w:displayText="Perch, Macquarie (Mac. aus.)" w:value="Perch, Macquarie (Mac. aus.)"/>
              <w:listItem w:displayText="Perch, Oxleyan Pygmy (Nan. oxl.)" w:value="Perch, Oxleyan Pygmy (Nan. oxl.)"/>
              <w:listItem w:displayText="Perch, Silver (Bid. bid.)" w:value="Perch, Silver (Bid. bid.)"/>
              <w:listItem w:displayText="Perch, Southern Pygmy (Nan. aus.)" w:value="Perch, Southern Pygmy (Nan. aus.)"/>
              <w:listItem w:displayText="Perch, Spangled (Lei. uni.)" w:value="Perch, Spangled (Lei. uni.)"/>
              <w:listItem w:displayText="Pike, Longfin (Din. lew.)" w:value="Pike, Longfin (Din. lew.)"/>
              <w:listItem w:displayText="Pilchard spp " w:value="Pilchard spp "/>
              <w:listItem w:displayText="Pipefish (Syn. sp.)" w:value="Pipefish (Syn. sp.)"/>
              <w:listItem w:displayText="Pipefish spp. " w:value="Pipefish spp. "/>
              <w:listItem w:displayText="Pipi (Don. del.)" w:value="Pipi (Don. del.)"/>
              <w:listItem w:displayText="Pipi, Moon (Trough Clams) (Mac. spp.)" w:value="Pipi, Moon (Trough Clams) (Mac. spp.)"/>
              <w:listItem w:displayText="Porcupine Fish (Dio. spp.)" w:value="Porcupine Fish (Dio. spp.)"/>
              <w:listItem w:displayText="Prawn spp." w:value="Prawn spp."/>
              <w:listItem w:displayText="Prawn, Carid (Car. sp.)" w:value="Prawn, Carid (Car. sp.)"/>
              <w:listItem w:displayText="Prawn, Eastern king (Pen. ple.)" w:value="Prawn, Eastern king (Pen. ple.)"/>
              <w:listItem w:displayText="Prawn, Giant tiger (Pen. mon.)" w:value="Prawn, Giant tiger (Pen. mon.)"/>
              <w:listItem w:displayText="Prawn, Greasyback (Met. ben.)" w:value="Prawn, Greasyback (Met. ben.)"/>
              <w:listItem w:displayText="Prawn, Rock (Mac. sp.)" w:value="Prawn, Rock (Mac. sp.)"/>
              <w:listItem w:displayText="Prawn, School (Met. mac.)" w:value="Prawn, School (Met. mac.)"/>
              <w:listItem w:displayText="Prawn, Tiger (Pen. esc.)" w:value="Prawn, Tiger (Pen. esc.)"/>
              <w:listItem w:displayText="Puffer spp" w:value="Puffer spp"/>
              <w:listItem w:displayText="Queenfish (Sco. lys.)" w:value="Queenfish (Sco. lys.)"/>
              <w:listItem w:displayText="Rainbow Fish, Crimson Spotted (Mel. flu.)" w:value="Rainbow Fish, Crimson Spotted (Mel. flu.)"/>
              <w:listItem w:displayText="Rainbow Fish, Duboulay's (Mel. dub.)" w:value="Rainbow Fish, Duboulay's (Mel. dub.)"/>
              <w:listItem w:displayText="Rainbowfish spp." w:value="Rainbowfish spp."/>
              <w:listItem w:displayText="Rainbowfish, Ornate (Rha. orn.)" w:value="Rainbowfish, Ornate (Rha. orn.)"/>
              <w:listItem w:displayText="Ray, Shovel-nosed" w:value="Ray, Shovel-nosed"/>
              <w:listItem w:displayText="Ray, Whiptail (Das. sp.)" w:value="Ray, Whiptail (Das. sp.)"/>
              <w:listItem w:displayText="Redfin (English Perch) (Per. flu.)" w:value="Redfin (English Perch) (Per. flu.)"/>
              <w:listItem w:displayText="Roach (Rut. rut.)" w:value="Roach (Rut. rut.)"/>
              <w:listItem w:displayText="Salmon, Australian (Arr. tru.)" w:value="Salmon, Australian (Arr. tru.)"/>
              <w:listItem w:displayText="Sand-dragnet, Spotted (Rep. cal.)" w:value="Sand-dragnet, Spotted (Rep. cal.)"/>
              <w:listItem w:displayText="Scad, Yellowtail (Tra. nov.)" w:value="Scad, Yellowtail (Tra. nov.)"/>
              <w:listItem w:displayText="Scat, Spotted (Sca. arg.)" w:value="Scat, Spotted (Sca. arg.)"/>
              <w:listItem w:displayText="Sea Horses" w:value="Sea Horses"/>
              <w:listItem w:displayText="Seadragon spp" w:value="Seadragon spp"/>
              <w:listItem w:displayText="Seadragon, Weedy" w:value="Seadragon, Weedy"/>
              <w:listItem w:displayText="Seahorse spp" w:value="Seahorse spp"/>
              <w:listItem w:displayText="Shark spp." w:value="Shark spp."/>
              <w:listItem w:displayText="Shark, Bull (River Whaler) (Car. leu.)" w:value="Shark, Bull (River Whaler) (Car. leu.)"/>
              <w:listItem w:displayText="Shark, Great White" w:value="Shark, Great White"/>
              <w:listItem w:displayText="Shark, Grey Nurse" w:value="Shark, Grey Nurse"/>
              <w:listItem w:displayText="Shark, Gummy" w:value="Shark, Gummy"/>
              <w:listItem w:displayText="Shark, School" w:value="Shark, School"/>
              <w:listItem w:displayText="Shark, Shovel-nosed" w:value="Shark, Shovel-nosed"/>
              <w:listItem w:displayText="Shark, Wobbegong" w:value="Shark, Wobbegong"/>
              <w:listItem w:displayText="Shrimp, freshwater" w:value="Shrimp, freshwater"/>
              <w:listItem w:displayText="Shrimp, Glass (Ace. sp.)" w:value="Shrimp, Glass (Ace. sp.)"/>
              <w:listItem w:displayText="Shrimp, saltwater" w:value="Shrimp, saltwater"/>
              <w:listItem w:displayText="Shrimp, Snapping (Alp. sp.)" w:value="Shrimp, Snapping (Alp. sp.)"/>
              <w:listItem w:displayText="Smelt, Australian (Ret. sem.)" w:value="Smelt, Australian (Ret. sem.)"/>
              <w:listItem w:displayText="Snapper spp." w:value="Snapper spp."/>
              <w:listItem w:displayText="Sole (Ach. nig.)" w:value="Sole (Ach. nig.)"/>
              <w:listItem w:displayText="Sole, Black (Aes. mic.)" w:value="Sole, Black (Aes. mic.)"/>
              <w:listItem w:displayText="Sole, Lemon tongue (Par. uni.)" w:value="Sole, Lemon tongue (Par. uni.)"/>
              <w:listItem w:displayText="Sole, Many-banded (Zeb. sca.)" w:value="Sole, Many-banded (Zeb. sca.)"/>
              <w:listItem w:displayText="Sole, Peppered (Ase. sp.)" w:value="Sole, Peppered (Ase. sp.)"/>
              <w:listItem w:displayText="Sprat, Sandy (Hyp. vit.)" w:value="Sprat, Sandy (Hyp. vit.)"/>
              <w:listItem w:displayText="Squid spp." w:value="Squid spp."/>
              <w:listItem w:displayText="Stargazer(Ich. leb.)" w:value="Stargazer(Ich. leb.)"/>
              <w:listItem w:displayText="Stingray spp." w:value="Stingray spp."/>
              <w:listItem w:displayText="Stinkfish (Foe. cal.)" w:value="Stinkfish (Foe. cal.)"/>
              <w:listItem w:displayText="Stripey (Mic. stri.)" w:value="Stripey (Mic. stri.)"/>
              <w:listItem w:displayText="Sweep spp" w:value="Sweep spp"/>
              <w:listItem w:displayText="Swordtails (Xip. hel.)" w:value="Swordtails (Xip. hel.)"/>
              <w:listItem w:displayText="Seadragons, Pipefish, Seahorses" w:value="Seadragons, Pipefish, Seahorses"/>
              <w:listItem w:displayText="Tailor (Pom. sal.)" w:value="Tailor (Pom. sal.)"/>
              <w:listItem w:displayText="Tandan, Hyrtl's (Neo. hyr.)" w:value="Tandan, Hyrtl's (Neo. hyr.)"/>
              <w:listItem w:displayText="Tandan, Silver (Por. arg.)" w:value="Tandan, Silver (Por. arg.)"/>
              <w:listItem w:displayText="Tarwhine (Rha. sar.)" w:value="Tarwhine (Rha. sar.)"/>
              <w:listItem w:displayText="Tench (Tin. tin.)" w:value="Tench (Tin. tin.)"/>
              <w:listItem w:displayText="Teraglin spp." w:value="Teraglin spp."/>
              <w:listItem w:displayText="Tilapia (Til. spp.)" w:value="Tilapia (Til. spp.)"/>
              <w:listItem w:displayText="Toadfish spp. (Tet. sp.)" w:value="Toadfish spp. (Tet. sp.)"/>
              <w:listItem w:displayText="Toadfish, Common (Tet. ham.)" w:value="Toadfish, Common (Tet. ham.)"/>
              <w:listItem w:displayText="Toadfish, Smooth (Tet. Gla.)" w:value="Toadfish, Smooth (Tet. Gla.)"/>
              <w:listItem w:displayText="Toadfish, Weeping (Tor. ple.)" w:value="Toadfish, Weeping (Tor. ple.)"/>
              <w:listItem w:displayText="Trevally spp (Car. sp.)" w:value="Trevally spp (Car. sp.)"/>
              <w:listItem w:displayText="Trevally, Giant (Car. ign.)" w:value="Trevally, Giant (Car. ign.)"/>
              <w:listItem w:displayText="Trevally, Silver (Pse. den.)" w:value="Trevally, Silver (Pse. den.)"/>
              <w:listItem w:displayText="Trout spp." w:value="Trout spp."/>
              <w:listItem w:displayText="Trout, Brook" w:value="Trout, Brook"/>
              <w:listItem w:displayText="Trout, Brown" w:value="Trout, Brown"/>
              <w:listItem w:displayText="Trout, Rainbow" w:value="Trout, Rainbow"/>
              <w:listItem w:displayText="Trumpeter (Pel. qua.)" w:value="Trumpeter (Pel. qua.)"/>
              <w:listItem w:displayText="Tupong / Congolli (Pse. urv.)" w:value="Tupong / Congolli (Pse. urv.)"/>
              <w:listItem w:displayText="Urchin spp" w:value="Urchin spp"/>
              <w:listItem w:displayText="Weatherloach, Oriental (Mis. ang.)" w:value="Weatherloach, Oriental (Mis. ang.)"/>
              <w:listItem w:displayText="Whitebait" w:value="Whitebait"/>
              <w:listItem w:displayText="Whiting spp." w:value="Whiting spp."/>
              <w:listItem w:displayText="Whiting, Red-spot" w:value="Whiting, Red-spot"/>
              <w:listItem w:displayText="Whiting, Sand (Sil. cil.)" w:value="Whiting, Sand (Sil. cil.)"/>
              <w:listItem w:displayText="Worm, Common invertebrate (Aus. ehl.)" w:value="Worm, Common invertebrate (Aus. ehl.)"/>
              <w:listItem w:displayText="Yabbie (when in eastern drainage) (Che. des.)" w:value="Yabbie (when in eastern drainage) (Che. des.)"/>
              <w:listItem w:displayText="Yabbies (Che. des.)" w:value="Yabbies (Che. des.)"/>
              <w:listItem w:displayText="Yellowtail Scad" w:value="Yellowtail Scad"/>
            </w:dropDownList>
          </w:sdtPr>
          <w:sdtContent>
            <w:tc>
              <w:tcPr>
                <w:cnfStyle w:val="001000000000" w:firstRow="0" w:lastRow="0" w:firstColumn="1" w:lastColumn="0" w:oddVBand="0" w:evenVBand="0" w:oddHBand="0" w:evenHBand="0" w:firstRowFirstColumn="0" w:firstRowLastColumn="0" w:lastRowFirstColumn="0" w:lastRowLastColumn="0"/>
                <w:tcW w:w="4673" w:type="dxa"/>
              </w:tcPr>
              <w:p w14:paraId="59DECA78" w14:textId="1E9ADADC" w:rsidR="00030985" w:rsidRPr="0083034E" w:rsidRDefault="00030985" w:rsidP="00030985">
                <w:pPr>
                  <w:pStyle w:val="BodyText"/>
                  <w:rPr>
                    <w:sz w:val="20"/>
                    <w:szCs w:val="20"/>
                  </w:rPr>
                </w:pPr>
                <w:r w:rsidRPr="0083034E">
                  <w:rPr>
                    <w:rStyle w:val="PlaceholderText"/>
                    <w:sz w:val="20"/>
                    <w:szCs w:val="20"/>
                  </w:rPr>
                  <w:t>Choose an item.</w:t>
                </w:r>
              </w:p>
            </w:tc>
          </w:sdtContent>
        </w:sdt>
        <w:tc>
          <w:tcPr>
            <w:tcW w:w="1985" w:type="dxa"/>
          </w:tcPr>
          <w:p w14:paraId="530A4CA3" w14:textId="77777777" w:rsidR="00030985" w:rsidRPr="0083034E" w:rsidRDefault="00030985" w:rsidP="00030985">
            <w:pPr>
              <w:pStyle w:val="BodyText"/>
              <w:cnfStyle w:val="000000100000" w:firstRow="0" w:lastRow="0" w:firstColumn="0" w:lastColumn="0" w:oddVBand="0" w:evenVBand="0" w:oddHBand="1" w:evenHBand="0" w:firstRowFirstColumn="0" w:firstRowLastColumn="0" w:lastRowFirstColumn="0" w:lastRowLastColumn="0"/>
              <w:rPr>
                <w:sz w:val="20"/>
                <w:szCs w:val="20"/>
              </w:rPr>
            </w:pPr>
          </w:p>
        </w:tc>
        <w:tc>
          <w:tcPr>
            <w:tcW w:w="2117" w:type="dxa"/>
          </w:tcPr>
          <w:p w14:paraId="4D2AEA65" w14:textId="77777777" w:rsidR="00030985" w:rsidRPr="0083034E" w:rsidRDefault="00000000" w:rsidP="00030985">
            <w:pPr>
              <w:pStyle w:val="BodyText"/>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rPr>
                <w:alias w:val="Number of Fish affected"/>
                <w:tag w:val="Number of Fish affected"/>
                <w:id w:val="1276215129"/>
                <w:placeholder>
                  <w:docPart w:val="C021C945EF124367811EAC5EEB3921AF"/>
                </w:placeholder>
                <w:showingPlcHdr/>
                <w:dropDownList>
                  <w:listItem w:value="Choose an item."/>
                  <w:listItem w:displayText="Less than 10" w:value="Less than 10"/>
                  <w:listItem w:displayText="Between 10 &amp; 50" w:value="Between 10 &amp; 50"/>
                  <w:listItem w:displayText="Between 50 &amp; 100" w:value="Between 50 &amp; 100"/>
                  <w:listItem w:displayText="Hundreds" w:value="Hundreds"/>
                  <w:listItem w:displayText="Thousands" w:value="Thousands"/>
                  <w:listItem w:displayText="10,000's" w:value="10,000's"/>
                  <w:listItem w:displayText="100,000's" w:value="100,000's"/>
                  <w:listItem w:displayText="Millions" w:value="Millions"/>
                </w:dropDownList>
              </w:sdtPr>
              <w:sdtContent>
                <w:r w:rsidR="00030985" w:rsidRPr="0083034E">
                  <w:rPr>
                    <w:rStyle w:val="PlaceholderText"/>
                    <w:sz w:val="20"/>
                    <w:szCs w:val="20"/>
                  </w:rPr>
                  <w:t>Choose an item.</w:t>
                </w:r>
              </w:sdtContent>
            </w:sdt>
          </w:p>
        </w:tc>
        <w:tc>
          <w:tcPr>
            <w:tcW w:w="1441" w:type="dxa"/>
          </w:tcPr>
          <w:p w14:paraId="026F1517" w14:textId="77777777" w:rsidR="00030985" w:rsidRPr="0083034E" w:rsidRDefault="00000000" w:rsidP="00030985">
            <w:pPr>
              <w:pStyle w:val="BodyText"/>
              <w:cnfStyle w:val="000000100000" w:firstRow="0" w:lastRow="0" w:firstColumn="0" w:lastColumn="0" w:oddVBand="0" w:evenVBand="0" w:oddHBand="1" w:evenHBand="0" w:firstRowFirstColumn="0" w:firstRowLastColumn="0" w:lastRowFirstColumn="0" w:lastRowLastColumn="0"/>
              <w:rPr>
                <w:sz w:val="20"/>
                <w:szCs w:val="20"/>
              </w:rPr>
            </w:pPr>
            <w:sdt>
              <w:sdtPr>
                <w:rPr>
                  <w:rStyle w:val="Checkbox"/>
                  <w:sz w:val="20"/>
                  <w:szCs w:val="20"/>
                </w:rPr>
                <w:id w:val="-1700545848"/>
                <w15:color w:val="3366FF"/>
                <w14:checkbox>
                  <w14:checked w14:val="0"/>
                  <w14:checkedState w14:val="2612" w14:font="MS Gothic"/>
                  <w14:uncheckedState w14:val="2610" w14:font="MS Gothic"/>
                </w14:checkbox>
              </w:sdtPr>
              <w:sdtContent>
                <w:r w:rsidR="00030985" w:rsidRPr="0083034E">
                  <w:rPr>
                    <w:rStyle w:val="Checkbox"/>
                    <w:rFonts w:ascii="MS Gothic" w:eastAsia="MS Gothic" w:hAnsi="MS Gothic" w:hint="eastAsia"/>
                    <w:sz w:val="20"/>
                    <w:szCs w:val="20"/>
                  </w:rPr>
                  <w:t>☐</w:t>
                </w:r>
              </w:sdtContent>
            </w:sdt>
            <w:r w:rsidR="00030985" w:rsidRPr="0083034E">
              <w:rPr>
                <w:rStyle w:val="Checkbox"/>
                <w:sz w:val="20"/>
                <w:szCs w:val="20"/>
              </w:rPr>
              <w:tab/>
            </w:r>
          </w:p>
        </w:tc>
      </w:tr>
      <w:tr w:rsidR="003B63AE" w:rsidRPr="0083034E" w14:paraId="6356D078" w14:textId="77777777" w:rsidTr="0076687F">
        <w:trPr>
          <w:trHeight w:val="20"/>
        </w:trPr>
        <w:sdt>
          <w:sdtPr>
            <w:rPr>
              <w:sz w:val="20"/>
              <w:szCs w:val="20"/>
            </w:rPr>
            <w:alias w:val="Fish Species"/>
            <w:tag w:val="Fish Species"/>
            <w:id w:val="1202826283"/>
            <w:placeholder>
              <w:docPart w:val="C81FED9285CA4200A9183991AED27DEF"/>
            </w:placeholder>
            <w:showingPlcHdr/>
            <w15:color w:val="3366FF"/>
            <w:dropDownList>
              <w:listItem w:value="Choose an item."/>
              <w:listItem w:displayText="Abalone spp." w:value="Abalone spp."/>
              <w:listItem w:displayText="Anchovy, Australian (Eng. aus.)" w:value="Anchovy, Australian (Eng. aus.)"/>
              <w:listItem w:displayText="Angler Fish (Ant. sp.)" w:value="Angler Fish (Ant. sp.)"/>
              <w:listItem w:displayText="Barramundi" w:value="Barramundi"/>
              <w:listItem w:displayText="Bass, Australian (Mac. nov.)" w:value="Bass, Australian (Mac. nov.)"/>
              <w:listItem w:displayText="Batfish, Silver (Mon. arg.)" w:value="Batfish, Silver (Mon. arg.)"/>
              <w:listItem w:displayText="Biddy, Silver (Ger. sub.)" w:value="Biddy, Silver (Ger. sub.)"/>
              <w:listItem w:displayText="Bigeye, Red (Pri. Ham.)" w:value="Bigeye, Red (Pri. Ham.)"/>
              <w:listItem w:displayText="Blackfish (Luderick)" w:value="Blackfish (Luderick)"/>
              <w:listItem w:displayText="Blackfish, River (Gad. mar.)" w:value="Blackfish, River (Gad. mar.)"/>
              <w:listItem w:displayText="Blackfish, Two Spined (Gad. bis.)" w:value="Blackfish, Two Spined (Gad. bis.)"/>
              <w:listItem w:displayText="Blenny spp (Ble. sp.)" w:value="Blenny spp (Ble. sp.)"/>
              <w:listItem w:displayText="Blue-Eye, Pacific (Pse. sig.)" w:value="Blue-Eye, Pacific (Pse. sig.)"/>
              <w:listItem w:displayText="Boxfish spp" w:value="Boxfish spp"/>
              <w:listItem w:displayText="Bream spp" w:value="Bream spp"/>
              <w:listItem w:displayText="Bream, Yellowfin (Aca.  aus.)" w:value="Bream, Yellowfin (Aca.  aus.)"/>
              <w:listItem w:displayText="Bullrout (Not. rob.)" w:value="Bullrout (Not. rob.)"/>
              <w:listItem w:displayText="Bullseye spp." w:value="Bullseye spp."/>
              <w:listItem w:displayText="Carp (Cyp. Car.)" w:value="Carp (Cyp. Car.)"/>
              <w:listItem w:displayText="Catfish (Dogfish), Forktailed (Ari. gra.)" w:value="Catfish (Dogfish), Forktailed (Ari. gra.)"/>
              <w:listItem w:displayText="Catfish spp." w:value="Catfish spp."/>
              <w:listItem w:displayText="Catfish, Estuary (Cni. mac.)" w:value="Catfish, Estuary (Cni. mac.)"/>
              <w:listItem w:displayText="Catfish, Freshwater (Eel-tailed)  (Tan.  tan.)" w:value="Catfish, Freshwater (Eel-tailed)  (Tan.  tan.)"/>
              <w:listItem w:displayText="Catfish, Striped (Plo. lin.)" w:value="Catfish, Striped (Plo. lin.)"/>
              <w:listItem w:displayText="Cichlids" w:value="Cichlids"/>
              <w:listItem w:displayText="Clams, Trough (Mac. spp.)" w:value="Clams, Trough (Mac. spp.)"/>
              <w:listItem w:displayText="Cockle spp" w:value="Cockle spp"/>
              <w:listItem w:displayText="Cod spp." w:value="Cod spp."/>
              <w:listItem w:displayText="Cod, Eastern Freshwater (Mac. ike.)" w:value="Cod, Eastern Freshwater (Mac. ike.)"/>
              <w:listItem w:displayText="Cod, Murray (Mac. pee.)" w:value="Cod, Murray (Mac. pee.)"/>
              <w:listItem w:displayText="Cod, Rock" w:value="Cod, Rock"/>
              <w:listItem w:displayText="Cod, Triple-tail (Lob. sur.)" w:value="Cod, Triple-tail (Lob. sur.)"/>
              <w:listItem w:displayText="Cod, Trout (Mac. mac.)" w:value="Cod, Trout (Mac. mac.)"/>
              <w:listItem w:displayText="Congoli / Tupong" w:value="Congoli / Tupong"/>
              <w:listItem w:displayText="Crab spp." w:value="Crab spp."/>
              <w:listItem w:displayText="Crab, Blue swimmer (Por. Pel.)" w:value="Crab, Blue swimmer (Por. Pel.)"/>
              <w:listItem w:displayText="Crab, Coral (Cha. cru.)" w:value="Crab, Coral (Cha. cru.)"/>
              <w:listItem w:displayText="Crab, Mud (Scy. ser.)" w:value="Crab, Mud (Scy. ser.)"/>
              <w:listItem w:displayText="Crab, Pebble (Ixa. ine.)" w:value="Crab, Pebble (Ixa. ine.)"/>
              <w:listItem w:displayText="Crab, Soldier (Mic. lon.)" w:value="Crab, Soldier (Mic. lon.)"/>
              <w:listItem w:displayText="Crayfish spp" w:value="Crayfish spp"/>
              <w:listItem w:displayText="Crayfish, Murray (Eua. arm.)" w:value="Crayfish, Murray (Eua. arm.)"/>
              <w:listItem w:displayText="Crayfish, Redclaw (Che. qua.)" w:value="Crayfish, Redclaw (Che. qua.)"/>
              <w:listItem w:displayText="Cuttlefish spp." w:value="Cuttlefish spp."/>
              <w:listItem w:displayText="Dart (Tra. cop.)" w:value="Dart (Tra. cop.)"/>
              <w:listItem w:displayText="Dory spp." w:value="Dory spp."/>
              <w:listItem w:displayText="Drummer spp" w:value="Drummer spp"/>
              <w:listItem w:displayText="Eel spp" w:value="Eel spp"/>
              <w:listItem w:displayText="Eel, Longfinned (Ang. rei.)" w:value="Eel, Longfinned (Ang. rei.)"/>
              <w:listItem w:displayText="Eel, Moray" w:value="Eel, Moray"/>
              <w:listItem w:displayText="Eel, Shortfinned (Ang. aus.)" w:value="Eel, Shortfinned (Ang. aus.)"/>
              <w:listItem w:displayText="Flathead spp." w:value="Flathead spp."/>
              <w:listItem w:displayText="Flathead, Dusky (Pla. fus.)" w:value="Flathead, Dusky (Pla. fus.)"/>
              <w:listItem w:displayText="Flathead, Flagtail (Pla. end.)" w:value="Flathead, Flagtail (Pla. end.)"/>
              <w:listItem w:displayText="Flathead, Mud (Sug. Jug.)" w:value="Flathead, Mud (Sug. Jug.)"/>
              <w:listItem w:displayText="Flathead, Northern sand (Pla. are.)" w:value="Flathead, Northern sand (Pla. are.)"/>
              <w:listItem w:displayText="Flounder spp." w:value="Flounder spp."/>
              <w:listItem w:displayText="Flutemouth (Fis. com.)" w:value="Flutemouth (Fis. com.)"/>
              <w:listItem w:displayText="Fortescue (Cen. aus.)" w:value="Fortescue (Cen. aus.)"/>
              <w:listItem w:displayText="Galaxias spp." w:value="Galaxias spp."/>
              <w:listItem w:displayText="Galaxias, Climbing  (Gal. bre.)" w:value="Galaxias, Climbing  (Gal. bre.)"/>
              <w:listItem w:displayText="Galaxias, Common Jollytail (Gal. mac.)" w:value="Galaxias, Common Jollytail (Gal. mac.)"/>
              <w:listItem w:displayText="Galaxias, Flat Headed (Gal. ros.)" w:value="Galaxias, Flat Headed (Gal. ros.)"/>
              <w:listItem w:displayText="Galaxias, Mountain (Gal. oli.)" w:value="Galaxias, Mountain (Gal. oli.)"/>
              <w:listItem w:displayText="Gambusia (Gam. sp.)" w:value="Gambusia (Gam. sp.)"/>
              <w:listItem w:displayText="Garfish spp. " w:value="Garfish spp. "/>
              <w:listItem w:displayText="Garfish, River (Hyp. reg.)" w:value="Garfish, River (Hyp. reg.)"/>
              <w:listItem w:displayText="Garfish, Sea (Hyp. aus.)" w:value="Garfish, Sea (Hyp. aus.)"/>
              <w:listItem w:displayText="Garfish, Snub-Nosed (Arr. scl.)" w:value="Garfish, Snub-Nosed (Arr. scl.)"/>
              <w:listItem w:displayText="Glassfish spp " w:value="Glassfish spp "/>
              <w:listItem w:displayText="Goby spp. (Gob. sp.)" w:value="Goby spp. (Gob. sp.)"/>
              <w:listItem w:displayText="Goby, Bridled (Are. bif.)" w:value="Goby, Bridled (Are. bif.)"/>
              <w:listItem w:displayText="Goby, Half-bridled (Are. fre.)" w:value="Goby, Half-bridled (Are. fre.)"/>
              <w:listItem w:displayText="Goby, Sand (Fav. Tam.)" w:value="Goby, Sand (Fav. Tam.)"/>
              <w:listItem w:displayText="Goby, Yellowfin (Aca. fla.)" w:value="Goby, Yellowfin (Aca. fla.)"/>
              <w:listItem w:displayText="Goldfish (Crucian Carp) (Car. aur.)" w:value="Goldfish (Crucian Carp) (Car. aur.)"/>
              <w:listItem w:displayText="Grayling, Australian (Pro. mar.)" w:value="Grayling, Australian (Pro. mar.)"/>
              <w:listItem w:displayText="Grunter, Banded (Amn. per.)" w:value="Grunter, Banded (Amn. per.)"/>
              <w:listItem w:displayText="Gudgeon spp. (Ele. sp.)" w:value="Gudgeon spp. (Ele. sp.)"/>
              <w:listItem w:displayText="Gudgeon, Cox's (Gob. cox.)" w:value="Gudgeon, Cox's (Gob. cox.)"/>
              <w:listItem w:displayText="Gudgeon, Dwarf Flathead (Phi. sp.)" w:value="Gudgeon, Dwarf Flathead (Phi. sp.)"/>
              <w:listItem w:displayText="Gudgeon, Empire (Hyp. com.)" w:value="Gudgeon, Empire (Hyp. com.)"/>
              <w:listItem w:displayText="Gudgeon, Fire-Tailed (Hyp. gal.)" w:value="Gudgeon, Fire-Tailed (Hyp. gal.)"/>
              <w:listItem w:displayText="Gudgeon, Flatheaded (Phi. gra.)" w:value="Gudgeon, Flatheaded (Phi. gra.)"/>
              <w:listItem w:displayText="Gudgeon, Lake's Carp (Hyp. sp.2)" w:value="Gudgeon, Lake's Carp (Hyp. sp.2)"/>
              <w:listItem w:displayText="Gudgeon, Midgley's Carp (Hyp. sp.1)" w:value="Gudgeon, Midgley's Carp (Hyp. sp.1)"/>
              <w:listItem w:displayText="Gudgeon, Northern Purple Spotted (Mog. mog.)" w:value="Gudgeon, Northern Purple Spotted (Mog. mog.)"/>
              <w:listItem w:displayText="Gudgeon, Southern Purple Spotted (Mog. ads.)" w:value="Gudgeon, Southern Purple Spotted (Mog. ads.)"/>
              <w:listItem w:displayText="Gudgeon, Striped (Gob. aus.)" w:value="Gudgeon, Striped (Gob. aus.)"/>
              <w:listItem w:displayText="Gudgeon, Western Carp (Hyp.klu.)" w:value="Gudgeon, Western Carp (Hyp.klu.)"/>
              <w:listItem w:displayText="Guppies (Poe. ret.)" w:value="Guppies (Poe. ret.)"/>
              <w:listItem w:displayText="Gurnard spp." w:value="Gurnard spp."/>
              <w:listItem w:displayText="Hairtail (Che. kum.)" w:value="Hairtail (Che. kum.)"/>
              <w:listItem w:displayText="Hardyhead (Ath. ogi.)" w:value="Hardyhead (Ath. ogi.)"/>
              <w:listItem w:displayText="Hardyhead spp. " w:value="Hardyhead spp. "/>
              <w:listItem w:displayText="Hardyhead, Fly-specked (Cra. ste.)" w:value="Hardyhead, Fly-specked (Cra. ste.)"/>
              <w:listItem w:displayText="Hardyhead, Lake Eyre (Cra. eyr.)" w:value="Hardyhead, Lake Eyre (Cra. eyr.)"/>
              <w:listItem w:displayText="Hardyhead, Marjorie's (Cra. mar.)" w:value="Hardyhead, Marjorie's (Cra. mar.)"/>
              <w:listItem w:displayText="Hardyhead, Murray (Cra. flu.)" w:value="Hardyhead, Murray (Cra. flu.)"/>
              <w:listItem w:displayText="Hardyhead, Small-Mouthed (Ath. mic.)" w:value="Hardyhead, Small-Mouthed (Ath. mic.)"/>
              <w:listItem w:displayText="Herring spp." w:value="Herring spp."/>
              <w:listItem w:displayText="Herring, Bony (Bony Bream) (Nem. ere.)" w:value="Herring, Bony (Bony Bream) (Nem. ere.)"/>
              <w:listItem w:displayText="Herring, Freshwater (Pot. ric.)" w:value="Herring, Freshwater (Pot. ric.)"/>
              <w:listItem w:displayText="Herring, Oxeye (Meg. cyp.)" w:value="Herring, Oxeye (Meg. cyp.)"/>
              <w:listItem w:displayText="Herring, Southern (Her. cas.)" w:value="Herring, Southern (Her. cas.)"/>
              <w:listItem w:displayText="Invertebrates, Benthic" w:value="Invertebrates, Benthic"/>
              <w:listItem w:displayText="Invertebrates, Intertidal/rocky" w:value="Invertebrates, Intertidal/rocky"/>
              <w:listItem w:displayText="Javelin fish (Pom. kaa.)" w:value="Javelin fish (Pom. kaa.)"/>
              <w:listItem w:displayText="Jellyfish spp" w:value="Jellyfish spp"/>
              <w:listItem w:displayText="Lamprey, Non-parasitic (Mor. pra.)" w:value="Lamprey, Non-parasitic (Mor. pra.)"/>
              <w:listItem w:displayText="Lamprey, Short-Headed (Mor. mor.)" w:value="Lamprey, Short-Headed (Mor. mor.)"/>
              <w:listItem w:displayText="Leatherjacket spp. (Mon. sp.)" w:value="Leatherjacket spp. (Mon. sp.)"/>
              <w:listItem w:displayText="Lobster spp" w:value="Lobster spp"/>
              <w:listItem w:displayText="Lobster, Eastern Rock" w:value="Lobster, Eastern Rock"/>
              <w:listItem w:displayText="Longtom (Tylo. gav.)" w:value="Longtom (Tylo. gav.)"/>
              <w:listItem w:displayText="Luderick (Blackfish) (Gir. tri.)" w:value="Luderick (Blackfish) (Gir. tri.)"/>
              <w:listItem w:displayText="Mackerel spp." w:value="Mackerel spp."/>
              <w:listItem w:displayText="Mangrove Jack (Lut. arg.)" w:value="Mangrove Jack (Lut. arg.)"/>
              <w:listItem w:displayText="Marron (Che. ten.)" w:value="Marron (Che. ten.)"/>
              <w:listItem w:displayText="Morwong" w:value="Morwong"/>
              <w:listItem w:displayText="Mosquito Fish, Speckled (Pha. cau.)" w:value="Mosquito Fish, Speckled (Pha. cau.)"/>
              <w:listItem w:displayText="Mouth Almighty, Southern (Glo. apr.)" w:value="Mouth Almighty, Southern (Glo. apr.)"/>
              <w:listItem w:displayText="Mullet spp." w:value="Mullet spp."/>
              <w:listItem w:displayText="Mullet, Fantail (Val. geo.)" w:value="Mullet, Fantail (Val. geo.)"/>
              <w:listItem w:displayText="Mullet, Flattail (Liz. arg.)" w:value="Mullet, Flattail (Liz. arg.)"/>
              <w:listItem w:displayText="Mullet, Freshwater (Pinkeye, River) (Tra. pet.)" w:value="Mullet, Freshwater (Pinkeye, River) (Tra. pet.)"/>
              <w:listItem w:displayText="Mullet, Pinkeye (Tra. pet.)" w:value="Mullet, Pinkeye (Tra. pet.)"/>
              <w:listItem w:displayText="Mullet, Richmond" w:value="Mullet, Richmond"/>
              <w:listItem w:displayText="Mullet, Sand (Myx. elo.)" w:value="Mullet, Sand (Myx. elo.)"/>
              <w:listItem w:displayText="Mullet, Sea (Bully) (Mug. cep.)" w:value="Mullet, Sea (Bully) (Mug. cep.)"/>
              <w:listItem w:displayText="Mulloway (Jewfish (Arg. jap.)" w:value="Mulloway (Jewfish (Arg. jap.)"/>
              <w:listItem w:displayText="Mussels, Freshwater" w:value="Mussels, Freshwater"/>
              <w:listItem w:displayText="Mussels, Saltwater" w:value="Mussels, Saltwater"/>
              <w:listItem w:displayText="Nannygai spp." w:value="Nannygai spp."/>
              <w:listItem w:displayText="Octopus spp." w:value="Octopus spp."/>
              <w:listItem w:displayText="Other Freshwater" w:value="Other Freshwater"/>
              <w:listItem w:displayText="Other Saltwater" w:value="Other Saltwater"/>
              <w:listItem w:displayText="Oysters" w:value="Oysters"/>
              <w:listItem w:displayText="Parrot Fish spp." w:value="Parrot Fish spp."/>
              <w:listItem w:displayText="Perch spp." w:value="Perch spp."/>
              <w:listItem w:displayText="Perch, Crescent (Ter. Jar.)" w:value="Perch, Crescent (Ter. Jar.)"/>
              <w:listItem w:displayText="Perch, Estuary (Mac. col.)" w:value="Perch, Estuary (Mac. col.)"/>
              <w:listItem w:displayText="Perch, Glass (Amb. mar.)" w:value="Perch, Glass (Amb. mar.)"/>
              <w:listItem w:displayText="Perch, Golden (Mac. amb.)" w:value="Perch, Golden (Mac. amb.)"/>
              <w:listItem w:displayText="Perch, Macquarie (Mac. aus.)" w:value="Perch, Macquarie (Mac. aus.)"/>
              <w:listItem w:displayText="Perch, Oxleyan Pygmy (Nan. oxl.)" w:value="Perch, Oxleyan Pygmy (Nan. oxl.)"/>
              <w:listItem w:displayText="Perch, Silver (Bid. bid.)" w:value="Perch, Silver (Bid. bid.)"/>
              <w:listItem w:displayText="Perch, Southern Pygmy (Nan. aus.)" w:value="Perch, Southern Pygmy (Nan. aus.)"/>
              <w:listItem w:displayText="Perch, Spangled (Lei. uni.)" w:value="Perch, Spangled (Lei. uni.)"/>
              <w:listItem w:displayText="Pike, Longfin (Din. lew.)" w:value="Pike, Longfin (Din. lew.)"/>
              <w:listItem w:displayText="Pilchard spp " w:value="Pilchard spp "/>
              <w:listItem w:displayText="Pipefish (Syn. sp.)" w:value="Pipefish (Syn. sp.)"/>
              <w:listItem w:displayText="Pipefish spp. " w:value="Pipefish spp. "/>
              <w:listItem w:displayText="Pipi (Don. del.)" w:value="Pipi (Don. del.)"/>
              <w:listItem w:displayText="Pipi, Moon (Trough Clams) (Mac. spp.)" w:value="Pipi, Moon (Trough Clams) (Mac. spp.)"/>
              <w:listItem w:displayText="Porcupine Fish (Dio. spp.)" w:value="Porcupine Fish (Dio. spp.)"/>
              <w:listItem w:displayText="Prawn spp." w:value="Prawn spp."/>
              <w:listItem w:displayText="Prawn, Carid (Car. sp.)" w:value="Prawn, Carid (Car. sp.)"/>
              <w:listItem w:displayText="Prawn, Eastern king (Pen. ple.)" w:value="Prawn, Eastern king (Pen. ple.)"/>
              <w:listItem w:displayText="Prawn, Giant tiger (Pen. mon.)" w:value="Prawn, Giant tiger (Pen. mon.)"/>
              <w:listItem w:displayText="Prawn, Greasyback (Met. ben.)" w:value="Prawn, Greasyback (Met. ben.)"/>
              <w:listItem w:displayText="Prawn, Rock (Mac. sp.)" w:value="Prawn, Rock (Mac. sp.)"/>
              <w:listItem w:displayText="Prawn, School (Met. mac.)" w:value="Prawn, School (Met. mac.)"/>
              <w:listItem w:displayText="Prawn, Tiger (Pen. esc.)" w:value="Prawn, Tiger (Pen. esc.)"/>
              <w:listItem w:displayText="Puffer spp" w:value="Puffer spp"/>
              <w:listItem w:displayText="Queenfish (Sco. lys.)" w:value="Queenfish (Sco. lys.)"/>
              <w:listItem w:displayText="Rainbow Fish, Crimson Spotted (Mel. flu.)" w:value="Rainbow Fish, Crimson Spotted (Mel. flu.)"/>
              <w:listItem w:displayText="Rainbow Fish, Duboulay's (Mel. dub.)" w:value="Rainbow Fish, Duboulay's (Mel. dub.)"/>
              <w:listItem w:displayText="Rainbowfish spp." w:value="Rainbowfish spp."/>
              <w:listItem w:displayText="Rainbowfish, Ornate (Rha. orn.)" w:value="Rainbowfish, Ornate (Rha. orn.)"/>
              <w:listItem w:displayText="Ray, Shovel-nosed" w:value="Ray, Shovel-nosed"/>
              <w:listItem w:displayText="Ray, Whiptail (Das. sp.)" w:value="Ray, Whiptail (Das. sp.)"/>
              <w:listItem w:displayText="Redfin (English Perch) (Per. flu.)" w:value="Redfin (English Perch) (Per. flu.)"/>
              <w:listItem w:displayText="Roach (Rut. rut.)" w:value="Roach (Rut. rut.)"/>
              <w:listItem w:displayText="Salmon, Australian (Arr. tru.)" w:value="Salmon, Australian (Arr. tru.)"/>
              <w:listItem w:displayText="Sand-dragnet, Spotted (Rep. cal.)" w:value="Sand-dragnet, Spotted (Rep. cal.)"/>
              <w:listItem w:displayText="Scad, Yellowtail (Tra. nov.)" w:value="Scad, Yellowtail (Tra. nov.)"/>
              <w:listItem w:displayText="Scat, Spotted (Sca. arg.)" w:value="Scat, Spotted (Sca. arg.)"/>
              <w:listItem w:displayText="Sea Horses" w:value="Sea Horses"/>
              <w:listItem w:displayText="Seadragon spp" w:value="Seadragon spp"/>
              <w:listItem w:displayText="Seadragon, Weedy" w:value="Seadragon, Weedy"/>
              <w:listItem w:displayText="Seahorse spp" w:value="Seahorse spp"/>
              <w:listItem w:displayText="Shark spp." w:value="Shark spp."/>
              <w:listItem w:displayText="Shark, Bull (River Whaler) (Car. leu.)" w:value="Shark, Bull (River Whaler) (Car. leu.)"/>
              <w:listItem w:displayText="Shark, Great White" w:value="Shark, Great White"/>
              <w:listItem w:displayText="Shark, Grey Nurse" w:value="Shark, Grey Nurse"/>
              <w:listItem w:displayText="Shark, Gummy" w:value="Shark, Gummy"/>
              <w:listItem w:displayText="Shark, School" w:value="Shark, School"/>
              <w:listItem w:displayText="Shark, Shovel-nosed" w:value="Shark, Shovel-nosed"/>
              <w:listItem w:displayText="Shark, Wobbegong" w:value="Shark, Wobbegong"/>
              <w:listItem w:displayText="Shrimp, freshwater" w:value="Shrimp, freshwater"/>
              <w:listItem w:displayText="Shrimp, Glass (Ace. sp.)" w:value="Shrimp, Glass (Ace. sp.)"/>
              <w:listItem w:displayText="Shrimp, saltwater" w:value="Shrimp, saltwater"/>
              <w:listItem w:displayText="Shrimp, Snapping (Alp. sp.)" w:value="Shrimp, Snapping (Alp. sp.)"/>
              <w:listItem w:displayText="Smelt, Australian (Ret. sem.)" w:value="Smelt, Australian (Ret. sem.)"/>
              <w:listItem w:displayText="Snapper spp." w:value="Snapper spp."/>
              <w:listItem w:displayText="Sole (Ach. nig.)" w:value="Sole (Ach. nig.)"/>
              <w:listItem w:displayText="Sole, Black (Aes. mic.)" w:value="Sole, Black (Aes. mic.)"/>
              <w:listItem w:displayText="Sole, Lemon tongue (Par. uni.)" w:value="Sole, Lemon tongue (Par. uni.)"/>
              <w:listItem w:displayText="Sole, Many-banded (Zeb. sca.)" w:value="Sole, Many-banded (Zeb. sca.)"/>
              <w:listItem w:displayText="Sole, Peppered (Ase. sp.)" w:value="Sole, Peppered (Ase. sp.)"/>
              <w:listItem w:displayText="Sprat, Sandy (Hyp. vit.)" w:value="Sprat, Sandy (Hyp. vit.)"/>
              <w:listItem w:displayText="Squid spp." w:value="Squid spp."/>
              <w:listItem w:displayText="Stargazer(Ich. leb.)" w:value="Stargazer(Ich. leb.)"/>
              <w:listItem w:displayText="Stingray spp." w:value="Stingray spp."/>
              <w:listItem w:displayText="Stinkfish (Foe. cal.)" w:value="Stinkfish (Foe. cal.)"/>
              <w:listItem w:displayText="Stripey (Mic. stri.)" w:value="Stripey (Mic. stri.)"/>
              <w:listItem w:displayText="Sweep spp" w:value="Sweep spp"/>
              <w:listItem w:displayText="Swordtails (Xip. hel.)" w:value="Swordtails (Xip. hel.)"/>
              <w:listItem w:displayText="Seadragons, Pipefish, Seahorses" w:value="Seadragons, Pipefish, Seahorses"/>
              <w:listItem w:displayText="Tailor (Pom. sal.)" w:value="Tailor (Pom. sal.)"/>
              <w:listItem w:displayText="Tandan, Hyrtl's (Neo. hyr.)" w:value="Tandan, Hyrtl's (Neo. hyr.)"/>
              <w:listItem w:displayText="Tandan, Silver (Por. arg.)" w:value="Tandan, Silver (Por. arg.)"/>
              <w:listItem w:displayText="Tarwhine (Rha. sar.)" w:value="Tarwhine (Rha. sar.)"/>
              <w:listItem w:displayText="Tench (Tin. tin.)" w:value="Tench (Tin. tin.)"/>
              <w:listItem w:displayText="Teraglin spp." w:value="Teraglin spp."/>
              <w:listItem w:displayText="Tilapia (Til. spp.)" w:value="Tilapia (Til. spp.)"/>
              <w:listItem w:displayText="Toadfish spp. (Tet. sp.)" w:value="Toadfish spp. (Tet. sp.)"/>
              <w:listItem w:displayText="Toadfish, Common (Tet. ham.)" w:value="Toadfish, Common (Tet. ham.)"/>
              <w:listItem w:displayText="Toadfish, Smooth (Tet. Gla.)" w:value="Toadfish, Smooth (Tet. Gla.)"/>
              <w:listItem w:displayText="Toadfish, Weeping (Tor. ple.)" w:value="Toadfish, Weeping (Tor. ple.)"/>
              <w:listItem w:displayText="Trevally spp (Car. sp.)" w:value="Trevally spp (Car. sp.)"/>
              <w:listItem w:displayText="Trevally, Giant (Car. ign.)" w:value="Trevally, Giant (Car. ign.)"/>
              <w:listItem w:displayText="Trevally, Silver (Pse. den.)" w:value="Trevally, Silver (Pse. den.)"/>
              <w:listItem w:displayText="Trout spp." w:value="Trout spp."/>
              <w:listItem w:displayText="Trout, Brook" w:value="Trout, Brook"/>
              <w:listItem w:displayText="Trout, Brown" w:value="Trout, Brown"/>
              <w:listItem w:displayText="Trout, Rainbow" w:value="Trout, Rainbow"/>
              <w:listItem w:displayText="Trumpeter (Pel. qua.)" w:value="Trumpeter (Pel. qua.)"/>
              <w:listItem w:displayText="Tupong / Congolli (Pse. urv.)" w:value="Tupong / Congolli (Pse. urv.)"/>
              <w:listItem w:displayText="Urchin spp" w:value="Urchin spp"/>
              <w:listItem w:displayText="Weatherloach, Oriental (Mis. ang.)" w:value="Weatherloach, Oriental (Mis. ang.)"/>
              <w:listItem w:displayText="Whitebait" w:value="Whitebait"/>
              <w:listItem w:displayText="Whiting spp." w:value="Whiting spp."/>
              <w:listItem w:displayText="Whiting, Red-spot" w:value="Whiting, Red-spot"/>
              <w:listItem w:displayText="Whiting, Sand (Sil. cil.)" w:value="Whiting, Sand (Sil. cil.)"/>
              <w:listItem w:displayText="Worm, Common invertebrate (Aus. ehl.)" w:value="Worm, Common invertebrate (Aus. ehl.)"/>
              <w:listItem w:displayText="Yabbie (when in eastern drainage) (Che. des.)" w:value="Yabbie (when in eastern drainage) (Che. des.)"/>
              <w:listItem w:displayText="Yabbies (Che. des.)" w:value="Yabbies (Che. des.)"/>
              <w:listItem w:displayText="Yellowtail Scad" w:value="Yellowtail Scad"/>
            </w:dropDownList>
          </w:sdtPr>
          <w:sdtContent>
            <w:tc>
              <w:tcPr>
                <w:cnfStyle w:val="001000000000" w:firstRow="0" w:lastRow="0" w:firstColumn="1" w:lastColumn="0" w:oddVBand="0" w:evenVBand="0" w:oddHBand="0" w:evenHBand="0" w:firstRowFirstColumn="0" w:firstRowLastColumn="0" w:lastRowFirstColumn="0" w:lastRowLastColumn="0"/>
                <w:tcW w:w="4673" w:type="dxa"/>
              </w:tcPr>
              <w:p w14:paraId="69274EBF" w14:textId="0EC53C9E" w:rsidR="003B63AE" w:rsidRPr="0083034E" w:rsidRDefault="003B63AE" w:rsidP="003B63AE">
                <w:pPr>
                  <w:pStyle w:val="BodyText"/>
                  <w:rPr>
                    <w:sz w:val="20"/>
                    <w:szCs w:val="20"/>
                  </w:rPr>
                </w:pPr>
                <w:r w:rsidRPr="0083034E">
                  <w:rPr>
                    <w:rStyle w:val="PlaceholderText"/>
                    <w:sz w:val="20"/>
                    <w:szCs w:val="20"/>
                  </w:rPr>
                  <w:t>Choose an item.</w:t>
                </w:r>
              </w:p>
            </w:tc>
          </w:sdtContent>
        </w:sdt>
        <w:tc>
          <w:tcPr>
            <w:tcW w:w="1985" w:type="dxa"/>
          </w:tcPr>
          <w:p w14:paraId="2404D85E" w14:textId="77777777" w:rsidR="003B63AE" w:rsidRPr="0083034E" w:rsidRDefault="003B63AE" w:rsidP="003B63AE">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c>
          <w:tcPr>
            <w:tcW w:w="2117" w:type="dxa"/>
          </w:tcPr>
          <w:p w14:paraId="68ED65F6" w14:textId="77777777" w:rsidR="003B63AE" w:rsidRPr="0083034E" w:rsidRDefault="00000000" w:rsidP="003B63AE">
            <w:pPr>
              <w:pStyle w:val="BodyText"/>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alias w:val="Number of Fish affected"/>
                <w:tag w:val="Number of Fish affected"/>
                <w:id w:val="-797383205"/>
                <w:placeholder>
                  <w:docPart w:val="9E74C358AB24434CAD300480AF93A317"/>
                </w:placeholder>
                <w:showingPlcHdr/>
                <w:dropDownList>
                  <w:listItem w:value="Choose an item."/>
                  <w:listItem w:displayText="Less than 10" w:value="Less than 10"/>
                  <w:listItem w:displayText="Between 10 &amp; 50" w:value="Between 10 &amp; 50"/>
                  <w:listItem w:displayText="Between 50 &amp; 100" w:value="Between 50 &amp; 100"/>
                  <w:listItem w:displayText="Hundreds" w:value="Hundreds"/>
                  <w:listItem w:displayText="Thousands" w:value="Thousands"/>
                  <w:listItem w:displayText="10,000's" w:value="10,000's"/>
                  <w:listItem w:displayText="100,000's" w:value="100,000's"/>
                  <w:listItem w:displayText="Millions" w:value="Millions"/>
                </w:dropDownList>
              </w:sdtPr>
              <w:sdtContent>
                <w:r w:rsidR="003B63AE" w:rsidRPr="0083034E">
                  <w:rPr>
                    <w:rStyle w:val="PlaceholderText"/>
                    <w:sz w:val="20"/>
                    <w:szCs w:val="20"/>
                  </w:rPr>
                  <w:t>Choose an item.</w:t>
                </w:r>
              </w:sdtContent>
            </w:sdt>
          </w:p>
        </w:tc>
        <w:tc>
          <w:tcPr>
            <w:tcW w:w="1441" w:type="dxa"/>
          </w:tcPr>
          <w:p w14:paraId="766D8A12" w14:textId="77777777" w:rsidR="003B63AE" w:rsidRPr="0083034E" w:rsidRDefault="00000000" w:rsidP="003B63AE">
            <w:pPr>
              <w:pStyle w:val="BodyText"/>
              <w:cnfStyle w:val="000000000000" w:firstRow="0" w:lastRow="0" w:firstColumn="0" w:lastColumn="0" w:oddVBand="0" w:evenVBand="0" w:oddHBand="0" w:evenHBand="0" w:firstRowFirstColumn="0" w:firstRowLastColumn="0" w:lastRowFirstColumn="0" w:lastRowLastColumn="0"/>
              <w:rPr>
                <w:sz w:val="20"/>
                <w:szCs w:val="20"/>
              </w:rPr>
            </w:pPr>
            <w:sdt>
              <w:sdtPr>
                <w:rPr>
                  <w:rStyle w:val="Checkbox"/>
                  <w:sz w:val="20"/>
                  <w:szCs w:val="20"/>
                </w:rPr>
                <w:id w:val="-288440325"/>
                <w15:color w:val="3366FF"/>
                <w14:checkbox>
                  <w14:checked w14:val="0"/>
                  <w14:checkedState w14:val="2612" w14:font="MS Gothic"/>
                  <w14:uncheckedState w14:val="2610" w14:font="MS Gothic"/>
                </w14:checkbox>
              </w:sdtPr>
              <w:sdtContent>
                <w:r w:rsidR="003B63AE" w:rsidRPr="0083034E">
                  <w:rPr>
                    <w:rStyle w:val="Checkbox"/>
                    <w:rFonts w:ascii="MS Gothic" w:eastAsia="MS Gothic" w:hAnsi="MS Gothic" w:hint="eastAsia"/>
                    <w:sz w:val="20"/>
                    <w:szCs w:val="20"/>
                  </w:rPr>
                  <w:t>☐</w:t>
                </w:r>
              </w:sdtContent>
            </w:sdt>
            <w:r w:rsidR="003B63AE" w:rsidRPr="0083034E">
              <w:rPr>
                <w:rStyle w:val="Checkbox"/>
                <w:sz w:val="20"/>
                <w:szCs w:val="20"/>
              </w:rPr>
              <w:tab/>
            </w:r>
          </w:p>
        </w:tc>
      </w:tr>
      <w:tr w:rsidR="003B63AE" w:rsidRPr="0083034E" w14:paraId="5E9B39F9" w14:textId="77777777" w:rsidTr="0076687F">
        <w:trPr>
          <w:cnfStyle w:val="000000100000" w:firstRow="0" w:lastRow="0" w:firstColumn="0" w:lastColumn="0" w:oddVBand="0" w:evenVBand="0" w:oddHBand="1" w:evenHBand="0" w:firstRowFirstColumn="0" w:firstRowLastColumn="0" w:lastRowFirstColumn="0" w:lastRowLastColumn="0"/>
          <w:trHeight w:val="20"/>
        </w:trPr>
        <w:sdt>
          <w:sdtPr>
            <w:rPr>
              <w:sz w:val="20"/>
              <w:szCs w:val="20"/>
            </w:rPr>
            <w:alias w:val="Fish Species - Free text"/>
            <w:tag w:val="Fish Species - Free text"/>
            <w:id w:val="316548991"/>
            <w:placeholder>
              <w:docPart w:val="0A557C79BD004805979B140E46E1A74D"/>
            </w:placeholder>
            <w:showingPlcHdr/>
            <w15:color w:val="3366FF"/>
            <w:text w:multiLine="1"/>
          </w:sdtPr>
          <w:sdtContent>
            <w:tc>
              <w:tcPr>
                <w:cnfStyle w:val="001000000000" w:firstRow="0" w:lastRow="0" w:firstColumn="1" w:lastColumn="0" w:oddVBand="0" w:evenVBand="0" w:oddHBand="0" w:evenHBand="0" w:firstRowFirstColumn="0" w:firstRowLastColumn="0" w:lastRowFirstColumn="0" w:lastRowLastColumn="0"/>
                <w:tcW w:w="4673" w:type="dxa"/>
              </w:tcPr>
              <w:p w14:paraId="14887638" w14:textId="45F957CA" w:rsidR="003B63AE" w:rsidRPr="0083034E" w:rsidRDefault="003B63AE" w:rsidP="003B63AE">
                <w:pPr>
                  <w:pStyle w:val="BodyText"/>
                  <w:rPr>
                    <w:sz w:val="20"/>
                    <w:szCs w:val="20"/>
                  </w:rPr>
                </w:pPr>
                <w:r w:rsidRPr="0083034E">
                  <w:rPr>
                    <w:rStyle w:val="PlaceholderText"/>
                    <w:sz w:val="20"/>
                    <w:szCs w:val="20"/>
                  </w:rPr>
                  <w:t>Click or tap here to enter text.</w:t>
                </w:r>
              </w:p>
            </w:tc>
          </w:sdtContent>
        </w:sdt>
        <w:tc>
          <w:tcPr>
            <w:tcW w:w="1985" w:type="dxa"/>
          </w:tcPr>
          <w:p w14:paraId="522C0807" w14:textId="77777777" w:rsidR="003B63AE" w:rsidRPr="0083034E" w:rsidRDefault="003B63AE" w:rsidP="003B63AE">
            <w:pPr>
              <w:pStyle w:val="BodyText"/>
              <w:cnfStyle w:val="000000100000" w:firstRow="0" w:lastRow="0" w:firstColumn="0" w:lastColumn="0" w:oddVBand="0" w:evenVBand="0" w:oddHBand="1" w:evenHBand="0" w:firstRowFirstColumn="0" w:firstRowLastColumn="0" w:lastRowFirstColumn="0" w:lastRowLastColumn="0"/>
              <w:rPr>
                <w:sz w:val="20"/>
                <w:szCs w:val="20"/>
              </w:rPr>
            </w:pPr>
          </w:p>
        </w:tc>
        <w:tc>
          <w:tcPr>
            <w:tcW w:w="2117" w:type="dxa"/>
          </w:tcPr>
          <w:p w14:paraId="7E3CCB88" w14:textId="77777777" w:rsidR="003B63AE" w:rsidRPr="0083034E" w:rsidRDefault="00000000" w:rsidP="003B63AE">
            <w:pPr>
              <w:pStyle w:val="BodyText"/>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rPr>
                <w:alias w:val="Number of Fish affected"/>
                <w:tag w:val="Number of Fish affected"/>
                <w:id w:val="2049946248"/>
                <w:placeholder>
                  <w:docPart w:val="163D4FE292CA4B26B63604121ED77EB3"/>
                </w:placeholder>
                <w:showingPlcHdr/>
                <w:dropDownList>
                  <w:listItem w:value="Choose an item."/>
                  <w:listItem w:displayText="Less than 10" w:value="Less than 10"/>
                  <w:listItem w:displayText="Between 10 &amp; 50" w:value="Between 10 &amp; 50"/>
                  <w:listItem w:displayText="Between 50 &amp; 100" w:value="Between 50 &amp; 100"/>
                  <w:listItem w:displayText="Hundreds" w:value="Hundreds"/>
                  <w:listItem w:displayText="Thousands" w:value="Thousands"/>
                  <w:listItem w:displayText="10,000's" w:value="10,000's"/>
                  <w:listItem w:displayText="100,000's" w:value="100,000's"/>
                  <w:listItem w:displayText="Millions" w:value="Millions"/>
                </w:dropDownList>
              </w:sdtPr>
              <w:sdtContent>
                <w:r w:rsidR="003B63AE" w:rsidRPr="0083034E">
                  <w:rPr>
                    <w:rStyle w:val="PlaceholderText"/>
                    <w:sz w:val="20"/>
                    <w:szCs w:val="20"/>
                  </w:rPr>
                  <w:t>Choose an item.</w:t>
                </w:r>
              </w:sdtContent>
            </w:sdt>
          </w:p>
        </w:tc>
        <w:tc>
          <w:tcPr>
            <w:tcW w:w="1441" w:type="dxa"/>
          </w:tcPr>
          <w:p w14:paraId="7D591C2F" w14:textId="77777777" w:rsidR="003B63AE" w:rsidRPr="0083034E" w:rsidRDefault="00000000" w:rsidP="003B63AE">
            <w:pPr>
              <w:pStyle w:val="BodyText"/>
              <w:cnfStyle w:val="000000100000" w:firstRow="0" w:lastRow="0" w:firstColumn="0" w:lastColumn="0" w:oddVBand="0" w:evenVBand="0" w:oddHBand="1" w:evenHBand="0" w:firstRowFirstColumn="0" w:firstRowLastColumn="0" w:lastRowFirstColumn="0" w:lastRowLastColumn="0"/>
              <w:rPr>
                <w:sz w:val="20"/>
                <w:szCs w:val="20"/>
              </w:rPr>
            </w:pPr>
            <w:sdt>
              <w:sdtPr>
                <w:rPr>
                  <w:rStyle w:val="Checkbox"/>
                  <w:sz w:val="20"/>
                  <w:szCs w:val="20"/>
                </w:rPr>
                <w:id w:val="1751537581"/>
                <w15:color w:val="3366FF"/>
                <w14:checkbox>
                  <w14:checked w14:val="0"/>
                  <w14:checkedState w14:val="2612" w14:font="MS Gothic"/>
                  <w14:uncheckedState w14:val="2610" w14:font="MS Gothic"/>
                </w14:checkbox>
              </w:sdtPr>
              <w:sdtContent>
                <w:r w:rsidR="003B63AE" w:rsidRPr="0083034E">
                  <w:rPr>
                    <w:rStyle w:val="Checkbox"/>
                    <w:rFonts w:ascii="MS Gothic" w:eastAsia="MS Gothic" w:hAnsi="MS Gothic" w:hint="eastAsia"/>
                    <w:sz w:val="20"/>
                    <w:szCs w:val="20"/>
                  </w:rPr>
                  <w:t>☐</w:t>
                </w:r>
              </w:sdtContent>
            </w:sdt>
            <w:r w:rsidR="003B63AE" w:rsidRPr="0083034E">
              <w:rPr>
                <w:rStyle w:val="Checkbox"/>
                <w:sz w:val="20"/>
                <w:szCs w:val="20"/>
              </w:rPr>
              <w:tab/>
            </w:r>
          </w:p>
        </w:tc>
      </w:tr>
    </w:tbl>
    <w:p w14:paraId="040BEBE3" w14:textId="76CAE1AD" w:rsidR="0076687F" w:rsidRDefault="00F1284E" w:rsidP="00F1284E">
      <w:pPr>
        <w:pStyle w:val="Caption"/>
      </w:pPr>
      <w:r>
        <w:t xml:space="preserve">Table </w:t>
      </w:r>
      <w:fldSimple w:instr=" SEQ Table \* ARABIC ">
        <w:r>
          <w:rPr>
            <w:noProof/>
          </w:rPr>
          <w:t>2</w:t>
        </w:r>
      </w:fldSimple>
      <w:r>
        <w:t xml:space="preserve"> - Fish Samples</w:t>
      </w:r>
    </w:p>
    <w:p w14:paraId="7B583C91" w14:textId="196C6BDF" w:rsidR="0083034E" w:rsidRPr="0083034E" w:rsidRDefault="0083034E" w:rsidP="00C540BE">
      <w:pPr>
        <w:pStyle w:val="BodyText"/>
        <w:rPr>
          <w:bCs/>
          <w:color w:val="002664" w:themeColor="background2"/>
        </w:rPr>
      </w:pPr>
      <w:r>
        <w:t>Fish samples despatched for further analysis:</w:t>
      </w:r>
      <w:r>
        <w:tab/>
      </w:r>
      <w:sdt>
        <w:sdtPr>
          <w:rPr>
            <w:rStyle w:val="Checkbox"/>
            <w:sz w:val="28"/>
            <w:szCs w:val="28"/>
          </w:rPr>
          <w:id w:val="-1146433095"/>
          <w15:color w:val="3366FF"/>
          <w14:checkbox>
            <w14:checked w14:val="0"/>
            <w14:checkedState w14:val="2612" w14:font="MS Gothic"/>
            <w14:uncheckedState w14:val="2610" w14:font="MS Gothic"/>
          </w14:checkbox>
        </w:sdtPr>
        <w:sdtContent>
          <w:r w:rsidRPr="0083034E">
            <w:rPr>
              <w:rStyle w:val="Checkbox"/>
              <w:rFonts w:ascii="MS Gothic" w:eastAsia="MS Gothic" w:hAnsi="MS Gothic" w:hint="eastAsia"/>
              <w:sz w:val="28"/>
              <w:szCs w:val="28"/>
            </w:rPr>
            <w:t>☐</w:t>
          </w:r>
        </w:sdtContent>
      </w:sdt>
      <w:r w:rsidRPr="0083034E">
        <w:rPr>
          <w:rStyle w:val="Checkbox"/>
          <w:sz w:val="28"/>
          <w:szCs w:val="28"/>
        </w:rPr>
        <w:tab/>
      </w:r>
    </w:p>
    <w:p w14:paraId="700D5A43" w14:textId="79DBCD44" w:rsidR="00C540BE" w:rsidRDefault="00C540BE" w:rsidP="00C540BE">
      <w:pPr>
        <w:pStyle w:val="BodyText"/>
      </w:pPr>
      <w:r>
        <w:t>Other comments: (</w:t>
      </w:r>
      <w:proofErr w:type="gramStart"/>
      <w:r w:rsidR="000B12ED" w:rsidRPr="0083034E">
        <w:rPr>
          <w:sz w:val="18"/>
          <w:szCs w:val="18"/>
        </w:rPr>
        <w:t>e.g.</w:t>
      </w:r>
      <w:proofErr w:type="gramEnd"/>
      <w:r w:rsidRPr="0083034E">
        <w:rPr>
          <w:sz w:val="18"/>
          <w:szCs w:val="18"/>
        </w:rPr>
        <w:t xml:space="preserve"> behaviour/appearance of fish</w:t>
      </w:r>
      <w:r>
        <w:t>):</w:t>
      </w:r>
      <w:r>
        <w:tab/>
      </w:r>
      <w:sdt>
        <w:sdtPr>
          <w:alias w:val="Other comments"/>
          <w:tag w:val="Other comments"/>
          <w:id w:val="1783841999"/>
          <w:placeholder>
            <w:docPart w:val="9A5CFB341DDA47CDA3DB5BE20F5EBD23"/>
          </w:placeholder>
          <w:showingPlcHdr/>
          <w15:color w:val="3366FF"/>
          <w:text w:multiLine="1"/>
        </w:sdtPr>
        <w:sdtContent>
          <w:r w:rsidRPr="007E75AA">
            <w:rPr>
              <w:rStyle w:val="PlaceholderText"/>
            </w:rPr>
            <w:t>Click or tap here to enter text.</w:t>
          </w:r>
        </w:sdtContent>
      </w:sdt>
    </w:p>
    <w:p w14:paraId="7636AC59" w14:textId="77777777" w:rsidR="0083034E" w:rsidRDefault="0083034E" w:rsidP="00797B2E">
      <w:pPr>
        <w:pStyle w:val="BodyText"/>
      </w:pPr>
    </w:p>
    <w:p w14:paraId="56911DCE" w14:textId="45E4A06B" w:rsidR="0083034E" w:rsidRDefault="00C540BE" w:rsidP="00797B2E">
      <w:pPr>
        <w:pStyle w:val="BodyText"/>
      </w:pPr>
      <w:r>
        <w:t>Suspected cause category following investigation:</w:t>
      </w:r>
      <w:r>
        <w:tab/>
      </w:r>
      <w:r>
        <w:tab/>
      </w:r>
      <w:sdt>
        <w:sdtPr>
          <w:alias w:val="Suspected cause category"/>
          <w:tag w:val="Suspected cause category"/>
          <w:id w:val="-1703465756"/>
          <w:placeholder>
            <w:docPart w:val="140920AE86D940A8A1F7CA3E8E7504C2"/>
          </w:placeholder>
          <w:showingPlcHdr/>
          <w15:color w:val="3366FF"/>
          <w:comboBox>
            <w:listItem w:value="Choose an item."/>
            <w:listItem w:displayText="Acid sulfate soil contamination" w:value="Acid sulfate soil contamination"/>
            <w:listItem w:displayText="Deoxygenation related to algal bloom" w:value="Deoxygenation related to algal bloom"/>
            <w:listItem w:displayText="Diffuse source water pollution - urban stormwater runoff" w:value="Diffuse source water pollution - urban stormwater runoff"/>
            <w:listItem w:displayText="Drought related (eg declining water levels, lagoons drying out)" w:value="Drought related (eg declining water levels, lagoons drying out)"/>
            <w:listItem w:displayText="Estuary/ICOLL breakout to sea - Low DO" w:value="Estuary/ICOLL breakout to sea - Low DO"/>
            <w:listItem w:displayText="Estuary/ICOLL breakout to sea - stranding" w:value="Estuary/ICOLL breakout to sea - stranding"/>
            <w:listItem w:displayText="Fishing related - discarded bycatch" w:value="Fishing related - discarded bycatch"/>
            <w:listItem w:displayText="High temperature/heat stress" w:value="High temperature/heat stress"/>
            <w:listItem w:displayText="Infection of disease (eg protozoan, virus)" w:value="Infection of disease (eg protozoan, virus)"/>
            <w:listItem w:displayText="Low DO - confirmed with data" w:value="Low DO - confirmed with data"/>
            <w:listItem w:displayText="Low DO - suspected" w:value="Low DO - suspected"/>
            <w:listItem w:displayText="Low DO/Water Quality - Ash and Sediment due to bushfire in catchment" w:value="Low DO/Water Quality - Ash and Sediment due to bushfire in catchment"/>
            <w:listItem w:displayText="Low DO/Water Quality - Hypoxic conditions due to decomposition of organic debris" w:value="Low DO/Water Quality - Hypoxic conditions due to decomposition of organic debris"/>
            <w:listItem w:displayText="Low temperature/cold stress" w:value="Low temperature/cold stress"/>
            <w:listItem w:displayText="Pollution event - chemical spill/pesticides" w:value="Pollution event - chemical spill/pesticides"/>
            <w:listItem w:displayText="Pollution event - point source sewage" w:value="Pollution event - point source sewage"/>
            <w:listItem w:displayText="Stranding - predator attack" w:value="Stranding - predator attack"/>
            <w:listItem w:displayText="Trauma - impacted by infrastructure" w:value="Trauma - impacted by infrastructure"/>
            <w:listItem w:displayText="Unknown" w:value="Unknown"/>
          </w:comboBox>
        </w:sdtPr>
        <w:sdtContent>
          <w:r w:rsidR="00151EBA" w:rsidRPr="00354EB1">
            <w:rPr>
              <w:rStyle w:val="PlaceholderText"/>
            </w:rPr>
            <w:t>Choose an item.</w:t>
          </w:r>
        </w:sdtContent>
      </w:sdt>
    </w:p>
    <w:p w14:paraId="42F10AA0" w14:textId="097E35CE" w:rsidR="00A547D4" w:rsidRDefault="00A547D4" w:rsidP="00A547D4">
      <w:pPr>
        <w:pStyle w:val="Heading3"/>
      </w:pPr>
      <w:r>
        <w:t>Key Contacts</w:t>
      </w:r>
    </w:p>
    <w:p w14:paraId="49E2E3A5" w14:textId="77777777" w:rsidR="00F0066E" w:rsidRPr="00F0066E" w:rsidRDefault="00F0066E" w:rsidP="00F0066E">
      <w:pPr>
        <w:pStyle w:val="BodyText"/>
      </w:pPr>
    </w:p>
    <w:tbl>
      <w:tblPr>
        <w:tblStyle w:val="ListTable3-Accent2"/>
        <w:tblW w:w="10343" w:type="dxa"/>
        <w:tblBorders>
          <w:insideH w:val="single" w:sz="4" w:space="0" w:color="CBEDFD" w:themeColor="accent2"/>
          <w:insideV w:val="single" w:sz="4" w:space="0" w:color="CBEDFD" w:themeColor="accent2"/>
        </w:tblBorders>
        <w:tblLook w:val="04A0" w:firstRow="1" w:lastRow="0" w:firstColumn="1" w:lastColumn="0" w:noHBand="0" w:noVBand="1"/>
        <w:tblCaption w:val="Fish Samples Table"/>
        <w:tblDescription w:val="Table recording the type of fish species affected by the fish kill, their approximate numbers per species and indicative size range."/>
      </w:tblPr>
      <w:tblGrid>
        <w:gridCol w:w="4815"/>
        <w:gridCol w:w="5528"/>
      </w:tblGrid>
      <w:tr w:rsidR="00F0066E" w:rsidRPr="0083034E" w14:paraId="028EE236" w14:textId="77777777" w:rsidTr="00F0066E">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0343" w:type="dxa"/>
            <w:gridSpan w:val="2"/>
            <w:vAlign w:val="center"/>
          </w:tcPr>
          <w:p w14:paraId="7894DAB5" w14:textId="77777777" w:rsidR="00F0066E" w:rsidRPr="00F0066E" w:rsidRDefault="00F0066E" w:rsidP="00F0066E">
            <w:pPr>
              <w:pStyle w:val="BodyText"/>
              <w:jc w:val="center"/>
              <w:rPr>
                <w:b w:val="0"/>
                <w:bCs w:val="0"/>
                <w:sz w:val="24"/>
                <w:szCs w:val="24"/>
              </w:rPr>
            </w:pPr>
            <w:r w:rsidRPr="00F0066E">
              <w:rPr>
                <w:sz w:val="24"/>
                <w:szCs w:val="24"/>
              </w:rPr>
              <w:t>DPI Fisheries</w:t>
            </w:r>
          </w:p>
          <w:p w14:paraId="44045C8D" w14:textId="476BA9AD" w:rsidR="00F0066E" w:rsidRPr="00F0066E" w:rsidRDefault="00F0066E" w:rsidP="00F0066E">
            <w:pPr>
              <w:pStyle w:val="BodyText"/>
              <w:jc w:val="center"/>
              <w:rPr>
                <w:sz w:val="24"/>
                <w:szCs w:val="24"/>
              </w:rPr>
            </w:pPr>
            <w:r w:rsidRPr="00F0066E">
              <w:rPr>
                <w:sz w:val="24"/>
                <w:szCs w:val="24"/>
              </w:rPr>
              <w:t xml:space="preserve">Fishers Watch </w:t>
            </w:r>
            <w:r w:rsidR="009F73F5">
              <w:rPr>
                <w:sz w:val="24"/>
                <w:szCs w:val="24"/>
              </w:rPr>
              <w:t>Phone</w:t>
            </w:r>
            <w:r w:rsidRPr="00F0066E">
              <w:rPr>
                <w:sz w:val="24"/>
                <w:szCs w:val="24"/>
              </w:rPr>
              <w:t>line (24hr) 1800 043 536</w:t>
            </w:r>
          </w:p>
        </w:tc>
      </w:tr>
      <w:tr w:rsidR="00F0066E" w:rsidRPr="0083034E" w14:paraId="33B0AE87" w14:textId="77777777" w:rsidTr="004827CE">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4815" w:type="dxa"/>
          </w:tcPr>
          <w:p w14:paraId="11AD6DEE" w14:textId="77777777" w:rsidR="00F0066E" w:rsidRDefault="00F0066E" w:rsidP="00F0066E">
            <w:pPr>
              <w:pStyle w:val="Heading5"/>
              <w:rPr>
                <w:bCs w:val="0"/>
              </w:rPr>
            </w:pPr>
            <w:r>
              <w:t>Media Contact:</w:t>
            </w:r>
          </w:p>
          <w:p w14:paraId="0C4172F0" w14:textId="455F0FD0" w:rsidR="00F0066E" w:rsidRPr="00F02B35" w:rsidRDefault="00000000" w:rsidP="00F0066E">
            <w:pPr>
              <w:pStyle w:val="BodyText"/>
              <w:rPr>
                <w:b/>
              </w:rPr>
            </w:pPr>
            <w:hyperlink r:id="rId21" w:history="1">
              <w:r w:rsidR="00F0066E" w:rsidRPr="00A70493">
                <w:rPr>
                  <w:rStyle w:val="Hyperlink"/>
                  <w:bCs w:val="0"/>
                  <w:sz w:val="20"/>
                  <w:szCs w:val="20"/>
                </w:rPr>
                <w:t>nswdpi.media@dpi.nsw.gov.au</w:t>
              </w:r>
            </w:hyperlink>
            <w:r w:rsidR="00F0066E" w:rsidRPr="00A70493">
              <w:rPr>
                <w:sz w:val="20"/>
                <w:szCs w:val="20"/>
              </w:rPr>
              <w:t xml:space="preserve"> or 02 6391 3686</w:t>
            </w:r>
          </w:p>
        </w:tc>
        <w:tc>
          <w:tcPr>
            <w:tcW w:w="5528" w:type="dxa"/>
          </w:tcPr>
          <w:p w14:paraId="3F35F27F" w14:textId="77777777" w:rsidR="00F0066E" w:rsidRDefault="00F0066E" w:rsidP="00F0066E">
            <w:pPr>
              <w:pStyle w:val="Heading5"/>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DPI </w:t>
            </w:r>
            <w:r w:rsidRPr="00F0066E">
              <w:t>Aquatic</w:t>
            </w:r>
            <w:r>
              <w:rPr>
                <w:sz w:val="20"/>
                <w:szCs w:val="20"/>
              </w:rPr>
              <w:t xml:space="preserve"> Biosecurity: </w:t>
            </w:r>
          </w:p>
          <w:p w14:paraId="6AEE7BEC" w14:textId="103AEA29" w:rsidR="00F0066E" w:rsidRPr="00F0066E" w:rsidRDefault="00F0066E" w:rsidP="00F0066E">
            <w:pPr>
              <w:pStyle w:val="Heading5"/>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0066E">
              <w:rPr>
                <w:rFonts w:asciiTheme="minorHAnsi" w:hAnsiTheme="minorHAnsi"/>
                <w:sz w:val="20"/>
                <w:szCs w:val="20"/>
              </w:rPr>
              <w:t xml:space="preserve">For advice on pathology testing, disease and sampling </w:t>
            </w:r>
          </w:p>
          <w:p w14:paraId="45E31530" w14:textId="5B2F0C56" w:rsidR="00F0066E" w:rsidRPr="00F02B35" w:rsidRDefault="00F0066E" w:rsidP="00F0066E">
            <w:pPr>
              <w:pStyle w:val="BodyText"/>
              <w:cnfStyle w:val="000000100000" w:firstRow="0" w:lastRow="0" w:firstColumn="0" w:lastColumn="0" w:oddVBand="0" w:evenVBand="0" w:oddHBand="1" w:evenHBand="0" w:firstRowFirstColumn="0" w:firstRowLastColumn="0" w:lastRowFirstColumn="0" w:lastRowLastColumn="0"/>
              <w:rPr>
                <w:b/>
                <w:bCs/>
              </w:rPr>
            </w:pPr>
            <w:r>
              <w:rPr>
                <w:sz w:val="20"/>
                <w:szCs w:val="20"/>
              </w:rPr>
              <w:t xml:space="preserve"> (02) 4916 3911</w:t>
            </w:r>
          </w:p>
        </w:tc>
      </w:tr>
      <w:tr w:rsidR="00F0066E" w:rsidRPr="0083034E" w14:paraId="1A6BA2BC" w14:textId="77777777" w:rsidTr="004827CE">
        <w:trPr>
          <w:trHeight w:val="469"/>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3E88ECD0" w14:textId="28B2C8A6" w:rsidR="00F0066E" w:rsidRPr="00F0066E" w:rsidRDefault="00F0066E" w:rsidP="00F0066E">
            <w:pPr>
              <w:pStyle w:val="BodyText"/>
              <w:rPr>
                <w:rFonts w:asciiTheme="majorHAnsi" w:hAnsiTheme="majorHAnsi"/>
                <w:sz w:val="20"/>
                <w:szCs w:val="20"/>
              </w:rPr>
            </w:pPr>
            <w:r w:rsidRPr="00F0066E">
              <w:rPr>
                <w:rFonts w:asciiTheme="majorHAnsi" w:hAnsiTheme="majorHAnsi"/>
              </w:rPr>
              <w:t xml:space="preserve">Coastal Systems </w:t>
            </w:r>
            <w:r w:rsidR="004827CE">
              <w:rPr>
                <w:rFonts w:asciiTheme="majorHAnsi" w:hAnsiTheme="majorHAnsi"/>
              </w:rPr>
              <w:t>–</w:t>
            </w:r>
            <w:r w:rsidR="007F0E94">
              <w:rPr>
                <w:rFonts w:asciiTheme="majorHAnsi" w:hAnsiTheme="majorHAnsi"/>
              </w:rPr>
              <w:t xml:space="preserve"> </w:t>
            </w:r>
            <w:r w:rsidRPr="00F0066E">
              <w:rPr>
                <w:rFonts w:asciiTheme="majorHAnsi" w:hAnsiTheme="majorHAnsi"/>
              </w:rPr>
              <w:t>Fisheries Managers</w:t>
            </w:r>
          </w:p>
        </w:tc>
        <w:tc>
          <w:tcPr>
            <w:tcW w:w="5528" w:type="dxa"/>
            <w:vAlign w:val="center"/>
          </w:tcPr>
          <w:p w14:paraId="25F1AE13" w14:textId="0C3D0993" w:rsidR="00F0066E" w:rsidRPr="00F0066E" w:rsidRDefault="00F0066E" w:rsidP="00F0066E">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rPr>
            </w:pPr>
            <w:r w:rsidRPr="00F0066E">
              <w:rPr>
                <w:rFonts w:asciiTheme="majorHAnsi" w:hAnsiTheme="majorHAnsi"/>
                <w:bCs/>
              </w:rPr>
              <w:t>Freshwater Environment – Fisheries Managers</w:t>
            </w:r>
          </w:p>
        </w:tc>
      </w:tr>
      <w:tr w:rsidR="00F0066E" w:rsidRPr="0083034E" w14:paraId="724015C0" w14:textId="77777777" w:rsidTr="004827CE">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1CA505BA" w14:textId="10AABF98" w:rsidR="00F0066E" w:rsidRDefault="00F0066E" w:rsidP="00F0066E">
            <w:pPr>
              <w:pStyle w:val="BodyText"/>
              <w:rPr>
                <w:bCs w:val="0"/>
              </w:rPr>
            </w:pPr>
            <w:r>
              <w:t>North</w:t>
            </w:r>
            <w:r w:rsidR="004827CE">
              <w:t xml:space="preserve"> Region</w:t>
            </w:r>
            <w:r>
              <w:t>:</w:t>
            </w:r>
            <w:r>
              <w:tab/>
            </w:r>
            <w:r w:rsidR="004827CE">
              <w:t>0447 537 168</w:t>
            </w:r>
          </w:p>
          <w:p w14:paraId="01D96254" w14:textId="5C68D25F" w:rsidR="00F0066E" w:rsidRDefault="00F0066E" w:rsidP="00F0066E">
            <w:pPr>
              <w:pStyle w:val="BodyText"/>
            </w:pPr>
            <w:r>
              <w:rPr>
                <w:bCs w:val="0"/>
              </w:rPr>
              <w:t xml:space="preserve">Central </w:t>
            </w:r>
            <w:r w:rsidR="004827CE">
              <w:rPr>
                <w:bCs w:val="0"/>
              </w:rPr>
              <w:t>Region</w:t>
            </w:r>
            <w:r>
              <w:rPr>
                <w:bCs w:val="0"/>
              </w:rPr>
              <w:t>:</w:t>
            </w:r>
            <w:r>
              <w:rPr>
                <w:bCs w:val="0"/>
              </w:rPr>
              <w:tab/>
            </w:r>
            <w:r w:rsidR="004827CE">
              <w:rPr>
                <w:bCs w:val="0"/>
              </w:rPr>
              <w:t>0418 925 757</w:t>
            </w:r>
          </w:p>
          <w:p w14:paraId="2E4EC5D6" w14:textId="2DF3A911" w:rsidR="00F0066E" w:rsidRPr="0083034E" w:rsidRDefault="00F0066E" w:rsidP="00F0066E">
            <w:pPr>
              <w:pStyle w:val="BodyText"/>
              <w:rPr>
                <w:sz w:val="20"/>
                <w:szCs w:val="20"/>
              </w:rPr>
            </w:pPr>
            <w:r>
              <w:t xml:space="preserve">South </w:t>
            </w:r>
            <w:r w:rsidR="004827CE">
              <w:t>Region</w:t>
            </w:r>
            <w:r>
              <w:t>:</w:t>
            </w:r>
            <w:r>
              <w:tab/>
            </w:r>
            <w:r w:rsidR="004827CE">
              <w:t>0447 644 357</w:t>
            </w:r>
          </w:p>
        </w:tc>
        <w:tc>
          <w:tcPr>
            <w:tcW w:w="5528" w:type="dxa"/>
            <w:vAlign w:val="center"/>
          </w:tcPr>
          <w:p w14:paraId="2C8E934B" w14:textId="180BF19A" w:rsidR="00F0066E" w:rsidRDefault="00F0066E" w:rsidP="00F0066E">
            <w:pPr>
              <w:pStyle w:val="BodyText"/>
              <w:cnfStyle w:val="000000100000" w:firstRow="0" w:lastRow="0" w:firstColumn="0" w:lastColumn="0" w:oddVBand="0" w:evenVBand="0" w:oddHBand="1" w:evenHBand="0" w:firstRowFirstColumn="0" w:firstRowLastColumn="0" w:lastRowFirstColumn="0" w:lastRowLastColumn="0"/>
            </w:pPr>
            <w:proofErr w:type="gramStart"/>
            <w:r>
              <w:t>North West</w:t>
            </w:r>
            <w:proofErr w:type="gramEnd"/>
            <w:r>
              <w:t>:</w:t>
            </w:r>
            <w:r>
              <w:tab/>
            </w:r>
            <w:r w:rsidR="004827CE">
              <w:t>0429 908 856</w:t>
            </w:r>
          </w:p>
          <w:p w14:paraId="1F087DC8" w14:textId="74B57C95" w:rsidR="00F0066E" w:rsidRPr="0083034E" w:rsidRDefault="00F0066E" w:rsidP="00F0066E">
            <w:pPr>
              <w:pStyle w:val="BodyText"/>
              <w:cnfStyle w:val="000000100000" w:firstRow="0" w:lastRow="0" w:firstColumn="0" w:lastColumn="0" w:oddVBand="0" w:evenVBand="0" w:oddHBand="1" w:evenHBand="0" w:firstRowFirstColumn="0" w:firstRowLastColumn="0" w:lastRowFirstColumn="0" w:lastRowLastColumn="0"/>
              <w:rPr>
                <w:sz w:val="20"/>
                <w:szCs w:val="20"/>
              </w:rPr>
            </w:pPr>
            <w:proofErr w:type="gramStart"/>
            <w:r>
              <w:t>South West</w:t>
            </w:r>
            <w:proofErr w:type="gramEnd"/>
            <w:r>
              <w:t>:</w:t>
            </w:r>
            <w:r>
              <w:tab/>
              <w:t>0484 907 343</w:t>
            </w:r>
          </w:p>
        </w:tc>
      </w:tr>
      <w:tr w:rsidR="00F0066E" w:rsidRPr="0083034E" w14:paraId="7F668319" w14:textId="77777777" w:rsidTr="00E37973">
        <w:trPr>
          <w:trHeight w:val="20"/>
        </w:trPr>
        <w:tc>
          <w:tcPr>
            <w:cnfStyle w:val="001000000000" w:firstRow="0" w:lastRow="0" w:firstColumn="1" w:lastColumn="0" w:oddVBand="0" w:evenVBand="0" w:oddHBand="0" w:evenHBand="0" w:firstRowFirstColumn="0" w:firstRowLastColumn="0" w:lastRowFirstColumn="0" w:lastRowLastColumn="0"/>
            <w:tcW w:w="10343" w:type="dxa"/>
            <w:gridSpan w:val="2"/>
          </w:tcPr>
          <w:p w14:paraId="0AF33DC8" w14:textId="1CF688C8" w:rsidR="00F0066E" w:rsidRDefault="00F0066E" w:rsidP="00F0066E">
            <w:pPr>
              <w:pStyle w:val="BodyText"/>
              <w:jc w:val="center"/>
              <w:rPr>
                <w:rStyle w:val="Heading5Char"/>
                <w:bCs w:val="0"/>
              </w:rPr>
            </w:pPr>
            <w:r>
              <w:rPr>
                <w:rStyle w:val="Heading5Char"/>
              </w:rPr>
              <w:t xml:space="preserve">Fisheries Compliance </w:t>
            </w:r>
            <w:r w:rsidRPr="00311671">
              <w:rPr>
                <w:rStyle w:val="Heading5Char"/>
              </w:rPr>
              <w:t>Regional Offices refer:</w:t>
            </w:r>
          </w:p>
          <w:p w14:paraId="091A29A4" w14:textId="4BBC1EB7" w:rsidR="00F0066E" w:rsidRDefault="00F0066E" w:rsidP="00F0066E">
            <w:pPr>
              <w:pStyle w:val="BodyText"/>
              <w:jc w:val="center"/>
              <w:rPr>
                <w:bCs w:val="0"/>
                <w:sz w:val="20"/>
                <w:szCs w:val="20"/>
              </w:rPr>
            </w:pPr>
            <w:r>
              <w:rPr>
                <w:sz w:val="20"/>
                <w:szCs w:val="20"/>
              </w:rPr>
              <w:t xml:space="preserve"> </w:t>
            </w:r>
            <w:hyperlink r:id="rId22" w:history="1">
              <w:r w:rsidRPr="00A547D4">
                <w:rPr>
                  <w:rStyle w:val="Hyperlink"/>
                </w:rPr>
                <w:t>https://www.dpi.nsw.gov.au/contact-us/contact-a-dpi-fisheries-officer</w:t>
              </w:r>
            </w:hyperlink>
          </w:p>
          <w:p w14:paraId="5C5EE586" w14:textId="77777777" w:rsidR="00F0066E" w:rsidRPr="0083034E" w:rsidRDefault="00F0066E" w:rsidP="00F0066E">
            <w:pPr>
              <w:pStyle w:val="BodyText"/>
              <w:rPr>
                <w:sz w:val="20"/>
                <w:szCs w:val="20"/>
              </w:rPr>
            </w:pPr>
          </w:p>
        </w:tc>
      </w:tr>
      <w:tr w:rsidR="00F0066E" w:rsidRPr="0083034E" w14:paraId="494B17AC" w14:textId="77777777" w:rsidTr="003253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343" w:type="dxa"/>
            <w:gridSpan w:val="2"/>
            <w:vAlign w:val="center"/>
          </w:tcPr>
          <w:p w14:paraId="209707FB" w14:textId="77777777" w:rsidR="00F0066E" w:rsidRPr="00F0066E" w:rsidRDefault="00F0066E" w:rsidP="003253D6">
            <w:pPr>
              <w:pStyle w:val="BodyText"/>
              <w:jc w:val="center"/>
              <w:rPr>
                <w:rFonts w:asciiTheme="majorHAnsi" w:hAnsiTheme="majorHAnsi"/>
                <w:color w:val="auto"/>
              </w:rPr>
            </w:pPr>
            <w:r w:rsidRPr="00F0066E">
              <w:rPr>
                <w:rFonts w:asciiTheme="majorHAnsi" w:hAnsiTheme="majorHAnsi"/>
                <w:color w:val="auto"/>
              </w:rPr>
              <w:t>Send completed forms and other related information to:</w:t>
            </w:r>
          </w:p>
          <w:p w14:paraId="177A53E2" w14:textId="14F4806D" w:rsidR="00F0066E" w:rsidRPr="00F0066E" w:rsidRDefault="00F0066E" w:rsidP="003253D6">
            <w:pPr>
              <w:pStyle w:val="BodyText"/>
              <w:jc w:val="center"/>
              <w:rPr>
                <w:rStyle w:val="Hyperlink"/>
                <w:rFonts w:asciiTheme="majorHAnsi" w:hAnsiTheme="majorHAnsi"/>
                <w:bCs w:val="0"/>
                <w:color w:val="146CFD" w:themeColor="accent3"/>
                <w:sz w:val="26"/>
                <w:szCs w:val="26"/>
              </w:rPr>
            </w:pPr>
            <w:r w:rsidRPr="00F0066E">
              <w:rPr>
                <w:rFonts w:asciiTheme="majorHAnsi" w:hAnsiTheme="majorHAnsi"/>
                <w:color w:val="146CFD" w:themeColor="accent3"/>
                <w:sz w:val="26"/>
                <w:szCs w:val="26"/>
              </w:rPr>
              <w:fldChar w:fldCharType="begin"/>
            </w:r>
            <w:r w:rsidRPr="00F0066E">
              <w:rPr>
                <w:rFonts w:asciiTheme="majorHAnsi" w:hAnsiTheme="majorHAnsi"/>
                <w:color w:val="146CFD" w:themeColor="accent3"/>
                <w:sz w:val="26"/>
                <w:szCs w:val="26"/>
              </w:rPr>
              <w:instrText xml:space="preserve"> HYPERLINK "mailto:ahp.central@dpi.nsw.gov.au" </w:instrText>
            </w:r>
            <w:r w:rsidRPr="00F0066E">
              <w:rPr>
                <w:rFonts w:asciiTheme="majorHAnsi" w:hAnsiTheme="majorHAnsi"/>
                <w:color w:val="146CFD" w:themeColor="accent3"/>
                <w:sz w:val="26"/>
                <w:szCs w:val="26"/>
              </w:rPr>
            </w:r>
            <w:r w:rsidRPr="00F0066E">
              <w:rPr>
                <w:rFonts w:asciiTheme="majorHAnsi" w:hAnsiTheme="majorHAnsi"/>
                <w:color w:val="146CFD" w:themeColor="accent3"/>
                <w:sz w:val="26"/>
                <w:szCs w:val="26"/>
              </w:rPr>
              <w:fldChar w:fldCharType="separate"/>
            </w:r>
            <w:r w:rsidRPr="00F0066E">
              <w:rPr>
                <w:rStyle w:val="Hyperlink"/>
                <w:rFonts w:asciiTheme="majorHAnsi" w:hAnsiTheme="majorHAnsi"/>
                <w:bCs w:val="0"/>
                <w:color w:val="146CFD" w:themeColor="accent3"/>
                <w:sz w:val="26"/>
                <w:szCs w:val="26"/>
              </w:rPr>
              <w:t>ahp.central@dpi.nsw.gov.au</w:t>
            </w:r>
          </w:p>
          <w:p w14:paraId="5D19FEA6" w14:textId="038538BD" w:rsidR="00F0066E" w:rsidRPr="00F0066E" w:rsidRDefault="00F0066E" w:rsidP="003253D6">
            <w:pPr>
              <w:pStyle w:val="BodyText"/>
              <w:jc w:val="center"/>
              <w:rPr>
                <w:rFonts w:asciiTheme="majorHAnsi" w:hAnsiTheme="majorHAnsi"/>
                <w:sz w:val="26"/>
                <w:szCs w:val="26"/>
              </w:rPr>
            </w:pPr>
            <w:r w:rsidRPr="00F0066E">
              <w:rPr>
                <w:rFonts w:asciiTheme="majorHAnsi" w:hAnsiTheme="majorHAnsi"/>
                <w:color w:val="146CFD" w:themeColor="accent3"/>
                <w:sz w:val="26"/>
                <w:szCs w:val="26"/>
              </w:rPr>
              <w:fldChar w:fldCharType="end"/>
            </w:r>
          </w:p>
        </w:tc>
      </w:tr>
      <w:tr w:rsidR="00F0066E" w:rsidRPr="0083034E" w14:paraId="0811B222" w14:textId="77777777" w:rsidTr="00F0066E">
        <w:trPr>
          <w:trHeight w:val="20"/>
        </w:trPr>
        <w:tc>
          <w:tcPr>
            <w:cnfStyle w:val="001000000000" w:firstRow="0" w:lastRow="0" w:firstColumn="1" w:lastColumn="0" w:oddVBand="0" w:evenVBand="0" w:oddHBand="0" w:evenHBand="0" w:firstRowFirstColumn="0" w:firstRowLastColumn="0" w:lastRowFirstColumn="0" w:lastRowLastColumn="0"/>
            <w:tcW w:w="10343" w:type="dxa"/>
            <w:gridSpan w:val="2"/>
            <w:shd w:val="clear" w:color="auto" w:fill="CBEDFD" w:themeFill="accent2"/>
            <w:vAlign w:val="center"/>
          </w:tcPr>
          <w:p w14:paraId="5D5AD088" w14:textId="3C44F1D7" w:rsidR="00F0066E" w:rsidRPr="00F0066E" w:rsidRDefault="00F0066E" w:rsidP="00F0066E">
            <w:pPr>
              <w:pStyle w:val="BodyText"/>
              <w:jc w:val="center"/>
              <w:rPr>
                <w:b/>
                <w:bCs w:val="0"/>
                <w:sz w:val="24"/>
                <w:szCs w:val="24"/>
              </w:rPr>
            </w:pPr>
            <w:r w:rsidRPr="00F0066E">
              <w:rPr>
                <w:b/>
                <w:bCs w:val="0"/>
                <w:sz w:val="24"/>
                <w:szCs w:val="24"/>
              </w:rPr>
              <w:t>Environmental Protection Authority</w:t>
            </w:r>
          </w:p>
          <w:p w14:paraId="6A20D17E" w14:textId="3E47F89D" w:rsidR="00F0066E" w:rsidRPr="00F0066E" w:rsidRDefault="00ED0800" w:rsidP="00F0066E">
            <w:pPr>
              <w:pStyle w:val="BodyText"/>
              <w:jc w:val="center"/>
              <w:rPr>
                <w:b/>
                <w:bCs w:val="0"/>
                <w:sz w:val="24"/>
                <w:szCs w:val="24"/>
              </w:rPr>
            </w:pPr>
            <w:r>
              <w:rPr>
                <w:b/>
                <w:bCs w:val="0"/>
                <w:sz w:val="24"/>
                <w:szCs w:val="24"/>
              </w:rPr>
              <w:t>Environment Line</w:t>
            </w:r>
            <w:r w:rsidR="00F0066E" w:rsidRPr="00F0066E">
              <w:rPr>
                <w:b/>
                <w:bCs w:val="0"/>
                <w:sz w:val="24"/>
                <w:szCs w:val="24"/>
              </w:rPr>
              <w:t xml:space="preserve"> (24hr): 13 15 55</w:t>
            </w:r>
          </w:p>
        </w:tc>
      </w:tr>
      <w:tr w:rsidR="00F0066E" w:rsidRPr="0083034E" w14:paraId="1388C7C1" w14:textId="77777777" w:rsidTr="00F0066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343" w:type="dxa"/>
            <w:gridSpan w:val="2"/>
            <w:vAlign w:val="center"/>
          </w:tcPr>
          <w:p w14:paraId="1E0AAE30" w14:textId="77777777" w:rsidR="00F0066E" w:rsidRDefault="00F0066E" w:rsidP="00F0066E">
            <w:pPr>
              <w:pStyle w:val="Heading5"/>
              <w:jc w:val="center"/>
            </w:pPr>
            <w:r>
              <w:lastRenderedPageBreak/>
              <w:t>EPA Regional Offices refer:</w:t>
            </w:r>
          </w:p>
          <w:p w14:paraId="5C73A607" w14:textId="1AC930F2" w:rsidR="00F0066E" w:rsidRPr="0083034E" w:rsidRDefault="00000000" w:rsidP="00F0066E">
            <w:pPr>
              <w:pStyle w:val="BodyText"/>
              <w:jc w:val="center"/>
              <w:rPr>
                <w:sz w:val="20"/>
                <w:szCs w:val="20"/>
              </w:rPr>
            </w:pPr>
            <w:hyperlink r:id="rId23" w:history="1">
              <w:r w:rsidR="00F0066E" w:rsidRPr="00A547D4">
                <w:rPr>
                  <w:rStyle w:val="Hyperlink"/>
                </w:rPr>
                <w:t>https://www.epa.nsw.gov.au/about-us/contact-us/locations</w:t>
              </w:r>
            </w:hyperlink>
          </w:p>
        </w:tc>
      </w:tr>
    </w:tbl>
    <w:p w14:paraId="20869FF9" w14:textId="67B3D637" w:rsidR="00F0066E" w:rsidRDefault="00F0066E" w:rsidP="00F0066E">
      <w:pPr>
        <w:pStyle w:val="BodyText"/>
      </w:pPr>
    </w:p>
    <w:p w14:paraId="0F229146" w14:textId="72695FDC" w:rsidR="00F0066E" w:rsidRPr="00604A6E" w:rsidRDefault="00F0066E" w:rsidP="00F0066E">
      <w:pPr>
        <w:pStyle w:val="Footnote"/>
      </w:pPr>
      <w:r w:rsidRPr="00604A6E">
        <w:t>© State of New South Wales through Regional NS</w:t>
      </w:r>
      <w:r>
        <w:t>W 2022.</w:t>
      </w:r>
      <w:r w:rsidRPr="00604A6E">
        <w:t xml:space="preserve"> The information contained in this publication is based on knowledge and understanding at the time of writing</w:t>
      </w:r>
      <w:r w:rsidR="004F6713">
        <w:t xml:space="preserve"> December 2023</w:t>
      </w:r>
      <w:r w:rsidRPr="00604A6E">
        <w:t>. However, because of advances in knowledge, users are reminded of the need to ensure that the information upon which they rely is up to date and to check the currency of the information with the appropriate officer of the Regional NSW or the user’s independent adviser.</w:t>
      </w:r>
    </w:p>
    <w:p w14:paraId="3CFD73E6" w14:textId="468DA4B0" w:rsidR="009F6114" w:rsidRPr="00600667" w:rsidRDefault="009F6114" w:rsidP="00600667">
      <w:pPr>
        <w:suppressAutoHyphens w:val="0"/>
        <w:spacing w:after="160" w:line="259" w:lineRule="auto"/>
        <w:rPr>
          <w:color w:val="auto"/>
        </w:rPr>
      </w:pPr>
    </w:p>
    <w:sectPr w:rsidR="009F6114" w:rsidRPr="00600667" w:rsidSect="001C18F0">
      <w:headerReference w:type="first" r:id="rId24"/>
      <w:pgSz w:w="11906" w:h="16838" w:code="9"/>
      <w:pgMar w:top="1383"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9B220" w14:textId="77777777" w:rsidR="00FC1ABA" w:rsidRDefault="00FC1ABA" w:rsidP="00921FD3">
      <w:r>
        <w:separator/>
      </w:r>
    </w:p>
  </w:endnote>
  <w:endnote w:type="continuationSeparator" w:id="0">
    <w:p w14:paraId="2320A042" w14:textId="77777777" w:rsidR="00FC1ABA" w:rsidRDefault="00FC1ABA" w:rsidP="0092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libri"/>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altName w:val="Calibri"/>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AB95" w14:textId="77777777" w:rsidR="00F4704D" w:rsidRPr="000C2807" w:rsidRDefault="00F4704D" w:rsidP="00E40F82">
    <w:pPr>
      <w:pStyle w:val="Footerwhiteline"/>
    </w:pPr>
    <w:r>
      <w:rPr>
        <w:noProof/>
      </w:rPr>
      <mc:AlternateContent>
        <mc:Choice Requires="wps">
          <w:drawing>
            <wp:anchor distT="0" distB="0" distL="114300" distR="114300" simplePos="0" relativeHeight="251663360" behindDoc="0" locked="0" layoutInCell="1" allowOverlap="1" wp14:anchorId="0F90C24B" wp14:editId="3F7A803A">
              <wp:simplePos x="0" y="0"/>
              <wp:positionH relativeFrom="column">
                <wp:posOffset>0</wp:posOffset>
              </wp:positionH>
              <wp:positionV relativeFrom="paragraph">
                <wp:posOffset>235760</wp:posOffset>
              </wp:positionV>
              <wp:extent cx="6490838" cy="0"/>
              <wp:effectExtent l="0" t="0" r="12065"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A96C42" id="Straight Connector 5"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25D0555D" w14:textId="788A13ED" w:rsidR="00F4704D" w:rsidRPr="0004413C" w:rsidRDefault="00F4704D" w:rsidP="00E40F82">
    <w:pPr>
      <w:pStyle w:val="Footer"/>
    </w:pPr>
    <w:r>
      <w:t>PUB</w:t>
    </w:r>
    <w:r w:rsidR="000B387F">
      <w:t>23</w:t>
    </w:r>
    <w:r>
      <w:t>/</w:t>
    </w:r>
    <w:r w:rsidR="000B387F">
      <w:t>1332</w:t>
    </w:r>
    <w:r>
      <w:t xml:space="preserve"> </w:t>
    </w:r>
    <w:r>
      <w:ptab w:relativeTo="margin" w:alignment="right" w:leader="none"/>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9C1F" w14:textId="77777777" w:rsidR="00F4704D" w:rsidRPr="000C2807" w:rsidRDefault="00F4704D" w:rsidP="00271104">
    <w:pPr>
      <w:pStyle w:val="Footerwhiteline"/>
    </w:pPr>
    <w:r>
      <w:rPr>
        <w:noProof/>
      </w:rPr>
      <mc:AlternateContent>
        <mc:Choice Requires="wps">
          <w:drawing>
            <wp:anchor distT="0" distB="0" distL="114300" distR="114300" simplePos="0" relativeHeight="251661312" behindDoc="0" locked="0" layoutInCell="1" allowOverlap="1" wp14:anchorId="7D4932B6" wp14:editId="7C2B721D">
              <wp:simplePos x="0" y="0"/>
              <wp:positionH relativeFrom="column">
                <wp:posOffset>0</wp:posOffset>
              </wp:positionH>
              <wp:positionV relativeFrom="paragraph">
                <wp:posOffset>235760</wp:posOffset>
              </wp:positionV>
              <wp:extent cx="6490838" cy="0"/>
              <wp:effectExtent l="0" t="0" r="120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23DBF8" id="Straight Connector 3"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11A01DC4" w14:textId="43A91640" w:rsidR="00F4704D" w:rsidRPr="00271104" w:rsidRDefault="00F4704D" w:rsidP="00271104">
    <w:pPr>
      <w:pStyle w:val="Footer"/>
    </w:pPr>
    <w:r>
      <w:t>PUB</w:t>
    </w:r>
    <w:r w:rsidR="000B387F">
      <w:t>23</w:t>
    </w:r>
    <w:r>
      <w:t>/</w:t>
    </w:r>
    <w:r w:rsidR="000B387F">
      <w:t>1332</w:t>
    </w:r>
    <w:r>
      <w:t xml:space="preserve"> </w:t>
    </w:r>
    <w:r>
      <w:ptab w:relativeTo="margin" w:alignment="right" w:leader="none"/>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DAE1F" w14:textId="77777777" w:rsidR="00FC1ABA" w:rsidRDefault="00FC1ABA" w:rsidP="00921FD3">
      <w:bookmarkStart w:id="0" w:name="_Hlk110503960"/>
      <w:bookmarkEnd w:id="0"/>
      <w:r>
        <w:separator/>
      </w:r>
    </w:p>
  </w:footnote>
  <w:footnote w:type="continuationSeparator" w:id="0">
    <w:p w14:paraId="4F188BA9" w14:textId="77777777" w:rsidR="00FC1ABA" w:rsidRDefault="00FC1ABA" w:rsidP="00921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614F" w14:textId="77777777" w:rsidR="00F4704D" w:rsidRDefault="00F4704D">
    <w:pPr>
      <w:pStyle w:val="Header"/>
    </w:pPr>
  </w:p>
  <w:p w14:paraId="57C8E9DE" w14:textId="77777777" w:rsidR="00F4704D" w:rsidRDefault="00F4704D" w:rsidP="003F6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A6759" w14:textId="77777777" w:rsidR="00F4704D" w:rsidRDefault="00F4704D" w:rsidP="00254690">
    <w:pPr>
      <w:pStyle w:val="Header"/>
    </w:pPr>
    <w:r>
      <mc:AlternateContent>
        <mc:Choice Requires="wps">
          <w:drawing>
            <wp:anchor distT="0" distB="0" distL="114300" distR="114300" simplePos="0" relativeHeight="251659264" behindDoc="0" locked="1" layoutInCell="1" allowOverlap="1" wp14:anchorId="599607C3" wp14:editId="6BB4A3BF">
              <wp:simplePos x="0" y="0"/>
              <wp:positionH relativeFrom="margin">
                <wp:posOffset>-535305</wp:posOffset>
              </wp:positionH>
              <wp:positionV relativeFrom="page">
                <wp:posOffset>1905</wp:posOffset>
              </wp:positionV>
              <wp:extent cx="7559675" cy="179705"/>
              <wp:effectExtent l="0" t="0" r="9525" b="1079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90C8E3"/>
                      </a:solidFill>
                      <a:ln>
                        <a:solidFill>
                          <a:srgbClr val="90C8E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CD128" id="Rectangle 6" o:spid="_x0000_s1026" alt="&quot;&quot;" style="position:absolute;margin-left:-42.15pt;margin-top:.15pt;width:595.25pt;height:14.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" fillcolor="#90c8e3" strokecolor="#90c8e3" strokeweight="1pt">
              <w10:wrap anchorx="margin" anchory="page"/>
              <w10:anchorlock/>
            </v:rect>
          </w:pict>
        </mc:Fallback>
      </mc:AlternateContent>
    </w:r>
  </w:p>
  <w:p w14:paraId="512B9327" w14:textId="77777777" w:rsidR="00F4704D" w:rsidRDefault="00F4704D" w:rsidP="006D0D78">
    <w:pPr>
      <w:pStyle w:val="Descriptor"/>
    </w:pPr>
    <w:r>
      <w:rPr>
        <w:noProof/>
      </w:rPr>
      <mc:AlternateContent>
        <mc:Choice Requires="wps">
          <w:drawing>
            <wp:inline distT="0" distB="0" distL="0" distR="0" wp14:anchorId="0BFAC369" wp14:editId="2E2751B6">
              <wp:extent cx="5400000" cy="720000"/>
              <wp:effectExtent l="0" t="0" r="10795" b="4445"/>
              <wp:docPr id="4" name="Text Box 4" descr="Minister's details"/>
              <wp:cNvGraphicFramePr/>
              <a:graphic xmlns:a="http://schemas.openxmlformats.org/drawingml/2006/main">
                <a:graphicData uri="http://schemas.microsoft.com/office/word/2010/wordprocessingShape">
                  <wps:wsp>
                    <wps:cNvSpPr txBox="1"/>
                    <wps:spPr>
                      <a:xfrm>
                        <a:off x="0" y="0"/>
                        <a:ext cx="54000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129AD9" w14:textId="77777777" w:rsidR="00F4704D" w:rsidRDefault="00F4704D" w:rsidP="001C27DF">
                          <w:pPr>
                            <w:pStyle w:val="Descriptor"/>
                          </w:pPr>
                          <w:r>
                            <w:t>Protocol for Investigating and Reporting Fish Kills</w:t>
                          </w:r>
                        </w:p>
                        <w:p w14:paraId="3DCB3CE4" w14:textId="77777777" w:rsidR="00F4704D" w:rsidRDefault="00F4704D" w:rsidP="00127421">
                          <w:pPr>
                            <w:pStyle w:val="SecondaryDescripto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0BFAC369" id="_x0000_t202" coordsize="21600,21600" o:spt="202" path="m,l,21600r21600,l21600,xe">
              <v:stroke joinstyle="miter"/>
              <v:path gradientshapeok="t" o:connecttype="rect"/>
            </v:shapetype>
            <v:shape id="Text Box 4" o:spid="_x0000_s1026" type="#_x0000_t202" alt="Minister's details" style="width:425.2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" filled="f" stroked="f" strokeweight=".5pt">
              <v:textbox inset="0,0,0,0">
                <w:txbxContent>
                  <w:p w14:paraId="2D129AD9" w14:textId="77777777" w:rsidR="00F4704D" w:rsidRDefault="00F4704D" w:rsidP="001C27DF">
                    <w:pPr>
                      <w:pStyle w:val="Descriptor"/>
                    </w:pPr>
                    <w:r>
                      <w:t>Protocol for Investigating and Reporting Fish Kills</w:t>
                    </w:r>
                  </w:p>
                  <w:p w14:paraId="3DCB3CE4" w14:textId="77777777" w:rsidR="00F4704D" w:rsidRDefault="00F4704D" w:rsidP="00127421">
                    <w:pPr>
                      <w:pStyle w:val="SecondaryDescriptor"/>
                    </w:pPr>
                  </w:p>
                </w:txbxContent>
              </v:textbox>
              <w10:anchorlock/>
            </v:shape>
          </w:pict>
        </mc:Fallback>
      </mc:AlternateContent>
    </w:r>
    <w:r>
      <w:ptab w:relativeTo="margin" w:alignment="right" w:leader="none"/>
    </w:r>
    <w:r>
      <w:rPr>
        <w:noProof/>
      </w:rPr>
      <w:drawing>
        <wp:inline distT="0" distB="0" distL="0" distR="0" wp14:anchorId="3576804B" wp14:editId="1E249A89">
          <wp:extent cx="666000" cy="720000"/>
          <wp:effectExtent l="0" t="0" r="1270" b="4445"/>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F5BF" w14:textId="77777777" w:rsidR="00F4704D" w:rsidRDefault="00F4704D" w:rsidP="00254690">
    <w:pPr>
      <w:pStyle w:val="Header"/>
    </w:pPr>
    <w:r>
      <w:drawing>
        <wp:anchor distT="0" distB="0" distL="114300" distR="114300" simplePos="0" relativeHeight="251667456" behindDoc="1" locked="0" layoutInCell="1" allowOverlap="1" wp14:anchorId="29C5C86F" wp14:editId="23A71495">
          <wp:simplePos x="0" y="0"/>
          <wp:positionH relativeFrom="column">
            <wp:posOffset>5717540</wp:posOffset>
          </wp:positionH>
          <wp:positionV relativeFrom="paragraph">
            <wp:posOffset>-42545</wp:posOffset>
          </wp:positionV>
          <wp:extent cx="665480" cy="719455"/>
          <wp:effectExtent l="0" t="0" r="1270" b="4445"/>
          <wp:wrapTight wrapText="bothSides">
            <wp:wrapPolygon edited="0">
              <wp:start x="8656" y="0"/>
              <wp:lineTo x="0" y="1144"/>
              <wp:lineTo x="0" y="21162"/>
              <wp:lineTo x="21023" y="21162"/>
              <wp:lineTo x="21023" y="1144"/>
              <wp:lineTo x="12366" y="0"/>
              <wp:lineTo x="8656" y="0"/>
            </wp:wrapPolygon>
          </wp:wrapTight>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5480" cy="719455"/>
                  </a:xfrm>
                  <a:prstGeom prst="rect">
                    <a:avLst/>
                  </a:prstGeom>
                </pic:spPr>
              </pic:pic>
            </a:graphicData>
          </a:graphic>
        </wp:anchor>
      </w:drawing>
    </w:r>
    <w:r>
      <mc:AlternateContent>
        <mc:Choice Requires="wps">
          <w:drawing>
            <wp:inline distT="0" distB="0" distL="0" distR="0" wp14:anchorId="5BCD4BD4" wp14:editId="62BCCAA9">
              <wp:extent cx="5399405" cy="682625"/>
              <wp:effectExtent l="0" t="0" r="10795" b="3175"/>
              <wp:docPr id="10" name="Text Box 10" descr="Minister's details"/>
              <wp:cNvGraphicFramePr/>
              <a:graphic xmlns:a="http://schemas.openxmlformats.org/drawingml/2006/main">
                <a:graphicData uri="http://schemas.microsoft.com/office/word/2010/wordprocessingShape">
                  <wps:wsp>
                    <wps:cNvSpPr txBox="1"/>
                    <wps:spPr>
                      <a:xfrm>
                        <a:off x="0" y="0"/>
                        <a:ext cx="5399405" cy="682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BCACC9" w14:textId="77777777" w:rsidR="00F4704D" w:rsidRDefault="00F4704D" w:rsidP="001C27DF">
                          <w:pPr>
                            <w:pStyle w:val="Descriptor"/>
                          </w:pPr>
                          <w:r>
                            <w:t>Protocol for Investigating and Reporting Fish Kills</w:t>
                          </w:r>
                        </w:p>
                        <w:p w14:paraId="093D796F" w14:textId="77777777" w:rsidR="00F4704D" w:rsidRDefault="00F4704D" w:rsidP="00127421">
                          <w:pPr>
                            <w:pStyle w:val="SecondaryDescriptor"/>
                          </w:pPr>
                        </w:p>
                        <w:p w14:paraId="166845B5" w14:textId="77777777" w:rsidR="00F4704D" w:rsidRDefault="00F4704D" w:rsidP="00127421">
                          <w:pPr>
                            <w:pStyle w:val="SecondaryDescriptor"/>
                          </w:pPr>
                        </w:p>
                        <w:p w14:paraId="3946F4F0" w14:textId="77777777" w:rsidR="00F4704D" w:rsidRDefault="00F4704D" w:rsidP="00127421">
                          <w:pPr>
                            <w:pStyle w:val="SecondaryDescriptor"/>
                          </w:pPr>
                        </w:p>
                        <w:p w14:paraId="722F8043" w14:textId="77777777" w:rsidR="00F4704D" w:rsidRDefault="00F4704D" w:rsidP="00127421">
                          <w:pPr>
                            <w:pStyle w:val="SecondaryDescripto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5BCD4BD4" id="_x0000_t202" coordsize="21600,21600" o:spt="202" path="m,l,21600r21600,l21600,xe">
              <v:stroke joinstyle="miter"/>
              <v:path gradientshapeok="t" o:connecttype="rect"/>
            </v:shapetype>
            <v:shape id="Text Box 10" o:spid="_x0000_s1027" type="#_x0000_t202" alt="Minister's details" style="width:425.15pt;height:5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" filled="f" stroked="f" strokeweight=".5pt">
              <v:textbox inset="0,0,0,0">
                <w:txbxContent>
                  <w:p w14:paraId="48BCACC9" w14:textId="77777777" w:rsidR="00F4704D" w:rsidRDefault="00F4704D" w:rsidP="001C27DF">
                    <w:pPr>
                      <w:pStyle w:val="Descriptor"/>
                    </w:pPr>
                    <w:r>
                      <w:t>Protocol for Investigating and Reporting Fish Kills</w:t>
                    </w:r>
                  </w:p>
                  <w:p w14:paraId="093D796F" w14:textId="77777777" w:rsidR="00F4704D" w:rsidRDefault="00F4704D" w:rsidP="00127421">
                    <w:pPr>
                      <w:pStyle w:val="SecondaryDescriptor"/>
                    </w:pPr>
                  </w:p>
                  <w:p w14:paraId="166845B5" w14:textId="77777777" w:rsidR="00F4704D" w:rsidRDefault="00F4704D" w:rsidP="00127421">
                    <w:pPr>
                      <w:pStyle w:val="SecondaryDescriptor"/>
                    </w:pPr>
                  </w:p>
                  <w:p w14:paraId="3946F4F0" w14:textId="77777777" w:rsidR="00F4704D" w:rsidRDefault="00F4704D" w:rsidP="00127421">
                    <w:pPr>
                      <w:pStyle w:val="SecondaryDescriptor"/>
                    </w:pPr>
                  </w:p>
                  <w:p w14:paraId="722F8043" w14:textId="77777777" w:rsidR="00F4704D" w:rsidRDefault="00F4704D" w:rsidP="00127421">
                    <w:pPr>
                      <w:pStyle w:val="SecondaryDescriptor"/>
                    </w:pPr>
                  </w:p>
                </w:txbxContent>
              </v:textbox>
              <w10:anchorlock/>
            </v:shape>
          </w:pict>
        </mc:Fallback>
      </mc:AlternateContent>
    </w:r>
    <w:r>
      <mc:AlternateContent>
        <mc:Choice Requires="wps">
          <w:drawing>
            <wp:anchor distT="0" distB="0" distL="114300" distR="114300" simplePos="0" relativeHeight="251665408" behindDoc="0" locked="1" layoutInCell="1" allowOverlap="1" wp14:anchorId="354E963F" wp14:editId="22E6BE3D">
              <wp:simplePos x="0" y="0"/>
              <wp:positionH relativeFrom="margin">
                <wp:posOffset>-535305</wp:posOffset>
              </wp:positionH>
              <wp:positionV relativeFrom="page">
                <wp:posOffset>1905</wp:posOffset>
              </wp:positionV>
              <wp:extent cx="7559675" cy="179705"/>
              <wp:effectExtent l="0" t="0" r="9525" b="1079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90C8E3"/>
                      </a:solidFill>
                      <a:ln>
                        <a:solidFill>
                          <a:srgbClr val="90C8E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8DECA" id="Rectangle 2" o:spid="_x0000_s1026" alt="&quot;&quot;" style="position:absolute;margin-left:-42.15pt;margin-top:.15pt;width:595.25pt;height:14.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" fillcolor="#90c8e3" strokecolor="#90c8e3" strokeweight="1pt">
              <w10:wrap anchorx="margin" anchory="page"/>
              <w10:anchorlock/>
            </v:rect>
          </w:pict>
        </mc:Fallback>
      </mc:AlternateContent>
    </w:r>
  </w:p>
  <w:p w14:paraId="43589F04" w14:textId="77777777" w:rsidR="00F4704D" w:rsidRDefault="00F4704D" w:rsidP="006D0D78">
    <w:pPr>
      <w:pStyle w:val="Descripto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714"/>
    <w:multiLevelType w:val="hybridMultilevel"/>
    <w:tmpl w:val="22069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1032AB"/>
    <w:multiLevelType w:val="hybridMultilevel"/>
    <w:tmpl w:val="A044D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D05AD7"/>
    <w:multiLevelType w:val="hybridMultilevel"/>
    <w:tmpl w:val="6010A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2B5D22"/>
    <w:multiLevelType w:val="hybridMultilevel"/>
    <w:tmpl w:val="356E4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7"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8" w15:restartNumberingAfterBreak="0">
    <w:nsid w:val="505C1821"/>
    <w:multiLevelType w:val="hybridMultilevel"/>
    <w:tmpl w:val="F07C8254"/>
    <w:lvl w:ilvl="0" w:tplc="6388EE7E">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16cid:durableId="722871768">
    <w:abstractNumId w:val="8"/>
  </w:num>
  <w:num w:numId="2" w16cid:durableId="1828784615">
    <w:abstractNumId w:val="9"/>
  </w:num>
  <w:num w:numId="3" w16cid:durableId="35199619">
    <w:abstractNumId w:val="7"/>
  </w:num>
  <w:num w:numId="4" w16cid:durableId="2000839554">
    <w:abstractNumId w:val="4"/>
  </w:num>
  <w:num w:numId="5" w16cid:durableId="740447749">
    <w:abstractNumId w:val="6"/>
  </w:num>
  <w:num w:numId="6" w16cid:durableId="892959442">
    <w:abstractNumId w:val="5"/>
  </w:num>
  <w:num w:numId="7" w16cid:durableId="1585604056">
    <w:abstractNumId w:val="5"/>
    <w:lvlOverride w:ilvl="0">
      <w:startOverride w:val="1"/>
    </w:lvlOverride>
  </w:num>
  <w:num w:numId="8" w16cid:durableId="1087190748">
    <w:abstractNumId w:val="4"/>
    <w:lvlOverride w:ilvl="0">
      <w:startOverride w:val="1"/>
    </w:lvlOverride>
  </w:num>
  <w:num w:numId="9" w16cid:durableId="1212382706">
    <w:abstractNumId w:val="6"/>
    <w:lvlOverride w:ilvl="0">
      <w:startOverride w:val="1"/>
    </w:lvlOverride>
  </w:num>
  <w:num w:numId="10" w16cid:durableId="1572427211">
    <w:abstractNumId w:val="8"/>
  </w:num>
  <w:num w:numId="11" w16cid:durableId="305208806">
    <w:abstractNumId w:val="5"/>
  </w:num>
  <w:num w:numId="12" w16cid:durableId="1600748760">
    <w:abstractNumId w:val="9"/>
  </w:num>
  <w:num w:numId="13" w16cid:durableId="1432748260">
    <w:abstractNumId w:val="7"/>
  </w:num>
  <w:num w:numId="14" w16cid:durableId="1226186984">
    <w:abstractNumId w:val="4"/>
  </w:num>
  <w:num w:numId="15" w16cid:durableId="1151748935">
    <w:abstractNumId w:val="6"/>
  </w:num>
  <w:num w:numId="16" w16cid:durableId="1745950634">
    <w:abstractNumId w:val="9"/>
  </w:num>
  <w:num w:numId="17" w16cid:durableId="1497720404">
    <w:abstractNumId w:val="7"/>
  </w:num>
  <w:num w:numId="18" w16cid:durableId="44106360">
    <w:abstractNumId w:val="8"/>
  </w:num>
  <w:num w:numId="19" w16cid:durableId="800540708">
    <w:abstractNumId w:val="4"/>
  </w:num>
  <w:num w:numId="20" w16cid:durableId="582958743">
    <w:abstractNumId w:val="6"/>
  </w:num>
  <w:num w:numId="21" w16cid:durableId="207884878">
    <w:abstractNumId w:val="5"/>
  </w:num>
  <w:num w:numId="22" w16cid:durableId="1973628114">
    <w:abstractNumId w:val="8"/>
    <w:lvlOverride w:ilvl="0">
      <w:startOverride w:val="1"/>
    </w:lvlOverride>
  </w:num>
  <w:num w:numId="23" w16cid:durableId="382171868">
    <w:abstractNumId w:val="9"/>
    <w:lvlOverride w:ilvl="0">
      <w:startOverride w:val="1"/>
    </w:lvlOverride>
  </w:num>
  <w:num w:numId="24" w16cid:durableId="1526089289">
    <w:abstractNumId w:val="7"/>
    <w:lvlOverride w:ilvl="0">
      <w:startOverride w:val="1"/>
    </w:lvlOverride>
  </w:num>
  <w:num w:numId="25" w16cid:durableId="543979702">
    <w:abstractNumId w:val="9"/>
  </w:num>
  <w:num w:numId="26" w16cid:durableId="1388407373">
    <w:abstractNumId w:val="7"/>
  </w:num>
  <w:num w:numId="27" w16cid:durableId="1767192831">
    <w:abstractNumId w:val="8"/>
  </w:num>
  <w:num w:numId="28" w16cid:durableId="1172990523">
    <w:abstractNumId w:val="4"/>
  </w:num>
  <w:num w:numId="29" w16cid:durableId="543297346">
    <w:abstractNumId w:val="6"/>
  </w:num>
  <w:num w:numId="30" w16cid:durableId="2047099426">
    <w:abstractNumId w:val="5"/>
  </w:num>
  <w:num w:numId="31" w16cid:durableId="347144773">
    <w:abstractNumId w:val="8"/>
  </w:num>
  <w:num w:numId="32" w16cid:durableId="911088797">
    <w:abstractNumId w:val="5"/>
  </w:num>
  <w:num w:numId="33" w16cid:durableId="1985351779">
    <w:abstractNumId w:val="1"/>
  </w:num>
  <w:num w:numId="34" w16cid:durableId="161049171">
    <w:abstractNumId w:val="0"/>
  </w:num>
  <w:num w:numId="35" w16cid:durableId="1259094452">
    <w:abstractNumId w:val="3"/>
  </w:num>
  <w:num w:numId="36" w16cid:durableId="187881013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85"/>
    <w:rsid w:val="00002C93"/>
    <w:rsid w:val="00003583"/>
    <w:rsid w:val="00003709"/>
    <w:rsid w:val="00005754"/>
    <w:rsid w:val="00005C44"/>
    <w:rsid w:val="000100A3"/>
    <w:rsid w:val="0001421F"/>
    <w:rsid w:val="00020261"/>
    <w:rsid w:val="00020713"/>
    <w:rsid w:val="00021A2F"/>
    <w:rsid w:val="00030985"/>
    <w:rsid w:val="00030C2E"/>
    <w:rsid w:val="000319D3"/>
    <w:rsid w:val="000330D7"/>
    <w:rsid w:val="00033AC5"/>
    <w:rsid w:val="000369F8"/>
    <w:rsid w:val="0004413C"/>
    <w:rsid w:val="00046ACD"/>
    <w:rsid w:val="0005359F"/>
    <w:rsid w:val="00053DB3"/>
    <w:rsid w:val="00072B2F"/>
    <w:rsid w:val="00075283"/>
    <w:rsid w:val="000848A3"/>
    <w:rsid w:val="000926DF"/>
    <w:rsid w:val="000A0A02"/>
    <w:rsid w:val="000A381D"/>
    <w:rsid w:val="000B12ED"/>
    <w:rsid w:val="000B25F7"/>
    <w:rsid w:val="000B387F"/>
    <w:rsid w:val="000B3E09"/>
    <w:rsid w:val="000B785C"/>
    <w:rsid w:val="000B7F4B"/>
    <w:rsid w:val="000D5CAC"/>
    <w:rsid w:val="000D6B77"/>
    <w:rsid w:val="000E0434"/>
    <w:rsid w:val="000E457A"/>
    <w:rsid w:val="000E7003"/>
    <w:rsid w:val="0010613F"/>
    <w:rsid w:val="001106A0"/>
    <w:rsid w:val="00111228"/>
    <w:rsid w:val="00111713"/>
    <w:rsid w:val="00111775"/>
    <w:rsid w:val="00114A73"/>
    <w:rsid w:val="00116CED"/>
    <w:rsid w:val="0011767C"/>
    <w:rsid w:val="00127421"/>
    <w:rsid w:val="00131292"/>
    <w:rsid w:val="0013204F"/>
    <w:rsid w:val="00132C9F"/>
    <w:rsid w:val="0013421B"/>
    <w:rsid w:val="0014092D"/>
    <w:rsid w:val="0014157C"/>
    <w:rsid w:val="001419CE"/>
    <w:rsid w:val="001476EF"/>
    <w:rsid w:val="00150CAE"/>
    <w:rsid w:val="00151EBA"/>
    <w:rsid w:val="001550B8"/>
    <w:rsid w:val="001728CA"/>
    <w:rsid w:val="00174347"/>
    <w:rsid w:val="00177454"/>
    <w:rsid w:val="00194DF9"/>
    <w:rsid w:val="001A628B"/>
    <w:rsid w:val="001C0011"/>
    <w:rsid w:val="001C18F0"/>
    <w:rsid w:val="001C27DF"/>
    <w:rsid w:val="001D4524"/>
    <w:rsid w:val="001D4C98"/>
    <w:rsid w:val="001D754D"/>
    <w:rsid w:val="001E04AA"/>
    <w:rsid w:val="001E0611"/>
    <w:rsid w:val="001E0762"/>
    <w:rsid w:val="001E1988"/>
    <w:rsid w:val="001E4D10"/>
    <w:rsid w:val="001F010F"/>
    <w:rsid w:val="001F3119"/>
    <w:rsid w:val="001F4163"/>
    <w:rsid w:val="00206E99"/>
    <w:rsid w:val="00216B6C"/>
    <w:rsid w:val="00216D02"/>
    <w:rsid w:val="00224DDA"/>
    <w:rsid w:val="00232D87"/>
    <w:rsid w:val="00233115"/>
    <w:rsid w:val="00233579"/>
    <w:rsid w:val="002409AB"/>
    <w:rsid w:val="00241849"/>
    <w:rsid w:val="00246DDB"/>
    <w:rsid w:val="0025118A"/>
    <w:rsid w:val="00254690"/>
    <w:rsid w:val="00255B10"/>
    <w:rsid w:val="00264950"/>
    <w:rsid w:val="0026538D"/>
    <w:rsid w:val="00266388"/>
    <w:rsid w:val="00267565"/>
    <w:rsid w:val="00271104"/>
    <w:rsid w:val="0027530B"/>
    <w:rsid w:val="00275C5A"/>
    <w:rsid w:val="0027645B"/>
    <w:rsid w:val="002931E6"/>
    <w:rsid w:val="0029399F"/>
    <w:rsid w:val="002956EE"/>
    <w:rsid w:val="00297D45"/>
    <w:rsid w:val="002B20AC"/>
    <w:rsid w:val="002B269F"/>
    <w:rsid w:val="002C62E1"/>
    <w:rsid w:val="002D06D6"/>
    <w:rsid w:val="002D167C"/>
    <w:rsid w:val="002E34BF"/>
    <w:rsid w:val="00305D59"/>
    <w:rsid w:val="00305D69"/>
    <w:rsid w:val="00311671"/>
    <w:rsid w:val="0031799A"/>
    <w:rsid w:val="00320A84"/>
    <w:rsid w:val="00330F3C"/>
    <w:rsid w:val="00333DFD"/>
    <w:rsid w:val="00340CA0"/>
    <w:rsid w:val="00341C78"/>
    <w:rsid w:val="003426B2"/>
    <w:rsid w:val="00345D83"/>
    <w:rsid w:val="00350E7E"/>
    <w:rsid w:val="00353985"/>
    <w:rsid w:val="0036379C"/>
    <w:rsid w:val="00364744"/>
    <w:rsid w:val="00364F93"/>
    <w:rsid w:val="00372D53"/>
    <w:rsid w:val="00374C56"/>
    <w:rsid w:val="0038180B"/>
    <w:rsid w:val="003835F4"/>
    <w:rsid w:val="00394652"/>
    <w:rsid w:val="003958F7"/>
    <w:rsid w:val="003A0E8F"/>
    <w:rsid w:val="003A44F5"/>
    <w:rsid w:val="003B0508"/>
    <w:rsid w:val="003B11A1"/>
    <w:rsid w:val="003B19B3"/>
    <w:rsid w:val="003B3C46"/>
    <w:rsid w:val="003B63AE"/>
    <w:rsid w:val="003C3E43"/>
    <w:rsid w:val="003C7A71"/>
    <w:rsid w:val="003D3D47"/>
    <w:rsid w:val="003E7977"/>
    <w:rsid w:val="003F443B"/>
    <w:rsid w:val="003F5577"/>
    <w:rsid w:val="003F6063"/>
    <w:rsid w:val="00403322"/>
    <w:rsid w:val="004040B9"/>
    <w:rsid w:val="00404B96"/>
    <w:rsid w:val="0041074F"/>
    <w:rsid w:val="00414BBA"/>
    <w:rsid w:val="00416C0B"/>
    <w:rsid w:val="0042000D"/>
    <w:rsid w:val="00426EE8"/>
    <w:rsid w:val="0043431C"/>
    <w:rsid w:val="00453F7C"/>
    <w:rsid w:val="00470991"/>
    <w:rsid w:val="00472653"/>
    <w:rsid w:val="00473FB7"/>
    <w:rsid w:val="004766D2"/>
    <w:rsid w:val="004827CE"/>
    <w:rsid w:val="00482E74"/>
    <w:rsid w:val="004852AF"/>
    <w:rsid w:val="004964CC"/>
    <w:rsid w:val="00497B4B"/>
    <w:rsid w:val="004A4836"/>
    <w:rsid w:val="004A7EA0"/>
    <w:rsid w:val="004B13EA"/>
    <w:rsid w:val="004B29B9"/>
    <w:rsid w:val="004B7CE2"/>
    <w:rsid w:val="004C02EC"/>
    <w:rsid w:val="004C1A21"/>
    <w:rsid w:val="004C1FE7"/>
    <w:rsid w:val="004C35B2"/>
    <w:rsid w:val="004D4D99"/>
    <w:rsid w:val="004D5467"/>
    <w:rsid w:val="004E34E2"/>
    <w:rsid w:val="004F4880"/>
    <w:rsid w:val="004F668A"/>
    <w:rsid w:val="004F6713"/>
    <w:rsid w:val="004F6D4C"/>
    <w:rsid w:val="004F77CB"/>
    <w:rsid w:val="00500B67"/>
    <w:rsid w:val="0050101E"/>
    <w:rsid w:val="00516538"/>
    <w:rsid w:val="00520735"/>
    <w:rsid w:val="005218C6"/>
    <w:rsid w:val="00527689"/>
    <w:rsid w:val="0053238E"/>
    <w:rsid w:val="00532AC7"/>
    <w:rsid w:val="00544E33"/>
    <w:rsid w:val="00550F70"/>
    <w:rsid w:val="0055107D"/>
    <w:rsid w:val="005668BE"/>
    <w:rsid w:val="00576F5B"/>
    <w:rsid w:val="0057767A"/>
    <w:rsid w:val="0057790C"/>
    <w:rsid w:val="00586CF7"/>
    <w:rsid w:val="0059207E"/>
    <w:rsid w:val="00594DAC"/>
    <w:rsid w:val="005972E2"/>
    <w:rsid w:val="005A1041"/>
    <w:rsid w:val="005A3365"/>
    <w:rsid w:val="005A3D3C"/>
    <w:rsid w:val="005A4BA7"/>
    <w:rsid w:val="005A4D28"/>
    <w:rsid w:val="005A7D08"/>
    <w:rsid w:val="005B18C7"/>
    <w:rsid w:val="005B1C7E"/>
    <w:rsid w:val="005B2F8C"/>
    <w:rsid w:val="005C0FEB"/>
    <w:rsid w:val="005C19DF"/>
    <w:rsid w:val="005C3B78"/>
    <w:rsid w:val="005C5152"/>
    <w:rsid w:val="005C7C60"/>
    <w:rsid w:val="005D28D4"/>
    <w:rsid w:val="005D66AB"/>
    <w:rsid w:val="005E5EC0"/>
    <w:rsid w:val="005F1786"/>
    <w:rsid w:val="005F252B"/>
    <w:rsid w:val="005F36D7"/>
    <w:rsid w:val="005F4E21"/>
    <w:rsid w:val="00600667"/>
    <w:rsid w:val="00604A6E"/>
    <w:rsid w:val="00630F42"/>
    <w:rsid w:val="0063593D"/>
    <w:rsid w:val="006432DA"/>
    <w:rsid w:val="00643FB5"/>
    <w:rsid w:val="006520C0"/>
    <w:rsid w:val="0065369A"/>
    <w:rsid w:val="00676178"/>
    <w:rsid w:val="0067638B"/>
    <w:rsid w:val="006771E5"/>
    <w:rsid w:val="006805B0"/>
    <w:rsid w:val="00683C09"/>
    <w:rsid w:val="006902D1"/>
    <w:rsid w:val="006A288E"/>
    <w:rsid w:val="006A4ADF"/>
    <w:rsid w:val="006A53BA"/>
    <w:rsid w:val="006C4799"/>
    <w:rsid w:val="006C5EDD"/>
    <w:rsid w:val="006D0D78"/>
    <w:rsid w:val="006E1E3B"/>
    <w:rsid w:val="006E4A18"/>
    <w:rsid w:val="006E5998"/>
    <w:rsid w:val="006E76C9"/>
    <w:rsid w:val="006E79DB"/>
    <w:rsid w:val="006F047D"/>
    <w:rsid w:val="006F17A1"/>
    <w:rsid w:val="006F2BCD"/>
    <w:rsid w:val="006F2F1E"/>
    <w:rsid w:val="006F667D"/>
    <w:rsid w:val="0070444D"/>
    <w:rsid w:val="00705F2B"/>
    <w:rsid w:val="0071153D"/>
    <w:rsid w:val="0072008C"/>
    <w:rsid w:val="00720ADC"/>
    <w:rsid w:val="0072140E"/>
    <w:rsid w:val="00725E07"/>
    <w:rsid w:val="007332A7"/>
    <w:rsid w:val="00735CE8"/>
    <w:rsid w:val="007363AB"/>
    <w:rsid w:val="00740467"/>
    <w:rsid w:val="00742F66"/>
    <w:rsid w:val="0075531D"/>
    <w:rsid w:val="0076385B"/>
    <w:rsid w:val="00763C24"/>
    <w:rsid w:val="0076687F"/>
    <w:rsid w:val="007673EB"/>
    <w:rsid w:val="00767977"/>
    <w:rsid w:val="007725E4"/>
    <w:rsid w:val="00773B1E"/>
    <w:rsid w:val="007772E3"/>
    <w:rsid w:val="007843E1"/>
    <w:rsid w:val="00790147"/>
    <w:rsid w:val="007960BE"/>
    <w:rsid w:val="00797B2E"/>
    <w:rsid w:val="007A2961"/>
    <w:rsid w:val="007A37A3"/>
    <w:rsid w:val="007A3C7C"/>
    <w:rsid w:val="007A40B2"/>
    <w:rsid w:val="007A7845"/>
    <w:rsid w:val="007A7FA3"/>
    <w:rsid w:val="007B055E"/>
    <w:rsid w:val="007B39D3"/>
    <w:rsid w:val="007B5A48"/>
    <w:rsid w:val="007B75E6"/>
    <w:rsid w:val="007C2723"/>
    <w:rsid w:val="007E51BF"/>
    <w:rsid w:val="007E799C"/>
    <w:rsid w:val="007F0E94"/>
    <w:rsid w:val="007F1670"/>
    <w:rsid w:val="007F4FFE"/>
    <w:rsid w:val="007F5D9C"/>
    <w:rsid w:val="00802606"/>
    <w:rsid w:val="008040E8"/>
    <w:rsid w:val="0080550A"/>
    <w:rsid w:val="0080785F"/>
    <w:rsid w:val="00814BD2"/>
    <w:rsid w:val="008274FF"/>
    <w:rsid w:val="0083034E"/>
    <w:rsid w:val="00835A6B"/>
    <w:rsid w:val="00836418"/>
    <w:rsid w:val="00837028"/>
    <w:rsid w:val="00841E86"/>
    <w:rsid w:val="0084309C"/>
    <w:rsid w:val="008433D6"/>
    <w:rsid w:val="00843A4A"/>
    <w:rsid w:val="00852196"/>
    <w:rsid w:val="00864B67"/>
    <w:rsid w:val="00880BBA"/>
    <w:rsid w:val="008862F5"/>
    <w:rsid w:val="00886A36"/>
    <w:rsid w:val="00894241"/>
    <w:rsid w:val="0089425F"/>
    <w:rsid w:val="00897E1D"/>
    <w:rsid w:val="008A724A"/>
    <w:rsid w:val="008B0346"/>
    <w:rsid w:val="008B4255"/>
    <w:rsid w:val="008C2835"/>
    <w:rsid w:val="008C398D"/>
    <w:rsid w:val="008C5681"/>
    <w:rsid w:val="008D3B5E"/>
    <w:rsid w:val="008D5F35"/>
    <w:rsid w:val="008E1BEC"/>
    <w:rsid w:val="008E262F"/>
    <w:rsid w:val="008E4505"/>
    <w:rsid w:val="008E4667"/>
    <w:rsid w:val="008E4E60"/>
    <w:rsid w:val="008E6974"/>
    <w:rsid w:val="008F0853"/>
    <w:rsid w:val="008F671A"/>
    <w:rsid w:val="009022C6"/>
    <w:rsid w:val="009032A1"/>
    <w:rsid w:val="00905970"/>
    <w:rsid w:val="0091046A"/>
    <w:rsid w:val="00917B7C"/>
    <w:rsid w:val="00921FD3"/>
    <w:rsid w:val="009220D7"/>
    <w:rsid w:val="00934B90"/>
    <w:rsid w:val="00935D12"/>
    <w:rsid w:val="00940A26"/>
    <w:rsid w:val="00942939"/>
    <w:rsid w:val="00946C9F"/>
    <w:rsid w:val="00947684"/>
    <w:rsid w:val="00951F3C"/>
    <w:rsid w:val="00957247"/>
    <w:rsid w:val="00957BDD"/>
    <w:rsid w:val="00960C28"/>
    <w:rsid w:val="00966A53"/>
    <w:rsid w:val="00966FD8"/>
    <w:rsid w:val="00975767"/>
    <w:rsid w:val="00983DB2"/>
    <w:rsid w:val="00986B43"/>
    <w:rsid w:val="00993216"/>
    <w:rsid w:val="00994AF2"/>
    <w:rsid w:val="009977D9"/>
    <w:rsid w:val="009A21CF"/>
    <w:rsid w:val="009A31A2"/>
    <w:rsid w:val="009A73CA"/>
    <w:rsid w:val="009B0C2F"/>
    <w:rsid w:val="009B30B2"/>
    <w:rsid w:val="009B4B43"/>
    <w:rsid w:val="009B6122"/>
    <w:rsid w:val="009C70D9"/>
    <w:rsid w:val="009D0B68"/>
    <w:rsid w:val="009E7376"/>
    <w:rsid w:val="009F6114"/>
    <w:rsid w:val="009F655A"/>
    <w:rsid w:val="009F73F5"/>
    <w:rsid w:val="00A00CBC"/>
    <w:rsid w:val="00A02F40"/>
    <w:rsid w:val="00A0356E"/>
    <w:rsid w:val="00A05561"/>
    <w:rsid w:val="00A071DE"/>
    <w:rsid w:val="00A1031B"/>
    <w:rsid w:val="00A1127E"/>
    <w:rsid w:val="00A20D01"/>
    <w:rsid w:val="00A263B1"/>
    <w:rsid w:val="00A35389"/>
    <w:rsid w:val="00A43CF1"/>
    <w:rsid w:val="00A47660"/>
    <w:rsid w:val="00A47B2F"/>
    <w:rsid w:val="00A52060"/>
    <w:rsid w:val="00A53652"/>
    <w:rsid w:val="00A544B7"/>
    <w:rsid w:val="00A547D4"/>
    <w:rsid w:val="00A65014"/>
    <w:rsid w:val="00A70493"/>
    <w:rsid w:val="00A76001"/>
    <w:rsid w:val="00A76181"/>
    <w:rsid w:val="00A91604"/>
    <w:rsid w:val="00A9464A"/>
    <w:rsid w:val="00A968C2"/>
    <w:rsid w:val="00A96CAA"/>
    <w:rsid w:val="00AA591D"/>
    <w:rsid w:val="00AA655E"/>
    <w:rsid w:val="00AB27C8"/>
    <w:rsid w:val="00AB5CC7"/>
    <w:rsid w:val="00AC5770"/>
    <w:rsid w:val="00AC5A0A"/>
    <w:rsid w:val="00AD053A"/>
    <w:rsid w:val="00AD4014"/>
    <w:rsid w:val="00AD6594"/>
    <w:rsid w:val="00AE06E1"/>
    <w:rsid w:val="00AE4355"/>
    <w:rsid w:val="00AF3631"/>
    <w:rsid w:val="00AF6BA9"/>
    <w:rsid w:val="00B047B4"/>
    <w:rsid w:val="00B10A41"/>
    <w:rsid w:val="00B16033"/>
    <w:rsid w:val="00B178E0"/>
    <w:rsid w:val="00B17909"/>
    <w:rsid w:val="00B4618E"/>
    <w:rsid w:val="00B508B5"/>
    <w:rsid w:val="00B509BA"/>
    <w:rsid w:val="00B54101"/>
    <w:rsid w:val="00B712ED"/>
    <w:rsid w:val="00B73940"/>
    <w:rsid w:val="00B92656"/>
    <w:rsid w:val="00BA70D1"/>
    <w:rsid w:val="00BB00A2"/>
    <w:rsid w:val="00BB75F8"/>
    <w:rsid w:val="00BC2680"/>
    <w:rsid w:val="00BC6ADB"/>
    <w:rsid w:val="00BD0A8A"/>
    <w:rsid w:val="00BD104C"/>
    <w:rsid w:val="00BD1E5B"/>
    <w:rsid w:val="00BD436D"/>
    <w:rsid w:val="00BD5B4B"/>
    <w:rsid w:val="00BD73D5"/>
    <w:rsid w:val="00BE02CE"/>
    <w:rsid w:val="00BE3F7B"/>
    <w:rsid w:val="00C10C85"/>
    <w:rsid w:val="00C12988"/>
    <w:rsid w:val="00C1506D"/>
    <w:rsid w:val="00C21A69"/>
    <w:rsid w:val="00C22186"/>
    <w:rsid w:val="00C27794"/>
    <w:rsid w:val="00C31BE6"/>
    <w:rsid w:val="00C31C00"/>
    <w:rsid w:val="00C36AA2"/>
    <w:rsid w:val="00C44800"/>
    <w:rsid w:val="00C509DC"/>
    <w:rsid w:val="00C515B8"/>
    <w:rsid w:val="00C53C5C"/>
    <w:rsid w:val="00C540BE"/>
    <w:rsid w:val="00C572B1"/>
    <w:rsid w:val="00C62FCD"/>
    <w:rsid w:val="00C649CD"/>
    <w:rsid w:val="00C7120F"/>
    <w:rsid w:val="00C75429"/>
    <w:rsid w:val="00C77E9F"/>
    <w:rsid w:val="00C82C36"/>
    <w:rsid w:val="00C83CF1"/>
    <w:rsid w:val="00C854AC"/>
    <w:rsid w:val="00C948CF"/>
    <w:rsid w:val="00C94BC0"/>
    <w:rsid w:val="00CA0DAF"/>
    <w:rsid w:val="00CA1B37"/>
    <w:rsid w:val="00CA23DA"/>
    <w:rsid w:val="00CA4083"/>
    <w:rsid w:val="00CA485B"/>
    <w:rsid w:val="00CA48B2"/>
    <w:rsid w:val="00CA74B5"/>
    <w:rsid w:val="00CC400B"/>
    <w:rsid w:val="00CD4754"/>
    <w:rsid w:val="00CD7A2A"/>
    <w:rsid w:val="00CE00DA"/>
    <w:rsid w:val="00CE1D94"/>
    <w:rsid w:val="00CE70F8"/>
    <w:rsid w:val="00CF2F5A"/>
    <w:rsid w:val="00CF3228"/>
    <w:rsid w:val="00CF5956"/>
    <w:rsid w:val="00D015E0"/>
    <w:rsid w:val="00D01E60"/>
    <w:rsid w:val="00D03B7F"/>
    <w:rsid w:val="00D05BC4"/>
    <w:rsid w:val="00D06F80"/>
    <w:rsid w:val="00D077D4"/>
    <w:rsid w:val="00D1583E"/>
    <w:rsid w:val="00D16E49"/>
    <w:rsid w:val="00D20F63"/>
    <w:rsid w:val="00D233F2"/>
    <w:rsid w:val="00D3139F"/>
    <w:rsid w:val="00D353F2"/>
    <w:rsid w:val="00D37BEE"/>
    <w:rsid w:val="00D4026B"/>
    <w:rsid w:val="00D4203B"/>
    <w:rsid w:val="00D47C87"/>
    <w:rsid w:val="00D507EE"/>
    <w:rsid w:val="00D51B8A"/>
    <w:rsid w:val="00D55D74"/>
    <w:rsid w:val="00D5698D"/>
    <w:rsid w:val="00D63460"/>
    <w:rsid w:val="00D65AA1"/>
    <w:rsid w:val="00D75615"/>
    <w:rsid w:val="00D847B1"/>
    <w:rsid w:val="00D87EC4"/>
    <w:rsid w:val="00D9066E"/>
    <w:rsid w:val="00D9337B"/>
    <w:rsid w:val="00D94985"/>
    <w:rsid w:val="00DA0CFA"/>
    <w:rsid w:val="00DA13F5"/>
    <w:rsid w:val="00DA6759"/>
    <w:rsid w:val="00DB30BF"/>
    <w:rsid w:val="00DB4E4E"/>
    <w:rsid w:val="00DB5B99"/>
    <w:rsid w:val="00DB7506"/>
    <w:rsid w:val="00DB7BED"/>
    <w:rsid w:val="00DC1809"/>
    <w:rsid w:val="00DD3473"/>
    <w:rsid w:val="00DD42E2"/>
    <w:rsid w:val="00DD502A"/>
    <w:rsid w:val="00DE37DE"/>
    <w:rsid w:val="00DE5CC1"/>
    <w:rsid w:val="00DF1F92"/>
    <w:rsid w:val="00DF363C"/>
    <w:rsid w:val="00DF4166"/>
    <w:rsid w:val="00E03D68"/>
    <w:rsid w:val="00E04C52"/>
    <w:rsid w:val="00E04CD9"/>
    <w:rsid w:val="00E171AE"/>
    <w:rsid w:val="00E22A0A"/>
    <w:rsid w:val="00E23962"/>
    <w:rsid w:val="00E30C66"/>
    <w:rsid w:val="00E36D4C"/>
    <w:rsid w:val="00E40F82"/>
    <w:rsid w:val="00E45EEC"/>
    <w:rsid w:val="00E56242"/>
    <w:rsid w:val="00E6600E"/>
    <w:rsid w:val="00E91082"/>
    <w:rsid w:val="00E95449"/>
    <w:rsid w:val="00E97EB0"/>
    <w:rsid w:val="00EA016D"/>
    <w:rsid w:val="00EB3745"/>
    <w:rsid w:val="00EC0BCB"/>
    <w:rsid w:val="00EC72BA"/>
    <w:rsid w:val="00ED0800"/>
    <w:rsid w:val="00ED7794"/>
    <w:rsid w:val="00EE23A3"/>
    <w:rsid w:val="00EE5639"/>
    <w:rsid w:val="00EF1C2A"/>
    <w:rsid w:val="00EF38F5"/>
    <w:rsid w:val="00EF66A8"/>
    <w:rsid w:val="00F0066E"/>
    <w:rsid w:val="00F02B35"/>
    <w:rsid w:val="00F1284E"/>
    <w:rsid w:val="00F140CF"/>
    <w:rsid w:val="00F167E9"/>
    <w:rsid w:val="00F2157A"/>
    <w:rsid w:val="00F245B4"/>
    <w:rsid w:val="00F26E39"/>
    <w:rsid w:val="00F31DA7"/>
    <w:rsid w:val="00F3338E"/>
    <w:rsid w:val="00F33644"/>
    <w:rsid w:val="00F35372"/>
    <w:rsid w:val="00F4704D"/>
    <w:rsid w:val="00F531C6"/>
    <w:rsid w:val="00F5504A"/>
    <w:rsid w:val="00F6728C"/>
    <w:rsid w:val="00F75164"/>
    <w:rsid w:val="00F836DA"/>
    <w:rsid w:val="00F94D7E"/>
    <w:rsid w:val="00F96F4C"/>
    <w:rsid w:val="00FA0FC5"/>
    <w:rsid w:val="00FA2262"/>
    <w:rsid w:val="00FA2FDD"/>
    <w:rsid w:val="00FB0EA4"/>
    <w:rsid w:val="00FB1BDB"/>
    <w:rsid w:val="00FC1ABA"/>
    <w:rsid w:val="00FC2B1C"/>
    <w:rsid w:val="00FC37D0"/>
    <w:rsid w:val="00FC574B"/>
    <w:rsid w:val="00FC792C"/>
    <w:rsid w:val="00FD213B"/>
    <w:rsid w:val="00FD3B1E"/>
    <w:rsid w:val="00FE234C"/>
    <w:rsid w:val="00FE3150"/>
    <w:rsid w:val="00FE3CF6"/>
    <w:rsid w:val="00FF18AF"/>
    <w:rsid w:val="00FF59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EEB81"/>
  <w15:chartTrackingRefBased/>
  <w15:docId w15:val="{88B63D78-EA4B-43A9-9051-61622C1D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sensitivity label only do not use"/>
    <w:next w:val="BodyText"/>
    <w:rsid w:val="007332A7"/>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32C9F"/>
    <w:pPr>
      <w:suppressAutoHyphens/>
      <w:spacing w:after="0" w:line="240" w:lineRule="auto"/>
      <w:outlineLvl w:val="0"/>
    </w:pPr>
    <w:rPr>
      <w:color w:val="22272B" w:themeColor="text1"/>
      <w:sz w:val="36"/>
    </w:rPr>
  </w:style>
  <w:style w:type="paragraph" w:styleId="Heading2">
    <w:name w:val="heading 2"/>
    <w:next w:val="BodyText"/>
    <w:link w:val="Heading2Char"/>
    <w:uiPriority w:val="9"/>
    <w:qFormat/>
    <w:rsid w:val="00E95449"/>
    <w:pPr>
      <w:keepNext/>
      <w:pBdr>
        <w:top w:val="single" w:sz="4" w:space="8" w:color="22272B" w:themeColor="text1"/>
      </w:pBdr>
      <w:tabs>
        <w:tab w:val="left" w:pos="2552"/>
      </w:tabs>
      <w:spacing w:before="240" w:after="240" w:line="240" w:lineRule="auto"/>
      <w:outlineLvl w:val="1"/>
    </w:pPr>
    <w:rPr>
      <w:color w:val="002664" w:themeColor="background2"/>
      <w:sz w:val="28"/>
    </w:rPr>
  </w:style>
  <w:style w:type="paragraph" w:styleId="Heading3">
    <w:name w:val="heading 3"/>
    <w:next w:val="BodyText"/>
    <w:link w:val="Heading3Char"/>
    <w:uiPriority w:val="9"/>
    <w:qFormat/>
    <w:rsid w:val="00E95449"/>
    <w:pPr>
      <w:tabs>
        <w:tab w:val="left" w:pos="2552"/>
      </w:tabs>
      <w:suppressAutoHyphens/>
      <w:spacing w:before="240" w:after="120" w:line="240" w:lineRule="auto"/>
      <w:outlineLvl w:val="2"/>
    </w:pPr>
    <w:rPr>
      <w:rFonts w:asciiTheme="majorHAnsi" w:hAnsiTheme="majorHAnsi"/>
      <w:color w:val="146CFD" w:themeColor="accent3"/>
      <w:sz w:val="26"/>
    </w:rPr>
  </w:style>
  <w:style w:type="paragraph" w:styleId="Heading4">
    <w:name w:val="heading 4"/>
    <w:next w:val="BodyText"/>
    <w:link w:val="Heading4Char"/>
    <w:uiPriority w:val="9"/>
    <w:qFormat/>
    <w:rsid w:val="00AF6BA9"/>
    <w:pPr>
      <w:keepLines/>
      <w:suppressAutoHyphens/>
      <w:spacing w:before="240" w:after="120" w:line="240" w:lineRule="auto"/>
      <w:outlineLvl w:val="3"/>
    </w:pPr>
    <w:rPr>
      <w:rFonts w:asciiTheme="majorHAnsi" w:eastAsiaTheme="majorEastAsia" w:hAnsiTheme="majorHAnsi" w:cstheme="majorBidi"/>
      <w:iCs/>
      <w:color w:val="22272B" w:themeColor="text1"/>
      <w:sz w:val="24"/>
    </w:rPr>
  </w:style>
  <w:style w:type="paragraph" w:styleId="Heading5">
    <w:name w:val="heading 5"/>
    <w:next w:val="BodyText"/>
    <w:link w:val="Heading5Char"/>
    <w:uiPriority w:val="9"/>
    <w:rsid w:val="00E95449"/>
    <w:pPr>
      <w:keepLines/>
      <w:suppressAutoHyphens/>
      <w:spacing w:before="240" w:after="120" w:line="240" w:lineRule="auto"/>
      <w:outlineLvl w:val="4"/>
    </w:pPr>
    <w:rPr>
      <w:rFonts w:asciiTheme="majorHAnsi" w:eastAsiaTheme="majorEastAsia" w:hAnsiTheme="majorHAnsi" w:cstheme="majorBidi"/>
      <w:color w:val="22272B" w:themeColor="tex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FF5F6" w:themeColor="accent6" w:themeTint="66"/>
        <w:left w:val="single" w:sz="4" w:space="0" w:color="FFF5F6" w:themeColor="accent6" w:themeTint="66"/>
        <w:bottom w:val="single" w:sz="4" w:space="0" w:color="FFF5F6" w:themeColor="accent6" w:themeTint="66"/>
        <w:right w:val="single" w:sz="4" w:space="0" w:color="FFF5F6" w:themeColor="accent6" w:themeTint="66"/>
        <w:insideH w:val="single" w:sz="4" w:space="0" w:color="FFF5F6" w:themeColor="accent6" w:themeTint="66"/>
        <w:insideV w:val="single" w:sz="4" w:space="0" w:color="FFF5F6" w:themeColor="accent6" w:themeTint="66"/>
      </w:tblBorders>
    </w:tblPr>
    <w:tblStylePr w:type="firstRow">
      <w:rPr>
        <w:b/>
        <w:bCs/>
      </w:rPr>
      <w:tblPr/>
      <w:tcPr>
        <w:tcBorders>
          <w:bottom w:val="single" w:sz="12" w:space="0" w:color="FFF0F2" w:themeColor="accent6" w:themeTint="99"/>
        </w:tcBorders>
      </w:tcPr>
    </w:tblStylePr>
    <w:tblStylePr w:type="lastRow">
      <w:rPr>
        <w:b/>
        <w:bCs/>
      </w:rPr>
      <w:tblPr/>
      <w:tcPr>
        <w:tcBorders>
          <w:top w:val="double" w:sz="2" w:space="0" w:color="FFF0F2"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A91604"/>
    <w:pPr>
      <w:spacing w:after="100"/>
    </w:pPr>
  </w:style>
  <w:style w:type="paragraph" w:styleId="TOC2">
    <w:name w:val="toc 2"/>
    <w:basedOn w:val="Normal"/>
    <w:next w:val="Normal"/>
    <w:uiPriority w:val="39"/>
    <w:semiHidden/>
    <w:rsid w:val="00A91604"/>
    <w:pPr>
      <w:spacing w:after="100"/>
      <w:ind w:left="220"/>
    </w:pPr>
  </w:style>
  <w:style w:type="paragraph" w:styleId="TOC3">
    <w:name w:val="toc 3"/>
    <w:basedOn w:val="Normal"/>
    <w:next w:val="Normal"/>
    <w:uiPriority w:val="39"/>
    <w:semiHidden/>
    <w:rsid w:val="00A91604"/>
    <w:pPr>
      <w:spacing w:after="100"/>
      <w:ind w:left="44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A91604"/>
    <w:pPr>
      <w:spacing w:after="100"/>
      <w:ind w:left="1760"/>
    </w:pPr>
  </w:style>
  <w:style w:type="character" w:customStyle="1" w:styleId="Heading1Char">
    <w:name w:val="Heading 1 Char"/>
    <w:basedOn w:val="DefaultParagraphFont"/>
    <w:link w:val="Heading1"/>
    <w:uiPriority w:val="9"/>
    <w:rsid w:val="00132C9F"/>
    <w:rPr>
      <w:color w:val="22272B" w:themeColor="text1"/>
      <w:sz w:val="36"/>
    </w:rPr>
  </w:style>
  <w:style w:type="paragraph" w:styleId="TOCHeading">
    <w:name w:val="TOC Heading"/>
    <w:basedOn w:val="Heading1"/>
    <w:next w:val="Normal"/>
    <w:uiPriority w:val="39"/>
    <w:semiHidden/>
    <w:rsid w:val="00A91604"/>
    <w:pPr>
      <w:outlineLvl w:val="9"/>
    </w:p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7F5D9C"/>
    <w:pPr>
      <w:tabs>
        <w:tab w:val="center" w:pos="4513"/>
        <w:tab w:val="right" w:pos="9026"/>
      </w:tabs>
      <w:suppressAutoHyphens/>
      <w:spacing w:after="240" w:line="240" w:lineRule="auto"/>
    </w:pPr>
    <w:rPr>
      <w:noProof/>
      <w:color w:val="146CFD" w:themeColor="accent3"/>
      <w:sz w:val="18"/>
    </w:rPr>
  </w:style>
  <w:style w:type="character" w:customStyle="1" w:styleId="HeaderChar">
    <w:name w:val="Header Char"/>
    <w:basedOn w:val="DefaultParagraphFont"/>
    <w:link w:val="Header"/>
    <w:uiPriority w:val="99"/>
    <w:rsid w:val="007F5D9C"/>
    <w:rPr>
      <w:noProof/>
      <w:color w:val="146CFD" w:themeColor="accent3"/>
      <w:sz w:val="18"/>
    </w:rPr>
  </w:style>
  <w:style w:type="paragraph" w:styleId="Footer">
    <w:name w:val="footer"/>
    <w:link w:val="FooterChar"/>
    <w:uiPriority w:val="99"/>
    <w:rsid w:val="00A91604"/>
    <w:pPr>
      <w:tabs>
        <w:tab w:val="left" w:pos="2552"/>
        <w:tab w:val="left" w:pos="6237"/>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04413C"/>
    <w:rPr>
      <w:color w:val="22272B" w:themeColor="text1"/>
      <w:sz w:val="18"/>
    </w:rPr>
  </w:style>
  <w:style w:type="character" w:styleId="PlaceholderText">
    <w:name w:val="Placeholder Text"/>
    <w:basedOn w:val="DefaultParagraphFont"/>
    <w:uiPriority w:val="99"/>
    <w:semiHidden/>
    <w:rsid w:val="00A91604"/>
    <w:rPr>
      <w:color w:val="808080"/>
    </w:rPr>
  </w:style>
  <w:style w:type="paragraph" w:customStyle="1" w:styleId="DocumentTypeLeft">
    <w:name w:val="Document Type Left"/>
    <w:next w:val="Heading1"/>
    <w:uiPriority w:val="2"/>
    <w:qFormat/>
    <w:rsid w:val="00132C9F"/>
    <w:pPr>
      <w:suppressAutoHyphens/>
      <w:spacing w:before="240" w:after="120" w:line="240" w:lineRule="auto"/>
      <w:contextualSpacing/>
    </w:pPr>
    <w:rPr>
      <w:rFonts w:asciiTheme="majorHAnsi" w:hAnsiTheme="majorHAnsi"/>
      <w:color w:val="22272B" w:themeColor="text1"/>
      <w:sz w:val="36"/>
    </w:rPr>
  </w:style>
  <w:style w:type="character" w:styleId="Emphasis">
    <w:name w:val="Emphasis"/>
    <w:aliases w:val="Italic"/>
    <w:basedOn w:val="DefaultParagraphFont"/>
    <w:uiPriority w:val="20"/>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99"/>
    <w:qFormat/>
    <w:rsid w:val="00C53C5C"/>
    <w:pPr>
      <w:numPr>
        <w:numId w:val="31"/>
      </w:numPr>
      <w:spacing w:before="120" w:after="120" w:line="240" w:lineRule="auto"/>
    </w:pPr>
    <w:rPr>
      <w:rFonts w:eastAsia="Arial" w:cs="Arial"/>
      <w:color w:val="22272B" w:themeColor="text1"/>
      <w:szCs w:val="20"/>
      <w:lang w:eastAsia="en-US"/>
    </w:rPr>
  </w:style>
  <w:style w:type="paragraph" w:styleId="ListNumber">
    <w:name w:val="List Number"/>
    <w:uiPriority w:val="99"/>
    <w:qFormat/>
    <w:rsid w:val="00C53C5C"/>
    <w:pPr>
      <w:numPr>
        <w:numId w:val="32"/>
      </w:numPr>
      <w:suppressAutoHyphens/>
      <w:spacing w:before="120" w:after="120" w:line="240" w:lineRule="auto"/>
    </w:pPr>
    <w:rPr>
      <w:noProof/>
      <w:color w:val="22272B" w:themeColor="text1"/>
    </w:rPr>
  </w:style>
  <w:style w:type="paragraph" w:styleId="FootnoteText">
    <w:name w:val="footnote text"/>
    <w:link w:val="FootnoteTextChar"/>
    <w:uiPriority w:val="99"/>
    <w:semiHidden/>
    <w:rsid w:val="00A9160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semiHidden/>
    <w:rsid w:val="00A91604"/>
    <w:rPr>
      <w:color w:val="22272B" w:themeColor="text1"/>
      <w:sz w:val="20"/>
      <w:szCs w:val="20"/>
    </w:rPr>
  </w:style>
  <w:style w:type="character" w:styleId="FootnoteReference">
    <w:name w:val="footnote reference"/>
    <w:basedOn w:val="DefaultParagraphFont"/>
    <w:uiPriority w:val="99"/>
    <w:semiHidden/>
    <w:rsid w:val="00A91604"/>
    <w:rPr>
      <w:vertAlign w:val="superscript"/>
    </w:rPr>
  </w:style>
  <w:style w:type="paragraph" w:styleId="BodyText">
    <w:name w:val="Body Text"/>
    <w:link w:val="BodyTextChar"/>
    <w:qFormat/>
    <w:rsid w:val="006902D1"/>
    <w:pPr>
      <w:tabs>
        <w:tab w:val="left" w:pos="567"/>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rsid w:val="006902D1"/>
    <w:rPr>
      <w:color w:val="22272B" w:themeColor="text1"/>
    </w:rPr>
  </w:style>
  <w:style w:type="character" w:customStyle="1" w:styleId="Heading2Char">
    <w:name w:val="Heading 2 Char"/>
    <w:basedOn w:val="DefaultParagraphFont"/>
    <w:link w:val="Heading2"/>
    <w:uiPriority w:val="9"/>
    <w:rsid w:val="00E95449"/>
    <w:rPr>
      <w:color w:val="002664" w:themeColor="background2"/>
      <w:sz w:val="28"/>
    </w:rPr>
  </w:style>
  <w:style w:type="character" w:customStyle="1" w:styleId="Heading3Char">
    <w:name w:val="Heading 3 Char"/>
    <w:basedOn w:val="DefaultParagraphFont"/>
    <w:link w:val="Heading3"/>
    <w:uiPriority w:val="9"/>
    <w:rsid w:val="00E95449"/>
    <w:rPr>
      <w:rFonts w:asciiTheme="majorHAnsi" w:hAnsiTheme="majorHAnsi"/>
      <w:color w:val="146CFD" w:themeColor="accent3"/>
      <w:sz w:val="26"/>
    </w:rPr>
  </w:style>
  <w:style w:type="character" w:customStyle="1" w:styleId="Heading4Char">
    <w:name w:val="Heading 4 Char"/>
    <w:basedOn w:val="DefaultParagraphFont"/>
    <w:link w:val="Heading4"/>
    <w:uiPriority w:val="9"/>
    <w:rsid w:val="00AF6BA9"/>
    <w:rPr>
      <w:rFonts w:asciiTheme="majorHAnsi" w:eastAsiaTheme="majorEastAsia" w:hAnsiTheme="majorHAnsi" w:cstheme="majorBidi"/>
      <w:iCs/>
      <w:color w:val="22272B" w:themeColor="text1"/>
      <w:sz w:val="24"/>
    </w:rPr>
  </w:style>
  <w:style w:type="character" w:customStyle="1" w:styleId="Heading5Char">
    <w:name w:val="Heading 5 Char"/>
    <w:basedOn w:val="DefaultParagraphFont"/>
    <w:link w:val="Heading5"/>
    <w:uiPriority w:val="9"/>
    <w:rsid w:val="00E95449"/>
    <w:rPr>
      <w:rFonts w:asciiTheme="majorHAnsi" w:eastAsiaTheme="majorEastAsia" w:hAnsiTheme="majorHAnsi" w:cstheme="majorBidi"/>
      <w:color w:val="22272B" w:themeColor="text1"/>
    </w:rPr>
  </w:style>
  <w:style w:type="character" w:customStyle="1" w:styleId="Heading6Char">
    <w:name w:val="Heading 6 Char"/>
    <w:basedOn w:val="DefaultParagraphFont"/>
    <w:link w:val="Heading6"/>
    <w:uiPriority w:val="9"/>
    <w:semiHidden/>
    <w:rsid w:val="00A91604"/>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99"/>
    <w:qFormat/>
    <w:rsid w:val="00A91604"/>
    <w:pPr>
      <w:numPr>
        <w:numId w:val="25"/>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99"/>
    <w:qFormat/>
    <w:rsid w:val="00A91604"/>
    <w:pPr>
      <w:numPr>
        <w:numId w:val="26"/>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A91604"/>
    <w:pPr>
      <w:numPr>
        <w:numId w:val="29"/>
      </w:numPr>
      <w:spacing w:before="120" w:after="120" w:line="240" w:lineRule="auto"/>
    </w:pPr>
    <w:rPr>
      <w:rFonts w:eastAsia="Arial" w:cs="Times New Roman"/>
      <w:color w:val="22272B" w:themeColor="text1"/>
      <w:szCs w:val="24"/>
      <w:lang w:eastAsia="en-US"/>
    </w:rPr>
  </w:style>
  <w:style w:type="paragraph" w:styleId="ListNumber2">
    <w:name w:val="List Number 2"/>
    <w:uiPriority w:val="99"/>
    <w:qFormat/>
    <w:rsid w:val="00A91604"/>
    <w:pPr>
      <w:numPr>
        <w:numId w:val="28"/>
      </w:numPr>
      <w:suppressAutoHyphens/>
      <w:spacing w:before="120" w:after="120" w:line="240" w:lineRule="auto"/>
    </w:pPr>
    <w:rPr>
      <w:rFonts w:eastAsia="Arial" w:cs="Times New Roman"/>
      <w:color w:val="22272B" w:themeColor="text1"/>
      <w:szCs w:val="24"/>
      <w:lang w:eastAsia="en-US"/>
    </w:rPr>
  </w:style>
  <w:style w:type="paragraph" w:customStyle="1" w:styleId="Contactus">
    <w:name w:val="Contact us"/>
    <w:next w:val="BodyText"/>
    <w:uiPriority w:val="99"/>
    <w:rsid w:val="005C0FEB"/>
    <w:pPr>
      <w:pBdr>
        <w:top w:val="single" w:sz="4" w:space="8" w:color="22272B" w:themeColor="text1"/>
      </w:pBdr>
      <w:suppressAutoHyphens/>
      <w:spacing w:after="0" w:line="240" w:lineRule="auto"/>
    </w:pPr>
    <w:rPr>
      <w:b/>
      <w:color w:val="22272B" w:themeColor="text1"/>
    </w:rPr>
  </w:style>
  <w:style w:type="table" w:styleId="ListTable3-Accent2">
    <w:name w:val="List Table 3 Accent 2"/>
    <w:basedOn w:val="TableNormal"/>
    <w:uiPriority w:val="48"/>
    <w:rsid w:val="00B047B4"/>
    <w:pPr>
      <w:spacing w:after="0" w:line="240" w:lineRule="auto"/>
    </w:pPr>
    <w:tblPr>
      <w:tblStyleRowBandSize w:val="1"/>
      <w:tblStyleColBandSize w:val="1"/>
      <w:tblBorders>
        <w:top w:val="single" w:sz="4" w:space="0" w:color="CBEDFD" w:themeColor="accent2"/>
        <w:left w:val="single" w:sz="4" w:space="0" w:color="CBEDFD" w:themeColor="accent2"/>
        <w:bottom w:val="single" w:sz="4" w:space="0" w:color="CBEDFD" w:themeColor="accent2"/>
        <w:right w:val="single" w:sz="4" w:space="0" w:color="CBEDFD" w:themeColor="accent2"/>
      </w:tblBorders>
    </w:tblPr>
    <w:tblStylePr w:type="firstRow">
      <w:rPr>
        <w:b/>
        <w:bCs/>
        <w:color w:val="FFFFFF" w:themeColor="background1"/>
      </w:rPr>
      <w:tblPr/>
      <w:trPr>
        <w:tblHeader/>
      </w:trPr>
      <w:tcPr>
        <w:shd w:val="clear" w:color="auto" w:fill="CBEDFD" w:themeFill="accent2"/>
      </w:tcPr>
    </w:tblStylePr>
    <w:tblStylePr w:type="lastRow">
      <w:rPr>
        <w:b w:val="0"/>
        <w:bCs/>
      </w:rPr>
      <w:tblPr/>
      <w:tcPr>
        <w:tcBorders>
          <w:top w:val="double" w:sz="4" w:space="0" w:color="CBEDFD" w:themeColor="accent2"/>
        </w:tcBorders>
        <w:shd w:val="clear" w:color="auto" w:fill="FFFFFF" w:themeFill="background1"/>
      </w:tcPr>
    </w:tblStylePr>
    <w:tblStylePr w:type="firstCol">
      <w:rPr>
        <w:b w:val="0"/>
        <w:bCs/>
      </w:rPr>
    </w:tblStylePr>
    <w:tblStylePr w:type="lastCol">
      <w:rPr>
        <w:b w:val="0"/>
        <w:bCs/>
      </w:rPr>
      <w:tblPr/>
      <w:tcPr>
        <w:tcBorders>
          <w:left w:val="nil"/>
        </w:tcBorders>
        <w:shd w:val="clear" w:color="auto" w:fill="FFFFFF" w:themeFill="background1"/>
      </w:tcPr>
    </w:tblStylePr>
    <w:tblStylePr w:type="band1Vert">
      <w:tblPr/>
      <w:tcPr>
        <w:tcBorders>
          <w:left w:val="single" w:sz="4" w:space="0" w:color="CBEDFD" w:themeColor="accent2"/>
          <w:right w:val="single" w:sz="4" w:space="0" w:color="CBEDFD" w:themeColor="accent2"/>
        </w:tcBorders>
      </w:tcPr>
    </w:tblStylePr>
    <w:tblStylePr w:type="band1Horz">
      <w:tblPr/>
      <w:tcPr>
        <w:tcBorders>
          <w:top w:val="single" w:sz="4" w:space="0" w:color="CBEDFD" w:themeColor="accent2"/>
          <w:bottom w:val="single" w:sz="4" w:space="0" w:color="CBED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EDFD" w:themeColor="accent2"/>
          <w:left w:val="nil"/>
        </w:tcBorders>
      </w:tcPr>
    </w:tblStylePr>
    <w:tblStylePr w:type="swCell">
      <w:tblPr/>
      <w:tcPr>
        <w:tcBorders>
          <w:top w:val="double" w:sz="4" w:space="0" w:color="CBEDFD" w:themeColor="accent2"/>
          <w:right w:val="nil"/>
        </w:tcBorders>
      </w:tcPr>
    </w:tblStyle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DocumentIntro">
    <w:name w:val="Document Intro"/>
    <w:next w:val="BodyText"/>
    <w:uiPriority w:val="3"/>
    <w:qFormat/>
    <w:rsid w:val="00D353F2"/>
    <w:pPr>
      <w:suppressAutoHyphens/>
      <w:spacing w:before="360" w:after="360" w:line="240" w:lineRule="auto"/>
      <w:contextualSpacing/>
    </w:pPr>
    <w:rPr>
      <w:color w:val="002664" w:themeColor="background2"/>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customStyle="1" w:styleId="Descriptor">
    <w:name w:val="Descriptor"/>
    <w:next w:val="SecondaryDescriptor"/>
    <w:autoRedefine/>
    <w:uiPriority w:val="1"/>
    <w:qFormat/>
    <w:rsid w:val="001C27DF"/>
    <w:pPr>
      <w:suppressAutoHyphens/>
      <w:spacing w:after="0" w:line="240" w:lineRule="auto"/>
      <w:contextualSpacing/>
    </w:pPr>
    <w:rPr>
      <w:rFonts w:asciiTheme="majorHAnsi" w:hAnsiTheme="majorHAnsi"/>
      <w:color w:val="22272B" w:themeColor="text1"/>
    </w:rPr>
  </w:style>
  <w:style w:type="paragraph" w:customStyle="1" w:styleId="SecondaryDescriptor">
    <w:name w:val="Secondary Descriptor"/>
    <w:uiPriority w:val="1"/>
    <w:qFormat/>
    <w:rsid w:val="001C27DF"/>
    <w:pPr>
      <w:suppressAutoHyphens/>
      <w:spacing w:after="0" w:line="240" w:lineRule="auto"/>
      <w:contextualSpacing/>
    </w:pPr>
    <w:rPr>
      <w:color w:val="22272B" w:themeColor="text1"/>
      <w:sz w:val="18"/>
    </w:rPr>
  </w:style>
  <w:style w:type="paragraph" w:customStyle="1" w:styleId="Pulloutquote">
    <w:name w:val="Pull out quote"/>
    <w:uiPriority w:val="99"/>
    <w:qFormat/>
    <w:rsid w:val="00C44800"/>
    <w:pPr>
      <w:pBdr>
        <w:left w:val="single" w:sz="4" w:space="8" w:color="D7153A" w:themeColor="text2"/>
      </w:pBdr>
      <w:suppressAutoHyphens/>
      <w:spacing w:before="120" w:after="120" w:line="240" w:lineRule="auto"/>
      <w:ind w:left="227" w:right="57"/>
    </w:pPr>
    <w:rPr>
      <w:color w:val="002664" w:themeColor="accent1"/>
      <w:sz w:val="28"/>
    </w:rPr>
  </w:style>
  <w:style w:type="paragraph" w:customStyle="1" w:styleId="Footerwhiteline">
    <w:name w:val="Footer white line"/>
    <w:next w:val="Footer"/>
    <w:uiPriority w:val="99"/>
    <w:rsid w:val="00D05BC4"/>
    <w:pPr>
      <w:pBdr>
        <w:top w:val="single" w:sz="4" w:space="12" w:color="FFFFFF" w:themeColor="background1"/>
      </w:pBdr>
      <w:spacing w:after="120" w:line="240" w:lineRule="auto"/>
    </w:pPr>
    <w:rPr>
      <w:color w:val="22272B" w:themeColor="text1"/>
      <w:sz w:val="18"/>
    </w:rPr>
  </w:style>
  <w:style w:type="paragraph" w:customStyle="1" w:styleId="Heading2NoLine">
    <w:name w:val="Heading 2 No Line"/>
    <w:basedOn w:val="Heading2"/>
    <w:uiPriority w:val="9"/>
    <w:rsid w:val="007332A7"/>
    <w:pPr>
      <w:pBdr>
        <w:top w:val="none" w:sz="0" w:space="0" w:color="auto"/>
      </w:pBdr>
    </w:pPr>
  </w:style>
  <w:style w:type="paragraph" w:customStyle="1" w:styleId="Smallbodycopy">
    <w:name w:val="Small body copy"/>
    <w:basedOn w:val="DocumentTypeLeft"/>
    <w:autoRedefine/>
    <w:qFormat/>
    <w:rsid w:val="007E799C"/>
    <w:rPr>
      <w:rFonts w:asciiTheme="minorHAnsi" w:hAnsiTheme="minorHAnsi"/>
      <w:sz w:val="18"/>
      <w:szCs w:val="18"/>
    </w:rPr>
  </w:style>
  <w:style w:type="paragraph" w:styleId="NormalWeb">
    <w:name w:val="Normal (Web)"/>
    <w:basedOn w:val="Normal"/>
    <w:uiPriority w:val="99"/>
    <w:unhideWhenUsed/>
    <w:rsid w:val="00D01E60"/>
    <w:pPr>
      <w:suppressAutoHyphens w:val="0"/>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Footnote">
    <w:name w:val="Footnote"/>
    <w:basedOn w:val="Heading2"/>
    <w:autoRedefine/>
    <w:qFormat/>
    <w:rsid w:val="00604A6E"/>
    <w:rPr>
      <w:color w:val="8D979C" w:themeColor="accent5" w:themeTint="99"/>
      <w:sz w:val="16"/>
      <w:szCs w:val="18"/>
    </w:rPr>
  </w:style>
  <w:style w:type="character" w:styleId="UnresolvedMention">
    <w:name w:val="Unresolved Mention"/>
    <w:basedOn w:val="DefaultParagraphFont"/>
    <w:uiPriority w:val="99"/>
    <w:semiHidden/>
    <w:unhideWhenUsed/>
    <w:rsid w:val="00364744"/>
    <w:rPr>
      <w:color w:val="605E5C"/>
      <w:shd w:val="clear" w:color="auto" w:fill="E1DFDD"/>
    </w:rPr>
  </w:style>
  <w:style w:type="character" w:customStyle="1" w:styleId="Checkbox">
    <w:name w:val="Check box"/>
    <w:basedOn w:val="Heading2Char"/>
    <w:uiPriority w:val="1"/>
    <w:rsid w:val="0071153D"/>
    <w:rPr>
      <w:b/>
      <w:color w:val="002664" w:themeColor="background2"/>
      <w:sz w:val="32"/>
    </w:rPr>
  </w:style>
  <w:style w:type="character" w:styleId="FollowedHyperlink">
    <w:name w:val="FollowedHyperlink"/>
    <w:basedOn w:val="DefaultParagraphFont"/>
    <w:uiPriority w:val="99"/>
    <w:semiHidden/>
    <w:rsid w:val="00A547D4"/>
    <w:rPr>
      <w:color w:val="22272B" w:themeColor="followedHyperlink"/>
      <w:u w:val="single"/>
    </w:rPr>
  </w:style>
  <w:style w:type="paragraph" w:styleId="Revision">
    <w:name w:val="Revision"/>
    <w:hidden/>
    <w:uiPriority w:val="99"/>
    <w:semiHidden/>
    <w:rsid w:val="003835F4"/>
    <w:pPr>
      <w:spacing w:after="0" w:line="240" w:lineRule="auto"/>
    </w:pPr>
    <w:rPr>
      <w:rFonts w:ascii="Calibri" w:eastAsia="Calibri" w:hAnsi="Calibri" w:cs="Calibr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5754">
      <w:bodyDiv w:val="1"/>
      <w:marLeft w:val="0"/>
      <w:marRight w:val="0"/>
      <w:marTop w:val="0"/>
      <w:marBottom w:val="0"/>
      <w:divBdr>
        <w:top w:val="none" w:sz="0" w:space="0" w:color="auto"/>
        <w:left w:val="none" w:sz="0" w:space="0" w:color="auto"/>
        <w:bottom w:val="none" w:sz="0" w:space="0" w:color="auto"/>
        <w:right w:val="none" w:sz="0" w:space="0" w:color="auto"/>
      </w:divBdr>
    </w:div>
    <w:div w:id="240219229">
      <w:bodyDiv w:val="1"/>
      <w:marLeft w:val="0"/>
      <w:marRight w:val="0"/>
      <w:marTop w:val="0"/>
      <w:marBottom w:val="0"/>
      <w:divBdr>
        <w:top w:val="none" w:sz="0" w:space="0" w:color="auto"/>
        <w:left w:val="none" w:sz="0" w:space="0" w:color="auto"/>
        <w:bottom w:val="none" w:sz="0" w:space="0" w:color="auto"/>
        <w:right w:val="none" w:sz="0" w:space="0" w:color="auto"/>
      </w:divBdr>
    </w:div>
    <w:div w:id="684552426">
      <w:bodyDiv w:val="1"/>
      <w:marLeft w:val="0"/>
      <w:marRight w:val="0"/>
      <w:marTop w:val="0"/>
      <w:marBottom w:val="0"/>
      <w:divBdr>
        <w:top w:val="none" w:sz="0" w:space="0" w:color="auto"/>
        <w:left w:val="none" w:sz="0" w:space="0" w:color="auto"/>
        <w:bottom w:val="none" w:sz="0" w:space="0" w:color="auto"/>
        <w:right w:val="none" w:sz="0" w:space="0" w:color="auto"/>
      </w:divBdr>
    </w:div>
    <w:div w:id="927537908">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378973773">
      <w:bodyDiv w:val="1"/>
      <w:marLeft w:val="0"/>
      <w:marRight w:val="0"/>
      <w:marTop w:val="0"/>
      <w:marBottom w:val="0"/>
      <w:divBdr>
        <w:top w:val="none" w:sz="0" w:space="0" w:color="auto"/>
        <w:left w:val="none" w:sz="0" w:space="0" w:color="auto"/>
        <w:bottom w:val="none" w:sz="0" w:space="0" w:color="auto"/>
        <w:right w:val="none" w:sz="0" w:space="0" w:color="auto"/>
      </w:divBdr>
    </w:div>
    <w:div w:id="1380393628">
      <w:bodyDiv w:val="1"/>
      <w:marLeft w:val="0"/>
      <w:marRight w:val="0"/>
      <w:marTop w:val="0"/>
      <w:marBottom w:val="0"/>
      <w:divBdr>
        <w:top w:val="none" w:sz="0" w:space="0" w:color="auto"/>
        <w:left w:val="none" w:sz="0" w:space="0" w:color="auto"/>
        <w:bottom w:val="none" w:sz="0" w:space="0" w:color="auto"/>
        <w:right w:val="none" w:sz="0" w:space="0" w:color="auto"/>
      </w:divBdr>
    </w:div>
    <w:div w:id="1698852340">
      <w:bodyDiv w:val="1"/>
      <w:marLeft w:val="0"/>
      <w:marRight w:val="0"/>
      <w:marTop w:val="0"/>
      <w:marBottom w:val="0"/>
      <w:divBdr>
        <w:top w:val="none" w:sz="0" w:space="0" w:color="auto"/>
        <w:left w:val="none" w:sz="0" w:space="0" w:color="auto"/>
        <w:bottom w:val="none" w:sz="0" w:space="0" w:color="auto"/>
        <w:right w:val="none" w:sz="0" w:space="0" w:color="auto"/>
      </w:divBdr>
    </w:div>
    <w:div w:id="1827548285">
      <w:bodyDiv w:val="1"/>
      <w:marLeft w:val="0"/>
      <w:marRight w:val="0"/>
      <w:marTop w:val="0"/>
      <w:marBottom w:val="0"/>
      <w:divBdr>
        <w:top w:val="none" w:sz="0" w:space="0" w:color="auto"/>
        <w:left w:val="none" w:sz="0" w:space="0" w:color="auto"/>
        <w:bottom w:val="none" w:sz="0" w:space="0" w:color="auto"/>
        <w:right w:val="none" w:sz="0" w:space="0" w:color="auto"/>
      </w:divBdr>
    </w:div>
    <w:div w:id="1844129773">
      <w:bodyDiv w:val="1"/>
      <w:marLeft w:val="0"/>
      <w:marRight w:val="0"/>
      <w:marTop w:val="0"/>
      <w:marBottom w:val="0"/>
      <w:divBdr>
        <w:top w:val="none" w:sz="0" w:space="0" w:color="auto"/>
        <w:left w:val="none" w:sz="0" w:space="0" w:color="auto"/>
        <w:bottom w:val="none" w:sz="0" w:space="0" w:color="auto"/>
        <w:right w:val="none" w:sz="0" w:space="0" w:color="auto"/>
      </w:divBdr>
    </w:div>
    <w:div w:id="20554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pa.nsw.gov.au" TargetMode="External"/><Relationship Id="rId18" Type="http://schemas.openxmlformats.org/officeDocument/2006/relationships/footer" Target="foot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nswdpi.media@dpi.nsw.gov.au" TargetMode="External"/><Relationship Id="rId7" Type="http://schemas.openxmlformats.org/officeDocument/2006/relationships/settings" Target="settings.xml"/><Relationship Id="rId12" Type="http://schemas.openxmlformats.org/officeDocument/2006/relationships/hyperlink" Target="mailto:ahp.central@dpi.nsw.gov.au"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hp.central@dpi.nsw.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pa.nsw.gov.au"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nswdpi.media@dpi.nsw.gov.au" TargetMode="External"/><Relationship Id="rId23" Type="http://schemas.openxmlformats.org/officeDocument/2006/relationships/hyperlink" Target="https://www.epa.nsw.gov.au/about-us/contact-us/location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p.central@dpi.nsw.gov.au" TargetMode="External"/><Relationship Id="rId22" Type="http://schemas.openxmlformats.org/officeDocument/2006/relationships/hyperlink" Target="https://www.dpi.nsw.gov.au/contact-us/contact-a-dpi-fisheries-officer"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psr\Downloads\DRNSW-short-document-sing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F3308D312447A3AC6A806386A46BF9"/>
        <w:category>
          <w:name w:val="General"/>
          <w:gallery w:val="placeholder"/>
        </w:category>
        <w:types>
          <w:type w:val="bbPlcHdr"/>
        </w:types>
        <w:behaviors>
          <w:behavior w:val="content"/>
        </w:behaviors>
        <w:guid w:val="{DE7933F8-63BF-41AC-AE3C-A2AED9996A08}"/>
      </w:docPartPr>
      <w:docPartBody>
        <w:p w:rsidR="00452675" w:rsidRDefault="00452675">
          <w:pPr>
            <w:pStyle w:val="4AF3308D312447A3AC6A806386A46BF9"/>
          </w:pPr>
          <w:r w:rsidRPr="00194597">
            <w:rPr>
              <w:rStyle w:val="PlaceholderText"/>
            </w:rPr>
            <w:t>[</w:t>
          </w:r>
          <w:r w:rsidRPr="009F655A">
            <w:rPr>
              <w:rStyle w:val="PlaceholderText"/>
            </w:rPr>
            <w:t xml:space="preserve">Click here to enter Title </w:t>
          </w:r>
          <w:r>
            <w:rPr>
              <w:rStyle w:val="PlaceholderText"/>
            </w:rPr>
            <w:t>– 2 lines maximum</w:t>
          </w:r>
          <w:r w:rsidRPr="009F655A">
            <w:rPr>
              <w:rStyle w:val="PlaceholderText"/>
            </w:rPr>
            <w:t>.</w:t>
          </w:r>
          <w:r w:rsidRPr="00194597">
            <w:rPr>
              <w:rStyle w:val="PlaceholderText"/>
            </w:rPr>
            <w:t>]</w:t>
          </w:r>
        </w:p>
      </w:docPartBody>
    </w:docPart>
    <w:docPart>
      <w:docPartPr>
        <w:name w:val="926F8C944B054EF6A3F508A2A6ECA156"/>
        <w:category>
          <w:name w:val="General"/>
          <w:gallery w:val="placeholder"/>
        </w:category>
        <w:types>
          <w:type w:val="bbPlcHdr"/>
        </w:types>
        <w:behaviors>
          <w:behavior w:val="content"/>
        </w:behaviors>
        <w:guid w:val="{1CF2225E-322D-4F64-A8A6-AA3C46AFD1A3}"/>
      </w:docPartPr>
      <w:docPartBody>
        <w:p w:rsidR="00452675" w:rsidRDefault="00407ED3" w:rsidP="00407ED3">
          <w:pPr>
            <w:pStyle w:val="926F8C944B054EF6A3F508A2A6ECA156"/>
          </w:pPr>
          <w:r w:rsidRPr="00354EB1">
            <w:rPr>
              <w:rStyle w:val="PlaceholderText"/>
            </w:rPr>
            <w:t>Click or tap here to enter text.</w:t>
          </w:r>
        </w:p>
      </w:docPartBody>
    </w:docPart>
    <w:docPart>
      <w:docPartPr>
        <w:name w:val="26CC83A4D7DA401EB86F5765054D7215"/>
        <w:category>
          <w:name w:val="General"/>
          <w:gallery w:val="placeholder"/>
        </w:category>
        <w:types>
          <w:type w:val="bbPlcHdr"/>
        </w:types>
        <w:behaviors>
          <w:behavior w:val="content"/>
        </w:behaviors>
        <w:guid w:val="{280282A4-344E-4E92-A010-1ED8278C8300}"/>
      </w:docPartPr>
      <w:docPartBody>
        <w:p w:rsidR="00452675" w:rsidRDefault="00407ED3" w:rsidP="00407ED3">
          <w:pPr>
            <w:pStyle w:val="26CC83A4D7DA401EB86F5765054D7215"/>
          </w:pPr>
          <w:r w:rsidRPr="00354EB1">
            <w:rPr>
              <w:rStyle w:val="PlaceholderText"/>
            </w:rPr>
            <w:t>Click or tap here to enter text.</w:t>
          </w:r>
        </w:p>
      </w:docPartBody>
    </w:docPart>
    <w:docPart>
      <w:docPartPr>
        <w:name w:val="8FE609771B3C49D697954C940AFC0E0E"/>
        <w:category>
          <w:name w:val="General"/>
          <w:gallery w:val="placeholder"/>
        </w:category>
        <w:types>
          <w:type w:val="bbPlcHdr"/>
        </w:types>
        <w:behaviors>
          <w:behavior w:val="content"/>
        </w:behaviors>
        <w:guid w:val="{F8F8F4D0-E362-4914-87F5-FEED2AD7206B}"/>
      </w:docPartPr>
      <w:docPartBody>
        <w:p w:rsidR="00452675" w:rsidRDefault="00407ED3" w:rsidP="00407ED3">
          <w:pPr>
            <w:pStyle w:val="8FE609771B3C49D697954C940AFC0E0E"/>
          </w:pPr>
          <w:r w:rsidRPr="00354EB1">
            <w:rPr>
              <w:rStyle w:val="PlaceholderText"/>
            </w:rPr>
            <w:t>Click or tap here to enter text.</w:t>
          </w:r>
        </w:p>
      </w:docPartBody>
    </w:docPart>
    <w:docPart>
      <w:docPartPr>
        <w:name w:val="2EA61248EBFF43698A0DAF7613F6038A"/>
        <w:category>
          <w:name w:val="General"/>
          <w:gallery w:val="placeholder"/>
        </w:category>
        <w:types>
          <w:type w:val="bbPlcHdr"/>
        </w:types>
        <w:behaviors>
          <w:behavior w:val="content"/>
        </w:behaviors>
        <w:guid w:val="{CC561752-FCDD-4E86-B57F-FBF4DEF96093}"/>
      </w:docPartPr>
      <w:docPartBody>
        <w:p w:rsidR="00452675" w:rsidRDefault="00407ED3" w:rsidP="00407ED3">
          <w:pPr>
            <w:pStyle w:val="2EA61248EBFF43698A0DAF7613F6038A"/>
          </w:pPr>
          <w:r w:rsidRPr="00354EB1">
            <w:rPr>
              <w:rStyle w:val="PlaceholderText"/>
            </w:rPr>
            <w:t>Click or tap here to enter text.</w:t>
          </w:r>
        </w:p>
      </w:docPartBody>
    </w:docPart>
    <w:docPart>
      <w:docPartPr>
        <w:name w:val="F635E0F8406F41A282545CF5596301F9"/>
        <w:category>
          <w:name w:val="General"/>
          <w:gallery w:val="placeholder"/>
        </w:category>
        <w:types>
          <w:type w:val="bbPlcHdr"/>
        </w:types>
        <w:behaviors>
          <w:behavior w:val="content"/>
        </w:behaviors>
        <w:guid w:val="{73E5008F-C58B-4658-A596-FB10503A5345}"/>
      </w:docPartPr>
      <w:docPartBody>
        <w:p w:rsidR="00452675" w:rsidRDefault="00407ED3" w:rsidP="00407ED3">
          <w:pPr>
            <w:pStyle w:val="F635E0F8406F41A282545CF5596301F9"/>
          </w:pPr>
          <w:r w:rsidRPr="00354EB1">
            <w:rPr>
              <w:rStyle w:val="PlaceholderText"/>
            </w:rPr>
            <w:t>Choose an item.</w:t>
          </w:r>
        </w:p>
      </w:docPartBody>
    </w:docPart>
    <w:docPart>
      <w:docPartPr>
        <w:name w:val="3784B840DDAE4C0CA7D7B2ACBBCB4666"/>
        <w:category>
          <w:name w:val="General"/>
          <w:gallery w:val="placeholder"/>
        </w:category>
        <w:types>
          <w:type w:val="bbPlcHdr"/>
        </w:types>
        <w:behaviors>
          <w:behavior w:val="content"/>
        </w:behaviors>
        <w:guid w:val="{50EC8440-3526-4F25-A65E-1A60E9822144}"/>
      </w:docPartPr>
      <w:docPartBody>
        <w:p w:rsidR="00452675" w:rsidRDefault="00407ED3" w:rsidP="00407ED3">
          <w:pPr>
            <w:pStyle w:val="3784B840DDAE4C0CA7D7B2ACBBCB4666"/>
          </w:pPr>
          <w:r w:rsidRPr="00354EB1">
            <w:rPr>
              <w:rStyle w:val="PlaceholderText"/>
            </w:rPr>
            <w:t>Click or tap here to enter text.</w:t>
          </w:r>
        </w:p>
      </w:docPartBody>
    </w:docPart>
    <w:docPart>
      <w:docPartPr>
        <w:name w:val="163B7A2008214913B453BF4D898DBE8C"/>
        <w:category>
          <w:name w:val="General"/>
          <w:gallery w:val="placeholder"/>
        </w:category>
        <w:types>
          <w:type w:val="bbPlcHdr"/>
        </w:types>
        <w:behaviors>
          <w:behavior w:val="content"/>
        </w:behaviors>
        <w:guid w:val="{41619FC4-06AA-4447-AB4C-36F06010BAA3}"/>
      </w:docPartPr>
      <w:docPartBody>
        <w:p w:rsidR="00452675" w:rsidRDefault="00407ED3" w:rsidP="00407ED3">
          <w:pPr>
            <w:pStyle w:val="163B7A2008214913B453BF4D898DBE8C"/>
          </w:pPr>
          <w:r w:rsidRPr="00354EB1">
            <w:rPr>
              <w:rStyle w:val="PlaceholderText"/>
            </w:rPr>
            <w:t>Click or tap to enter a date.</w:t>
          </w:r>
        </w:p>
      </w:docPartBody>
    </w:docPart>
    <w:docPart>
      <w:docPartPr>
        <w:name w:val="858AD69900AA49E1A4B28757882666EA"/>
        <w:category>
          <w:name w:val="General"/>
          <w:gallery w:val="placeholder"/>
        </w:category>
        <w:types>
          <w:type w:val="bbPlcHdr"/>
        </w:types>
        <w:behaviors>
          <w:behavior w:val="content"/>
        </w:behaviors>
        <w:guid w:val="{52224A9D-FD26-44B1-B70F-C5C48C915411}"/>
      </w:docPartPr>
      <w:docPartBody>
        <w:p w:rsidR="00452675" w:rsidRDefault="00407ED3" w:rsidP="00407ED3">
          <w:pPr>
            <w:pStyle w:val="858AD69900AA49E1A4B28757882666EA"/>
          </w:pPr>
          <w:r w:rsidRPr="00354EB1">
            <w:rPr>
              <w:rStyle w:val="PlaceholderText"/>
            </w:rPr>
            <w:t>Click or tap to enter a date.</w:t>
          </w:r>
        </w:p>
      </w:docPartBody>
    </w:docPart>
    <w:docPart>
      <w:docPartPr>
        <w:name w:val="C509DD705FB9492CAF442213C040CF91"/>
        <w:category>
          <w:name w:val="General"/>
          <w:gallery w:val="placeholder"/>
        </w:category>
        <w:types>
          <w:type w:val="bbPlcHdr"/>
        </w:types>
        <w:behaviors>
          <w:behavior w:val="content"/>
        </w:behaviors>
        <w:guid w:val="{39C0E4A8-880A-47C9-BDC4-D6989042FE30}"/>
      </w:docPartPr>
      <w:docPartBody>
        <w:p w:rsidR="00452675" w:rsidRDefault="00407ED3" w:rsidP="00407ED3">
          <w:pPr>
            <w:pStyle w:val="C509DD705FB9492CAF442213C040CF91"/>
          </w:pPr>
          <w:r w:rsidRPr="00354EB1">
            <w:rPr>
              <w:rStyle w:val="PlaceholderText"/>
            </w:rPr>
            <w:t>Choose an item.</w:t>
          </w:r>
        </w:p>
      </w:docPartBody>
    </w:docPart>
    <w:docPart>
      <w:docPartPr>
        <w:name w:val="40AB690F22B34A969EAE094F701FD33A"/>
        <w:category>
          <w:name w:val="General"/>
          <w:gallery w:val="placeholder"/>
        </w:category>
        <w:types>
          <w:type w:val="bbPlcHdr"/>
        </w:types>
        <w:behaviors>
          <w:behavior w:val="content"/>
        </w:behaviors>
        <w:guid w:val="{8E457214-3E55-496A-A5D6-B8028E3249E9}"/>
      </w:docPartPr>
      <w:docPartBody>
        <w:p w:rsidR="00452675" w:rsidRDefault="00407ED3" w:rsidP="00407ED3">
          <w:pPr>
            <w:pStyle w:val="40AB690F22B34A969EAE094F701FD33A"/>
          </w:pPr>
          <w:r w:rsidRPr="00354EB1">
            <w:rPr>
              <w:rStyle w:val="PlaceholderText"/>
            </w:rPr>
            <w:t>Click or tap here to enter text.</w:t>
          </w:r>
        </w:p>
      </w:docPartBody>
    </w:docPart>
    <w:docPart>
      <w:docPartPr>
        <w:name w:val="CB887D2CC02040D3856862DFBAADF1BE"/>
        <w:category>
          <w:name w:val="General"/>
          <w:gallery w:val="placeholder"/>
        </w:category>
        <w:types>
          <w:type w:val="bbPlcHdr"/>
        </w:types>
        <w:behaviors>
          <w:behavior w:val="content"/>
        </w:behaviors>
        <w:guid w:val="{A4CC5464-7853-4C27-B1CA-5DA2D2661AFA}"/>
      </w:docPartPr>
      <w:docPartBody>
        <w:p w:rsidR="00452675" w:rsidRDefault="00407ED3" w:rsidP="00407ED3">
          <w:pPr>
            <w:pStyle w:val="CB887D2CC02040D3856862DFBAADF1BE"/>
          </w:pPr>
          <w:r w:rsidRPr="00354EB1">
            <w:rPr>
              <w:rStyle w:val="PlaceholderText"/>
            </w:rPr>
            <w:t>Choose an item.</w:t>
          </w:r>
        </w:p>
      </w:docPartBody>
    </w:docPart>
    <w:docPart>
      <w:docPartPr>
        <w:name w:val="7B7F943E77694F57BB1B3F2FE113A841"/>
        <w:category>
          <w:name w:val="General"/>
          <w:gallery w:val="placeholder"/>
        </w:category>
        <w:types>
          <w:type w:val="bbPlcHdr"/>
        </w:types>
        <w:behaviors>
          <w:behavior w:val="content"/>
        </w:behaviors>
        <w:guid w:val="{DAB3F79C-28EB-4BF8-9C10-076F29D447CB}"/>
      </w:docPartPr>
      <w:docPartBody>
        <w:p w:rsidR="00452675" w:rsidRDefault="00407ED3" w:rsidP="00407ED3">
          <w:pPr>
            <w:pStyle w:val="7B7F943E77694F57BB1B3F2FE113A841"/>
          </w:pPr>
          <w:r w:rsidRPr="00354EB1">
            <w:rPr>
              <w:rStyle w:val="PlaceholderText"/>
            </w:rPr>
            <w:t>Choose an item.</w:t>
          </w:r>
        </w:p>
      </w:docPartBody>
    </w:docPart>
    <w:docPart>
      <w:docPartPr>
        <w:name w:val="C406ABAA8D7B47F6B65174D9F2500490"/>
        <w:category>
          <w:name w:val="General"/>
          <w:gallery w:val="placeholder"/>
        </w:category>
        <w:types>
          <w:type w:val="bbPlcHdr"/>
        </w:types>
        <w:behaviors>
          <w:behavior w:val="content"/>
        </w:behaviors>
        <w:guid w:val="{2ABA4E2C-25E7-4972-842F-A646A5F94CA1}"/>
      </w:docPartPr>
      <w:docPartBody>
        <w:p w:rsidR="00452675" w:rsidRDefault="00407ED3" w:rsidP="00407ED3">
          <w:pPr>
            <w:pStyle w:val="C406ABAA8D7B47F6B65174D9F2500490"/>
          </w:pPr>
          <w:r w:rsidRPr="00354EB1">
            <w:rPr>
              <w:rStyle w:val="PlaceholderText"/>
            </w:rPr>
            <w:t>Choose an item.</w:t>
          </w:r>
        </w:p>
      </w:docPartBody>
    </w:docPart>
    <w:docPart>
      <w:docPartPr>
        <w:name w:val="0B5615568D2A4415A8CF9B1F5DF57FA7"/>
        <w:category>
          <w:name w:val="General"/>
          <w:gallery w:val="placeholder"/>
        </w:category>
        <w:types>
          <w:type w:val="bbPlcHdr"/>
        </w:types>
        <w:behaviors>
          <w:behavior w:val="content"/>
        </w:behaviors>
        <w:guid w:val="{85E6DD2E-2E08-49F6-9DBE-D91C4E9EB141}"/>
      </w:docPartPr>
      <w:docPartBody>
        <w:p w:rsidR="00452675" w:rsidRDefault="00407ED3" w:rsidP="00407ED3">
          <w:pPr>
            <w:pStyle w:val="0B5615568D2A4415A8CF9B1F5DF57FA7"/>
          </w:pPr>
          <w:r w:rsidRPr="00354EB1">
            <w:rPr>
              <w:rStyle w:val="PlaceholderText"/>
            </w:rPr>
            <w:t>Choose an item.</w:t>
          </w:r>
        </w:p>
      </w:docPartBody>
    </w:docPart>
    <w:docPart>
      <w:docPartPr>
        <w:name w:val="D05218FE6AB1435ABEF9892C99A0A50B"/>
        <w:category>
          <w:name w:val="General"/>
          <w:gallery w:val="placeholder"/>
        </w:category>
        <w:types>
          <w:type w:val="bbPlcHdr"/>
        </w:types>
        <w:behaviors>
          <w:behavior w:val="content"/>
        </w:behaviors>
        <w:guid w:val="{518995E0-D050-4A83-A649-2572152E203E}"/>
      </w:docPartPr>
      <w:docPartBody>
        <w:p w:rsidR="00452675" w:rsidRDefault="00407ED3" w:rsidP="00407ED3">
          <w:pPr>
            <w:pStyle w:val="D05218FE6AB1435ABEF9892C99A0A50B"/>
          </w:pPr>
          <w:r w:rsidRPr="00354EB1">
            <w:rPr>
              <w:rStyle w:val="PlaceholderText"/>
            </w:rPr>
            <w:t>Click or tap here to enter text.</w:t>
          </w:r>
        </w:p>
      </w:docPartBody>
    </w:docPart>
    <w:docPart>
      <w:docPartPr>
        <w:name w:val="24E1D7A78D0A4C6F93D8C002380B30C7"/>
        <w:category>
          <w:name w:val="General"/>
          <w:gallery w:val="placeholder"/>
        </w:category>
        <w:types>
          <w:type w:val="bbPlcHdr"/>
        </w:types>
        <w:behaviors>
          <w:behavior w:val="content"/>
        </w:behaviors>
        <w:guid w:val="{AABA202C-F774-4657-9849-2459FCFD7352}"/>
      </w:docPartPr>
      <w:docPartBody>
        <w:p w:rsidR="00452675" w:rsidRDefault="00407ED3" w:rsidP="00407ED3">
          <w:pPr>
            <w:pStyle w:val="24E1D7A78D0A4C6F93D8C002380B30C7"/>
          </w:pPr>
          <w:r w:rsidRPr="00354EB1">
            <w:rPr>
              <w:rStyle w:val="PlaceholderText"/>
            </w:rPr>
            <w:t>Click or tap here to enter text.</w:t>
          </w:r>
        </w:p>
      </w:docPartBody>
    </w:docPart>
    <w:docPart>
      <w:docPartPr>
        <w:name w:val="D0BF22B96ED94EBDBC56F53BA3AD763D"/>
        <w:category>
          <w:name w:val="General"/>
          <w:gallery w:val="placeholder"/>
        </w:category>
        <w:types>
          <w:type w:val="bbPlcHdr"/>
        </w:types>
        <w:behaviors>
          <w:behavior w:val="content"/>
        </w:behaviors>
        <w:guid w:val="{35839E24-29AE-4FC1-AB51-35FD27A46981}"/>
      </w:docPartPr>
      <w:docPartBody>
        <w:p w:rsidR="00452675" w:rsidRDefault="00407ED3" w:rsidP="00407ED3">
          <w:pPr>
            <w:pStyle w:val="D0BF22B96ED94EBDBC56F53BA3AD763D"/>
          </w:pPr>
          <w:r w:rsidRPr="00354EB1">
            <w:rPr>
              <w:rStyle w:val="PlaceholderText"/>
            </w:rPr>
            <w:t>Click or tap here to enter text.</w:t>
          </w:r>
        </w:p>
      </w:docPartBody>
    </w:docPart>
    <w:docPart>
      <w:docPartPr>
        <w:name w:val="A3334667DC034D849DB0A75FD04AD487"/>
        <w:category>
          <w:name w:val="General"/>
          <w:gallery w:val="placeholder"/>
        </w:category>
        <w:types>
          <w:type w:val="bbPlcHdr"/>
        </w:types>
        <w:behaviors>
          <w:behavior w:val="content"/>
        </w:behaviors>
        <w:guid w:val="{2586D9B9-E8CE-48C0-A88C-4B9D40487AAC}"/>
      </w:docPartPr>
      <w:docPartBody>
        <w:p w:rsidR="00452675" w:rsidRDefault="00407ED3" w:rsidP="00407ED3">
          <w:pPr>
            <w:pStyle w:val="A3334667DC034D849DB0A75FD04AD487"/>
          </w:pPr>
          <w:r w:rsidRPr="00354EB1">
            <w:rPr>
              <w:rStyle w:val="PlaceholderText"/>
            </w:rPr>
            <w:t>Click or tap here to enter text.</w:t>
          </w:r>
        </w:p>
      </w:docPartBody>
    </w:docPart>
    <w:docPart>
      <w:docPartPr>
        <w:name w:val="4B45496304164A21BF0EA1C7658A473E"/>
        <w:category>
          <w:name w:val="General"/>
          <w:gallery w:val="placeholder"/>
        </w:category>
        <w:types>
          <w:type w:val="bbPlcHdr"/>
        </w:types>
        <w:behaviors>
          <w:behavior w:val="content"/>
        </w:behaviors>
        <w:guid w:val="{604E5203-7820-4C09-8979-66CDAA580EA3}"/>
      </w:docPartPr>
      <w:docPartBody>
        <w:p w:rsidR="00452675" w:rsidRDefault="00407ED3" w:rsidP="00407ED3">
          <w:pPr>
            <w:pStyle w:val="4B45496304164A21BF0EA1C7658A473E"/>
          </w:pPr>
          <w:r w:rsidRPr="00354EB1">
            <w:rPr>
              <w:rStyle w:val="PlaceholderText"/>
            </w:rPr>
            <w:t>Choose an item.</w:t>
          </w:r>
        </w:p>
      </w:docPartBody>
    </w:docPart>
    <w:docPart>
      <w:docPartPr>
        <w:name w:val="0F8DCE048C26485DA1DE2709043441DB"/>
        <w:category>
          <w:name w:val="General"/>
          <w:gallery w:val="placeholder"/>
        </w:category>
        <w:types>
          <w:type w:val="bbPlcHdr"/>
        </w:types>
        <w:behaviors>
          <w:behavior w:val="content"/>
        </w:behaviors>
        <w:guid w:val="{75C21127-AF6A-4E9D-8BFF-5E717FFD46EE}"/>
      </w:docPartPr>
      <w:docPartBody>
        <w:p w:rsidR="00452675" w:rsidRDefault="00407ED3" w:rsidP="00407ED3">
          <w:pPr>
            <w:pStyle w:val="0F8DCE048C26485DA1DE2709043441DB"/>
          </w:pPr>
          <w:r w:rsidRPr="00354EB1">
            <w:rPr>
              <w:rStyle w:val="PlaceholderText"/>
            </w:rPr>
            <w:t>Click or tap here to enter text.</w:t>
          </w:r>
        </w:p>
      </w:docPartBody>
    </w:docPart>
    <w:docPart>
      <w:docPartPr>
        <w:name w:val="7FCEFC93A53A4EAA8215DEBD75C4808A"/>
        <w:category>
          <w:name w:val="General"/>
          <w:gallery w:val="placeholder"/>
        </w:category>
        <w:types>
          <w:type w:val="bbPlcHdr"/>
        </w:types>
        <w:behaviors>
          <w:behavior w:val="content"/>
        </w:behaviors>
        <w:guid w:val="{4B6FFA6A-B51A-4234-9395-AAD7E37996DB}"/>
      </w:docPartPr>
      <w:docPartBody>
        <w:p w:rsidR="00452675" w:rsidRDefault="00407ED3" w:rsidP="00407ED3">
          <w:pPr>
            <w:pStyle w:val="7FCEFC93A53A4EAA8215DEBD75C4808A"/>
          </w:pPr>
          <w:r w:rsidRPr="00354EB1">
            <w:rPr>
              <w:rStyle w:val="PlaceholderText"/>
            </w:rPr>
            <w:t>Choose an item.</w:t>
          </w:r>
        </w:p>
      </w:docPartBody>
    </w:docPart>
    <w:docPart>
      <w:docPartPr>
        <w:name w:val="8175933389B34EE0BAA4AC9650F3FF73"/>
        <w:category>
          <w:name w:val="General"/>
          <w:gallery w:val="placeholder"/>
        </w:category>
        <w:types>
          <w:type w:val="bbPlcHdr"/>
        </w:types>
        <w:behaviors>
          <w:behavior w:val="content"/>
        </w:behaviors>
        <w:guid w:val="{7358769D-54E1-406C-AB20-21EA7401FB9E}"/>
      </w:docPartPr>
      <w:docPartBody>
        <w:p w:rsidR="00452675" w:rsidRDefault="00407ED3" w:rsidP="00407ED3">
          <w:pPr>
            <w:pStyle w:val="8175933389B34EE0BAA4AC9650F3FF73"/>
          </w:pPr>
          <w:r w:rsidRPr="00354EB1">
            <w:rPr>
              <w:rStyle w:val="PlaceholderText"/>
            </w:rPr>
            <w:t>Click or tap here to enter text.</w:t>
          </w:r>
        </w:p>
      </w:docPartBody>
    </w:docPart>
    <w:docPart>
      <w:docPartPr>
        <w:name w:val="5ECE0F5297F44579B8B2AAE8B9604696"/>
        <w:category>
          <w:name w:val="General"/>
          <w:gallery w:val="placeholder"/>
        </w:category>
        <w:types>
          <w:type w:val="bbPlcHdr"/>
        </w:types>
        <w:behaviors>
          <w:behavior w:val="content"/>
        </w:behaviors>
        <w:guid w:val="{A796AF5B-FE6A-4B83-9585-7BF7FDC89CA7}"/>
      </w:docPartPr>
      <w:docPartBody>
        <w:p w:rsidR="00452675" w:rsidRDefault="00407ED3" w:rsidP="00407ED3">
          <w:pPr>
            <w:pStyle w:val="5ECE0F5297F44579B8B2AAE8B9604696"/>
          </w:pPr>
          <w:r w:rsidRPr="00354EB1">
            <w:rPr>
              <w:rStyle w:val="PlaceholderText"/>
            </w:rPr>
            <w:t>Choose an item.</w:t>
          </w:r>
        </w:p>
      </w:docPartBody>
    </w:docPart>
    <w:docPart>
      <w:docPartPr>
        <w:name w:val="B4DB0FB9F3964C25A7FC156B49D93CAA"/>
        <w:category>
          <w:name w:val="General"/>
          <w:gallery w:val="placeholder"/>
        </w:category>
        <w:types>
          <w:type w:val="bbPlcHdr"/>
        </w:types>
        <w:behaviors>
          <w:behavior w:val="content"/>
        </w:behaviors>
        <w:guid w:val="{9B59AADD-62D8-4DB7-8C38-39C80DDF40E9}"/>
      </w:docPartPr>
      <w:docPartBody>
        <w:p w:rsidR="00452675" w:rsidRDefault="00407ED3" w:rsidP="00407ED3">
          <w:pPr>
            <w:pStyle w:val="B4DB0FB9F3964C25A7FC156B49D93CAA"/>
          </w:pPr>
          <w:r w:rsidRPr="00354EB1">
            <w:rPr>
              <w:rStyle w:val="PlaceholderText"/>
            </w:rPr>
            <w:t>Click or tap here to enter text.</w:t>
          </w:r>
        </w:p>
      </w:docPartBody>
    </w:docPart>
    <w:docPart>
      <w:docPartPr>
        <w:name w:val="3EBFDBFA39CC421C855EB8FD94A5C2B8"/>
        <w:category>
          <w:name w:val="General"/>
          <w:gallery w:val="placeholder"/>
        </w:category>
        <w:types>
          <w:type w:val="bbPlcHdr"/>
        </w:types>
        <w:behaviors>
          <w:behavior w:val="content"/>
        </w:behaviors>
        <w:guid w:val="{795C961F-72A2-4C25-A69A-6AD181CFC515}"/>
      </w:docPartPr>
      <w:docPartBody>
        <w:p w:rsidR="00452675" w:rsidRDefault="00407ED3" w:rsidP="00407ED3">
          <w:pPr>
            <w:pStyle w:val="3EBFDBFA39CC421C855EB8FD94A5C2B8"/>
          </w:pPr>
          <w:r w:rsidRPr="00354EB1">
            <w:rPr>
              <w:rStyle w:val="PlaceholderText"/>
            </w:rPr>
            <w:t>Choose an item.</w:t>
          </w:r>
        </w:p>
      </w:docPartBody>
    </w:docPart>
    <w:docPart>
      <w:docPartPr>
        <w:name w:val="051E6F9C9D6E4432BFEDFE2BC8E34210"/>
        <w:category>
          <w:name w:val="General"/>
          <w:gallery w:val="placeholder"/>
        </w:category>
        <w:types>
          <w:type w:val="bbPlcHdr"/>
        </w:types>
        <w:behaviors>
          <w:behavior w:val="content"/>
        </w:behaviors>
        <w:guid w:val="{4C840DCD-882B-42B2-B208-BCAEA6C47EAA}"/>
      </w:docPartPr>
      <w:docPartBody>
        <w:p w:rsidR="00452675" w:rsidRDefault="00407ED3" w:rsidP="00407ED3">
          <w:pPr>
            <w:pStyle w:val="051E6F9C9D6E4432BFEDFE2BC8E34210"/>
          </w:pPr>
          <w:r w:rsidRPr="00354EB1">
            <w:rPr>
              <w:rStyle w:val="PlaceholderText"/>
            </w:rPr>
            <w:t>Click or tap here to enter text.</w:t>
          </w:r>
        </w:p>
      </w:docPartBody>
    </w:docPart>
    <w:docPart>
      <w:docPartPr>
        <w:name w:val="6BE93B7F0D324F74823731D6BA5941A9"/>
        <w:category>
          <w:name w:val="General"/>
          <w:gallery w:val="placeholder"/>
        </w:category>
        <w:types>
          <w:type w:val="bbPlcHdr"/>
        </w:types>
        <w:behaviors>
          <w:behavior w:val="content"/>
        </w:behaviors>
        <w:guid w:val="{A863F9C2-357E-4800-B9A8-9B47AB956818}"/>
      </w:docPartPr>
      <w:docPartBody>
        <w:p w:rsidR="00452675" w:rsidRDefault="00407ED3" w:rsidP="00407ED3">
          <w:pPr>
            <w:pStyle w:val="6BE93B7F0D324F74823731D6BA5941A9"/>
          </w:pPr>
          <w:r w:rsidRPr="00354EB1">
            <w:rPr>
              <w:rStyle w:val="PlaceholderText"/>
            </w:rPr>
            <w:t>Click or tap to enter a date.</w:t>
          </w:r>
        </w:p>
      </w:docPartBody>
    </w:docPart>
    <w:docPart>
      <w:docPartPr>
        <w:name w:val="354F67AF25B4412A8C3264D12EED5698"/>
        <w:category>
          <w:name w:val="General"/>
          <w:gallery w:val="placeholder"/>
        </w:category>
        <w:types>
          <w:type w:val="bbPlcHdr"/>
        </w:types>
        <w:behaviors>
          <w:behavior w:val="content"/>
        </w:behaviors>
        <w:guid w:val="{624C28BE-51E4-4091-998A-7DFF7F99BD57}"/>
      </w:docPartPr>
      <w:docPartBody>
        <w:p w:rsidR="00452675" w:rsidRDefault="00407ED3" w:rsidP="00407ED3">
          <w:pPr>
            <w:pStyle w:val="354F67AF25B4412A8C3264D12EED5698"/>
          </w:pPr>
          <w:r w:rsidRPr="00354EB1">
            <w:rPr>
              <w:rStyle w:val="PlaceholderText"/>
            </w:rPr>
            <w:t>Click or tap here to enter text.</w:t>
          </w:r>
        </w:p>
      </w:docPartBody>
    </w:docPart>
    <w:docPart>
      <w:docPartPr>
        <w:name w:val="E1A4A37C60B64A4C82B9719C5DC71ED0"/>
        <w:category>
          <w:name w:val="General"/>
          <w:gallery w:val="placeholder"/>
        </w:category>
        <w:types>
          <w:type w:val="bbPlcHdr"/>
        </w:types>
        <w:behaviors>
          <w:behavior w:val="content"/>
        </w:behaviors>
        <w:guid w:val="{FB55B268-F6C0-4916-8CEF-B4FE2DD0D76F}"/>
      </w:docPartPr>
      <w:docPartBody>
        <w:p w:rsidR="00452675" w:rsidRDefault="00407ED3" w:rsidP="00407ED3">
          <w:pPr>
            <w:pStyle w:val="E1A4A37C60B64A4C82B9719C5DC71ED0"/>
          </w:pPr>
          <w:r w:rsidRPr="00354EB1">
            <w:rPr>
              <w:rStyle w:val="PlaceholderText"/>
            </w:rPr>
            <w:t>Click or tap here to enter text.</w:t>
          </w:r>
        </w:p>
      </w:docPartBody>
    </w:docPart>
    <w:docPart>
      <w:docPartPr>
        <w:name w:val="92451715E47F4666BF7FFAF205898679"/>
        <w:category>
          <w:name w:val="General"/>
          <w:gallery w:val="placeholder"/>
        </w:category>
        <w:types>
          <w:type w:val="bbPlcHdr"/>
        </w:types>
        <w:behaviors>
          <w:behavior w:val="content"/>
        </w:behaviors>
        <w:guid w:val="{3D6EE041-8A0A-49C2-8727-E8C3BEF4FB4C}"/>
      </w:docPartPr>
      <w:docPartBody>
        <w:p w:rsidR="00452675" w:rsidRDefault="00407ED3" w:rsidP="00407ED3">
          <w:pPr>
            <w:pStyle w:val="92451715E47F4666BF7FFAF205898679"/>
          </w:pPr>
          <w:r w:rsidRPr="00354EB1">
            <w:rPr>
              <w:rStyle w:val="PlaceholderText"/>
            </w:rPr>
            <w:t>Click or tap here to enter text.</w:t>
          </w:r>
        </w:p>
      </w:docPartBody>
    </w:docPart>
    <w:docPart>
      <w:docPartPr>
        <w:name w:val="75CDA534361E4703926ABDAFA592E051"/>
        <w:category>
          <w:name w:val="General"/>
          <w:gallery w:val="placeholder"/>
        </w:category>
        <w:types>
          <w:type w:val="bbPlcHdr"/>
        </w:types>
        <w:behaviors>
          <w:behavior w:val="content"/>
        </w:behaviors>
        <w:guid w:val="{D8D2BF84-AF77-4553-9CA1-A24E17F1F793}"/>
      </w:docPartPr>
      <w:docPartBody>
        <w:p w:rsidR="00452675" w:rsidRDefault="00407ED3" w:rsidP="00407ED3">
          <w:pPr>
            <w:pStyle w:val="75CDA534361E4703926ABDAFA592E051"/>
          </w:pPr>
          <w:r w:rsidRPr="0083034E">
            <w:rPr>
              <w:rStyle w:val="PlaceholderText"/>
              <w:sz w:val="20"/>
              <w:szCs w:val="20"/>
            </w:rPr>
            <w:t>Choose an item.</w:t>
          </w:r>
        </w:p>
      </w:docPartBody>
    </w:docPart>
    <w:docPart>
      <w:docPartPr>
        <w:name w:val="F0E148D627204E11BD91A3918E5E9BA5"/>
        <w:category>
          <w:name w:val="General"/>
          <w:gallery w:val="placeholder"/>
        </w:category>
        <w:types>
          <w:type w:val="bbPlcHdr"/>
        </w:types>
        <w:behaviors>
          <w:behavior w:val="content"/>
        </w:behaviors>
        <w:guid w:val="{4EF3969A-9A3F-4859-A604-8B3B5E8E58A4}"/>
      </w:docPartPr>
      <w:docPartBody>
        <w:p w:rsidR="00452675" w:rsidRDefault="00407ED3" w:rsidP="00407ED3">
          <w:pPr>
            <w:pStyle w:val="F0E148D627204E11BD91A3918E5E9BA5"/>
          </w:pPr>
          <w:r w:rsidRPr="0083034E">
            <w:rPr>
              <w:rStyle w:val="PlaceholderText"/>
              <w:sz w:val="20"/>
              <w:szCs w:val="20"/>
            </w:rPr>
            <w:t>Choose an item.</w:t>
          </w:r>
        </w:p>
      </w:docPartBody>
    </w:docPart>
    <w:docPart>
      <w:docPartPr>
        <w:name w:val="93048E024D4B466B99DC1F3B4CB5C46D"/>
        <w:category>
          <w:name w:val="General"/>
          <w:gallery w:val="placeholder"/>
        </w:category>
        <w:types>
          <w:type w:val="bbPlcHdr"/>
        </w:types>
        <w:behaviors>
          <w:behavior w:val="content"/>
        </w:behaviors>
        <w:guid w:val="{7AB42E4E-5B60-4F93-A1F0-BB48A078F6DB}"/>
      </w:docPartPr>
      <w:docPartBody>
        <w:p w:rsidR="00256045" w:rsidRDefault="00407ED3" w:rsidP="00407ED3">
          <w:pPr>
            <w:pStyle w:val="93048E024D4B466B99DC1F3B4CB5C46D"/>
          </w:pPr>
          <w:r w:rsidRPr="0083034E">
            <w:rPr>
              <w:rStyle w:val="PlaceholderText"/>
              <w:sz w:val="20"/>
              <w:szCs w:val="20"/>
            </w:rPr>
            <w:t>Choose an item.</w:t>
          </w:r>
        </w:p>
      </w:docPartBody>
    </w:docPart>
    <w:docPart>
      <w:docPartPr>
        <w:name w:val="85FAA5F18621454FBDBE72F2F6877207"/>
        <w:category>
          <w:name w:val="General"/>
          <w:gallery w:val="placeholder"/>
        </w:category>
        <w:types>
          <w:type w:val="bbPlcHdr"/>
        </w:types>
        <w:behaviors>
          <w:behavior w:val="content"/>
        </w:behaviors>
        <w:guid w:val="{A023164A-AEF7-4284-9BDF-4EE34AA47306}"/>
      </w:docPartPr>
      <w:docPartBody>
        <w:p w:rsidR="00256045" w:rsidRDefault="00407ED3" w:rsidP="00407ED3">
          <w:pPr>
            <w:pStyle w:val="85FAA5F18621454FBDBE72F2F6877207"/>
          </w:pPr>
          <w:r w:rsidRPr="0083034E">
            <w:rPr>
              <w:rStyle w:val="PlaceholderText"/>
              <w:sz w:val="20"/>
              <w:szCs w:val="20"/>
            </w:rPr>
            <w:t>Choose an item.</w:t>
          </w:r>
        </w:p>
      </w:docPartBody>
    </w:docPart>
    <w:docPart>
      <w:docPartPr>
        <w:name w:val="FF1E5FDF5EB94F33AEED71B3168A9401"/>
        <w:category>
          <w:name w:val="General"/>
          <w:gallery w:val="placeholder"/>
        </w:category>
        <w:types>
          <w:type w:val="bbPlcHdr"/>
        </w:types>
        <w:behaviors>
          <w:behavior w:val="content"/>
        </w:behaviors>
        <w:guid w:val="{E2F192D1-EB5E-4745-8D9C-5040EAF31568}"/>
      </w:docPartPr>
      <w:docPartBody>
        <w:p w:rsidR="00256045" w:rsidRDefault="00407ED3" w:rsidP="00407ED3">
          <w:pPr>
            <w:pStyle w:val="FF1E5FDF5EB94F33AEED71B3168A9401"/>
          </w:pPr>
          <w:r w:rsidRPr="0083034E">
            <w:rPr>
              <w:rStyle w:val="PlaceholderText"/>
              <w:sz w:val="20"/>
              <w:szCs w:val="20"/>
            </w:rPr>
            <w:t>Choose an item.</w:t>
          </w:r>
        </w:p>
      </w:docPartBody>
    </w:docPart>
    <w:docPart>
      <w:docPartPr>
        <w:name w:val="C021C945EF124367811EAC5EEB3921AF"/>
        <w:category>
          <w:name w:val="General"/>
          <w:gallery w:val="placeholder"/>
        </w:category>
        <w:types>
          <w:type w:val="bbPlcHdr"/>
        </w:types>
        <w:behaviors>
          <w:behavior w:val="content"/>
        </w:behaviors>
        <w:guid w:val="{19613DD2-E5E4-41AE-980C-DFEFD361AC8B}"/>
      </w:docPartPr>
      <w:docPartBody>
        <w:p w:rsidR="00256045" w:rsidRDefault="00407ED3" w:rsidP="00407ED3">
          <w:pPr>
            <w:pStyle w:val="C021C945EF124367811EAC5EEB3921AF"/>
          </w:pPr>
          <w:r w:rsidRPr="0083034E">
            <w:rPr>
              <w:rStyle w:val="PlaceholderText"/>
              <w:sz w:val="20"/>
              <w:szCs w:val="20"/>
            </w:rPr>
            <w:t>Choose an item.</w:t>
          </w:r>
        </w:p>
      </w:docPartBody>
    </w:docPart>
    <w:docPart>
      <w:docPartPr>
        <w:name w:val="C81FED9285CA4200A9183991AED27DEF"/>
        <w:category>
          <w:name w:val="General"/>
          <w:gallery w:val="placeholder"/>
        </w:category>
        <w:types>
          <w:type w:val="bbPlcHdr"/>
        </w:types>
        <w:behaviors>
          <w:behavior w:val="content"/>
        </w:behaviors>
        <w:guid w:val="{68F4BA7B-1234-41EF-BF3E-4FEA79AD09F7}"/>
      </w:docPartPr>
      <w:docPartBody>
        <w:p w:rsidR="00256045" w:rsidRDefault="00407ED3" w:rsidP="00407ED3">
          <w:pPr>
            <w:pStyle w:val="C81FED9285CA4200A9183991AED27DEF"/>
          </w:pPr>
          <w:r w:rsidRPr="0083034E">
            <w:rPr>
              <w:rStyle w:val="PlaceholderText"/>
              <w:sz w:val="20"/>
              <w:szCs w:val="20"/>
            </w:rPr>
            <w:t>Choose an item.</w:t>
          </w:r>
        </w:p>
      </w:docPartBody>
    </w:docPart>
    <w:docPart>
      <w:docPartPr>
        <w:name w:val="9E74C358AB24434CAD300480AF93A317"/>
        <w:category>
          <w:name w:val="General"/>
          <w:gallery w:val="placeholder"/>
        </w:category>
        <w:types>
          <w:type w:val="bbPlcHdr"/>
        </w:types>
        <w:behaviors>
          <w:behavior w:val="content"/>
        </w:behaviors>
        <w:guid w:val="{E26FCAE3-10D4-4CED-888B-1DB60604F620}"/>
      </w:docPartPr>
      <w:docPartBody>
        <w:p w:rsidR="00256045" w:rsidRDefault="00407ED3" w:rsidP="00407ED3">
          <w:pPr>
            <w:pStyle w:val="9E74C358AB24434CAD300480AF93A317"/>
          </w:pPr>
          <w:r w:rsidRPr="0083034E">
            <w:rPr>
              <w:rStyle w:val="PlaceholderText"/>
              <w:sz w:val="20"/>
              <w:szCs w:val="20"/>
            </w:rPr>
            <w:t>Choose an item.</w:t>
          </w:r>
        </w:p>
      </w:docPartBody>
    </w:docPart>
    <w:docPart>
      <w:docPartPr>
        <w:name w:val="163D4FE292CA4B26B63604121ED77EB3"/>
        <w:category>
          <w:name w:val="General"/>
          <w:gallery w:val="placeholder"/>
        </w:category>
        <w:types>
          <w:type w:val="bbPlcHdr"/>
        </w:types>
        <w:behaviors>
          <w:behavior w:val="content"/>
        </w:behaviors>
        <w:guid w:val="{CBCC0904-262B-434B-B4A1-FE101020627B}"/>
      </w:docPartPr>
      <w:docPartBody>
        <w:p w:rsidR="00256045" w:rsidRDefault="00407ED3" w:rsidP="00407ED3">
          <w:pPr>
            <w:pStyle w:val="163D4FE292CA4B26B63604121ED77EB3"/>
          </w:pPr>
          <w:r w:rsidRPr="0083034E">
            <w:rPr>
              <w:rStyle w:val="PlaceholderText"/>
              <w:sz w:val="20"/>
              <w:szCs w:val="20"/>
            </w:rPr>
            <w:t>Choose an item.</w:t>
          </w:r>
        </w:p>
      </w:docPartBody>
    </w:docPart>
    <w:docPart>
      <w:docPartPr>
        <w:name w:val="0A557C79BD004805979B140E46E1A74D"/>
        <w:category>
          <w:name w:val="General"/>
          <w:gallery w:val="placeholder"/>
        </w:category>
        <w:types>
          <w:type w:val="bbPlcHdr"/>
        </w:types>
        <w:behaviors>
          <w:behavior w:val="content"/>
        </w:behaviors>
        <w:guid w:val="{6936E4A3-7940-4A6D-8565-FF26B45825D5}"/>
      </w:docPartPr>
      <w:docPartBody>
        <w:p w:rsidR="00256045" w:rsidRDefault="00407ED3" w:rsidP="00407ED3">
          <w:pPr>
            <w:pStyle w:val="0A557C79BD004805979B140E46E1A74D"/>
          </w:pPr>
          <w:r w:rsidRPr="0083034E">
            <w:rPr>
              <w:rStyle w:val="PlaceholderText"/>
              <w:sz w:val="20"/>
              <w:szCs w:val="20"/>
            </w:rPr>
            <w:t>Click or tap here to enter text.</w:t>
          </w:r>
        </w:p>
      </w:docPartBody>
    </w:docPart>
    <w:docPart>
      <w:docPartPr>
        <w:name w:val="140920AE86D940A8A1F7CA3E8E7504C2"/>
        <w:category>
          <w:name w:val="General"/>
          <w:gallery w:val="placeholder"/>
        </w:category>
        <w:types>
          <w:type w:val="bbPlcHdr"/>
        </w:types>
        <w:behaviors>
          <w:behavior w:val="content"/>
        </w:behaviors>
        <w:guid w:val="{DF5D147F-16B0-4C92-B473-3C02A42C841C}"/>
      </w:docPartPr>
      <w:docPartBody>
        <w:p w:rsidR="00CD106F" w:rsidRDefault="002C7DB4" w:rsidP="002C7DB4">
          <w:pPr>
            <w:pStyle w:val="140920AE86D940A8A1F7CA3E8E7504C21"/>
          </w:pPr>
          <w:r w:rsidRPr="00354EB1">
            <w:rPr>
              <w:rStyle w:val="PlaceholderText"/>
            </w:rPr>
            <w:t>Choose an item.</w:t>
          </w:r>
        </w:p>
      </w:docPartBody>
    </w:docPart>
    <w:docPart>
      <w:docPartPr>
        <w:name w:val="9A5CFB341DDA47CDA3DB5BE20F5EBD23"/>
        <w:category>
          <w:name w:val="General"/>
          <w:gallery w:val="placeholder"/>
        </w:category>
        <w:types>
          <w:type w:val="bbPlcHdr"/>
        </w:types>
        <w:behaviors>
          <w:behavior w:val="content"/>
        </w:behaviors>
        <w:guid w:val="{C97444D0-32F1-4BE9-9DE6-B2A523C220B4}"/>
      </w:docPartPr>
      <w:docPartBody>
        <w:p w:rsidR="00CD106F" w:rsidRDefault="00407ED3" w:rsidP="00407ED3">
          <w:pPr>
            <w:pStyle w:val="9A5CFB341DDA47CDA3DB5BE20F5EBD231"/>
          </w:pPr>
          <w:r w:rsidRPr="007E75AA">
            <w:rPr>
              <w:rStyle w:val="PlaceholderText"/>
            </w:rPr>
            <w:t>Click or tap here to enter text.</w:t>
          </w:r>
        </w:p>
      </w:docPartBody>
    </w:docPart>
    <w:docPart>
      <w:docPartPr>
        <w:name w:val="247050AFCBF044D28A794C82B3DE485B"/>
        <w:category>
          <w:name w:val="General"/>
          <w:gallery w:val="placeholder"/>
        </w:category>
        <w:types>
          <w:type w:val="bbPlcHdr"/>
        </w:types>
        <w:behaviors>
          <w:behavior w:val="content"/>
        </w:behaviors>
        <w:guid w:val="{BCD7845D-0E15-4510-9D1B-467763E483B9}"/>
      </w:docPartPr>
      <w:docPartBody>
        <w:p w:rsidR="00DC0903" w:rsidRDefault="00407ED3" w:rsidP="00407ED3">
          <w:pPr>
            <w:pStyle w:val="247050AFCBF044D28A794C82B3DE485B1"/>
          </w:pPr>
          <w:r w:rsidRPr="00354EB1">
            <w:rPr>
              <w:rStyle w:val="PlaceholderText"/>
            </w:rPr>
            <w:t>Choose an item.</w:t>
          </w:r>
        </w:p>
      </w:docPartBody>
    </w:docPart>
    <w:docPart>
      <w:docPartPr>
        <w:name w:val="BF657B95D77343B2AF879CB252308776"/>
        <w:category>
          <w:name w:val="General"/>
          <w:gallery w:val="placeholder"/>
        </w:category>
        <w:types>
          <w:type w:val="bbPlcHdr"/>
        </w:types>
        <w:behaviors>
          <w:behavior w:val="content"/>
        </w:behaviors>
        <w:guid w:val="{E837CEFE-E2B3-477D-AA81-D8AAB4D3EEC3}"/>
      </w:docPartPr>
      <w:docPartBody>
        <w:p w:rsidR="00DC0903" w:rsidRDefault="00407ED3" w:rsidP="00407ED3">
          <w:pPr>
            <w:pStyle w:val="BF657B95D77343B2AF879CB2523087761"/>
          </w:pPr>
          <w:r w:rsidRPr="00354EB1">
            <w:rPr>
              <w:rStyle w:val="PlaceholderText"/>
            </w:rPr>
            <w:t>Choose an item.</w:t>
          </w:r>
        </w:p>
      </w:docPartBody>
    </w:docPart>
    <w:docPart>
      <w:docPartPr>
        <w:name w:val="5A11EDB255AF4B599DC193E43157D774"/>
        <w:category>
          <w:name w:val="General"/>
          <w:gallery w:val="placeholder"/>
        </w:category>
        <w:types>
          <w:type w:val="bbPlcHdr"/>
        </w:types>
        <w:behaviors>
          <w:behavior w:val="content"/>
        </w:behaviors>
        <w:guid w:val="{43D14634-C982-4CDE-A4B0-964213A871AF}"/>
      </w:docPartPr>
      <w:docPartBody>
        <w:p w:rsidR="00DC0903" w:rsidRDefault="00407ED3" w:rsidP="00407ED3">
          <w:pPr>
            <w:pStyle w:val="5A11EDB255AF4B599DC193E43157D774"/>
          </w:pPr>
          <w:r w:rsidRPr="00354EB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libri"/>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altName w:val="Calibri"/>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675"/>
    <w:rsid w:val="00007CFF"/>
    <w:rsid w:val="000A5910"/>
    <w:rsid w:val="001616F4"/>
    <w:rsid w:val="00172CC8"/>
    <w:rsid w:val="001F6B78"/>
    <w:rsid w:val="00256045"/>
    <w:rsid w:val="002610EC"/>
    <w:rsid w:val="002C7DB4"/>
    <w:rsid w:val="003203A5"/>
    <w:rsid w:val="003B494F"/>
    <w:rsid w:val="00407ED3"/>
    <w:rsid w:val="004356ED"/>
    <w:rsid w:val="0045063A"/>
    <w:rsid w:val="00452675"/>
    <w:rsid w:val="00772794"/>
    <w:rsid w:val="00883116"/>
    <w:rsid w:val="00994E07"/>
    <w:rsid w:val="009B29A7"/>
    <w:rsid w:val="009F22E8"/>
    <w:rsid w:val="00CB7325"/>
    <w:rsid w:val="00CD106F"/>
    <w:rsid w:val="00CD6053"/>
    <w:rsid w:val="00D4563B"/>
    <w:rsid w:val="00DB4533"/>
    <w:rsid w:val="00DC0903"/>
    <w:rsid w:val="00F0620A"/>
    <w:rsid w:val="00F25D13"/>
    <w:rsid w:val="00F928C7"/>
    <w:rsid w:val="00FD313B"/>
    <w:rsid w:val="00FD32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7ED3"/>
    <w:rPr>
      <w:color w:val="808080"/>
    </w:rPr>
  </w:style>
  <w:style w:type="paragraph" w:customStyle="1" w:styleId="4AF3308D312447A3AC6A806386A46BF9">
    <w:name w:val="4AF3308D312447A3AC6A806386A46BF9"/>
  </w:style>
  <w:style w:type="paragraph" w:customStyle="1" w:styleId="140920AE86D940A8A1F7CA3E8E7504C21">
    <w:name w:val="140920AE86D940A8A1F7CA3E8E7504C21"/>
    <w:rsid w:val="002C7DB4"/>
    <w:pPr>
      <w:tabs>
        <w:tab w:val="left" w:pos="567"/>
        <w:tab w:val="left" w:pos="2552"/>
      </w:tabs>
      <w:suppressAutoHyphens/>
      <w:spacing w:before="120" w:after="120" w:line="240" w:lineRule="auto"/>
    </w:pPr>
    <w:rPr>
      <w:color w:val="000000" w:themeColor="text1"/>
      <w:lang w:eastAsia="zh-CN"/>
    </w:rPr>
  </w:style>
  <w:style w:type="paragraph" w:customStyle="1" w:styleId="926F8C944B054EF6A3F508A2A6ECA156">
    <w:name w:val="926F8C944B054EF6A3F508A2A6ECA156"/>
    <w:rsid w:val="00407ED3"/>
    <w:pPr>
      <w:tabs>
        <w:tab w:val="left" w:pos="567"/>
        <w:tab w:val="left" w:pos="2552"/>
      </w:tabs>
      <w:suppressAutoHyphens/>
      <w:spacing w:before="120" w:after="120" w:line="240" w:lineRule="auto"/>
    </w:pPr>
    <w:rPr>
      <w:color w:val="000000" w:themeColor="text1"/>
      <w:lang w:eastAsia="zh-CN"/>
    </w:rPr>
  </w:style>
  <w:style w:type="paragraph" w:customStyle="1" w:styleId="26CC83A4D7DA401EB86F5765054D7215">
    <w:name w:val="26CC83A4D7DA401EB86F5765054D7215"/>
    <w:rsid w:val="00407ED3"/>
    <w:pPr>
      <w:tabs>
        <w:tab w:val="left" w:pos="567"/>
        <w:tab w:val="left" w:pos="2552"/>
      </w:tabs>
      <w:suppressAutoHyphens/>
      <w:spacing w:before="120" w:after="120" w:line="240" w:lineRule="auto"/>
    </w:pPr>
    <w:rPr>
      <w:color w:val="000000" w:themeColor="text1"/>
      <w:lang w:eastAsia="zh-CN"/>
    </w:rPr>
  </w:style>
  <w:style w:type="paragraph" w:customStyle="1" w:styleId="8FE609771B3C49D697954C940AFC0E0E">
    <w:name w:val="8FE609771B3C49D697954C940AFC0E0E"/>
    <w:rsid w:val="00407ED3"/>
    <w:pPr>
      <w:tabs>
        <w:tab w:val="left" w:pos="567"/>
        <w:tab w:val="left" w:pos="2552"/>
      </w:tabs>
      <w:suppressAutoHyphens/>
      <w:spacing w:before="120" w:after="120" w:line="240" w:lineRule="auto"/>
    </w:pPr>
    <w:rPr>
      <w:color w:val="000000" w:themeColor="text1"/>
      <w:lang w:eastAsia="zh-CN"/>
    </w:rPr>
  </w:style>
  <w:style w:type="paragraph" w:customStyle="1" w:styleId="2EA61248EBFF43698A0DAF7613F6038A">
    <w:name w:val="2EA61248EBFF43698A0DAF7613F6038A"/>
    <w:rsid w:val="00407ED3"/>
    <w:pPr>
      <w:tabs>
        <w:tab w:val="left" w:pos="567"/>
        <w:tab w:val="left" w:pos="2552"/>
      </w:tabs>
      <w:suppressAutoHyphens/>
      <w:spacing w:before="120" w:after="120" w:line="240" w:lineRule="auto"/>
    </w:pPr>
    <w:rPr>
      <w:color w:val="000000" w:themeColor="text1"/>
      <w:lang w:eastAsia="zh-CN"/>
    </w:rPr>
  </w:style>
  <w:style w:type="paragraph" w:customStyle="1" w:styleId="3784B840DDAE4C0CA7D7B2ACBBCB4666">
    <w:name w:val="3784B840DDAE4C0CA7D7B2ACBBCB4666"/>
    <w:rsid w:val="00407ED3"/>
    <w:pPr>
      <w:tabs>
        <w:tab w:val="left" w:pos="567"/>
        <w:tab w:val="left" w:pos="2552"/>
      </w:tabs>
      <w:suppressAutoHyphens/>
      <w:spacing w:before="120" w:after="120" w:line="240" w:lineRule="auto"/>
    </w:pPr>
    <w:rPr>
      <w:color w:val="000000" w:themeColor="text1"/>
      <w:lang w:eastAsia="zh-CN"/>
    </w:rPr>
  </w:style>
  <w:style w:type="paragraph" w:customStyle="1" w:styleId="163B7A2008214913B453BF4D898DBE8C">
    <w:name w:val="163B7A2008214913B453BF4D898DBE8C"/>
    <w:rsid w:val="00407ED3"/>
    <w:pPr>
      <w:tabs>
        <w:tab w:val="left" w:pos="567"/>
        <w:tab w:val="left" w:pos="2552"/>
      </w:tabs>
      <w:suppressAutoHyphens/>
      <w:spacing w:before="120" w:after="120" w:line="240" w:lineRule="auto"/>
    </w:pPr>
    <w:rPr>
      <w:color w:val="000000" w:themeColor="text1"/>
      <w:lang w:eastAsia="zh-CN"/>
    </w:rPr>
  </w:style>
  <w:style w:type="paragraph" w:customStyle="1" w:styleId="858AD69900AA49E1A4B28757882666EA">
    <w:name w:val="858AD69900AA49E1A4B28757882666EA"/>
    <w:rsid w:val="00407ED3"/>
    <w:pPr>
      <w:tabs>
        <w:tab w:val="left" w:pos="567"/>
        <w:tab w:val="left" w:pos="2552"/>
      </w:tabs>
      <w:suppressAutoHyphens/>
      <w:spacing w:before="120" w:after="120" w:line="240" w:lineRule="auto"/>
    </w:pPr>
    <w:rPr>
      <w:color w:val="000000" w:themeColor="text1"/>
      <w:lang w:eastAsia="zh-CN"/>
    </w:rPr>
  </w:style>
  <w:style w:type="paragraph" w:customStyle="1" w:styleId="F635E0F8406F41A282545CF5596301F9">
    <w:name w:val="F635E0F8406F41A282545CF5596301F9"/>
    <w:rsid w:val="00407ED3"/>
    <w:pPr>
      <w:tabs>
        <w:tab w:val="left" w:pos="567"/>
        <w:tab w:val="left" w:pos="2552"/>
      </w:tabs>
      <w:suppressAutoHyphens/>
      <w:spacing w:before="120" w:after="120" w:line="240" w:lineRule="auto"/>
    </w:pPr>
    <w:rPr>
      <w:color w:val="000000" w:themeColor="text1"/>
      <w:lang w:eastAsia="zh-CN"/>
    </w:rPr>
  </w:style>
  <w:style w:type="paragraph" w:customStyle="1" w:styleId="C509DD705FB9492CAF442213C040CF91">
    <w:name w:val="C509DD705FB9492CAF442213C040CF91"/>
    <w:rsid w:val="00407ED3"/>
    <w:pPr>
      <w:tabs>
        <w:tab w:val="left" w:pos="567"/>
        <w:tab w:val="left" w:pos="2552"/>
      </w:tabs>
      <w:suppressAutoHyphens/>
      <w:spacing w:before="120" w:after="120" w:line="240" w:lineRule="auto"/>
    </w:pPr>
    <w:rPr>
      <w:color w:val="000000" w:themeColor="text1"/>
      <w:lang w:eastAsia="zh-CN"/>
    </w:rPr>
  </w:style>
  <w:style w:type="paragraph" w:customStyle="1" w:styleId="40AB690F22B34A969EAE094F701FD33A">
    <w:name w:val="40AB690F22B34A969EAE094F701FD33A"/>
    <w:rsid w:val="00407ED3"/>
    <w:pPr>
      <w:tabs>
        <w:tab w:val="left" w:pos="567"/>
        <w:tab w:val="left" w:pos="2552"/>
      </w:tabs>
      <w:suppressAutoHyphens/>
      <w:spacing w:before="120" w:after="120" w:line="240" w:lineRule="auto"/>
    </w:pPr>
    <w:rPr>
      <w:color w:val="000000" w:themeColor="text1"/>
      <w:lang w:eastAsia="zh-CN"/>
    </w:rPr>
  </w:style>
  <w:style w:type="paragraph" w:customStyle="1" w:styleId="7B7F943E77694F57BB1B3F2FE113A841">
    <w:name w:val="7B7F943E77694F57BB1B3F2FE113A841"/>
    <w:rsid w:val="00407ED3"/>
    <w:pPr>
      <w:tabs>
        <w:tab w:val="left" w:pos="567"/>
        <w:tab w:val="left" w:pos="2552"/>
      </w:tabs>
      <w:suppressAutoHyphens/>
      <w:spacing w:before="120" w:after="120" w:line="240" w:lineRule="auto"/>
    </w:pPr>
    <w:rPr>
      <w:color w:val="000000" w:themeColor="text1"/>
      <w:lang w:eastAsia="zh-CN"/>
    </w:rPr>
  </w:style>
  <w:style w:type="paragraph" w:customStyle="1" w:styleId="CB887D2CC02040D3856862DFBAADF1BE">
    <w:name w:val="CB887D2CC02040D3856862DFBAADF1BE"/>
    <w:rsid w:val="00407ED3"/>
    <w:pPr>
      <w:tabs>
        <w:tab w:val="left" w:pos="567"/>
        <w:tab w:val="left" w:pos="2552"/>
      </w:tabs>
      <w:suppressAutoHyphens/>
      <w:spacing w:before="120" w:after="120" w:line="240" w:lineRule="auto"/>
    </w:pPr>
    <w:rPr>
      <w:color w:val="000000" w:themeColor="text1"/>
      <w:lang w:eastAsia="zh-CN"/>
    </w:rPr>
  </w:style>
  <w:style w:type="paragraph" w:customStyle="1" w:styleId="C406ABAA8D7B47F6B65174D9F2500490">
    <w:name w:val="C406ABAA8D7B47F6B65174D9F2500490"/>
    <w:rsid w:val="00407ED3"/>
    <w:pPr>
      <w:tabs>
        <w:tab w:val="left" w:pos="567"/>
        <w:tab w:val="left" w:pos="2552"/>
      </w:tabs>
      <w:suppressAutoHyphens/>
      <w:spacing w:before="120" w:after="120" w:line="240" w:lineRule="auto"/>
    </w:pPr>
    <w:rPr>
      <w:color w:val="000000" w:themeColor="text1"/>
      <w:lang w:eastAsia="zh-CN"/>
    </w:rPr>
  </w:style>
  <w:style w:type="paragraph" w:customStyle="1" w:styleId="0B5615568D2A4415A8CF9B1F5DF57FA7">
    <w:name w:val="0B5615568D2A4415A8CF9B1F5DF57FA7"/>
    <w:rsid w:val="00407ED3"/>
    <w:pPr>
      <w:tabs>
        <w:tab w:val="left" w:pos="567"/>
        <w:tab w:val="left" w:pos="2552"/>
      </w:tabs>
      <w:suppressAutoHyphens/>
      <w:spacing w:before="120" w:after="120" w:line="240" w:lineRule="auto"/>
    </w:pPr>
    <w:rPr>
      <w:color w:val="000000" w:themeColor="text1"/>
      <w:lang w:eastAsia="zh-CN"/>
    </w:rPr>
  </w:style>
  <w:style w:type="paragraph" w:customStyle="1" w:styleId="247050AFCBF044D28A794C82B3DE485B1">
    <w:name w:val="247050AFCBF044D28A794C82B3DE485B1"/>
    <w:rsid w:val="00407ED3"/>
    <w:pPr>
      <w:tabs>
        <w:tab w:val="left" w:pos="567"/>
        <w:tab w:val="left" w:pos="2552"/>
      </w:tabs>
      <w:suppressAutoHyphens/>
      <w:spacing w:before="120" w:after="120" w:line="240" w:lineRule="auto"/>
    </w:pPr>
    <w:rPr>
      <w:color w:val="000000" w:themeColor="text1"/>
      <w:lang w:eastAsia="zh-CN"/>
    </w:rPr>
  </w:style>
  <w:style w:type="paragraph" w:customStyle="1" w:styleId="BF657B95D77343B2AF879CB2523087761">
    <w:name w:val="BF657B95D77343B2AF879CB2523087761"/>
    <w:rsid w:val="00407ED3"/>
    <w:pPr>
      <w:tabs>
        <w:tab w:val="left" w:pos="567"/>
        <w:tab w:val="left" w:pos="2552"/>
      </w:tabs>
      <w:suppressAutoHyphens/>
      <w:spacing w:before="120" w:after="120" w:line="240" w:lineRule="auto"/>
    </w:pPr>
    <w:rPr>
      <w:color w:val="000000" w:themeColor="text1"/>
      <w:lang w:eastAsia="zh-CN"/>
    </w:rPr>
  </w:style>
  <w:style w:type="paragraph" w:customStyle="1" w:styleId="D05218FE6AB1435ABEF9892C99A0A50B">
    <w:name w:val="D05218FE6AB1435ABEF9892C99A0A50B"/>
    <w:rsid w:val="00407ED3"/>
    <w:pPr>
      <w:tabs>
        <w:tab w:val="left" w:pos="567"/>
        <w:tab w:val="left" w:pos="2552"/>
      </w:tabs>
      <w:suppressAutoHyphens/>
      <w:spacing w:before="120" w:after="120" w:line="240" w:lineRule="auto"/>
    </w:pPr>
    <w:rPr>
      <w:color w:val="000000" w:themeColor="text1"/>
      <w:lang w:eastAsia="zh-CN"/>
    </w:rPr>
  </w:style>
  <w:style w:type="paragraph" w:customStyle="1" w:styleId="24E1D7A78D0A4C6F93D8C002380B30C7">
    <w:name w:val="24E1D7A78D0A4C6F93D8C002380B30C7"/>
    <w:rsid w:val="00407ED3"/>
    <w:pPr>
      <w:tabs>
        <w:tab w:val="left" w:pos="567"/>
        <w:tab w:val="left" w:pos="2552"/>
      </w:tabs>
      <w:suppressAutoHyphens/>
      <w:spacing w:before="120" w:after="120" w:line="240" w:lineRule="auto"/>
    </w:pPr>
    <w:rPr>
      <w:color w:val="000000" w:themeColor="text1"/>
      <w:lang w:eastAsia="zh-CN"/>
    </w:rPr>
  </w:style>
  <w:style w:type="paragraph" w:customStyle="1" w:styleId="D0BF22B96ED94EBDBC56F53BA3AD763D">
    <w:name w:val="D0BF22B96ED94EBDBC56F53BA3AD763D"/>
    <w:rsid w:val="00407ED3"/>
    <w:pPr>
      <w:tabs>
        <w:tab w:val="left" w:pos="567"/>
        <w:tab w:val="left" w:pos="2552"/>
      </w:tabs>
      <w:suppressAutoHyphens/>
      <w:spacing w:before="120" w:after="120" w:line="240" w:lineRule="auto"/>
    </w:pPr>
    <w:rPr>
      <w:color w:val="000000" w:themeColor="text1"/>
      <w:lang w:eastAsia="zh-CN"/>
    </w:rPr>
  </w:style>
  <w:style w:type="paragraph" w:customStyle="1" w:styleId="B4DB0FB9F3964C25A7FC156B49D93CAA">
    <w:name w:val="B4DB0FB9F3964C25A7FC156B49D93CAA"/>
    <w:rsid w:val="00407ED3"/>
    <w:pPr>
      <w:tabs>
        <w:tab w:val="left" w:pos="567"/>
        <w:tab w:val="left" w:pos="2552"/>
      </w:tabs>
      <w:suppressAutoHyphens/>
      <w:spacing w:before="120" w:after="120" w:line="240" w:lineRule="auto"/>
    </w:pPr>
    <w:rPr>
      <w:color w:val="000000" w:themeColor="text1"/>
      <w:lang w:eastAsia="zh-CN"/>
    </w:rPr>
  </w:style>
  <w:style w:type="paragraph" w:customStyle="1" w:styleId="A3334667DC034D849DB0A75FD04AD487">
    <w:name w:val="A3334667DC034D849DB0A75FD04AD487"/>
    <w:rsid w:val="00407ED3"/>
    <w:pPr>
      <w:tabs>
        <w:tab w:val="left" w:pos="567"/>
        <w:tab w:val="left" w:pos="2552"/>
      </w:tabs>
      <w:suppressAutoHyphens/>
      <w:spacing w:before="120" w:after="120" w:line="240" w:lineRule="auto"/>
    </w:pPr>
    <w:rPr>
      <w:color w:val="000000" w:themeColor="text1"/>
      <w:lang w:eastAsia="zh-CN"/>
    </w:rPr>
  </w:style>
  <w:style w:type="paragraph" w:customStyle="1" w:styleId="4B45496304164A21BF0EA1C7658A473E">
    <w:name w:val="4B45496304164A21BF0EA1C7658A473E"/>
    <w:rsid w:val="00407ED3"/>
    <w:pPr>
      <w:tabs>
        <w:tab w:val="left" w:pos="567"/>
        <w:tab w:val="left" w:pos="2552"/>
      </w:tabs>
      <w:suppressAutoHyphens/>
      <w:spacing w:before="120" w:after="120" w:line="240" w:lineRule="auto"/>
    </w:pPr>
    <w:rPr>
      <w:color w:val="000000" w:themeColor="text1"/>
      <w:lang w:eastAsia="zh-CN"/>
    </w:rPr>
  </w:style>
  <w:style w:type="paragraph" w:customStyle="1" w:styleId="3EBFDBFA39CC421C855EB8FD94A5C2B8">
    <w:name w:val="3EBFDBFA39CC421C855EB8FD94A5C2B8"/>
    <w:rsid w:val="00407ED3"/>
    <w:pPr>
      <w:tabs>
        <w:tab w:val="left" w:pos="567"/>
        <w:tab w:val="left" w:pos="2552"/>
      </w:tabs>
      <w:suppressAutoHyphens/>
      <w:spacing w:before="120" w:after="120" w:line="240" w:lineRule="auto"/>
    </w:pPr>
    <w:rPr>
      <w:color w:val="000000" w:themeColor="text1"/>
      <w:lang w:eastAsia="zh-CN"/>
    </w:rPr>
  </w:style>
  <w:style w:type="paragraph" w:customStyle="1" w:styleId="0F8DCE048C26485DA1DE2709043441DB">
    <w:name w:val="0F8DCE048C26485DA1DE2709043441DB"/>
    <w:rsid w:val="00407ED3"/>
    <w:pPr>
      <w:tabs>
        <w:tab w:val="left" w:pos="567"/>
        <w:tab w:val="left" w:pos="2552"/>
      </w:tabs>
      <w:suppressAutoHyphens/>
      <w:spacing w:before="120" w:after="120" w:line="240" w:lineRule="auto"/>
    </w:pPr>
    <w:rPr>
      <w:color w:val="000000" w:themeColor="text1"/>
      <w:lang w:eastAsia="zh-CN"/>
    </w:rPr>
  </w:style>
  <w:style w:type="paragraph" w:customStyle="1" w:styleId="7FCEFC93A53A4EAA8215DEBD75C4808A">
    <w:name w:val="7FCEFC93A53A4EAA8215DEBD75C4808A"/>
    <w:rsid w:val="00407ED3"/>
    <w:pPr>
      <w:tabs>
        <w:tab w:val="left" w:pos="567"/>
        <w:tab w:val="left" w:pos="2552"/>
      </w:tabs>
      <w:suppressAutoHyphens/>
      <w:spacing w:before="120" w:after="120" w:line="240" w:lineRule="auto"/>
    </w:pPr>
    <w:rPr>
      <w:color w:val="000000" w:themeColor="text1"/>
      <w:lang w:eastAsia="zh-CN"/>
    </w:rPr>
  </w:style>
  <w:style w:type="paragraph" w:customStyle="1" w:styleId="5ECE0F5297F44579B8B2AAE8B9604696">
    <w:name w:val="5ECE0F5297F44579B8B2AAE8B9604696"/>
    <w:rsid w:val="00407ED3"/>
    <w:pPr>
      <w:tabs>
        <w:tab w:val="left" w:pos="567"/>
        <w:tab w:val="left" w:pos="2552"/>
      </w:tabs>
      <w:suppressAutoHyphens/>
      <w:spacing w:before="120" w:after="120" w:line="240" w:lineRule="auto"/>
    </w:pPr>
    <w:rPr>
      <w:color w:val="000000" w:themeColor="text1"/>
      <w:lang w:eastAsia="zh-CN"/>
    </w:rPr>
  </w:style>
  <w:style w:type="paragraph" w:customStyle="1" w:styleId="8175933389B34EE0BAA4AC9650F3FF73">
    <w:name w:val="8175933389B34EE0BAA4AC9650F3FF73"/>
    <w:rsid w:val="00407ED3"/>
    <w:pPr>
      <w:tabs>
        <w:tab w:val="left" w:pos="567"/>
        <w:tab w:val="left" w:pos="2552"/>
      </w:tabs>
      <w:suppressAutoHyphens/>
      <w:spacing w:before="120" w:after="120" w:line="240" w:lineRule="auto"/>
    </w:pPr>
    <w:rPr>
      <w:color w:val="000000" w:themeColor="text1"/>
      <w:lang w:eastAsia="zh-CN"/>
    </w:rPr>
  </w:style>
  <w:style w:type="paragraph" w:customStyle="1" w:styleId="051E6F9C9D6E4432BFEDFE2BC8E34210">
    <w:name w:val="051E6F9C9D6E4432BFEDFE2BC8E34210"/>
    <w:rsid w:val="00407ED3"/>
    <w:pPr>
      <w:tabs>
        <w:tab w:val="left" w:pos="567"/>
        <w:tab w:val="left" w:pos="2552"/>
      </w:tabs>
      <w:suppressAutoHyphens/>
      <w:spacing w:before="120" w:after="120" w:line="240" w:lineRule="auto"/>
    </w:pPr>
    <w:rPr>
      <w:color w:val="000000" w:themeColor="text1"/>
      <w:lang w:eastAsia="zh-CN"/>
    </w:rPr>
  </w:style>
  <w:style w:type="paragraph" w:customStyle="1" w:styleId="6BE93B7F0D324F74823731D6BA5941A9">
    <w:name w:val="6BE93B7F0D324F74823731D6BA5941A9"/>
    <w:rsid w:val="00407ED3"/>
    <w:pPr>
      <w:tabs>
        <w:tab w:val="left" w:pos="567"/>
        <w:tab w:val="left" w:pos="2552"/>
      </w:tabs>
      <w:suppressAutoHyphens/>
      <w:spacing w:before="120" w:after="120" w:line="240" w:lineRule="auto"/>
    </w:pPr>
    <w:rPr>
      <w:color w:val="000000" w:themeColor="text1"/>
      <w:lang w:eastAsia="zh-CN"/>
    </w:rPr>
  </w:style>
  <w:style w:type="paragraph" w:customStyle="1" w:styleId="354F67AF25B4412A8C3264D12EED5698">
    <w:name w:val="354F67AF25B4412A8C3264D12EED5698"/>
    <w:rsid w:val="00407ED3"/>
    <w:pPr>
      <w:tabs>
        <w:tab w:val="left" w:pos="567"/>
        <w:tab w:val="left" w:pos="2552"/>
      </w:tabs>
      <w:suppressAutoHyphens/>
      <w:spacing w:before="120" w:after="120" w:line="240" w:lineRule="auto"/>
    </w:pPr>
    <w:rPr>
      <w:color w:val="000000" w:themeColor="text1"/>
      <w:lang w:eastAsia="zh-CN"/>
    </w:rPr>
  </w:style>
  <w:style w:type="paragraph" w:customStyle="1" w:styleId="E1A4A37C60B64A4C82B9719C5DC71ED0">
    <w:name w:val="E1A4A37C60B64A4C82B9719C5DC71ED0"/>
    <w:rsid w:val="00407ED3"/>
    <w:pPr>
      <w:tabs>
        <w:tab w:val="left" w:pos="567"/>
        <w:tab w:val="left" w:pos="2552"/>
      </w:tabs>
      <w:suppressAutoHyphens/>
      <w:spacing w:before="120" w:after="120" w:line="240" w:lineRule="auto"/>
    </w:pPr>
    <w:rPr>
      <w:color w:val="000000" w:themeColor="text1"/>
      <w:lang w:eastAsia="zh-CN"/>
    </w:rPr>
  </w:style>
  <w:style w:type="paragraph" w:customStyle="1" w:styleId="92451715E47F4666BF7FFAF205898679">
    <w:name w:val="92451715E47F4666BF7FFAF205898679"/>
    <w:rsid w:val="00407ED3"/>
    <w:pPr>
      <w:tabs>
        <w:tab w:val="left" w:pos="567"/>
        <w:tab w:val="left" w:pos="2552"/>
      </w:tabs>
      <w:suppressAutoHyphens/>
      <w:spacing w:before="120" w:after="120" w:line="240" w:lineRule="auto"/>
    </w:pPr>
    <w:rPr>
      <w:color w:val="000000" w:themeColor="text1"/>
      <w:lang w:eastAsia="zh-CN"/>
    </w:rPr>
  </w:style>
  <w:style w:type="paragraph" w:customStyle="1" w:styleId="F0E148D627204E11BD91A3918E5E9BA5">
    <w:name w:val="F0E148D627204E11BD91A3918E5E9BA5"/>
    <w:rsid w:val="00407ED3"/>
    <w:pPr>
      <w:tabs>
        <w:tab w:val="left" w:pos="567"/>
        <w:tab w:val="left" w:pos="2552"/>
      </w:tabs>
      <w:suppressAutoHyphens/>
      <w:spacing w:before="120" w:after="120" w:line="240" w:lineRule="auto"/>
    </w:pPr>
    <w:rPr>
      <w:color w:val="000000" w:themeColor="text1"/>
      <w:lang w:eastAsia="zh-CN"/>
    </w:rPr>
  </w:style>
  <w:style w:type="paragraph" w:customStyle="1" w:styleId="75CDA534361E4703926ABDAFA592E051">
    <w:name w:val="75CDA534361E4703926ABDAFA592E051"/>
    <w:rsid w:val="00407ED3"/>
    <w:pPr>
      <w:tabs>
        <w:tab w:val="left" w:pos="567"/>
        <w:tab w:val="left" w:pos="2552"/>
      </w:tabs>
      <w:suppressAutoHyphens/>
      <w:spacing w:before="120" w:after="120" w:line="240" w:lineRule="auto"/>
    </w:pPr>
    <w:rPr>
      <w:color w:val="000000" w:themeColor="text1"/>
      <w:lang w:eastAsia="zh-CN"/>
    </w:rPr>
  </w:style>
  <w:style w:type="paragraph" w:customStyle="1" w:styleId="93048E024D4B466B99DC1F3B4CB5C46D">
    <w:name w:val="93048E024D4B466B99DC1F3B4CB5C46D"/>
    <w:rsid w:val="00407ED3"/>
    <w:pPr>
      <w:tabs>
        <w:tab w:val="left" w:pos="567"/>
        <w:tab w:val="left" w:pos="2552"/>
      </w:tabs>
      <w:suppressAutoHyphens/>
      <w:spacing w:before="120" w:after="120" w:line="240" w:lineRule="auto"/>
    </w:pPr>
    <w:rPr>
      <w:color w:val="000000" w:themeColor="text1"/>
      <w:lang w:eastAsia="zh-CN"/>
    </w:rPr>
  </w:style>
  <w:style w:type="paragraph" w:customStyle="1" w:styleId="85FAA5F18621454FBDBE72F2F6877207">
    <w:name w:val="85FAA5F18621454FBDBE72F2F6877207"/>
    <w:rsid w:val="00407ED3"/>
    <w:pPr>
      <w:tabs>
        <w:tab w:val="left" w:pos="567"/>
        <w:tab w:val="left" w:pos="2552"/>
      </w:tabs>
      <w:suppressAutoHyphens/>
      <w:spacing w:before="120" w:after="120" w:line="240" w:lineRule="auto"/>
    </w:pPr>
    <w:rPr>
      <w:color w:val="000000" w:themeColor="text1"/>
      <w:lang w:eastAsia="zh-CN"/>
    </w:rPr>
  </w:style>
  <w:style w:type="paragraph" w:customStyle="1" w:styleId="FF1E5FDF5EB94F33AEED71B3168A9401">
    <w:name w:val="FF1E5FDF5EB94F33AEED71B3168A9401"/>
    <w:rsid w:val="00407ED3"/>
    <w:pPr>
      <w:tabs>
        <w:tab w:val="left" w:pos="567"/>
        <w:tab w:val="left" w:pos="2552"/>
      </w:tabs>
      <w:suppressAutoHyphens/>
      <w:spacing w:before="120" w:after="120" w:line="240" w:lineRule="auto"/>
    </w:pPr>
    <w:rPr>
      <w:color w:val="000000" w:themeColor="text1"/>
      <w:lang w:eastAsia="zh-CN"/>
    </w:rPr>
  </w:style>
  <w:style w:type="paragraph" w:customStyle="1" w:styleId="C021C945EF124367811EAC5EEB3921AF">
    <w:name w:val="C021C945EF124367811EAC5EEB3921AF"/>
    <w:rsid w:val="00407ED3"/>
    <w:pPr>
      <w:tabs>
        <w:tab w:val="left" w:pos="567"/>
        <w:tab w:val="left" w:pos="2552"/>
      </w:tabs>
      <w:suppressAutoHyphens/>
      <w:spacing w:before="120" w:after="120" w:line="240" w:lineRule="auto"/>
    </w:pPr>
    <w:rPr>
      <w:color w:val="000000" w:themeColor="text1"/>
      <w:lang w:eastAsia="zh-CN"/>
    </w:rPr>
  </w:style>
  <w:style w:type="paragraph" w:customStyle="1" w:styleId="C81FED9285CA4200A9183991AED27DEF">
    <w:name w:val="C81FED9285CA4200A9183991AED27DEF"/>
    <w:rsid w:val="00407ED3"/>
    <w:pPr>
      <w:tabs>
        <w:tab w:val="left" w:pos="567"/>
        <w:tab w:val="left" w:pos="2552"/>
      </w:tabs>
      <w:suppressAutoHyphens/>
      <w:spacing w:before="120" w:after="120" w:line="240" w:lineRule="auto"/>
    </w:pPr>
    <w:rPr>
      <w:color w:val="000000" w:themeColor="text1"/>
      <w:lang w:eastAsia="zh-CN"/>
    </w:rPr>
  </w:style>
  <w:style w:type="paragraph" w:customStyle="1" w:styleId="9E74C358AB24434CAD300480AF93A317">
    <w:name w:val="9E74C358AB24434CAD300480AF93A317"/>
    <w:rsid w:val="00407ED3"/>
    <w:pPr>
      <w:tabs>
        <w:tab w:val="left" w:pos="567"/>
        <w:tab w:val="left" w:pos="2552"/>
      </w:tabs>
      <w:suppressAutoHyphens/>
      <w:spacing w:before="120" w:after="120" w:line="240" w:lineRule="auto"/>
    </w:pPr>
    <w:rPr>
      <w:color w:val="000000" w:themeColor="text1"/>
      <w:lang w:eastAsia="zh-CN"/>
    </w:rPr>
  </w:style>
  <w:style w:type="paragraph" w:customStyle="1" w:styleId="0A557C79BD004805979B140E46E1A74D">
    <w:name w:val="0A557C79BD004805979B140E46E1A74D"/>
    <w:rsid w:val="00407ED3"/>
    <w:pPr>
      <w:tabs>
        <w:tab w:val="left" w:pos="567"/>
        <w:tab w:val="left" w:pos="2552"/>
      </w:tabs>
      <w:suppressAutoHyphens/>
      <w:spacing w:before="120" w:after="120" w:line="240" w:lineRule="auto"/>
    </w:pPr>
    <w:rPr>
      <w:color w:val="000000" w:themeColor="text1"/>
      <w:lang w:eastAsia="zh-CN"/>
    </w:rPr>
  </w:style>
  <w:style w:type="paragraph" w:customStyle="1" w:styleId="163D4FE292CA4B26B63604121ED77EB3">
    <w:name w:val="163D4FE292CA4B26B63604121ED77EB3"/>
    <w:rsid w:val="00407ED3"/>
    <w:pPr>
      <w:tabs>
        <w:tab w:val="left" w:pos="567"/>
        <w:tab w:val="left" w:pos="2552"/>
      </w:tabs>
      <w:suppressAutoHyphens/>
      <w:spacing w:before="120" w:after="120" w:line="240" w:lineRule="auto"/>
    </w:pPr>
    <w:rPr>
      <w:color w:val="000000" w:themeColor="text1"/>
      <w:lang w:eastAsia="zh-CN"/>
    </w:rPr>
  </w:style>
  <w:style w:type="paragraph" w:customStyle="1" w:styleId="9A5CFB341DDA47CDA3DB5BE20F5EBD231">
    <w:name w:val="9A5CFB341DDA47CDA3DB5BE20F5EBD231"/>
    <w:rsid w:val="00407ED3"/>
    <w:pPr>
      <w:tabs>
        <w:tab w:val="left" w:pos="567"/>
        <w:tab w:val="left" w:pos="2552"/>
      </w:tabs>
      <w:suppressAutoHyphens/>
      <w:spacing w:before="120" w:after="120" w:line="240" w:lineRule="auto"/>
    </w:pPr>
    <w:rPr>
      <w:color w:val="000000" w:themeColor="text1"/>
      <w:lang w:eastAsia="zh-CN"/>
    </w:rPr>
  </w:style>
  <w:style w:type="paragraph" w:customStyle="1" w:styleId="5A11EDB255AF4B599DC193E43157D774">
    <w:name w:val="5A11EDB255AF4B599DC193E43157D774"/>
    <w:rsid w:val="00407E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SWGov Booklet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61F641FC735D4186C68726816875BA" ma:contentTypeVersion="20" ma:contentTypeDescription="Create a new document." ma:contentTypeScope="" ma:versionID="d7feede950630449a03c56551b60bfc8">
  <xsd:schema xmlns:xsd="http://www.w3.org/2001/XMLSchema" xmlns:xs="http://www.w3.org/2001/XMLSchema" xmlns:p="http://schemas.microsoft.com/office/2006/metadata/properties" xmlns:ns2="6e380349-a0f3-4add-8a92-01f1e1fb6d4f" xmlns:ns3="20d0b9f1-3f55-4b4c-82b2-717c79ae4802" targetNamespace="http://schemas.microsoft.com/office/2006/metadata/properties" ma:root="true" ma:fieldsID="751d122922fbcb3d2f66ff779b88292e" ns2:_="" ns3:_="">
    <xsd:import namespace="6e380349-a0f3-4add-8a92-01f1e1fb6d4f"/>
    <xsd:import namespace="20d0b9f1-3f55-4b4c-82b2-717c79ae4802"/>
    <xsd:element name="properties">
      <xsd:complexType>
        <xsd:sequence>
          <xsd:element name="documentManagement">
            <xsd:complexType>
              <xsd:all>
                <xsd:element ref="ns2:Report_x0020_Date" minOccurs="0"/>
                <xsd:element ref="ns2:MediaServiceMetadata" minOccurs="0"/>
                <xsd:element ref="ns2:MediaServiceFastMetadata" minOccurs="0"/>
                <xsd:element ref="ns3:RNSWBusinessUnits" minOccurs="0"/>
                <xsd:element ref="ns3:RNSWSubTopic" minOccurs="0"/>
                <xsd:element ref="ns3:RNSWPathway" minOccurs="0"/>
                <xsd:element ref="ns3:RNSWTopic" minOccurs="0"/>
                <xsd:element ref="ns3:RNSWTypeOfFile" minOccurs="0"/>
                <xsd:element ref="ns3:RNSWTypeOfResource" minOccurs="0"/>
                <xsd:element ref="ns3:RNSWUsedOn" minOccurs="0"/>
                <xsd:element ref="ns2:MediaServiceAutoKeyPoints" minOccurs="0"/>
                <xsd:element ref="ns2:MediaServiceKeyPoints" minOccurs="0"/>
                <xsd:element ref="ns2:Owner" minOccurs="0"/>
                <xsd:element ref="ns2:Audience" minOccurs="0"/>
                <xsd:element ref="ns2:Descriptorversions" minOccurs="0"/>
                <xsd:element ref="ns2:Relateddocument" minOccurs="0"/>
                <xsd:element ref="ns2:Relateddocument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80349-a0f3-4add-8a92-01f1e1fb6d4f" elementFormDefault="qualified">
    <xsd:import namespace="http://schemas.microsoft.com/office/2006/documentManagement/types"/>
    <xsd:import namespace="http://schemas.microsoft.com/office/infopath/2007/PartnerControls"/>
    <xsd:element name="Report_x0020_Date" ma:index="1" nillable="true" ma:displayName="Report Date" ma:default="[today]" ma:format="DateOnly" ma:internalName="Report_x0020_Date" ma:readOnly="fals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Owner" ma:index="21" nillable="true" ma:displayName="Owner" ma:format="Dropdown" ma:internalName="Owner">
      <xsd:simpleType>
        <xsd:restriction base="dms:Text">
          <xsd:maxLength value="255"/>
        </xsd:restriction>
      </xsd:simpleType>
    </xsd:element>
    <xsd:element name="Audience" ma:index="22" nillable="true" ma:displayName="Audience" ma:format="Dropdown" ma:internalName="Audience">
      <xsd:complexType>
        <xsd:complexContent>
          <xsd:extension base="dms:MultiChoice">
            <xsd:sequence>
              <xsd:element name="Value" maxOccurs="unbounded" minOccurs="0" nillable="true">
                <xsd:simpleType>
                  <xsd:restriction base="dms:Choice">
                    <xsd:enumeration value="External"/>
                    <xsd:enumeration value="Internal"/>
                    <xsd:enumeration value="Choice 3"/>
                  </xsd:restriction>
                </xsd:simpleType>
              </xsd:element>
            </xsd:sequence>
          </xsd:extension>
        </xsd:complexContent>
      </xsd:complexType>
    </xsd:element>
    <xsd:element name="Descriptorversions" ma:index="23" nillable="true" ma:displayName="Descriptor" ma:default="None" ma:format="Dropdown" ma:internalName="Descriptorversions">
      <xsd:complexType>
        <xsd:complexContent>
          <xsd:extension base="dms:MultiChoice">
            <xsd:sequence>
              <xsd:element name="Value" maxOccurs="unbounded" minOccurs="0" nillable="true">
                <xsd:simpleType>
                  <xsd:restriction base="dms:Choice">
                    <xsd:enumeration value="None"/>
                    <xsd:enumeration value="Single"/>
                    <xsd:enumeration value="Double"/>
                  </xsd:restriction>
                </xsd:simpleType>
              </xsd:element>
            </xsd:sequence>
          </xsd:extension>
        </xsd:complexContent>
      </xsd:complexType>
    </xsd:element>
    <xsd:element name="Relateddocument" ma:index="24" nillable="true" ma:displayName="Relateddocument" ma:list="{6e380349-a0f3-4add-8a92-01f1e1fb6d4f}" ma:internalName="Relateddocument" ma:showField="Title">
      <xsd:simpleType>
        <xsd:restriction base="dms:Lookup"/>
      </xsd:simpleType>
    </xsd:element>
    <xsd:element name="Relateddocument0" ma:index="25" nillable="true" ma:displayName="Related document" ma:format="Hyperlink" ma:internalName="Relateddocument0">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d0b9f1-3f55-4b4c-82b2-717c79ae4802" elementFormDefault="qualified">
    <xsd:import namespace="http://schemas.microsoft.com/office/2006/documentManagement/types"/>
    <xsd:import namespace="http://schemas.microsoft.com/office/infopath/2007/PartnerControls"/>
    <xsd:element name="RNSWBusinessUnits" ma:index="11" nillable="true" ma:displayName="RNSWTeam" ma:description="RNSW Column used to identify the business unit that owns or is responsible for a page or document." ma:format="Dropdown" ma:internalName="RNSWBusinessUnits">
      <xsd:simpleType>
        <xsd:restriction base="dms:Choice">
          <xsd:enumeration value="Corporate Branding"/>
          <xsd:enumeration value="Cabinet and Parliament"/>
          <xsd:enumeration value="Internal Communications"/>
        </xsd:restriction>
      </xsd:simpleType>
    </xsd:element>
    <xsd:element name="RNSWSubTopic" ma:index="12" nillable="true" ma:displayName="RNSWSubTopic" ma:description="RNSW Column for capturing sub-topic for page or document." ma:format="Dropdown" ma:internalName="RNSWSubTopic">
      <xsd:simpleType>
        <xsd:union memberTypes="dms:Text">
          <xsd:simpleType>
            <xsd:restriction base="dms:Choice">
              <xsd:enumeration value="External Letterhead"/>
              <xsd:enumeration value="Secretary briefs and correspondence"/>
              <xsd:enumeration value="Executive briefs and correspondence"/>
              <xsd:enumeration value="Minister Franklin"/>
              <xsd:enumeration value="Minister Saunders"/>
              <xsd:enumeration value="Deputy Premier Toole"/>
            </xsd:restriction>
          </xsd:simpleType>
        </xsd:union>
      </xsd:simpleType>
    </xsd:element>
    <xsd:element name="RNSWPathway" ma:index="13" nillable="true" ma:displayName="RNSWPathway" ma:description="RNSW Column for capturing the original pathway of a document." ma:internalName="RNSWPathway">
      <xsd:simpleType>
        <xsd:restriction base="dms:Text">
          <xsd:maxLength value="255"/>
        </xsd:restriction>
      </xsd:simpleType>
    </xsd:element>
    <xsd:element name="RNSWTopic" ma:index="14" nillable="true" ma:displayName="RNSWTopic" ma:description="RNSW Column for capturing the topic a page or document relates to." ma:format="Dropdown" ma:internalName="RNSWTopic">
      <xsd:simpleType>
        <xsd:union memberTypes="dms:Text">
          <xsd:simpleType>
            <xsd:restriction base="dms:Choice">
              <xsd:enumeration value="Regional NSW"/>
              <xsd:enumeration value="Cabinet"/>
              <xsd:enumeration value="Digital"/>
              <xsd:enumeration value="General document templates"/>
              <xsd:enumeration value="Guidelines and brochures"/>
              <xsd:enumeration value="Letterheads and briefs"/>
              <xsd:enumeration value="Media"/>
              <xsd:enumeration value="Presentations"/>
              <xsd:enumeration value="Parliamentary"/>
              <xsd:enumeration value="Stationary"/>
              <xsd:enumeration value="Signage"/>
              <xsd:enumeration value="Guidelines"/>
              <xsd:enumeration value="Uniforms"/>
            </xsd:restriction>
          </xsd:simpleType>
        </xsd:union>
      </xsd:simpleType>
    </xsd:element>
    <xsd:element name="RNSWTypeOfFile" ma:index="15" nillable="true" ma:displayName="RNSWTypeOfFile" ma:description="RNSW column for capturing a document type." ma:format="Dropdown" ma:internalName="RNSWTypeOfFile">
      <xsd:simpleType>
        <xsd:restriction base="dms:Choice">
          <xsd:enumeration value="Audio"/>
          <xsd:enumeration value="Excel"/>
          <xsd:enumeration value="PDF"/>
          <xsd:enumeration value="Video"/>
          <xsd:enumeration value="Word"/>
          <xsd:enumeration value="PowerPoint"/>
          <xsd:enumeration value="InDesign"/>
          <xsd:enumeration value="ASE"/>
          <xsd:enumeration value="Adobe Illustrator"/>
        </xsd:restriction>
      </xsd:simpleType>
    </xsd:element>
    <xsd:element name="RNSWTypeOfResource" ma:index="16" nillable="true" ma:displayName="RNSWTypeOfResource" ma:description="RNSW Column for capturing the type of resource." ma:format="Dropdown" ma:internalName="RNSWTypeOfResource">
      <xsd:simpleType>
        <xsd:restriction base="dms:Choice">
          <xsd:enumeration value="Authority"/>
          <xsd:enumeration value="Award or Agreement"/>
          <xsd:enumeration value="Building plan"/>
          <xsd:enumeration value="Calendar"/>
          <xsd:enumeration value="Chart"/>
          <xsd:enumeration value="Checklist"/>
          <xsd:enumeration value="Fact sheet"/>
          <xsd:enumeration value="Form"/>
          <xsd:enumeration value="Framework"/>
          <xsd:enumeration value="Frequently Asked Question"/>
          <xsd:enumeration value="Guide"/>
          <xsd:enumeration value="Handbook"/>
          <xsd:enumeration value="List"/>
          <xsd:enumeration value="Manual"/>
          <xsd:enumeration value="Plan"/>
          <xsd:enumeration value="Policy"/>
          <xsd:enumeration value="Poster"/>
          <xsd:enumeration value="Presentation"/>
          <xsd:enumeration value="Procedure"/>
          <xsd:enumeration value="Process"/>
          <xsd:enumeration value="Record"/>
          <xsd:enumeration value="Register"/>
          <xsd:enumeration value="Report"/>
          <xsd:enumeration value="Role Description"/>
          <xsd:enumeration value="Salary Progression"/>
          <xsd:enumeration value="Standard"/>
          <xsd:enumeration value="Support"/>
          <xsd:enumeration value="Template"/>
          <xsd:enumeration value="Terms of Reference"/>
          <xsd:enumeration value="Treasury Circular"/>
        </xsd:restriction>
      </xsd:simpleType>
    </xsd:element>
    <xsd:element name="RNSWUsedOn" ma:index="17" nillable="true" ma:displayName="RNSWUsedOn" ma:description="RNSW Column for capturing the pages a document is link to on." ma:internalName="RNSWUsed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lateddocument xmlns="6e380349-a0f3-4add-8a92-01f1e1fb6d4f" xsi:nil="true"/>
    <RNSWSubTopic xmlns="20d0b9f1-3f55-4b4c-82b2-717c79ae4802" xsi:nil="true"/>
    <Relateddocument0 xmlns="6e380349-a0f3-4add-8a92-01f1e1fb6d4f">
      <Url xsi:nil="true"/>
      <Description xsi:nil="true"/>
    </Relateddocument0>
    <RNSWTypeOfFile xmlns="20d0b9f1-3f55-4b4c-82b2-717c79ae4802">Word</RNSWTypeOfFile>
    <Descriptorversions xmlns="6e380349-a0f3-4add-8a92-01f1e1fb6d4f">
      <Value>None</Value>
    </Descriptorversions>
    <Audience xmlns="6e380349-a0f3-4add-8a92-01f1e1fb6d4f">
      <Value>External</Value>
    </Audience>
    <Report_x0020_Date xmlns="6e380349-a0f3-4add-8a92-01f1e1fb6d4f">2022-05-02T00:35:28+00:00</Report_x0020_Date>
    <RNSWUsedOn xmlns="20d0b9f1-3f55-4b4c-82b2-717c79ae4802" xsi:nil="true"/>
    <Owner xmlns="6e380349-a0f3-4add-8a92-01f1e1fb6d4f" xsi:nil="true"/>
    <RNSWBusinessUnits xmlns="20d0b9f1-3f55-4b4c-82b2-717c79ae4802">Corporate Branding</RNSWBusinessUnits>
    <RNSWTopic xmlns="20d0b9f1-3f55-4b4c-82b2-717c79ae4802">General document templates</RNSWTopic>
    <RNSWPathway xmlns="20d0b9f1-3f55-4b4c-82b2-717c79ae4802" xsi:nil="true"/>
    <RNSWTypeOfResource xmlns="20d0b9f1-3f55-4b4c-82b2-717c79ae4802">Template</RNSWTypeOfResource>
  </documentManagement>
</p:properties>
</file>

<file path=customXml/itemProps1.xml><?xml version="1.0" encoding="utf-8"?>
<ds:datastoreItem xmlns:ds="http://schemas.openxmlformats.org/officeDocument/2006/customXml" ds:itemID="{1DAA8121-CD01-4C7E-85BB-C34C23465D6D}">
  <ds:schemaRefs>
    <ds:schemaRef ds:uri="http://schemas.openxmlformats.org/officeDocument/2006/bibliography"/>
  </ds:schemaRefs>
</ds:datastoreItem>
</file>

<file path=customXml/itemProps2.xml><?xml version="1.0" encoding="utf-8"?>
<ds:datastoreItem xmlns:ds="http://schemas.openxmlformats.org/officeDocument/2006/customXml" ds:itemID="{4705F485-88DC-4198-9523-6952D16F265D}">
  <ds:schemaRefs>
    <ds:schemaRef ds:uri="http://schemas.microsoft.com/sharepoint/v3/contenttype/forms"/>
  </ds:schemaRefs>
</ds:datastoreItem>
</file>

<file path=customXml/itemProps3.xml><?xml version="1.0" encoding="utf-8"?>
<ds:datastoreItem xmlns:ds="http://schemas.openxmlformats.org/officeDocument/2006/customXml" ds:itemID="{AAA0E7C0-BF38-4954-B619-B1320B733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80349-a0f3-4add-8a92-01f1e1fb6d4f"/>
    <ds:schemaRef ds:uri="20d0b9f1-3f55-4b4c-82b2-717c79ae4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277E3F-D4D5-4851-95BC-5E0F2FC82A52}">
  <ds:schemaRefs>
    <ds:schemaRef ds:uri="http://schemas.microsoft.com/office/2006/metadata/properties"/>
    <ds:schemaRef ds:uri="http://schemas.microsoft.com/office/infopath/2007/PartnerControls"/>
    <ds:schemaRef ds:uri="6e380349-a0f3-4add-8a92-01f1e1fb6d4f"/>
    <ds:schemaRef ds:uri="20d0b9f1-3f55-4b4c-82b2-717c79ae4802"/>
  </ds:schemaRefs>
</ds:datastoreItem>
</file>

<file path=docProps/app.xml><?xml version="1.0" encoding="utf-8"?>
<Properties xmlns="http://schemas.openxmlformats.org/officeDocument/2006/extended-properties" xmlns:vt="http://schemas.openxmlformats.org/officeDocument/2006/docPropsVTypes">
  <Template>DRNSW-short-document-single.dotx</Template>
  <TotalTime>0</TotalTime>
  <Pages>8</Pages>
  <Words>1781</Words>
  <Characters>10153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Protocol for Investigating and Reporting Fish Kills</vt:lpstr>
    </vt:vector>
  </TitlesOfParts>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Investigating and Reporting Fish Kills</dc:title>
  <dc:subject/>
  <dc:creator>NSW DPI</dc:creator>
  <cp:keywords>Fish Kill, Fish Kill Protocol</cp:keywords>
  <dc:description/>
  <cp:lastModifiedBy>Rosy Lone</cp:lastModifiedBy>
  <cp:revision>2</cp:revision>
  <cp:lastPrinted>2022-03-23T11:08:00Z</cp:lastPrinted>
  <dcterms:created xsi:type="dcterms:W3CDTF">2023-12-19T23:43:00Z</dcterms:created>
  <dcterms:modified xsi:type="dcterms:W3CDTF">2023-12-19T23:43:00Z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0x0101005761F641FC735D4186C68726816875BA</vt:lpwstr>
  </property>
</Properties>
</file>